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86B37" w:rsidRPr="00E9756A" w:rsidTr="00A86B3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86B37" w:rsidRPr="00E9756A" w:rsidRDefault="00317F3E" w:rsidP="00A86B37">
            <w:pPr>
              <w:pStyle w:val="RSKRbeteckning"/>
              <w:spacing w:before="240"/>
            </w:pPr>
            <w:r w:rsidRPr="00E9756A">
              <w:t>Riksdagsskrivelse</w:t>
            </w:r>
          </w:p>
          <w:p w:rsidR="00A86B37" w:rsidRPr="00E9756A" w:rsidRDefault="00317F3E" w:rsidP="00A86B37">
            <w:pPr>
              <w:pStyle w:val="RSKRbeteckning"/>
            </w:pPr>
            <w:r w:rsidRPr="00E9756A">
              <w:t>2009/10</w:t>
            </w:r>
            <w:r w:rsidR="00A86B37" w:rsidRPr="00E9756A">
              <w:t>:</w:t>
            </w:r>
            <w:r w:rsidRPr="00E9756A">
              <w:t>280</w:t>
            </w:r>
          </w:p>
        </w:tc>
        <w:tc>
          <w:tcPr>
            <w:tcW w:w="1134" w:type="dxa"/>
          </w:tcPr>
          <w:p w:rsidR="00A86B37" w:rsidRPr="00E9756A" w:rsidRDefault="00E9756A" w:rsidP="00A86B37">
            <w:pPr>
              <w:jc w:val="right"/>
            </w:pPr>
            <w:r w:rsidRPr="00E9756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37" w:rsidRPr="00E9756A" w:rsidTr="00A86B3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86B37" w:rsidRPr="00E9756A" w:rsidRDefault="00A86B37">
            <w:pPr>
              <w:rPr>
                <w:sz w:val="10"/>
              </w:rPr>
            </w:pPr>
          </w:p>
        </w:tc>
      </w:tr>
    </w:tbl>
    <w:p w:rsidR="00A86B37" w:rsidRPr="00E9756A" w:rsidRDefault="00A86B37"/>
    <w:p w:rsidR="00A86B37" w:rsidRPr="00E9756A" w:rsidRDefault="00317F3E" w:rsidP="00A86B37">
      <w:pPr>
        <w:pStyle w:val="Mottagare1"/>
      </w:pPr>
      <w:r w:rsidRPr="00E9756A">
        <w:t>Regeringen</w:t>
      </w:r>
    </w:p>
    <w:p w:rsidR="00A86B37" w:rsidRPr="00E9756A" w:rsidRDefault="00317F3E" w:rsidP="00A86B37">
      <w:pPr>
        <w:pStyle w:val="Mottagare2"/>
      </w:pPr>
      <w:r w:rsidRPr="00E9756A">
        <w:t>Näringsdepartementet</w:t>
      </w:r>
    </w:p>
    <w:p w:rsidR="00A86B37" w:rsidRPr="00E9756A" w:rsidRDefault="00A86B37" w:rsidP="00A86B37">
      <w:r w:rsidRPr="00E9756A">
        <w:t xml:space="preserve">Med överlämnande av </w:t>
      </w:r>
      <w:r w:rsidR="00317F3E" w:rsidRPr="00E9756A">
        <w:t>näringsutskottet</w:t>
      </w:r>
      <w:r w:rsidRPr="00E9756A">
        <w:t xml:space="preserve">s betänkande </w:t>
      </w:r>
      <w:r w:rsidR="00317F3E" w:rsidRPr="00E9756A">
        <w:t>2009/10</w:t>
      </w:r>
      <w:r w:rsidRPr="00E9756A">
        <w:t>:</w:t>
      </w:r>
      <w:r w:rsidR="00317F3E" w:rsidRPr="00E9756A">
        <w:t>NU18</w:t>
      </w:r>
      <w:r w:rsidRPr="00E9756A">
        <w:t xml:space="preserve"> </w:t>
      </w:r>
      <w:r w:rsidR="00317F3E" w:rsidRPr="00E9756A">
        <w:t>Genomförande av direktiv om förnybar energi</w:t>
      </w:r>
      <w:r w:rsidRPr="00E9756A">
        <w:t xml:space="preserve"> får jag anmäla att riksdagen denna dag bifallit utskottets förslag till riksdagsbeslut.</w:t>
      </w:r>
    </w:p>
    <w:p w:rsidR="00A86B37" w:rsidRPr="00E9756A" w:rsidRDefault="00A86B37" w:rsidP="00A86B37">
      <w:pPr>
        <w:pStyle w:val="Stockholm"/>
      </w:pPr>
      <w:r w:rsidRPr="00E9756A">
        <w:t xml:space="preserve">Stockholm </w:t>
      </w:r>
      <w:r w:rsidR="00317F3E" w:rsidRPr="00E9756A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6B37" w:rsidRPr="00E9756A" w:rsidTr="00A86B3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86B37" w:rsidRPr="00E9756A" w:rsidRDefault="00317F3E" w:rsidP="00A86B37">
            <w:pPr>
              <w:pStyle w:val="AvsTalman"/>
            </w:pPr>
            <w:r w:rsidRPr="00E9756A">
              <w:t>Jan Björkman</w:t>
            </w:r>
          </w:p>
        </w:tc>
        <w:tc>
          <w:tcPr>
            <w:tcW w:w="3628" w:type="dxa"/>
          </w:tcPr>
          <w:p w:rsidR="00A86B37" w:rsidRPr="00E9756A" w:rsidRDefault="00317F3E" w:rsidP="00A86B37">
            <w:pPr>
              <w:pStyle w:val="AvsTjnsteman"/>
            </w:pPr>
            <w:r w:rsidRPr="00E9756A">
              <w:t>Ulf Christoffersson</w:t>
            </w:r>
          </w:p>
        </w:tc>
      </w:tr>
    </w:tbl>
    <w:p w:rsidR="00D85057" w:rsidRPr="00E9756A" w:rsidRDefault="00D85057" w:rsidP="00A86B37"/>
    <w:sectPr w:rsidR="00D85057" w:rsidRPr="00E9756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37"/>
    <w:rsid w:val="0009098F"/>
    <w:rsid w:val="000C2D8D"/>
    <w:rsid w:val="001667BD"/>
    <w:rsid w:val="001C2855"/>
    <w:rsid w:val="00224A43"/>
    <w:rsid w:val="00243D3C"/>
    <w:rsid w:val="00244660"/>
    <w:rsid w:val="0026798D"/>
    <w:rsid w:val="00317F3E"/>
    <w:rsid w:val="00357FC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6B37"/>
    <w:rsid w:val="00AB546D"/>
    <w:rsid w:val="00AC3A6D"/>
    <w:rsid w:val="00AD056C"/>
    <w:rsid w:val="00BB222A"/>
    <w:rsid w:val="00BB66ED"/>
    <w:rsid w:val="00C1040E"/>
    <w:rsid w:val="00C72B82"/>
    <w:rsid w:val="00D644E9"/>
    <w:rsid w:val="00D85057"/>
    <w:rsid w:val="00DC0766"/>
    <w:rsid w:val="00E570D1"/>
    <w:rsid w:val="00E9756A"/>
    <w:rsid w:val="00F520C1"/>
    <w:rsid w:val="00FC075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DC48B4-BB71-4306-94AE-D5785529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2010-05-19T12:50:00Z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280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Genomförande av direktiv om förnybar energi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