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81A02EB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26AF8">
              <w:rPr>
                <w:b/>
                <w:sz w:val="20"/>
              </w:rPr>
              <w:t>3</w:t>
            </w:r>
            <w:r w:rsidR="0088578A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BA90BC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21070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r w:rsidR="00210705">
              <w:rPr>
                <w:sz w:val="20"/>
              </w:rPr>
              <w:t>1</w:t>
            </w:r>
            <w:r w:rsidR="0088578A">
              <w:rPr>
                <w:sz w:val="20"/>
              </w:rPr>
              <w:t>3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4DB8DCAE" w:rsidR="00C24338" w:rsidRDefault="0088578A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BE10A2" w:rsidRPr="002E5DCC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210705" w:rsidRPr="002E5DCC">
              <w:rPr>
                <w:sz w:val="20"/>
              </w:rPr>
              <w:t>0</w:t>
            </w:r>
            <w:r w:rsidR="00CA7639" w:rsidRPr="002E5DCC">
              <w:rPr>
                <w:sz w:val="20"/>
              </w:rPr>
              <w:t>–</w:t>
            </w:r>
            <w:r w:rsidR="002A3BD5" w:rsidRPr="008D76EA">
              <w:rPr>
                <w:sz w:val="20"/>
              </w:rPr>
              <w:t>1</w:t>
            </w:r>
            <w:r w:rsidR="008D76EA" w:rsidRPr="008D76EA">
              <w:rPr>
                <w:sz w:val="20"/>
              </w:rPr>
              <w:t>1</w:t>
            </w:r>
            <w:r w:rsidR="00BE10A2" w:rsidRPr="008D76EA">
              <w:rPr>
                <w:sz w:val="20"/>
              </w:rPr>
              <w:t>:</w:t>
            </w:r>
            <w:r w:rsidR="002E5DCC" w:rsidRPr="008D76EA">
              <w:rPr>
                <w:sz w:val="20"/>
              </w:rPr>
              <w:t>4</w:t>
            </w:r>
            <w:r w:rsidR="008D76EA" w:rsidRPr="008D76EA">
              <w:rPr>
                <w:sz w:val="20"/>
              </w:rPr>
              <w:t>5</w:t>
            </w:r>
            <w:r w:rsidR="002E5DCC" w:rsidRPr="002E5DCC">
              <w:rPr>
                <w:sz w:val="20"/>
              </w:rPr>
              <w:br/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Pr="00B25209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32117982"/>
            <w:r w:rsidRPr="00B25209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FA66B1D" w14:textId="4A85DD24" w:rsidR="003B423D" w:rsidRPr="00B25209" w:rsidRDefault="0088578A" w:rsidP="0013117A">
            <w:pPr>
              <w:rPr>
                <w:b/>
              </w:rPr>
            </w:pPr>
            <w:r>
              <w:rPr>
                <w:b/>
              </w:rPr>
              <w:t>Östlig</w:t>
            </w:r>
            <w:r w:rsidR="00821BDD">
              <w:rPr>
                <w:b/>
              </w:rPr>
              <w:t>a</w:t>
            </w:r>
            <w:r w:rsidRPr="0088578A">
              <w:rPr>
                <w:b/>
              </w:rPr>
              <w:t xml:space="preserve"> partnerskap</w:t>
            </w:r>
            <w:r w:rsidR="00821BDD">
              <w:rPr>
                <w:b/>
              </w:rPr>
              <w:t>et</w:t>
            </w:r>
            <w:r w:rsidRPr="0088578A">
              <w:rPr>
                <w:b/>
              </w:rPr>
              <w:t xml:space="preserve"> inför framtiden</w:t>
            </w:r>
            <w:r w:rsidR="00210705" w:rsidRPr="00210705">
              <w:rPr>
                <w:b/>
              </w:rPr>
              <w:t xml:space="preserve"> </w:t>
            </w:r>
          </w:p>
          <w:p w14:paraId="3E4D25F5" w14:textId="77777777" w:rsidR="00210705" w:rsidRDefault="00210705" w:rsidP="00210705">
            <w:pPr>
              <w:rPr>
                <w:bCs/>
              </w:rPr>
            </w:pPr>
          </w:p>
          <w:p w14:paraId="4ECEB9B4" w14:textId="04F74465" w:rsidR="00B7626D" w:rsidRPr="00B7626D" w:rsidRDefault="0088578A" w:rsidP="00B7626D">
            <w:pPr>
              <w:rPr>
                <w:bCs/>
              </w:rPr>
            </w:pPr>
            <w:r>
              <w:rPr>
                <w:bCs/>
              </w:rPr>
              <w:t xml:space="preserve">Kabinettssekreterare Jan Knutsson med medarbetare från Utrikesdepartementet informerade om </w:t>
            </w:r>
            <w:r w:rsidR="00821BDD">
              <w:rPr>
                <w:bCs/>
              </w:rPr>
              <w:t xml:space="preserve">det </w:t>
            </w:r>
            <w:r>
              <w:rPr>
                <w:bCs/>
              </w:rPr>
              <w:t>östlig</w:t>
            </w:r>
            <w:r w:rsidR="001B6D5C">
              <w:rPr>
                <w:bCs/>
              </w:rPr>
              <w:t>a</w:t>
            </w:r>
            <w:r>
              <w:rPr>
                <w:bCs/>
              </w:rPr>
              <w:t xml:space="preserve"> partnerskap</w:t>
            </w:r>
            <w:r w:rsidR="00821BDD">
              <w:rPr>
                <w:bCs/>
              </w:rPr>
              <w:t>et</w:t>
            </w:r>
            <w:r>
              <w:rPr>
                <w:bCs/>
              </w:rPr>
              <w:t xml:space="preserve"> inför framtiden. </w:t>
            </w:r>
          </w:p>
          <w:p w14:paraId="6BB70BAD" w14:textId="77777777" w:rsidR="00B7626D" w:rsidRP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 xml:space="preserve"> </w:t>
            </w:r>
          </w:p>
          <w:p w14:paraId="6847CB28" w14:textId="77777777" w:rsidR="00B7626D" w:rsidRPr="00B7626D" w:rsidRDefault="00B7626D" w:rsidP="00B7626D">
            <w:pPr>
              <w:rPr>
                <w:bCs/>
              </w:rPr>
            </w:pPr>
            <w:r w:rsidRPr="00B7626D">
              <w:rPr>
                <w:bCs/>
              </w:rPr>
              <w:t>Ledamöternas frågor besvarades.</w:t>
            </w:r>
          </w:p>
          <w:p w14:paraId="5E943533" w14:textId="1F23F0F9" w:rsidR="00B7626D" w:rsidRPr="00B25209" w:rsidRDefault="00B7626D" w:rsidP="008D76EA">
            <w:pPr>
              <w:rPr>
                <w:b/>
                <w:bCs/>
                <w:color w:val="000000"/>
                <w:szCs w:val="24"/>
              </w:rPr>
            </w:pPr>
            <w:r w:rsidRPr="00B7626D">
              <w:rPr>
                <w:bCs/>
              </w:rPr>
              <w:t xml:space="preserve"> </w:t>
            </w:r>
          </w:p>
        </w:tc>
      </w:tr>
      <w:tr w:rsidR="0088578A" w:rsidRPr="004B367D" w14:paraId="229503F5" w14:textId="77777777" w:rsidTr="00BF0094">
        <w:trPr>
          <w:trHeight w:val="884"/>
        </w:trPr>
        <w:tc>
          <w:tcPr>
            <w:tcW w:w="567" w:type="dxa"/>
          </w:tcPr>
          <w:p w14:paraId="6E0AEC64" w14:textId="5682CA02" w:rsidR="0088578A" w:rsidRPr="00B25209" w:rsidRDefault="0088578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0D5AA312" w14:textId="05F815C2" w:rsidR="0088578A" w:rsidRDefault="0088578A" w:rsidP="0013117A">
            <w:pPr>
              <w:rPr>
                <w:b/>
              </w:rPr>
            </w:pPr>
            <w:r>
              <w:rPr>
                <w:b/>
              </w:rPr>
              <w:t>Mänskliga rättigheter</w:t>
            </w:r>
          </w:p>
          <w:p w14:paraId="3C2235F0" w14:textId="77777777" w:rsidR="0088578A" w:rsidRDefault="0088578A" w:rsidP="0013117A">
            <w:pPr>
              <w:rPr>
                <w:b/>
              </w:rPr>
            </w:pPr>
          </w:p>
          <w:p w14:paraId="38F71771" w14:textId="77777777" w:rsidR="0088578A" w:rsidRDefault="0088578A" w:rsidP="0013117A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proofErr w:type="spellStart"/>
            <w:r>
              <w:rPr>
                <w:bCs/>
              </w:rPr>
              <w:t>forsatte</w:t>
            </w:r>
            <w:proofErr w:type="spellEnd"/>
            <w:r>
              <w:rPr>
                <w:bCs/>
              </w:rPr>
              <w:t xml:space="preserve"> behandlingen av motioner.</w:t>
            </w:r>
          </w:p>
          <w:p w14:paraId="2D738D1C" w14:textId="77777777" w:rsidR="0088578A" w:rsidRDefault="0088578A" w:rsidP="0013117A">
            <w:pPr>
              <w:rPr>
                <w:bCs/>
              </w:rPr>
            </w:pPr>
          </w:p>
          <w:p w14:paraId="55736F86" w14:textId="77777777" w:rsidR="0088578A" w:rsidRDefault="0088578A" w:rsidP="0013117A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41B9E4F" w14:textId="715E9B29" w:rsidR="0088578A" w:rsidRPr="0088578A" w:rsidRDefault="0088578A" w:rsidP="0013117A">
            <w:pPr>
              <w:rPr>
                <w:bCs/>
              </w:rPr>
            </w:pPr>
          </w:p>
        </w:tc>
      </w:tr>
      <w:tr w:rsidR="0088578A" w:rsidRPr="004B367D" w14:paraId="64AA7FE5" w14:textId="77777777" w:rsidTr="00BF0094">
        <w:trPr>
          <w:trHeight w:val="884"/>
        </w:trPr>
        <w:tc>
          <w:tcPr>
            <w:tcW w:w="567" w:type="dxa"/>
          </w:tcPr>
          <w:p w14:paraId="299AE683" w14:textId="4B4B71B5" w:rsidR="0088578A" w:rsidRDefault="0088578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635B16A3" w14:textId="77777777" w:rsidR="0088578A" w:rsidRDefault="0088578A" w:rsidP="0013117A">
            <w:pPr>
              <w:rPr>
                <w:b/>
              </w:rPr>
            </w:pPr>
            <w:r w:rsidRPr="00B543AD">
              <w:rPr>
                <w:b/>
              </w:rPr>
              <w:t>Riksdagens skrivelser till regeringen och riksdagsstyrelsen – åtgärder under 2022</w:t>
            </w:r>
            <w:r>
              <w:rPr>
                <w:b/>
              </w:rPr>
              <w:t xml:space="preserve"> (UU4y)</w:t>
            </w:r>
          </w:p>
          <w:p w14:paraId="2FE3DDD2" w14:textId="77777777" w:rsidR="0088578A" w:rsidRDefault="0088578A" w:rsidP="0013117A">
            <w:pPr>
              <w:rPr>
                <w:b/>
              </w:rPr>
            </w:pPr>
          </w:p>
          <w:p w14:paraId="003F1EFB" w14:textId="6838824D" w:rsidR="0088578A" w:rsidRPr="008A1709" w:rsidRDefault="0088578A" w:rsidP="0088578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frågan om yttrande till konstitutionsutskottet över regeringens skrivelse 202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:75 Riksdagens skrivelser till regeringen och riksdagsstyrelsen – åtgärder under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2022</w:t>
            </w: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10942BCC" w14:textId="177535B3" w:rsidR="0088578A" w:rsidRDefault="0088578A" w:rsidP="0088578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699C4BC" w14:textId="2C1EE43D" w:rsidR="00821BDD" w:rsidRDefault="00821BDD" w:rsidP="0088578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yttra sig till konstitutionsutskottet.</w:t>
            </w:r>
          </w:p>
          <w:p w14:paraId="1F60F5D3" w14:textId="77777777" w:rsidR="0088578A" w:rsidRPr="00371F13" w:rsidRDefault="0088578A" w:rsidP="0088578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14:paraId="3689EF34" w14:textId="1DC68AE6" w:rsidR="0088578A" w:rsidRDefault="0088578A" w:rsidP="0013117A">
            <w:pPr>
              <w:rPr>
                <w:b/>
              </w:rPr>
            </w:pPr>
          </w:p>
        </w:tc>
      </w:tr>
      <w:tr w:rsidR="00C644A8" w:rsidRPr="004B367D" w14:paraId="3B4231E4" w14:textId="77777777" w:rsidTr="00BF0094">
        <w:trPr>
          <w:trHeight w:val="884"/>
        </w:trPr>
        <w:tc>
          <w:tcPr>
            <w:tcW w:w="567" w:type="dxa"/>
          </w:tcPr>
          <w:p w14:paraId="00CCD8DA" w14:textId="1C0AD1B8" w:rsidR="00C644A8" w:rsidRDefault="00C644A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677B2EBB" w14:textId="7869F73F" w:rsidR="00C644A8" w:rsidRDefault="00C644A8" w:rsidP="0013117A">
            <w:pPr>
              <w:rPr>
                <w:b/>
              </w:rPr>
            </w:pPr>
            <w:r w:rsidRPr="00725B23">
              <w:rPr>
                <w:b/>
              </w:rPr>
              <w:t>Vissa rymdfrågor</w:t>
            </w:r>
            <w:r>
              <w:rPr>
                <w:b/>
              </w:rPr>
              <w:t xml:space="preserve"> (UU3y)</w:t>
            </w:r>
          </w:p>
          <w:p w14:paraId="143F1936" w14:textId="77777777" w:rsidR="00C644A8" w:rsidRDefault="00C644A8" w:rsidP="0013117A">
            <w:pPr>
              <w:rPr>
                <w:b/>
              </w:rPr>
            </w:pPr>
          </w:p>
          <w:p w14:paraId="0ED5C711" w14:textId="53B6E0B1" w:rsidR="00C644A8" w:rsidRDefault="00C644A8" w:rsidP="00C644A8">
            <w:pPr>
              <w:pStyle w:val="Default0"/>
              <w:rPr>
                <w:rFonts w:eastAsiaTheme="minorHAnsi"/>
                <w:lang w:eastAsia="en-US"/>
              </w:rPr>
            </w:pPr>
            <w:r w:rsidRPr="008A1709">
              <w:rPr>
                <w:rFonts w:eastAsiaTheme="minorHAnsi"/>
                <w:bCs/>
                <w:lang w:eastAsia="en-US"/>
              </w:rPr>
              <w:t xml:space="preserve">Utskottet behandlade frågan om yttrande till </w:t>
            </w:r>
            <w:r>
              <w:rPr>
                <w:rFonts w:eastAsiaTheme="minorHAnsi"/>
                <w:bCs/>
                <w:lang w:eastAsia="en-US"/>
              </w:rPr>
              <w:t>utbildnings</w:t>
            </w:r>
            <w:r w:rsidRPr="008A1709">
              <w:rPr>
                <w:rFonts w:eastAsiaTheme="minorHAnsi"/>
                <w:bCs/>
                <w:lang w:eastAsia="en-US"/>
              </w:rPr>
              <w:t xml:space="preserve">utskottet över </w:t>
            </w:r>
            <w:r>
              <w:rPr>
                <w:rFonts w:eastAsiaTheme="minorHAnsi"/>
                <w:bCs/>
                <w:lang w:eastAsia="en-US"/>
              </w:rPr>
              <w:t>motion</w:t>
            </w:r>
            <w:r w:rsidRPr="00C644A8">
              <w:rPr>
                <w:rFonts w:eastAsiaTheme="minorHAnsi"/>
                <w:lang w:eastAsia="en-US"/>
              </w:rPr>
              <w:t xml:space="preserve"> 2022/23:1767 av Aron Emilsson m.fl. (SD) yrkande 5. </w:t>
            </w:r>
          </w:p>
          <w:p w14:paraId="29D6C95C" w14:textId="452CE5E1" w:rsidR="00C644A8" w:rsidRDefault="00C644A8" w:rsidP="00C644A8">
            <w:pPr>
              <w:pStyle w:val="Default0"/>
              <w:rPr>
                <w:rFonts w:eastAsiaTheme="minorHAnsi"/>
                <w:lang w:eastAsia="en-US"/>
              </w:rPr>
            </w:pPr>
          </w:p>
          <w:p w14:paraId="49DE8559" w14:textId="77777777" w:rsidR="008D76EA" w:rsidRDefault="008D76EA" w:rsidP="008D76EA">
            <w:pPr>
              <w:pStyle w:val="Default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Utskottet beslutade att yttra sig till utbildningsutskottet.</w:t>
            </w:r>
          </w:p>
          <w:p w14:paraId="78AE7AF3" w14:textId="77777777" w:rsidR="008D76EA" w:rsidRDefault="008D76EA" w:rsidP="008D76EA">
            <w:pPr>
              <w:pStyle w:val="Default0"/>
              <w:rPr>
                <w:rFonts w:eastAsiaTheme="minorHAnsi"/>
                <w:lang w:eastAsia="en-US"/>
              </w:rPr>
            </w:pPr>
          </w:p>
          <w:p w14:paraId="58AFB164" w14:textId="77777777" w:rsidR="008D76EA" w:rsidRDefault="008D76EA" w:rsidP="008D76EA">
            <w:pPr>
              <w:pStyle w:val="Default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Denna paragraf förklarades omedelbart justerad.</w:t>
            </w:r>
          </w:p>
          <w:p w14:paraId="4DA7D925" w14:textId="78E52843" w:rsidR="00C644A8" w:rsidRPr="00B543AD" w:rsidRDefault="00C644A8" w:rsidP="0013117A">
            <w:pPr>
              <w:rPr>
                <w:b/>
              </w:rPr>
            </w:pPr>
          </w:p>
        </w:tc>
      </w:tr>
      <w:bookmarkEnd w:id="0"/>
      <w:tr w:rsidR="00343BC7" w:rsidRPr="004B367D" w14:paraId="6075986F" w14:textId="77777777" w:rsidTr="00BF0094">
        <w:trPr>
          <w:trHeight w:val="884"/>
        </w:trPr>
        <w:tc>
          <w:tcPr>
            <w:tcW w:w="567" w:type="dxa"/>
          </w:tcPr>
          <w:p w14:paraId="4704D6B4" w14:textId="2331875A" w:rsidR="00343BC7" w:rsidRPr="00B25209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25209">
              <w:rPr>
                <w:b/>
                <w:snapToGrid w:val="0"/>
                <w:szCs w:val="24"/>
              </w:rPr>
              <w:t xml:space="preserve">§ </w:t>
            </w:r>
            <w:r w:rsidR="009D2A0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1E8CFB74" w14:textId="4245AC06" w:rsidR="003B423D" w:rsidRDefault="00210705" w:rsidP="00343BC7">
            <w:pPr>
              <w:rPr>
                <w:b/>
              </w:rPr>
            </w:pPr>
            <w:r w:rsidRPr="00210705">
              <w:rPr>
                <w:b/>
              </w:rPr>
              <w:t>Justering av protokoll</w:t>
            </w:r>
          </w:p>
          <w:p w14:paraId="05E548D6" w14:textId="77777777" w:rsidR="00210705" w:rsidRPr="00B25209" w:rsidRDefault="00210705" w:rsidP="00343BC7">
            <w:pPr>
              <w:rPr>
                <w:b/>
                <w:bCs/>
                <w:color w:val="000000"/>
                <w:szCs w:val="24"/>
              </w:rPr>
            </w:pPr>
          </w:p>
          <w:p w14:paraId="2B011BDB" w14:textId="77777777" w:rsidR="00210705" w:rsidRDefault="00210705" w:rsidP="00C644A8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1070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2022/23:3</w:t>
            </w:r>
            <w:r w:rsidR="00C644A8">
              <w:rPr>
                <w:rFonts w:eastAsiaTheme="minorHAnsi"/>
                <w:bCs/>
                <w:color w:val="000000"/>
                <w:szCs w:val="24"/>
                <w:lang w:eastAsia="en-US"/>
              </w:rPr>
              <w:t>5.</w:t>
            </w:r>
          </w:p>
          <w:p w14:paraId="1FAD8FE2" w14:textId="44B691B8" w:rsidR="00C644A8" w:rsidRPr="00B25209" w:rsidRDefault="00C644A8" w:rsidP="00C644A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343BC7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4275B675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2A0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4853A66B" w14:textId="2160659A" w:rsidR="00343BC7" w:rsidRDefault="00343BC7" w:rsidP="00343BC7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3682D795" w14:textId="2F28B926" w:rsidR="00343BC7" w:rsidRDefault="00343BC7" w:rsidP="00343BC7">
            <w:pPr>
              <w:rPr>
                <w:b/>
              </w:rPr>
            </w:pPr>
          </w:p>
        </w:tc>
      </w:tr>
      <w:tr w:rsidR="00343BC7" w:rsidRPr="00EF2842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586816E8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D2A0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2A1B948" w14:textId="77777777" w:rsidR="00343BC7" w:rsidRPr="004A0318" w:rsidRDefault="00343BC7" w:rsidP="00343BC7">
            <w:pPr>
              <w:rPr>
                <w:b/>
              </w:rPr>
            </w:pPr>
            <w:r w:rsidRPr="004A0318">
              <w:rPr>
                <w:b/>
              </w:rPr>
              <w:t>Kanslimeddelanden</w:t>
            </w:r>
            <w:r w:rsidRPr="004A0318">
              <w:rPr>
                <w:b/>
              </w:rPr>
              <w:br/>
            </w:r>
          </w:p>
          <w:p w14:paraId="456CE818" w14:textId="72F6C577" w:rsidR="00B25209" w:rsidRPr="00CB7B35" w:rsidRDefault="00B25209" w:rsidP="00B25209">
            <w:pPr>
              <w:rPr>
                <w:color w:val="000000"/>
                <w:szCs w:val="24"/>
              </w:rPr>
            </w:pPr>
            <w:r w:rsidRPr="00CB7B35">
              <w:rPr>
                <w:color w:val="000000"/>
                <w:szCs w:val="24"/>
              </w:rPr>
              <w:t xml:space="preserve">Utskottet </w:t>
            </w:r>
            <w:r w:rsidR="00056672" w:rsidRPr="00CB7B35">
              <w:rPr>
                <w:color w:val="000000"/>
                <w:szCs w:val="24"/>
              </w:rPr>
              <w:t>beslutade</w:t>
            </w:r>
            <w:r w:rsidRPr="00CB7B35">
              <w:rPr>
                <w:color w:val="000000"/>
                <w:szCs w:val="24"/>
              </w:rPr>
              <w:t xml:space="preserve">: </w:t>
            </w:r>
          </w:p>
          <w:p w14:paraId="3FD279C8" w14:textId="2E45E563" w:rsidR="00343BC7" w:rsidRDefault="00CB7B35" w:rsidP="00CB7B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B5273B" w:rsidRPr="00CB7B35">
              <w:rPr>
                <w:color w:val="000000"/>
                <w:szCs w:val="24"/>
              </w:rPr>
              <w:t xml:space="preserve">att ta emot besök </w:t>
            </w:r>
            <w:r>
              <w:rPr>
                <w:color w:val="000000"/>
                <w:szCs w:val="24"/>
              </w:rPr>
              <w:t xml:space="preserve">av </w:t>
            </w:r>
            <w:r w:rsidRPr="00CB7B35">
              <w:rPr>
                <w:color w:val="000000"/>
                <w:szCs w:val="24"/>
              </w:rPr>
              <w:t xml:space="preserve">statssekreteraren för Serbiens utrikesdepartement </w:t>
            </w:r>
            <w:r w:rsidR="00B5273B" w:rsidRPr="00CB7B35">
              <w:rPr>
                <w:color w:val="000000"/>
                <w:szCs w:val="24"/>
              </w:rPr>
              <w:t>den 1</w:t>
            </w:r>
            <w:r w:rsidRPr="00CB7B35">
              <w:rPr>
                <w:color w:val="000000"/>
                <w:szCs w:val="24"/>
              </w:rPr>
              <w:t>4</w:t>
            </w:r>
            <w:r w:rsidR="00B5273B" w:rsidRPr="00CB7B35">
              <w:rPr>
                <w:color w:val="000000"/>
                <w:szCs w:val="24"/>
              </w:rPr>
              <w:t xml:space="preserve"> april</w:t>
            </w:r>
            <w:r w:rsidR="004A0318" w:rsidRPr="00CB7B35">
              <w:rPr>
                <w:color w:val="000000"/>
                <w:szCs w:val="24"/>
              </w:rPr>
              <w:t xml:space="preserve"> kl. 1</w:t>
            </w:r>
            <w:r w:rsidRPr="00CB7B35">
              <w:rPr>
                <w:color w:val="000000"/>
                <w:szCs w:val="24"/>
              </w:rPr>
              <w:t>1</w:t>
            </w:r>
            <w:r w:rsidR="004A0318" w:rsidRPr="00CB7B35">
              <w:rPr>
                <w:color w:val="000000"/>
                <w:szCs w:val="24"/>
              </w:rPr>
              <w:t>:00-1</w:t>
            </w:r>
            <w:r w:rsidRPr="00CB7B35">
              <w:rPr>
                <w:color w:val="000000"/>
                <w:szCs w:val="24"/>
              </w:rPr>
              <w:t>1</w:t>
            </w:r>
            <w:r w:rsidR="004A0318" w:rsidRPr="00CB7B35">
              <w:rPr>
                <w:color w:val="000000"/>
                <w:szCs w:val="24"/>
              </w:rPr>
              <w:t>:45</w:t>
            </w:r>
            <w:r w:rsidR="00B5273B" w:rsidRPr="00CB7B35">
              <w:rPr>
                <w:color w:val="000000"/>
                <w:szCs w:val="24"/>
              </w:rPr>
              <w:t>.</w:t>
            </w:r>
          </w:p>
          <w:p w14:paraId="66A9C86C" w14:textId="69131C3B" w:rsidR="00E457E1" w:rsidRDefault="00CB7B35" w:rsidP="00CB7B35">
            <w:pPr>
              <w:rPr>
                <w:color w:val="000000"/>
                <w:szCs w:val="24"/>
              </w:rPr>
            </w:pPr>
            <w:r w:rsidRPr="0075709C">
              <w:rPr>
                <w:color w:val="000000"/>
                <w:szCs w:val="24"/>
              </w:rPr>
              <w:t xml:space="preserve">-att ta emot besök av UNRWA:s biträdande generalkommissionär, Leni </w:t>
            </w:r>
            <w:proofErr w:type="spellStart"/>
            <w:r w:rsidRPr="0075709C">
              <w:rPr>
                <w:color w:val="000000"/>
                <w:szCs w:val="24"/>
              </w:rPr>
              <w:t>Stenseth</w:t>
            </w:r>
            <w:proofErr w:type="spellEnd"/>
            <w:r w:rsidRPr="0075709C">
              <w:rPr>
                <w:color w:val="000000"/>
                <w:szCs w:val="24"/>
              </w:rPr>
              <w:t>, den 20 april kl.</w:t>
            </w:r>
            <w:r>
              <w:rPr>
                <w:color w:val="000000"/>
                <w:szCs w:val="24"/>
              </w:rPr>
              <w:t xml:space="preserve"> </w:t>
            </w:r>
            <w:r w:rsidR="0075709C">
              <w:rPr>
                <w:color w:val="000000"/>
                <w:szCs w:val="24"/>
              </w:rPr>
              <w:t>16:00-16:45.</w:t>
            </w:r>
          </w:p>
          <w:p w14:paraId="630F5CCD" w14:textId="5F681FBA" w:rsidR="00CB7B35" w:rsidRDefault="00CB7B35" w:rsidP="00CB7B35">
            <w:pPr>
              <w:rPr>
                <w:color w:val="000000"/>
                <w:szCs w:val="24"/>
              </w:rPr>
            </w:pPr>
          </w:p>
          <w:p w14:paraId="28E4A6B8" w14:textId="77777777" w:rsidR="00E457E1" w:rsidRDefault="00CB7B35" w:rsidP="00CB7B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informerades om</w:t>
            </w:r>
            <w:r w:rsidR="00E457E1">
              <w:rPr>
                <w:color w:val="000000"/>
                <w:szCs w:val="24"/>
              </w:rPr>
              <w:t xml:space="preserve">: </w:t>
            </w:r>
          </w:p>
          <w:p w14:paraId="38961B0E" w14:textId="03562EC2" w:rsidR="00CB7B35" w:rsidRDefault="00E457E1" w:rsidP="00CB7B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CB7B35">
              <w:rPr>
                <w:color w:val="000000"/>
                <w:szCs w:val="24"/>
              </w:rPr>
              <w:t>att två ledamöter från utskottet erbjuds att delta vid konferensen ”</w:t>
            </w:r>
            <w:proofErr w:type="spellStart"/>
            <w:r w:rsidR="00CB7B35">
              <w:rPr>
                <w:color w:val="000000"/>
                <w:szCs w:val="24"/>
              </w:rPr>
              <w:t>Future</w:t>
            </w:r>
            <w:proofErr w:type="spellEnd"/>
            <w:r w:rsidR="00CB7B35">
              <w:rPr>
                <w:color w:val="000000"/>
                <w:szCs w:val="24"/>
              </w:rPr>
              <w:t xml:space="preserve"> </w:t>
            </w:r>
            <w:proofErr w:type="spellStart"/>
            <w:r w:rsidR="00CB7B35">
              <w:rPr>
                <w:color w:val="000000"/>
                <w:szCs w:val="24"/>
              </w:rPr>
              <w:t>of</w:t>
            </w:r>
            <w:proofErr w:type="spellEnd"/>
            <w:r w:rsidR="00CB7B35">
              <w:rPr>
                <w:color w:val="000000"/>
                <w:szCs w:val="24"/>
              </w:rPr>
              <w:t xml:space="preserve"> the </w:t>
            </w:r>
            <w:proofErr w:type="spellStart"/>
            <w:r w:rsidR="00CB7B35">
              <w:rPr>
                <w:color w:val="000000"/>
                <w:szCs w:val="24"/>
              </w:rPr>
              <w:t>world</w:t>
            </w:r>
            <w:proofErr w:type="spellEnd"/>
            <w:r w:rsidR="00CB7B35">
              <w:rPr>
                <w:color w:val="000000"/>
                <w:szCs w:val="24"/>
              </w:rPr>
              <w:t>”</w:t>
            </w:r>
            <w:r>
              <w:rPr>
                <w:color w:val="000000"/>
                <w:szCs w:val="24"/>
              </w:rPr>
              <w:t xml:space="preserve"> i Vilnius, Litauen den </w:t>
            </w:r>
            <w:proofErr w:type="gramStart"/>
            <w:r>
              <w:rPr>
                <w:color w:val="000000"/>
                <w:szCs w:val="24"/>
              </w:rPr>
              <w:t>12-13</w:t>
            </w:r>
            <w:proofErr w:type="gramEnd"/>
            <w:r>
              <w:rPr>
                <w:color w:val="000000"/>
                <w:szCs w:val="24"/>
              </w:rPr>
              <w:t xml:space="preserve"> maj.</w:t>
            </w:r>
          </w:p>
          <w:p w14:paraId="1C4C8DA3" w14:textId="5DB91FD7" w:rsidR="00E457E1" w:rsidRDefault="00E457E1" w:rsidP="00CB7B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-att en delegation från det uzbeki</w:t>
            </w:r>
            <w:r w:rsidR="00843E25"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>ka parlamentet besöker Sverige den 18 april. Talmanspresidiet, konstitutionsutskottet och utrikesutskottet bjuds in till möte med delegationen.</w:t>
            </w:r>
          </w:p>
          <w:p w14:paraId="37B07C90" w14:textId="130B337A" w:rsidR="00E457E1" w:rsidRDefault="00E457E1" w:rsidP="00CB7B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-att begäran inkommit om utlämning av regeringens ståndpunkts-PM inför överläggningen den 16 mars. Kansliet återkommer med ett förslag till bedömning av offentlighet och sekretess vid sammanträdet den 18 april.</w:t>
            </w:r>
          </w:p>
          <w:p w14:paraId="25993A54" w14:textId="7B160ECC" w:rsidR="00E457E1" w:rsidRDefault="00E457E1" w:rsidP="00CB7B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-att ett PM gällande utskottets resor under valperioden skickats ut.</w:t>
            </w:r>
          </w:p>
          <w:p w14:paraId="218C79F0" w14:textId="252EAB81" w:rsidR="00E457E1" w:rsidRDefault="00E457E1" w:rsidP="00CB7B35">
            <w:pPr>
              <w:rPr>
                <w:color w:val="000000"/>
                <w:szCs w:val="24"/>
              </w:rPr>
            </w:pPr>
          </w:p>
          <w:p w14:paraId="0A763A00" w14:textId="03268D51" w:rsidR="00E457E1" w:rsidRDefault="00E457E1" w:rsidP="00CB7B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påmindes om:</w:t>
            </w:r>
          </w:p>
          <w:p w14:paraId="2A4587AD" w14:textId="5A741682" w:rsidR="00E457E1" w:rsidRDefault="00E457E1" w:rsidP="00CB7B3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-frukostmötet med IDEA för anmälda ledamöter fredag 14 april kl.</w:t>
            </w:r>
            <w:r w:rsidR="003A1AE2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09:00 tillsammans med talmansdelegation från Kanada.</w:t>
            </w:r>
          </w:p>
          <w:p w14:paraId="7E79B322" w14:textId="4F84FF4A" w:rsidR="008D76EA" w:rsidRDefault="00E457E1" w:rsidP="008D76E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-Försvarsmaktens inbjudan till årets </w:t>
            </w:r>
            <w:proofErr w:type="spellStart"/>
            <w:r>
              <w:rPr>
                <w:color w:val="000000"/>
                <w:szCs w:val="24"/>
              </w:rPr>
              <w:t>Veterandag</w:t>
            </w:r>
            <w:proofErr w:type="spellEnd"/>
            <w:r>
              <w:rPr>
                <w:color w:val="000000"/>
                <w:szCs w:val="24"/>
              </w:rPr>
              <w:t xml:space="preserve"> måndagen den 29 maj.</w:t>
            </w:r>
          </w:p>
          <w:p w14:paraId="32F0DAE6" w14:textId="508AF8DA" w:rsidR="008D76EA" w:rsidRPr="008D76EA" w:rsidRDefault="008D76EA" w:rsidP="008D76EA">
            <w:pPr>
              <w:rPr>
                <w:color w:val="000000"/>
                <w:szCs w:val="24"/>
              </w:rPr>
            </w:pPr>
          </w:p>
        </w:tc>
      </w:tr>
      <w:tr w:rsidR="00343BC7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32090A5C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14FE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6553851" w14:textId="7410AF4A" w:rsidR="00343BC7" w:rsidRDefault="00343BC7" w:rsidP="00343BC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5E5E32B9" w14:textId="77777777" w:rsidR="00343BC7" w:rsidRDefault="00343BC7" w:rsidP="00343BC7">
            <w:pPr>
              <w:rPr>
                <w:b/>
              </w:rPr>
            </w:pPr>
          </w:p>
          <w:p w14:paraId="4024BD12" w14:textId="1A8730BD" w:rsidR="00343BC7" w:rsidRDefault="00343BC7" w:rsidP="00343BC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>
              <w:rPr>
                <w:bCs/>
                <w:color w:val="000000"/>
                <w:szCs w:val="24"/>
              </w:rPr>
              <w:t>t</w:t>
            </w:r>
            <w:r w:rsidR="00C644A8">
              <w:rPr>
                <w:bCs/>
                <w:color w:val="000000"/>
                <w:szCs w:val="24"/>
              </w:rPr>
              <w:t>is</w:t>
            </w:r>
            <w:r w:rsidRPr="008D58C3">
              <w:rPr>
                <w:bCs/>
                <w:color w:val="000000"/>
                <w:szCs w:val="24"/>
              </w:rPr>
              <w:t xml:space="preserve">dagen den </w:t>
            </w:r>
            <w:r w:rsidR="003B423D">
              <w:rPr>
                <w:bCs/>
                <w:color w:val="000000"/>
                <w:szCs w:val="24"/>
              </w:rPr>
              <w:t>1</w:t>
            </w:r>
            <w:r w:rsidR="00C644A8">
              <w:rPr>
                <w:bCs/>
                <w:color w:val="000000"/>
                <w:szCs w:val="24"/>
              </w:rPr>
              <w:t>8</w:t>
            </w:r>
            <w:r w:rsidRPr="008D58C3">
              <w:rPr>
                <w:bCs/>
                <w:color w:val="000000"/>
                <w:szCs w:val="24"/>
              </w:rPr>
              <w:t xml:space="preserve"> </w:t>
            </w:r>
            <w:r w:rsidR="003B423D">
              <w:rPr>
                <w:bCs/>
                <w:color w:val="000000"/>
                <w:szCs w:val="24"/>
              </w:rPr>
              <w:t>april</w:t>
            </w:r>
            <w:r w:rsidRPr="008D58C3">
              <w:rPr>
                <w:bCs/>
                <w:color w:val="000000"/>
                <w:szCs w:val="24"/>
              </w:rPr>
              <w:t xml:space="preserve"> 2023.</w:t>
            </w:r>
          </w:p>
          <w:p w14:paraId="7E654DF3" w14:textId="7F8735F5" w:rsidR="00343BC7" w:rsidRDefault="00343BC7" w:rsidP="00343BC7">
            <w:pPr>
              <w:rPr>
                <w:b/>
              </w:rPr>
            </w:pPr>
          </w:p>
        </w:tc>
      </w:tr>
      <w:tr w:rsidR="00343BC7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343BC7" w:rsidRPr="002E5B4C" w:rsidRDefault="00343BC7" w:rsidP="00343BC7">
            <w:pPr>
              <w:rPr>
                <w:color w:val="000000"/>
                <w:szCs w:val="24"/>
              </w:rPr>
            </w:pPr>
          </w:p>
        </w:tc>
      </w:tr>
      <w:tr w:rsidR="00343BC7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ECFAA3E" w:rsidR="00343BC7" w:rsidRDefault="00343BC7" w:rsidP="00343BC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C46CF7C" w14:textId="1E7C3E7C" w:rsidR="00343BC7" w:rsidRDefault="00343BC7" w:rsidP="00343BC7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230D5022" w:rsidR="005030DD" w:rsidRPr="006F350C" w:rsidRDefault="00EC5E3F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01FEF390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3B423D">
              <w:t>1</w:t>
            </w:r>
            <w:r w:rsidR="00C644A8">
              <w:t>8</w:t>
            </w:r>
            <w:r w:rsidR="00031B5D">
              <w:t xml:space="preserve"> </w:t>
            </w:r>
            <w:r w:rsidR="003B423D">
              <w:t>april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5C38F9F3" w:rsidR="004B327E" w:rsidRPr="004B327E" w:rsidRDefault="00D31432" w:rsidP="00E97ABF">
            <w:pPr>
              <w:tabs>
                <w:tab w:val="left" w:pos="1701"/>
              </w:tabs>
            </w:pPr>
            <w:r>
              <w:t>Morgan Johansson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6605A2D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7C3054">
              <w:rPr>
                <w:sz w:val="20"/>
              </w:rPr>
              <w:t>:</w:t>
            </w:r>
            <w:r w:rsidR="007C3054" w:rsidRPr="007C3054">
              <w:rPr>
                <w:sz w:val="20"/>
              </w:rPr>
              <w:t>3</w:t>
            </w:r>
            <w:r w:rsidR="00C644A8">
              <w:rPr>
                <w:sz w:val="20"/>
              </w:rPr>
              <w:t>6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307D3BB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605583" w:rsidRPr="008D76EA">
              <w:rPr>
                <w:sz w:val="19"/>
                <w:szCs w:val="19"/>
              </w:rPr>
              <w:t xml:space="preserve"> </w:t>
            </w:r>
            <w:r w:rsidR="00300A09" w:rsidRPr="008D76EA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F0AB9CA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D76EA">
              <w:rPr>
                <w:sz w:val="19"/>
                <w:szCs w:val="19"/>
              </w:rPr>
              <w:t>§</w:t>
            </w:r>
            <w:r w:rsidR="00175CF2" w:rsidRPr="008D76EA">
              <w:rPr>
                <w:sz w:val="19"/>
                <w:szCs w:val="19"/>
              </w:rPr>
              <w:t xml:space="preserve"> </w:t>
            </w:r>
            <w:proofErr w:type="gramStart"/>
            <w:r w:rsidR="00207A64" w:rsidRPr="008D76EA">
              <w:rPr>
                <w:sz w:val="19"/>
                <w:szCs w:val="19"/>
              </w:rPr>
              <w:t>2</w:t>
            </w:r>
            <w:r w:rsidR="00355869" w:rsidRPr="008D76EA">
              <w:rPr>
                <w:sz w:val="19"/>
                <w:szCs w:val="19"/>
              </w:rPr>
              <w:t>-</w:t>
            </w:r>
            <w:r w:rsidR="008D76EA" w:rsidRPr="008D76EA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C9CC741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207A64">
              <w:rPr>
                <w:sz w:val="19"/>
                <w:szCs w:val="19"/>
              </w:rPr>
              <w:t xml:space="preserve"> </w:t>
            </w:r>
            <w:proofErr w:type="gramStart"/>
            <w:r w:rsidR="008D76EA">
              <w:rPr>
                <w:sz w:val="19"/>
                <w:szCs w:val="19"/>
              </w:rPr>
              <w:t>8-9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4D74BDF0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8D76E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D76E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7C305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3054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207A64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207A64" w:rsidRPr="008D76E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207A64" w:rsidRPr="008D76E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F83540A" w:rsidR="00207A64" w:rsidRPr="008D76E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207A64" w:rsidRPr="008D76E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594FDE0" w:rsidR="00207A64" w:rsidRPr="00127E15" w:rsidRDefault="008D76EA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C6F3A02" w:rsidR="00207A64" w:rsidRPr="00127E15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207A64" w:rsidRPr="003504FA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7A6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07A64" w:rsidRPr="004A0318" w:rsidRDefault="00207A64" w:rsidP="00207A6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F302DD0" w:rsidR="00207A64" w:rsidRPr="008D76EA" w:rsidRDefault="00207A64" w:rsidP="00207A64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07A64" w:rsidRPr="008D76EA" w:rsidRDefault="00207A64" w:rsidP="00207A6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0A65161" w:rsidR="00207A64" w:rsidRPr="008D76EA" w:rsidRDefault="00207A64" w:rsidP="00207A64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07A64" w:rsidRPr="008D76EA" w:rsidRDefault="00207A64" w:rsidP="00207A6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A8686EE" w:rsidR="00207A64" w:rsidRPr="00127E15" w:rsidRDefault="008D76EA" w:rsidP="00207A64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2114EF9" w:rsidR="00207A64" w:rsidRPr="00127E15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07A64" w:rsidRPr="00FE5589" w:rsidRDefault="00207A64" w:rsidP="00207A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07A64" w:rsidRPr="00FE5589" w:rsidRDefault="00207A64" w:rsidP="00207A6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07A64" w:rsidRPr="003504FA" w:rsidRDefault="00207A64" w:rsidP="00207A6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07A64" w:rsidRPr="003504FA" w:rsidRDefault="00207A64" w:rsidP="00207A64">
            <w:pPr>
              <w:rPr>
                <w:sz w:val="20"/>
              </w:rPr>
            </w:pPr>
          </w:p>
        </w:tc>
      </w:tr>
      <w:tr w:rsidR="000A35A6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E0C3879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63F3FE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5D0F74AE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B1933B0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36B7E717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0A35A6" w:rsidRPr="008D76E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C941BD5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4FC2954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7CBBE3A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7DAC2F7" w:rsidR="000A35A6" w:rsidRPr="008D76EA" w:rsidRDefault="000A35A6" w:rsidP="000A35A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1078647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8CA477E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C5DA8F1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F51FCD7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75DAD75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3258DA9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FE0648E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42F4AFD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0A35A6" w:rsidRPr="008D76E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55C88C0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B83A8D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ED9E3CA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7F4A18D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A35A6" w:rsidRPr="008D76E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EE67464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0AB08DE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81EADC4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0A35A6" w:rsidRPr="008D76E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05CCF7D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C7FF7BB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2BDE44C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3CD3343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390F0DD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244F7490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39EBD820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2875849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0A35A6" w:rsidRPr="008D76E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A750AE7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737718F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0A35A6" w:rsidRPr="00FE5589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0A35A6" w:rsidRPr="00FE5589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338FA51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4583448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A35A6" w:rsidRPr="008D76E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6DAA166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50C4C19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74FD006" w:rsidR="000A35A6" w:rsidRPr="008D76EA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3D220F8" w:rsidR="000A35A6" w:rsidRPr="008D76EA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0A35A6" w:rsidRPr="008D76E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F47B95C" w:rsidR="000A35A6" w:rsidRPr="00127E15" w:rsidRDefault="000A35A6" w:rsidP="000A35A6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3D02A0F" w:rsidR="000A35A6" w:rsidRPr="00127E15" w:rsidRDefault="000A35A6" w:rsidP="000A35A6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0A35A6" w:rsidRPr="003504FA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0A35A6" w:rsidRPr="003504FA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0A35A6" w:rsidRPr="003504FA" w:rsidRDefault="000A35A6" w:rsidP="000A35A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7C429AB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0A35A6" w:rsidRPr="008D76EA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E59ECD6" w:rsidR="000A35A6" w:rsidRPr="008D76EA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A35A6" w:rsidRPr="008D76E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ADF9E25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3EA4628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A9ED234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F5144EA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A2CC69B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D925C0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E43FFF0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49DE963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90F3C60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62E136CE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2816042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0E52ABC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2A54BF5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5007ADD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0A35A6" w:rsidRPr="004A0318" w:rsidRDefault="000A35A6" w:rsidP="000A35A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F34F1E2" w:rsidR="000A35A6" w:rsidRPr="004A0318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A35A6" w:rsidRPr="004A0318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331D6F0" w:rsidR="000A35A6" w:rsidRPr="004A0318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1A14396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E765E0E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A35A6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412C7FB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C5B3B0E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2F53379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E031CF9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014F4BF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3A60369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2DD9F6C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287B46CA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2D28C87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5AFA6A6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E98DC3C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C576E0E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B0CFB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0356B581" w:rsidR="000A35A6" w:rsidRPr="004A0318" w:rsidRDefault="000A35A6" w:rsidP="000A35A6">
            <w:pPr>
              <w:rPr>
                <w:sz w:val="20"/>
              </w:rPr>
            </w:pPr>
            <w:r w:rsidRPr="008D76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91C095A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125CB2D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92BC5D2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8A1C47D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1F0711E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8385370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0FBDE4D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30315E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C88EA3B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98C2996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3E28FBB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C1BBAA0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1240B79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35B0ECB1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3487506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ED912B3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F75243B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 w:rsidRPr="004A0318"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5B7D868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24502DD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8AF2C87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2BFBD4C9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891E49B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3DF6819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634C062A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71EE554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917ADFC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002D24F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6957244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750BE33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B2C9310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DC9CF44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E7F532B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6F9D9FF0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91D3E50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DC2117B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0D0DAC4F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5B63D86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5DCC2D6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49259EA8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097F863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B630FB9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649F4CF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4344805A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120D5D1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25F2871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C08F079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5FCD70F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3B78353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23E585D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4BBC9A7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3FD33689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235DD2B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120C3D9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0823C779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4E008AD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772A88A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F951822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41B9A5B2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4B8A1E2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Aydin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3BF8F48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A167722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A27165F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B7678C6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17D22C3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AE5022F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89207FE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Emma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Nohrén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314779F9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E918CB4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54947B4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Helena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Gellerman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A0383AA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0CFC81C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4750B994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6A4A63D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E3C912C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EEC3FE6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CCDC8A6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9A8BEAC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49A04E6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85C524A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0092B4C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3BAC312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8CDC4EA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 w:rsidRPr="004A0318">
              <w:rPr>
                <w:snapToGrid w:val="0"/>
                <w:sz w:val="21"/>
                <w:szCs w:val="21"/>
              </w:rPr>
              <w:t>Tånghag</w:t>
            </w:r>
            <w:proofErr w:type="spellEnd"/>
            <w:r w:rsidRPr="004A0318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FCED2FB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E3C4A51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EDA6960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29080B4B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78ABF364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739AC543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34A5FE42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0A35A6" w:rsidRPr="004A0318" w:rsidRDefault="000A35A6" w:rsidP="000A35A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Fredrik Saweståhl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0A35A6" w:rsidRPr="004A0318" w:rsidRDefault="000A35A6" w:rsidP="000A35A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18E6181F" w:rsidR="000A35A6" w:rsidRPr="004A0318" w:rsidRDefault="000A35A6" w:rsidP="000A35A6">
            <w:pPr>
              <w:rPr>
                <w:sz w:val="20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0A35A6" w:rsidRPr="00127E15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138E9148" w:rsidR="000A35A6" w:rsidRPr="00127E15" w:rsidRDefault="000A35A6" w:rsidP="000A35A6">
            <w:pPr>
              <w:rPr>
                <w:sz w:val="20"/>
                <w:highlight w:val="yellow"/>
              </w:rPr>
            </w:pPr>
            <w:r w:rsidRPr="004A0318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3D437320" w:rsidR="000A35A6" w:rsidRPr="00127E15" w:rsidRDefault="000A35A6" w:rsidP="000A35A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0A35A6" w:rsidRPr="003504FA" w:rsidRDefault="000A35A6" w:rsidP="000A35A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0A35A6" w:rsidRPr="003504FA" w:rsidRDefault="000A35A6" w:rsidP="000A35A6">
            <w:pPr>
              <w:rPr>
                <w:sz w:val="20"/>
              </w:rPr>
            </w:pPr>
          </w:p>
        </w:tc>
      </w:tr>
      <w:tr w:rsidR="000A35A6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0A35A6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0A35A6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</w:tr>
      <w:tr w:rsidR="000A35A6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0A35A6" w:rsidRPr="003504FA" w:rsidRDefault="000A35A6" w:rsidP="000A35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0A35A6" w:rsidRPr="003504FA" w:rsidRDefault="000A35A6" w:rsidP="000A35A6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F3E0" w14:textId="77777777" w:rsidR="00842D3C" w:rsidRDefault="00842D3C" w:rsidP="00286A5C">
      <w:r>
        <w:separator/>
      </w:r>
    </w:p>
  </w:endnote>
  <w:endnote w:type="continuationSeparator" w:id="0">
    <w:p w14:paraId="38C56DF5" w14:textId="77777777" w:rsidR="00842D3C" w:rsidRDefault="00842D3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C749" w14:textId="77777777" w:rsidR="00842D3C" w:rsidRDefault="00842D3C" w:rsidP="00286A5C">
      <w:r>
        <w:separator/>
      </w:r>
    </w:p>
  </w:footnote>
  <w:footnote w:type="continuationSeparator" w:id="0">
    <w:p w14:paraId="7134B235" w14:textId="77777777" w:rsidR="00842D3C" w:rsidRDefault="00842D3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D6631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4FEB"/>
    <w:rsid w:val="00117283"/>
    <w:rsid w:val="00124C73"/>
    <w:rsid w:val="0012644D"/>
    <w:rsid w:val="00126641"/>
    <w:rsid w:val="001268F8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6D5C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D65BF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1C88"/>
    <w:rsid w:val="002E2277"/>
    <w:rsid w:val="002E2C92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3BC7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423D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5AD0"/>
    <w:rsid w:val="007B6A85"/>
    <w:rsid w:val="007C1A7E"/>
    <w:rsid w:val="007C3054"/>
    <w:rsid w:val="007C3B2F"/>
    <w:rsid w:val="007C7D93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1BDD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2D3C"/>
    <w:rsid w:val="00843E25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D170A"/>
    <w:rsid w:val="009D1A9C"/>
    <w:rsid w:val="009D2A06"/>
    <w:rsid w:val="009D2AAB"/>
    <w:rsid w:val="009D3F51"/>
    <w:rsid w:val="009D44C6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35EE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A8F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6AD"/>
    <w:rsid w:val="00B17C07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56C"/>
    <w:rsid w:val="00C3644E"/>
    <w:rsid w:val="00C37E1E"/>
    <w:rsid w:val="00C4044A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B7B35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432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3</Pages>
  <Words>746</Words>
  <Characters>4210</Characters>
  <Application>Microsoft Office Word</Application>
  <DocSecurity>0</DocSecurity>
  <Lines>2105</Lines>
  <Paragraphs>291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6</cp:revision>
  <cp:lastPrinted>2023-04-03T07:46:00Z</cp:lastPrinted>
  <dcterms:created xsi:type="dcterms:W3CDTF">2023-04-13T13:25:00Z</dcterms:created>
  <dcterms:modified xsi:type="dcterms:W3CDTF">2023-04-18T10:35:00Z</dcterms:modified>
</cp:coreProperties>
</file>