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E005F" w:rsidRPr="00763236" w:rsidTr="00EE005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E005F" w:rsidRPr="00763236" w:rsidRDefault="00EE005F" w:rsidP="00EE005F">
            <w:pPr>
              <w:pStyle w:val="RSKRbeteckning"/>
              <w:spacing w:before="240"/>
            </w:pPr>
            <w:r w:rsidRPr="00763236">
              <w:t>Riksdagsskrivelse</w:t>
            </w:r>
          </w:p>
          <w:p w:rsidR="00EE005F" w:rsidRPr="00763236" w:rsidRDefault="00EE005F" w:rsidP="00EE005F">
            <w:pPr>
              <w:pStyle w:val="RSKRbeteckning"/>
            </w:pPr>
            <w:r w:rsidRPr="00763236">
              <w:t>2007/08:105</w:t>
            </w:r>
          </w:p>
        </w:tc>
        <w:tc>
          <w:tcPr>
            <w:tcW w:w="1134" w:type="dxa"/>
          </w:tcPr>
          <w:p w:rsidR="00EE005F" w:rsidRPr="00763236" w:rsidRDefault="00763236" w:rsidP="00EE005F">
            <w:pPr>
              <w:jc w:val="right"/>
            </w:pPr>
            <w:r w:rsidRPr="0076323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05F" w:rsidRPr="00763236" w:rsidTr="00EE005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E005F" w:rsidRPr="00763236" w:rsidRDefault="00EE005F">
            <w:pPr>
              <w:rPr>
                <w:sz w:val="10"/>
              </w:rPr>
            </w:pPr>
          </w:p>
        </w:tc>
      </w:tr>
    </w:tbl>
    <w:p w:rsidR="00EE005F" w:rsidRPr="00763236" w:rsidRDefault="00EE005F"/>
    <w:p w:rsidR="00EE005F" w:rsidRPr="00763236" w:rsidRDefault="00EE005F" w:rsidP="00EE005F">
      <w:pPr>
        <w:pStyle w:val="Mottagare1"/>
      </w:pPr>
      <w:r w:rsidRPr="00763236">
        <w:t>Regeringen</w:t>
      </w:r>
    </w:p>
    <w:p w:rsidR="00EE005F" w:rsidRPr="00763236" w:rsidRDefault="00EE005F" w:rsidP="00EE005F">
      <w:pPr>
        <w:pStyle w:val="Mottagare2"/>
      </w:pPr>
      <w:r w:rsidRPr="00763236">
        <w:t>Miljödepartementet</w:t>
      </w:r>
      <w:r w:rsidRPr="00763236">
        <w:rPr>
          <w:rStyle w:val="Fotnotsreferens"/>
        </w:rPr>
        <w:footnoteReference w:id="1"/>
      </w:r>
    </w:p>
    <w:p w:rsidR="00EE005F" w:rsidRPr="00763236" w:rsidRDefault="00EE005F" w:rsidP="00EE005F">
      <w:r w:rsidRPr="00763236">
        <w:t>Med överlämnande av civilutskottets betänkande 2007/08:CU1 Utgiftsområde 18 Samhällsplanering, bostadsförsörjning, byggande samt konsumentpolitik får jag anmäla att riksdagen denna dag bifallit utskottets förslag till riksdagsbeslut.</w:t>
      </w:r>
    </w:p>
    <w:p w:rsidR="00EE005F" w:rsidRPr="00763236" w:rsidRDefault="00EE005F" w:rsidP="00EE005F">
      <w:pPr>
        <w:pStyle w:val="Stockholm"/>
      </w:pPr>
      <w:r w:rsidRPr="00763236">
        <w:t>Stockholm den 2007-12-19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E005F" w:rsidRPr="00763236" w:rsidTr="00EE005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E005F" w:rsidRPr="00763236" w:rsidRDefault="00EE005F" w:rsidP="00EE005F">
            <w:pPr>
              <w:pStyle w:val="AvsTalman"/>
            </w:pPr>
            <w:r w:rsidRPr="00763236">
              <w:t>Per Westerberg</w:t>
            </w:r>
          </w:p>
        </w:tc>
        <w:tc>
          <w:tcPr>
            <w:tcW w:w="3628" w:type="dxa"/>
          </w:tcPr>
          <w:p w:rsidR="00EE005F" w:rsidRPr="00763236" w:rsidRDefault="00EE005F" w:rsidP="00EE005F">
            <w:pPr>
              <w:pStyle w:val="AvsTjnsteman"/>
            </w:pPr>
            <w:r w:rsidRPr="00763236">
              <w:t>Ulf Christoffersson</w:t>
            </w:r>
          </w:p>
        </w:tc>
      </w:tr>
    </w:tbl>
    <w:p w:rsidR="00D85057" w:rsidRPr="00763236" w:rsidRDefault="00D85057" w:rsidP="00EE005F"/>
    <w:sectPr w:rsidR="00D85057" w:rsidRPr="0076323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7752" w:rsidRPr="00763236" w:rsidRDefault="00197752" w:rsidP="00EE005F">
      <w:r w:rsidRPr="00763236">
        <w:separator/>
      </w:r>
    </w:p>
  </w:endnote>
  <w:endnote w:type="continuationSeparator" w:id="0">
    <w:p w:rsidR="00197752" w:rsidRPr="00763236" w:rsidRDefault="00197752" w:rsidP="00EE005F">
      <w:r w:rsidRPr="007632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752" w:rsidRPr="00763236" w:rsidRDefault="00197752" w:rsidP="00EE005F">
      <w:r w:rsidRPr="00763236">
        <w:separator/>
      </w:r>
    </w:p>
  </w:footnote>
  <w:footnote w:type="continuationSeparator" w:id="0">
    <w:p w:rsidR="00197752" w:rsidRPr="00763236" w:rsidRDefault="00197752" w:rsidP="00EE005F">
      <w:r w:rsidRPr="00763236">
        <w:continuationSeparator/>
      </w:r>
    </w:p>
  </w:footnote>
  <w:footnote w:id="1">
    <w:p w:rsidR="00EE005F" w:rsidRPr="00763236" w:rsidRDefault="00EE005F">
      <w:pPr>
        <w:pStyle w:val="Fotnotstext"/>
      </w:pPr>
      <w:r w:rsidRPr="00763236">
        <w:rPr>
          <w:rStyle w:val="Fotnotsreferens"/>
        </w:rPr>
        <w:footnoteRef/>
      </w:r>
      <w:r w:rsidRPr="00763236">
        <w:t xml:space="preserve"> Riksdagsskrivelse 2007/08:104 till Finansdepartementet</w:t>
      </w:r>
    </w:p>
    <w:p w:rsidR="00EE005F" w:rsidRPr="00763236" w:rsidRDefault="00EE005F">
      <w:pPr>
        <w:pStyle w:val="Fotnotstext"/>
      </w:pPr>
      <w:r w:rsidRPr="00763236">
        <w:t>Riksdagsskrivelse 2007/08:106 till Integrations- och jämställdhetsdepartementet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5F"/>
    <w:rsid w:val="0009098F"/>
    <w:rsid w:val="000C2D8D"/>
    <w:rsid w:val="001667BD"/>
    <w:rsid w:val="00197752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65747"/>
    <w:rsid w:val="005F2290"/>
    <w:rsid w:val="00621003"/>
    <w:rsid w:val="00662397"/>
    <w:rsid w:val="006668C5"/>
    <w:rsid w:val="00763236"/>
    <w:rsid w:val="007D2903"/>
    <w:rsid w:val="00852286"/>
    <w:rsid w:val="00860608"/>
    <w:rsid w:val="00885272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E005F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F69AE-AF6A-4333-A629-3D3D70AD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E005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E00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327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2025-12-17T12:47:00Z</dcterms:created>
  <dcterms:modified xsi:type="dcterms:W3CDTF">2025-12-17T12:47:00Z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105</vt:lpwstr>
  </property>
  <property fmtid="{D5CDD505-2E9C-101B-9397-08002B2CF9AE}" pid="6" name="Datum">
    <vt:lpwstr>2007-12-19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18 Samhällsplanering, bostadsförsörjning, byggande samt konsumentpolitik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