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4C2" w:rsidRPr="003C1E20" w:rsidRDefault="002234C2" w:rsidP="00B55B19">
      <w:pPr>
        <w:pStyle w:val="Hemstlrubrik"/>
      </w:pPr>
      <w:r w:rsidRPr="003C1E20">
        <w:t>Förslag till riksdagsbeslut</w:t>
      </w:r>
    </w:p>
    <w:p w:rsidR="002234C2" w:rsidRPr="003C1E20" w:rsidRDefault="002234C2" w:rsidP="009F3AB7">
      <w:pPr>
        <w:pStyle w:val="Hemstlatt"/>
      </w:pPr>
      <w:r w:rsidRPr="003C1E20">
        <w:t>Riksdagen tillkännager för regeringen som sin mening vad som i moti</w:t>
      </w:r>
      <w:r w:rsidRPr="003C1E20">
        <w:t>o</w:t>
      </w:r>
      <w:r w:rsidRPr="003C1E20">
        <w:t>nen anförs om att införa lag om obligatorisk användning av cykelhjälm för alla.</w:t>
      </w:r>
    </w:p>
    <w:p w:rsidR="002234C2" w:rsidRPr="003C1E20" w:rsidRDefault="002234C2" w:rsidP="002234C2">
      <w:pPr>
        <w:pStyle w:val="Rubrik1"/>
      </w:pPr>
      <w:r w:rsidRPr="003C1E20">
        <w:t>Motivering</w:t>
      </w:r>
    </w:p>
    <w:p w:rsidR="002234C2" w:rsidRPr="003C1E20" w:rsidRDefault="002234C2" w:rsidP="002234C2">
      <w:r w:rsidRPr="003C1E20">
        <w:t>Från den första januari i år är det obligatoriskt med cykelhjälm för barn och ungdomar under 15 år. Lagstiftningen är lovvärd men den når inte ända fram. Större delen av befolkningen undantas ju från hjälmtvånget.</w:t>
      </w:r>
    </w:p>
    <w:p w:rsidR="002234C2" w:rsidRPr="003C1E20" w:rsidRDefault="002234C2" w:rsidP="003308A6">
      <w:pPr>
        <w:pStyle w:val="Normaltindrag"/>
      </w:pPr>
      <w:r w:rsidRPr="003C1E20">
        <w:t>I Sverige skadar sig mer än 20 000 cyklister varje år. 4 000 av dem hamnar på sjukhus, ungefär en tredjedel av dem har fått huvudskador. Dessa skador kan vara direkt livshotande eller invalidiserande, men även till synes lindriga hjärnskador kan ge livslång huvudvärk, yrsel, minnesproblem eller koncentr</w:t>
      </w:r>
      <w:r w:rsidRPr="003C1E20">
        <w:t>a</w:t>
      </w:r>
      <w:r w:rsidRPr="003C1E20">
        <w:t>tionssvårigheter.</w:t>
      </w:r>
    </w:p>
    <w:p w:rsidR="002234C2" w:rsidRPr="003C1E20" w:rsidRDefault="002234C2" w:rsidP="003308A6">
      <w:pPr>
        <w:pStyle w:val="Normaltindrag"/>
      </w:pPr>
      <w:r w:rsidRPr="003C1E20">
        <w:t>Dessa skador hade reducerats betydligt i såv</w:t>
      </w:r>
      <w:r w:rsidR="00B55B19" w:rsidRPr="003C1E20">
        <w:t>äl antal som svårighetsgrad</w:t>
      </w:r>
      <w:r w:rsidRPr="003C1E20">
        <w:t xml:space="preserve"> om en lag om cykelhjälm för alla hade genomförts. Det finns redan nio andra länder som har en sådan lag, bland andra Australien, Kanada och Finland. I dessa länder har antalet skadade cyklister minskat markant. I Australien har antalet trafikdödade cyklister halverats tack vare lagen.</w:t>
      </w:r>
    </w:p>
    <w:p w:rsidR="002234C2" w:rsidRPr="003C1E20" w:rsidRDefault="002234C2" w:rsidP="003308A6">
      <w:pPr>
        <w:pStyle w:val="Normaltindrag"/>
      </w:pPr>
      <w:r w:rsidRPr="003C1E20">
        <w:t>Vi bör snarast införa en lag om obligatorisk cykelhjälm, gällande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5B19" w:rsidRPr="003C1E20">
        <w:tblPrEx>
          <w:tblCellMar>
            <w:top w:w="0" w:type="dxa"/>
            <w:bottom w:w="0" w:type="dxa"/>
          </w:tblCellMar>
        </w:tblPrEx>
        <w:trPr>
          <w:cantSplit/>
        </w:trPr>
        <w:tc>
          <w:tcPr>
            <w:tcW w:w="3046" w:type="dxa"/>
          </w:tcPr>
          <w:p w:rsidR="00B55B19" w:rsidRPr="003C1E20" w:rsidRDefault="00B55B19" w:rsidP="00B55B19">
            <w:pPr>
              <w:pStyle w:val="UnderskriftDatum"/>
              <w:spacing w:before="240"/>
            </w:pPr>
            <w:r w:rsidRPr="003C1E20">
              <w:t>Stockholm den 21 september 2005</w:t>
            </w:r>
          </w:p>
        </w:tc>
        <w:tc>
          <w:tcPr>
            <w:tcW w:w="3047" w:type="dxa"/>
          </w:tcPr>
          <w:p w:rsidR="00B55B19" w:rsidRPr="003C1E20" w:rsidRDefault="00B55B19" w:rsidP="00B55B19">
            <w:pPr>
              <w:pStyle w:val="Underskrifter"/>
              <w:spacing w:before="240"/>
            </w:pPr>
          </w:p>
        </w:tc>
      </w:tr>
      <w:tr w:rsidR="00B55B19" w:rsidRPr="003C1E20">
        <w:tblPrEx>
          <w:tblCellMar>
            <w:top w:w="0" w:type="dxa"/>
            <w:bottom w:w="0" w:type="dxa"/>
          </w:tblCellMar>
        </w:tblPrEx>
        <w:trPr>
          <w:cantSplit/>
        </w:trPr>
        <w:tc>
          <w:tcPr>
            <w:tcW w:w="3046" w:type="dxa"/>
          </w:tcPr>
          <w:p w:rsidR="00B55B19" w:rsidRPr="003C1E20" w:rsidRDefault="00B55B19" w:rsidP="00B55B19">
            <w:pPr>
              <w:pStyle w:val="Underskrifter"/>
            </w:pPr>
            <w:r w:rsidRPr="003C1E20">
              <w:t>Britt-Marie Lindkvist (s)</w:t>
            </w:r>
          </w:p>
        </w:tc>
        <w:tc>
          <w:tcPr>
            <w:tcW w:w="3047" w:type="dxa"/>
          </w:tcPr>
          <w:p w:rsidR="00B55B19" w:rsidRPr="003C1E20" w:rsidRDefault="00B55B19" w:rsidP="00B55B19">
            <w:pPr>
              <w:pStyle w:val="Underskrifter"/>
            </w:pPr>
          </w:p>
        </w:tc>
      </w:tr>
    </w:tbl>
    <w:p w:rsidR="002234C2" w:rsidRPr="003C1E20" w:rsidRDefault="002234C2" w:rsidP="00B55B19">
      <w:pPr>
        <w:pStyle w:val="Normaltindrag"/>
      </w:pPr>
    </w:p>
    <w:sectPr w:rsidR="002234C2" w:rsidRPr="003C1E20" w:rsidSect="00B55B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662" w:rsidRPr="003C1E20" w:rsidRDefault="00F61662">
      <w:r w:rsidRPr="003C1E20">
        <w:separator/>
      </w:r>
    </w:p>
  </w:endnote>
  <w:endnote w:type="continuationSeparator" w:id="0">
    <w:p w:rsidR="00F61662" w:rsidRPr="003C1E20" w:rsidRDefault="00F61662">
      <w:r w:rsidRPr="003C1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8A6" w:rsidRPr="003C1E20" w:rsidRDefault="003C1E20" w:rsidP="00B55B19">
    <w:pPr>
      <w:pStyle w:val="Sidfot"/>
    </w:pPr>
    <w:r w:rsidRPr="003C1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243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19" w:rsidRDefault="00B55B19">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B19" w:rsidRDefault="00B55B19">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AB7" w:rsidRPr="003C1E20" w:rsidRDefault="003C1E20" w:rsidP="00B55B19">
    <w:pPr>
      <w:pStyle w:val="Sidfot"/>
    </w:pPr>
    <w:r w:rsidRPr="003C1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335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19" w:rsidRDefault="00B55B19">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B19" w:rsidRDefault="00B55B19">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AB7" w:rsidRPr="003C1E20" w:rsidRDefault="003C1E20" w:rsidP="00B55B19">
    <w:pPr>
      <w:pStyle w:val="Sidfot"/>
    </w:pPr>
    <w:r w:rsidRPr="003C1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198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19" w:rsidRDefault="00B55B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B19" w:rsidRDefault="00B55B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662" w:rsidRPr="003C1E20" w:rsidRDefault="00F61662">
      <w:r w:rsidRPr="003C1E20">
        <w:separator/>
      </w:r>
    </w:p>
  </w:footnote>
  <w:footnote w:type="continuationSeparator" w:id="0">
    <w:p w:rsidR="00F61662" w:rsidRPr="003C1E20" w:rsidRDefault="00F61662">
      <w:r w:rsidRPr="003C1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8A6" w:rsidRPr="003C1E20" w:rsidRDefault="003C1E20" w:rsidP="00B55B19">
    <w:pPr>
      <w:pStyle w:val="Sidhuvud"/>
    </w:pPr>
    <w:r w:rsidRPr="003C1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410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19" w:rsidRDefault="00B55B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B19" w:rsidRDefault="00B55B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AB7" w:rsidRPr="003C1E20" w:rsidRDefault="003C1E20" w:rsidP="00B55B19">
    <w:pPr>
      <w:pStyle w:val="Sidhuvud"/>
    </w:pPr>
    <w:r w:rsidRPr="003C1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950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19" w:rsidRDefault="00B55B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B19" w:rsidRDefault="00B55B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B19" w:rsidRPr="003C1E20" w:rsidRDefault="00B55B19">
    <w:pPr>
      <w:pStyle w:val="FSHNormal"/>
      <w:tabs>
        <w:tab w:val="right" w:pos="5840"/>
      </w:tabs>
    </w:pPr>
    <w:r w:rsidRPr="003C1E20">
      <w:br/>
    </w:r>
    <w:r w:rsidRPr="003C1E20">
      <w:fldChar w:fldCharType="begin" w:fldLock="1"/>
    </w:r>
    <w:r w:rsidRPr="003C1E20">
      <w:instrText xml:space="preserve"> DOCPROPERTY</w:instrText>
    </w:r>
    <w:r w:rsidRPr="003C1E20">
      <w:rPr>
        <w:sz w:val="18"/>
      </w:rPr>
      <w:instrText xml:space="preserve"> "YearUser" *\charformat </w:instrText>
    </w:r>
    <w:r w:rsidRPr="003C1E20">
      <w:fldChar w:fldCharType="separate"/>
    </w:r>
    <w:r w:rsidRPr="003C1E20">
      <w:t>2005/06</w:t>
    </w:r>
    <w:r w:rsidRPr="003C1E20">
      <w:fldChar w:fldCharType="end"/>
    </w:r>
    <w:r w:rsidRPr="003C1E20">
      <w:t xml:space="preserve"> </w:t>
    </w:r>
    <w:r w:rsidRPr="003C1E20">
      <w:tab/>
      <w:t xml:space="preserve">mnr: </w:t>
    </w:r>
    <w:r w:rsidRPr="003C1E20">
      <w:fldChar w:fldCharType="begin" w:fldLock="1"/>
    </w:r>
    <w:r w:rsidRPr="003C1E20">
      <w:instrText xml:space="preserve"> DOCPROPERTY</w:instrText>
    </w:r>
    <w:r w:rsidRPr="003C1E20">
      <w:rPr>
        <w:sz w:val="18"/>
      </w:rPr>
      <w:instrText xml:space="preserve"> "Motionsnummer" *\charformat </w:instrText>
    </w:r>
    <w:r w:rsidRPr="003C1E20">
      <w:fldChar w:fldCharType="separate"/>
    </w:r>
    <w:r w:rsidRPr="003C1E20">
      <w:t>T408</w:t>
    </w:r>
    <w:r w:rsidRPr="003C1E20">
      <w:fldChar w:fldCharType="end"/>
    </w:r>
    <w:r w:rsidRPr="003C1E20">
      <w:br/>
    </w:r>
    <w:r w:rsidRPr="003C1E20">
      <w:fldChar w:fldCharType="begin" w:fldLock="1"/>
    </w:r>
    <w:r w:rsidRPr="003C1E20">
      <w:instrText xml:space="preserve"> DOCPROPERTY</w:instrText>
    </w:r>
    <w:r w:rsidRPr="003C1E20">
      <w:rPr>
        <w:sz w:val="18"/>
      </w:rPr>
      <w:instrText xml:space="preserve"> "Samling" *\charformat </w:instrText>
    </w:r>
    <w:r w:rsidRPr="003C1E20">
      <w:fldChar w:fldCharType="end"/>
    </w:r>
    <w:r w:rsidRPr="003C1E20">
      <w:tab/>
      <w:t xml:space="preserve">pnr: </w:t>
    </w:r>
    <w:r w:rsidRPr="003C1E20">
      <w:fldChar w:fldCharType="begin" w:fldLock="1"/>
    </w:r>
    <w:r w:rsidRPr="003C1E20">
      <w:instrText xml:space="preserve"> DOCPROPERTY</w:instrText>
    </w:r>
    <w:r w:rsidRPr="003C1E20">
      <w:rPr>
        <w:sz w:val="18"/>
      </w:rPr>
      <w:instrText xml:space="preserve"> "Partinummer" *\charformat </w:instrText>
    </w:r>
    <w:r w:rsidRPr="003C1E20">
      <w:fldChar w:fldCharType="separate"/>
    </w:r>
    <w:r w:rsidRPr="003C1E20">
      <w:t>s38001</w:t>
    </w:r>
    <w:r w:rsidRPr="003C1E20">
      <w:fldChar w:fldCharType="end"/>
    </w:r>
  </w:p>
  <w:p w:rsidR="00B55B19" w:rsidRPr="003C1E20" w:rsidRDefault="00B55B19">
    <w:pPr>
      <w:pStyle w:val="FSHRub1"/>
    </w:pPr>
    <w:r w:rsidRPr="003C1E20">
      <w:t>Motion till riksdagen</w:t>
    </w:r>
    <w:r w:rsidRPr="003C1E20">
      <w:br/>
    </w:r>
    <w:r w:rsidRPr="003C1E20">
      <w:fldChar w:fldCharType="begin" w:fldLock="1"/>
    </w:r>
    <w:r w:rsidRPr="003C1E20">
      <w:instrText xml:space="preserve"> DOCPROPERTY "YearUser" *\charformat </w:instrText>
    </w:r>
    <w:r w:rsidRPr="003C1E20">
      <w:fldChar w:fldCharType="separate"/>
    </w:r>
    <w:r w:rsidRPr="003C1E20">
      <w:t>2005/06</w:t>
    </w:r>
    <w:r w:rsidRPr="003C1E20">
      <w:fldChar w:fldCharType="end"/>
    </w:r>
    <w:r w:rsidRPr="003C1E20">
      <w:t>:</w:t>
    </w:r>
    <w:r w:rsidRPr="003C1E20">
      <w:fldChar w:fldCharType="begin" w:fldLock="1"/>
    </w:r>
    <w:r w:rsidRPr="003C1E20">
      <w:instrText xml:space="preserve"> DOCPROPERTY "Motionsnummer" *\charformat </w:instrText>
    </w:r>
    <w:r w:rsidRPr="003C1E20">
      <w:fldChar w:fldCharType="separate"/>
    </w:r>
    <w:r w:rsidRPr="003C1E20">
      <w:t>T408</w:t>
    </w:r>
    <w:r w:rsidRPr="003C1E20">
      <w:fldChar w:fldCharType="end"/>
    </w:r>
  </w:p>
  <w:p w:rsidR="00B55B19" w:rsidRPr="003C1E20" w:rsidRDefault="00B55B19">
    <w:pPr>
      <w:pStyle w:val="FSHNormalS5"/>
    </w:pPr>
    <w:r w:rsidRPr="003C1E20">
      <w:fldChar w:fldCharType="begin" w:fldLock="1"/>
    </w:r>
    <w:r w:rsidRPr="003C1E20">
      <w:instrText xml:space="preserve"> DOCPROPERTY "MotionarText" *\charformat </w:instrText>
    </w:r>
    <w:r w:rsidRPr="003C1E20">
      <w:fldChar w:fldCharType="separate"/>
    </w:r>
    <w:r w:rsidRPr="003C1E20">
      <w:t>av Britt-Marie Lindkvist (s)</w:t>
    </w:r>
    <w:r w:rsidRPr="003C1E20">
      <w:fldChar w:fldCharType="end"/>
    </w:r>
    <w:r w:rsidRPr="003C1E20">
      <w:br/>
    </w:r>
    <w:r w:rsidRPr="003C1E20">
      <w:fldChar w:fldCharType="begin" w:fldLock="1"/>
    </w:r>
    <w:r w:rsidRPr="003C1E20">
      <w:instrText xml:space="preserve"> DOCPROPERTY "SvarFrasKort" *\charformat </w:instrText>
    </w:r>
    <w:r w:rsidRPr="003C1E20">
      <w:fldChar w:fldCharType="end"/>
    </w:r>
  </w:p>
  <w:p w:rsidR="00B55B19" w:rsidRPr="003C1E20" w:rsidRDefault="00B55B19">
    <w:pPr>
      <w:pStyle w:val="FSHTitel"/>
    </w:pPr>
    <w:r w:rsidRPr="003C1E20">
      <w:fldChar w:fldCharType="begin" w:fldLock="1"/>
    </w:r>
    <w:r w:rsidRPr="003C1E20">
      <w:instrText xml:space="preserve"> DOCPROPERTY</w:instrText>
    </w:r>
    <w:r w:rsidRPr="003C1E20">
      <w:rPr>
        <w:sz w:val="18"/>
      </w:rPr>
      <w:instrText xml:space="preserve"> "RubrikSvar" *\charformat </w:instrText>
    </w:r>
    <w:r w:rsidRPr="003C1E20">
      <w:fldChar w:fldCharType="separate"/>
    </w:r>
    <w:r w:rsidRPr="003C1E20">
      <w:t>Obligatorisk cykelhjälm för alla</w:t>
    </w:r>
    <w:r w:rsidRPr="003C1E20">
      <w:fldChar w:fldCharType="end"/>
    </w:r>
  </w:p>
  <w:p w:rsidR="00B55B19" w:rsidRPr="003C1E20" w:rsidRDefault="00B55B19" w:rsidP="00B55B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9846826"/>
    <w:lvl w:ilvl="0" w:tplc="385683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7630412">
    <w:abstractNumId w:val="13"/>
  </w:num>
  <w:num w:numId="2" w16cid:durableId="2123527112">
    <w:abstractNumId w:val="10"/>
  </w:num>
  <w:num w:numId="3" w16cid:durableId="560482195">
    <w:abstractNumId w:val="11"/>
  </w:num>
  <w:num w:numId="4" w16cid:durableId="439028191">
    <w:abstractNumId w:val="12"/>
  </w:num>
  <w:num w:numId="5" w16cid:durableId="1430201742">
    <w:abstractNumId w:val="8"/>
  </w:num>
  <w:num w:numId="6" w16cid:durableId="1899199196">
    <w:abstractNumId w:val="3"/>
  </w:num>
  <w:num w:numId="7" w16cid:durableId="397946565">
    <w:abstractNumId w:val="2"/>
  </w:num>
  <w:num w:numId="8" w16cid:durableId="112674489">
    <w:abstractNumId w:val="1"/>
  </w:num>
  <w:num w:numId="9" w16cid:durableId="2098750496">
    <w:abstractNumId w:val="0"/>
  </w:num>
  <w:num w:numId="10" w16cid:durableId="1683245063">
    <w:abstractNumId w:val="9"/>
  </w:num>
  <w:num w:numId="11" w16cid:durableId="1711568896">
    <w:abstractNumId w:val="7"/>
  </w:num>
  <w:num w:numId="12" w16cid:durableId="1495412601">
    <w:abstractNumId w:val="6"/>
  </w:num>
  <w:num w:numId="13" w16cid:durableId="1906640439">
    <w:abstractNumId w:val="5"/>
  </w:num>
  <w:num w:numId="14" w16cid:durableId="319045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9F3AB7"/>
    <w:rsid w:val="00064BC3"/>
    <w:rsid w:val="00066775"/>
    <w:rsid w:val="00072FB9"/>
    <w:rsid w:val="00100531"/>
    <w:rsid w:val="00201DFB"/>
    <w:rsid w:val="00204A63"/>
    <w:rsid w:val="00212FF1"/>
    <w:rsid w:val="002234C2"/>
    <w:rsid w:val="00230193"/>
    <w:rsid w:val="0025068A"/>
    <w:rsid w:val="002818D3"/>
    <w:rsid w:val="002D11A8"/>
    <w:rsid w:val="003308A6"/>
    <w:rsid w:val="00396097"/>
    <w:rsid w:val="003C1E20"/>
    <w:rsid w:val="00445271"/>
    <w:rsid w:val="004A0504"/>
    <w:rsid w:val="004E38D9"/>
    <w:rsid w:val="005B2DBD"/>
    <w:rsid w:val="00740D6D"/>
    <w:rsid w:val="00794149"/>
    <w:rsid w:val="007B67A7"/>
    <w:rsid w:val="007C6092"/>
    <w:rsid w:val="009F3AB7"/>
    <w:rsid w:val="00A053C6"/>
    <w:rsid w:val="00B13BF0"/>
    <w:rsid w:val="00B55B19"/>
    <w:rsid w:val="00C1285C"/>
    <w:rsid w:val="00C27B7D"/>
    <w:rsid w:val="00D1174F"/>
    <w:rsid w:val="00DC6C70"/>
    <w:rsid w:val="00E22893"/>
    <w:rsid w:val="00E360DE"/>
    <w:rsid w:val="00E75D28"/>
    <w:rsid w:val="00E84F25"/>
    <w:rsid w:val="00F616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00AA6F-3D7F-4D40-B76C-5114BA87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55B19"/>
    <w:pPr>
      <w:spacing w:after="250"/>
    </w:pPr>
  </w:style>
  <w:style w:type="paragraph" w:customStyle="1" w:styleId="Hemstlatt">
    <w:name w:val="Hemstl_att"/>
    <w:aliases w:val="HemstPunkt,HemstPunktFlera,HemställansPunkt,Förslagstext"/>
    <w:basedOn w:val="Normal"/>
    <w:next w:val="Normal"/>
    <w:rsid w:val="0039609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185</Words>
  <Characters>1036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T408</vt:lpstr>
    </vt:vector>
  </TitlesOfParts>
  <Company>Riksdagen</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T408</dc:title>
  <dc:subject>T408</dc:subject>
  <dc:creator>Riksdagen</dc:creator>
  <cp:keywords>Riksdagen</cp:keywords>
  <dc:description/>
  <cp:lastModifiedBy>Lars Brink</cp:lastModifiedBy>
  <cp:revision>2</cp:revision>
  <cp:lastPrinted>2005-11-24T14:04:00Z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Obligatorisk cykelhjälm för alla</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Obligatorisk cykelhjälm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Britt-Marie Lindkvist (s)</vt:lpwstr>
  </property>
  <property fmtid="{D5CDD505-2E9C-101B-9397-08002B2CF9AE}" pid="26" name="MotionarLista">
    <vt:lpwstr>Lindkvist, Britt-Marie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Lindkvist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ulf.nordlinder@riksdagen.se</vt:lpwstr>
  </property>
  <property fmtid="{D5CDD505-2E9C-101B-9397-08002B2CF9AE}" pid="45" name="ReservUID">
    <vt:lpwstr>louise edlund</vt:lpwstr>
  </property>
  <property fmtid="{D5CDD505-2E9C-101B-9397-08002B2CF9AE}" pid="46" name="MotionID">
    <vt:lpwstr>20052006000000000115000380010069</vt:lpwstr>
  </property>
  <property fmtid="{D5CDD505-2E9C-101B-9397-08002B2CF9AE}" pid="47" name="datum">
    <vt:lpwstr>050921</vt:lpwstr>
  </property>
  <property fmtid="{D5CDD505-2E9C-101B-9397-08002B2CF9AE}" pid="48" name="avsändar-e-post">
    <vt:lpwstr>ulf.nordlinder@riksdagen.se</vt:lpwstr>
  </property>
  <property fmtid="{D5CDD505-2E9C-101B-9397-08002B2CF9AE}" pid="49" name="id">
    <vt:lpwstr>20052006000000000115000380010069</vt:lpwstr>
  </property>
  <property fmtid="{D5CDD505-2E9C-101B-9397-08002B2CF9AE}" pid="50" name="nummer">
    <vt:lpwstr>408</vt:lpwstr>
  </property>
  <property fmtid="{D5CDD505-2E9C-101B-9397-08002B2CF9AE}" pid="51" name="utskottsbeteckning">
    <vt:lpwstr>T</vt:lpwstr>
  </property>
</Properties>
</file>