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060467C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FC76EB">
              <w:rPr>
                <w:b/>
                <w:sz w:val="22"/>
                <w:szCs w:val="22"/>
              </w:rPr>
              <w:t>15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9F06AE7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EB29F3" w:rsidRPr="00B80DFD">
              <w:rPr>
                <w:sz w:val="22"/>
                <w:szCs w:val="22"/>
              </w:rPr>
              <w:t>9</w:t>
            </w:r>
            <w:r w:rsidR="003358D3">
              <w:rPr>
                <w:sz w:val="22"/>
                <w:szCs w:val="22"/>
              </w:rPr>
              <w:t>–</w:t>
            </w:r>
            <w:r w:rsidR="00FC76EB">
              <w:rPr>
                <w:sz w:val="22"/>
                <w:szCs w:val="22"/>
              </w:rPr>
              <w:t>12–05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0B9EA8E" w:rsidR="0096348C" w:rsidRPr="00B80DFD" w:rsidRDefault="0023441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B80DFD">
              <w:rPr>
                <w:sz w:val="22"/>
                <w:szCs w:val="22"/>
              </w:rPr>
              <w:t>.</w:t>
            </w:r>
            <w:r w:rsidR="008E0E0F">
              <w:rPr>
                <w:sz w:val="22"/>
                <w:szCs w:val="22"/>
              </w:rPr>
              <w:t>55</w:t>
            </w:r>
            <w:r w:rsidR="00EC735D" w:rsidRPr="00B80D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11.5</w:t>
            </w:r>
            <w:r w:rsidR="008E0E0F">
              <w:rPr>
                <w:sz w:val="22"/>
                <w:szCs w:val="22"/>
              </w:rPr>
              <w:t>3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35BDBFD" w:rsidR="0096348C" w:rsidRDefault="0096348C" w:rsidP="00477C9F">
      <w:pPr>
        <w:rPr>
          <w:sz w:val="22"/>
          <w:szCs w:val="22"/>
        </w:rPr>
      </w:pPr>
    </w:p>
    <w:p w14:paraId="261372AC" w14:textId="126F331E" w:rsidR="008E0E0F" w:rsidRDefault="008E0E0F" w:rsidP="00477C9F">
      <w:pPr>
        <w:rPr>
          <w:sz w:val="22"/>
          <w:szCs w:val="22"/>
        </w:rPr>
      </w:pPr>
    </w:p>
    <w:p w14:paraId="4F08B434" w14:textId="77777777" w:rsidR="008E0E0F" w:rsidRPr="00B80DFD" w:rsidRDefault="008E0E0F" w:rsidP="00477C9F">
      <w:pPr>
        <w:rPr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4E2EF929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FC76EB">
              <w:rPr>
                <w:snapToGrid w:val="0"/>
                <w:sz w:val="22"/>
                <w:szCs w:val="22"/>
              </w:rPr>
              <w:t>14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A" w14:textId="77777777" w:rsidTr="006009F3">
        <w:tc>
          <w:tcPr>
            <w:tcW w:w="567" w:type="dxa"/>
          </w:tcPr>
          <w:p w14:paraId="40538026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B80DFD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CE5FBF" w14:textId="77777777" w:rsidR="009C51B0" w:rsidRDefault="00FC76EB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6EB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68455A61" w14:textId="77777777" w:rsidR="00FC76EB" w:rsidRDefault="00FC76EB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7F9696" w14:textId="07A410F7" w:rsidR="00FC76EB" w:rsidRDefault="00FC76EB" w:rsidP="00FC76EB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Begäran</w:t>
            </w:r>
            <w:r w:rsidRPr="00FC76EB">
              <w:rPr>
                <w:snapToGrid w:val="0"/>
                <w:sz w:val="22"/>
                <w:szCs w:val="22"/>
              </w:rPr>
              <w:t xml:space="preserve"> om att granska regeringens och utrikesminister Ann Lindes hantering av de uppgifter som rör Iraks försvarsminister al-</w:t>
            </w:r>
            <w:proofErr w:type="spellStart"/>
            <w:r w:rsidRPr="00FC76EB">
              <w:rPr>
                <w:snapToGrid w:val="0"/>
                <w:sz w:val="22"/>
                <w:szCs w:val="22"/>
              </w:rPr>
              <w:t>Shammari</w:t>
            </w:r>
            <w:proofErr w:type="spellEnd"/>
            <w:r w:rsidRPr="00FC76EB">
              <w:rPr>
                <w:snapToGrid w:val="0"/>
                <w:sz w:val="22"/>
                <w:szCs w:val="22"/>
              </w:rPr>
              <w:t xml:space="preserve"> (anmäld av Ludvig Aspling (SD), inkom 2019-11-28, dnr </w:t>
            </w:r>
            <w:proofErr w:type="gramStart"/>
            <w:r w:rsidRPr="00FC76EB">
              <w:rPr>
                <w:snapToGrid w:val="0"/>
                <w:sz w:val="22"/>
                <w:szCs w:val="22"/>
              </w:rPr>
              <w:t>745-2019</w:t>
            </w:r>
            <w:proofErr w:type="gramEnd"/>
            <w:r w:rsidRPr="00FC76EB">
              <w:rPr>
                <w:snapToGrid w:val="0"/>
                <w:sz w:val="22"/>
                <w:szCs w:val="22"/>
              </w:rPr>
              <w:t>/20).</w:t>
            </w:r>
          </w:p>
          <w:p w14:paraId="0029CA77" w14:textId="77777777" w:rsidR="00060618" w:rsidRDefault="00060618" w:rsidP="000606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BDBDA1" w14:textId="56EC9D09" w:rsidR="00060618" w:rsidRPr="00060618" w:rsidRDefault="00060618" w:rsidP="000606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0618">
              <w:rPr>
                <w:snapToGrid w:val="0"/>
                <w:sz w:val="22"/>
                <w:szCs w:val="22"/>
              </w:rPr>
              <w:t xml:space="preserve">Utskottet fastställde en preliminär plan för vårens granskning samt beslutade att sista dag för inlämning av </w:t>
            </w:r>
            <w:r w:rsidR="00480642">
              <w:rPr>
                <w:snapToGrid w:val="0"/>
                <w:sz w:val="22"/>
                <w:szCs w:val="22"/>
              </w:rPr>
              <w:t>granskningsanmälningar</w:t>
            </w:r>
            <w:r w:rsidRPr="00060618">
              <w:rPr>
                <w:snapToGrid w:val="0"/>
                <w:sz w:val="22"/>
                <w:szCs w:val="22"/>
              </w:rPr>
              <w:t xml:space="preserve"> ska vara </w:t>
            </w:r>
            <w:r w:rsidR="009C439B" w:rsidRPr="00ED6438">
              <w:rPr>
                <w:snapToGrid w:val="0"/>
                <w:sz w:val="22"/>
                <w:szCs w:val="22"/>
              </w:rPr>
              <w:t>fredagen</w:t>
            </w:r>
            <w:r w:rsidRPr="00ED6438">
              <w:rPr>
                <w:snapToGrid w:val="0"/>
                <w:sz w:val="22"/>
                <w:szCs w:val="22"/>
              </w:rPr>
              <w:t xml:space="preserve"> den </w:t>
            </w:r>
            <w:r w:rsidR="009C439B" w:rsidRPr="00ED6438">
              <w:rPr>
                <w:snapToGrid w:val="0"/>
                <w:sz w:val="22"/>
                <w:szCs w:val="22"/>
              </w:rPr>
              <w:t>31</w:t>
            </w:r>
            <w:r w:rsidRPr="00ED6438">
              <w:rPr>
                <w:snapToGrid w:val="0"/>
                <w:sz w:val="22"/>
                <w:szCs w:val="22"/>
              </w:rPr>
              <w:t xml:space="preserve"> januari </w:t>
            </w:r>
            <w:r w:rsidR="009C439B" w:rsidRPr="00ED6438">
              <w:rPr>
                <w:snapToGrid w:val="0"/>
                <w:sz w:val="22"/>
                <w:szCs w:val="22"/>
              </w:rPr>
              <w:t>2</w:t>
            </w:r>
            <w:r w:rsidRPr="00ED6438">
              <w:rPr>
                <w:snapToGrid w:val="0"/>
                <w:sz w:val="22"/>
                <w:szCs w:val="22"/>
              </w:rPr>
              <w:t>020.</w:t>
            </w:r>
          </w:p>
          <w:p w14:paraId="40538029" w14:textId="49DCA3AA" w:rsidR="00FC76EB" w:rsidRPr="00FC76EB" w:rsidRDefault="00FC76EB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8AE424C" w14:textId="77777777" w:rsidR="002E6856" w:rsidRPr="006073D5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övergångsregerings befogenheter</w:t>
            </w:r>
          </w:p>
          <w:p w14:paraId="40322192" w14:textId="77777777" w:rsidR="002E6856" w:rsidRPr="00B80DFD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3EAE36" w14:textId="77777777" w:rsidR="002E6856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B176DC9" w14:textId="06124BF8" w:rsidR="003A729A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</w:t>
            </w:r>
            <w:r w:rsidR="00BC0AC5">
              <w:rPr>
                <w:snapToGrid w:val="0"/>
                <w:sz w:val="22"/>
                <w:szCs w:val="22"/>
              </w:rPr>
              <w:t>.</w:t>
            </w:r>
          </w:p>
          <w:p w14:paraId="4053802E" w14:textId="1E0D30D7" w:rsidR="002E6856" w:rsidRPr="00B80DFD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E6856" w:rsidRPr="00B80DFD" w14:paraId="49E0FC6A" w14:textId="77777777" w:rsidTr="006009F3">
        <w:tc>
          <w:tcPr>
            <w:tcW w:w="567" w:type="dxa"/>
          </w:tcPr>
          <w:p w14:paraId="16706EA8" w14:textId="65D1D03C" w:rsidR="002E6856" w:rsidRPr="00B80DFD" w:rsidRDefault="002E685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6811144" w14:textId="77777777" w:rsidR="002E6856" w:rsidRPr="006073D5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Extra ändringsbudget</w:t>
            </w:r>
          </w:p>
          <w:p w14:paraId="508065D9" w14:textId="77777777" w:rsidR="002E6856" w:rsidRPr="006073D5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D01151" w14:textId="77777777" w:rsidR="002E6856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1354850" w14:textId="77777777" w:rsidR="002E6856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251DEE5" w14:textId="77777777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E6856" w:rsidRPr="00B80DFD" w14:paraId="334BAE32" w14:textId="77777777" w:rsidTr="006009F3">
        <w:tc>
          <w:tcPr>
            <w:tcW w:w="567" w:type="dxa"/>
          </w:tcPr>
          <w:p w14:paraId="7D3066D2" w14:textId="114DABAF" w:rsidR="002E6856" w:rsidRDefault="002E685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58F7F23" w14:textId="77777777" w:rsidR="002E6856" w:rsidRPr="00B80DFD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Myndigheter med styrelser</w:t>
            </w:r>
          </w:p>
          <w:p w14:paraId="6D0D22D3" w14:textId="77777777" w:rsidR="002E6856" w:rsidRPr="00B80DFD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FDF2F0" w14:textId="77777777" w:rsidR="002E6856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85DA572" w14:textId="77777777" w:rsidR="002E6856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4E57F26" w14:textId="77777777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E6856" w:rsidRPr="00B80DFD" w14:paraId="73895C05" w14:textId="77777777" w:rsidTr="006009F3">
        <w:tc>
          <w:tcPr>
            <w:tcW w:w="567" w:type="dxa"/>
          </w:tcPr>
          <w:p w14:paraId="3C1DDB15" w14:textId="3847C925" w:rsidR="002E6856" w:rsidRDefault="002E685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21D703F6" w14:textId="30B5D292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Biojet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för flyget – G2</w:t>
            </w:r>
          </w:p>
          <w:p w14:paraId="4A5C0B06" w14:textId="77777777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BFBA59" w14:textId="5B27527D" w:rsidR="002E6856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5CDB32" w14:textId="77777777" w:rsidR="002E6856" w:rsidRPr="008F3614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351F877" w14:textId="77777777" w:rsidR="002E6856" w:rsidRPr="008F3614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bordlades.</w:t>
            </w:r>
          </w:p>
          <w:p w14:paraId="606A92AA" w14:textId="2A87410B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E6856" w:rsidRPr="00B80DFD" w14:paraId="2431F96F" w14:textId="77777777" w:rsidTr="006009F3">
        <w:tc>
          <w:tcPr>
            <w:tcW w:w="567" w:type="dxa"/>
          </w:tcPr>
          <w:p w14:paraId="3F0A2057" w14:textId="3D294F60" w:rsidR="002E6856" w:rsidRDefault="002E685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1293C802" w14:textId="77777777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Regeringens hantering av ansökan om bearbetningskoncession </w:t>
            </w:r>
            <w:r w:rsidRPr="008E0E0F">
              <w:rPr>
                <w:b/>
                <w:snapToGrid w:val="0"/>
                <w:sz w:val="22"/>
                <w:szCs w:val="22"/>
              </w:rPr>
              <w:t>för malmbrytning i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Kallak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– G11</w:t>
            </w:r>
          </w:p>
          <w:p w14:paraId="4649BB61" w14:textId="77777777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A65FF1" w14:textId="6FEB4B54" w:rsidR="002E6856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BB6304" w14:textId="77777777" w:rsidR="002E6856" w:rsidRPr="008F3614" w:rsidRDefault="002E6856" w:rsidP="002E6856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1D24859" w14:textId="77777777" w:rsidR="002E6856" w:rsidRPr="008F3614" w:rsidRDefault="002E6856" w:rsidP="002E68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bordlades.</w:t>
            </w:r>
          </w:p>
          <w:p w14:paraId="02878625" w14:textId="4A6CAD86" w:rsidR="002E6856" w:rsidRDefault="002E6856" w:rsidP="002E68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A34C8FA" w14:textId="77777777" w:rsidR="004C63A2" w:rsidRDefault="004C63A2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40538052" w14:textId="1FCB02BD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B80DFD">
              <w:rPr>
                <w:sz w:val="22"/>
                <w:szCs w:val="22"/>
              </w:rPr>
              <w:t>Justera</w:t>
            </w:r>
            <w:r w:rsidR="004C63A2">
              <w:rPr>
                <w:sz w:val="22"/>
                <w:szCs w:val="22"/>
              </w:rPr>
              <w:t>t 2019-12-10</w:t>
            </w:r>
          </w:p>
          <w:p w14:paraId="40538056" w14:textId="37371F87" w:rsidR="00FD13A3" w:rsidRPr="00B80DFD" w:rsidRDefault="00B377A9" w:rsidP="004C63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2019</w:t>
            </w:r>
            <w:r w:rsidR="000F6BD9" w:rsidRPr="00B80DFD">
              <w:rPr>
                <w:sz w:val="22"/>
                <w:szCs w:val="22"/>
              </w:rPr>
              <w:t>-</w:t>
            </w:r>
            <w:r w:rsidR="003358D3">
              <w:rPr>
                <w:sz w:val="22"/>
                <w:szCs w:val="22"/>
              </w:rPr>
              <w:t>11-</w:t>
            </w:r>
            <w:r w:rsidR="003C5BC6">
              <w:rPr>
                <w:sz w:val="22"/>
                <w:szCs w:val="22"/>
              </w:rPr>
              <w:t>1</w:t>
            </w:r>
            <w:r w:rsidR="00724418">
              <w:rPr>
                <w:sz w:val="22"/>
                <w:szCs w:val="22"/>
              </w:rPr>
              <w:t>5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38A52F16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8E0E0F">
              <w:rPr>
                <w:sz w:val="22"/>
                <w:szCs w:val="22"/>
              </w:rPr>
              <w:t>15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68608C1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  <w:r w:rsidR="00FA15EA">
              <w:rPr>
                <w:sz w:val="22"/>
                <w:szCs w:val="22"/>
              </w:rPr>
              <w:t>–</w:t>
            </w:r>
            <w:r w:rsidR="008E0E0F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E8204B5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8E0E0F">
              <w:rPr>
                <w:sz w:val="22"/>
                <w:szCs w:val="22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52EC10B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  <w:r w:rsidR="008E0E0F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2E942926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8E0E0F">
              <w:rPr>
                <w:sz w:val="22"/>
                <w:szCs w:val="22"/>
              </w:rPr>
              <w:t xml:space="preserve"> 6–7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BF6D6B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80DFD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="00BF6D6B"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40C2EF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BAA46D3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E1B92A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795C63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B80DFD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5271A61F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E6BF4E0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77AA93A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7BAE2A6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CFED38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E9E289D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512457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8FEF14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80DFD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7747E8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488F6D0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DA6F73A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967256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 w:rsidR="00E846A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B2790A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571531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B2410AF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51A0B75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7E5680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8C944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BBBDBD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10EE2592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6D4BD1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721779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9897F43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AE402B0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A661DED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9F5587D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1CCC0D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70E541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B80DFD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(M)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1A96E48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450603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744926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2CB18875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9CA5B00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A880FA6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C220D5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165BE5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84D709D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752C32E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DCA35E1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181D05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0DE5FB73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D16A67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49FE035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4691152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B80DFD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</w:t>
            </w:r>
            <w:r w:rsidR="000700C4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AEC1809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8FDB6A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64833F5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AFE30B7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B80DFD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733DA1" w:rsidRPr="00B80DFD">
              <w:rPr>
                <w:sz w:val="22"/>
                <w:szCs w:val="22"/>
              </w:rPr>
              <w:t xml:space="preserve"> </w:t>
            </w:r>
            <w:r w:rsidR="000700C4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E62E005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8558CDF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53570D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3E37306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B80DFD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="000700C4"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1238F5FD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50A1D2D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0849D1E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A8C58C0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B80DFD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="000700C4" w:rsidRPr="00B80DFD">
              <w:rPr>
                <w:sz w:val="22"/>
                <w:szCs w:val="22"/>
              </w:rPr>
              <w:t>(MP)</w:t>
            </w:r>
            <w:r w:rsidR="00BF6D6B" w:rsidRPr="00B80DFD">
              <w:rPr>
                <w:sz w:val="22"/>
                <w:szCs w:val="22"/>
              </w:rPr>
              <w:fldChar w:fldCharType="begin"/>
            </w:r>
            <w:r w:rsidR="00BF6D6B" w:rsidRPr="00B80DFD">
              <w:rPr>
                <w:sz w:val="22"/>
                <w:szCs w:val="22"/>
              </w:rPr>
              <w:instrText xml:space="preserve">  </w:instrText>
            </w:r>
            <w:r w:rsidR="00BF6D6B"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E419A0B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00E4334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A192C7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2CBD3AE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B80DFD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="000700C4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5BF5524" w:rsidR="000700C4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E350565" w:rsidR="000700C4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257FDA92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4F0C94A" w:rsidR="000700C4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466E2D8" w:rsidR="000700C4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B80DFD" w:rsidRDefault="000700C4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B80DFD" w:rsidRDefault="000700C4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B80DFD" w:rsidRDefault="0010169A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B80DFD" w:rsidRDefault="002567BC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="00BF6D6B"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80DFD" w:rsidRDefault="0010169A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B80DFD" w:rsidRDefault="00DF0602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</w:t>
            </w:r>
            <w:r w:rsidR="000700C4" w:rsidRPr="00B80DFD">
              <w:rPr>
                <w:sz w:val="22"/>
                <w:szCs w:val="22"/>
                <w:lang w:val="en-US"/>
              </w:rPr>
              <w:t>D</w:t>
            </w:r>
            <w:r w:rsidR="00BF6D6B" w:rsidRPr="00B80DF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83201F2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31CD5EC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5E04EC8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593AFD56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B80DFD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B80DFD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B80DFD" w:rsidRDefault="000700C4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BFA618D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B80DFD" w:rsidRDefault="0010169A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Lars </w:t>
            </w:r>
            <w:proofErr w:type="spellStart"/>
            <w:r w:rsidRPr="00B80DFD">
              <w:rPr>
                <w:sz w:val="22"/>
                <w:szCs w:val="22"/>
              </w:rPr>
              <w:t>Jilmstad</w:t>
            </w:r>
            <w:proofErr w:type="spellEnd"/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1817FC5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4479D97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0A28E337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5DA173B2" w:rsidR="00BF6D6B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</w:t>
            </w:r>
            <w:r w:rsidR="00BF6D6B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Maria Strömkvist (S)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D75985" w:rsidRPr="00B80DFD">
              <w:rPr>
                <w:sz w:val="22"/>
                <w:szCs w:val="22"/>
              </w:rPr>
              <w:t xml:space="preserve"> </w:t>
            </w:r>
            <w:r w:rsidR="000A4BCF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</w:t>
            </w:r>
            <w:r w:rsidR="00BF6D6B" w:rsidRPr="00B80DFD">
              <w:rPr>
                <w:sz w:val="22"/>
                <w:szCs w:val="22"/>
              </w:rPr>
              <w:t xml:space="preserve"> (</w:t>
            </w:r>
            <w:r w:rsidRPr="00B80DFD">
              <w:rPr>
                <w:sz w:val="22"/>
                <w:szCs w:val="22"/>
              </w:rPr>
              <w:t>S</w:t>
            </w:r>
            <w:r w:rsidR="00BF6D6B" w:rsidRPr="00B80DFD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</w:t>
            </w:r>
            <w:r w:rsidR="0010169A" w:rsidRPr="00B80DFD">
              <w:rPr>
                <w:sz w:val="22"/>
                <w:szCs w:val="22"/>
              </w:rPr>
              <w:t>Sofie</w:t>
            </w:r>
            <w:r w:rsidRPr="00B80DFD">
              <w:rPr>
                <w:sz w:val="22"/>
                <w:szCs w:val="22"/>
              </w:rPr>
              <w:t xml:space="preserve"> </w:t>
            </w:r>
            <w:r w:rsidR="0010169A" w:rsidRPr="00B80DFD">
              <w:rPr>
                <w:sz w:val="22"/>
                <w:szCs w:val="22"/>
              </w:rPr>
              <w:t>A</w:t>
            </w:r>
            <w:r w:rsidRPr="00B80DFD">
              <w:rPr>
                <w:sz w:val="22"/>
                <w:szCs w:val="22"/>
              </w:rPr>
              <w:t>l</w:t>
            </w:r>
            <w:r w:rsidR="0010169A" w:rsidRPr="00B80DFD">
              <w:rPr>
                <w:sz w:val="22"/>
                <w:szCs w:val="22"/>
              </w:rPr>
              <w:t>m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80DFD" w:rsidRDefault="00BF6D6B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D75985"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80DFD" w:rsidRDefault="000F6BD9" w:rsidP="000F6BD9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100FA720" w:rsidR="00D75985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2A75A869" w:rsidR="00D75985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2D236182" w:rsidR="00D75985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3CE80C0F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41608BB2" w:rsidR="00D75985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80DFD" w:rsidRDefault="00D75985" w:rsidP="00996BF6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80DFD" w:rsidRDefault="00D75985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Björn </w:t>
            </w:r>
            <w:proofErr w:type="spellStart"/>
            <w:r w:rsidRPr="00B80DFD">
              <w:rPr>
                <w:sz w:val="22"/>
                <w:szCs w:val="22"/>
              </w:rPr>
              <w:t>Wiechel</w:t>
            </w:r>
            <w:proofErr w:type="spellEnd"/>
            <w:r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80DFD" w:rsidRDefault="002567BC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5BC6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80DFD" w:rsidRDefault="003C5BC6" w:rsidP="00B643A5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438B2229" w:rsidR="003C5BC6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2FDC12D7" w:rsidR="003C5BC6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28CBA084" w:rsidR="003C5BC6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26D9BCB3" w:rsidR="003C5BC6" w:rsidRPr="00B80DFD" w:rsidRDefault="008E0E0F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80DFD" w:rsidRDefault="003C5BC6" w:rsidP="008E0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77C9F">
      <w:pPr>
        <w:rPr>
          <w:sz w:val="22"/>
          <w:szCs w:val="22"/>
        </w:rPr>
      </w:pPr>
    </w:p>
    <w:sectPr w:rsidR="004F680C" w:rsidRPr="00B80DFD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9ADB2" w14:textId="77777777" w:rsidR="002E6856" w:rsidRDefault="002E6856" w:rsidP="002E6856">
      <w:r>
        <w:separator/>
      </w:r>
    </w:p>
  </w:endnote>
  <w:endnote w:type="continuationSeparator" w:id="0">
    <w:p w14:paraId="791D29ED" w14:textId="77777777" w:rsidR="002E6856" w:rsidRDefault="002E6856" w:rsidP="002E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13AA2" w14:textId="77777777" w:rsidR="002E6856" w:rsidRDefault="002E6856" w:rsidP="002E6856">
      <w:r>
        <w:separator/>
      </w:r>
    </w:p>
  </w:footnote>
  <w:footnote w:type="continuationSeparator" w:id="0">
    <w:p w14:paraId="6336C774" w14:textId="77777777" w:rsidR="002E6856" w:rsidRDefault="002E6856" w:rsidP="002E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1E6358"/>
    <w:multiLevelType w:val="hybridMultilevel"/>
    <w:tmpl w:val="BED6ABA8"/>
    <w:lvl w:ilvl="0" w:tplc="F0C2F6E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60618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2174A8"/>
    <w:rsid w:val="00234411"/>
    <w:rsid w:val="002373C0"/>
    <w:rsid w:val="002544E0"/>
    <w:rsid w:val="002567BC"/>
    <w:rsid w:val="002624FF"/>
    <w:rsid w:val="00272D4A"/>
    <w:rsid w:val="00273DDB"/>
    <w:rsid w:val="00275CD2"/>
    <w:rsid w:val="00296D10"/>
    <w:rsid w:val="002B51DB"/>
    <w:rsid w:val="002D2AB5"/>
    <w:rsid w:val="002E6856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80642"/>
    <w:rsid w:val="004975CD"/>
    <w:rsid w:val="004B6D8F"/>
    <w:rsid w:val="004C5D4F"/>
    <w:rsid w:val="004C63A2"/>
    <w:rsid w:val="004F1B55"/>
    <w:rsid w:val="004F680C"/>
    <w:rsid w:val="0050040F"/>
    <w:rsid w:val="00502075"/>
    <w:rsid w:val="005108E6"/>
    <w:rsid w:val="0056116B"/>
    <w:rsid w:val="00581568"/>
    <w:rsid w:val="005A11CA"/>
    <w:rsid w:val="005A2B19"/>
    <w:rsid w:val="005C1541"/>
    <w:rsid w:val="005C2F5F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E0186"/>
    <w:rsid w:val="007F6B0D"/>
    <w:rsid w:val="00834B38"/>
    <w:rsid w:val="00846DEA"/>
    <w:rsid w:val="008557FA"/>
    <w:rsid w:val="0085708B"/>
    <w:rsid w:val="008808A5"/>
    <w:rsid w:val="008E0E0F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439B"/>
    <w:rsid w:val="009C51B0"/>
    <w:rsid w:val="009D1BB5"/>
    <w:rsid w:val="009F61A0"/>
    <w:rsid w:val="009F6E99"/>
    <w:rsid w:val="00A258F2"/>
    <w:rsid w:val="00A32724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5941"/>
    <w:rsid w:val="00B270F4"/>
    <w:rsid w:val="00B377A9"/>
    <w:rsid w:val="00B54D41"/>
    <w:rsid w:val="00B6400E"/>
    <w:rsid w:val="00B64A91"/>
    <w:rsid w:val="00B7357B"/>
    <w:rsid w:val="00B80DFD"/>
    <w:rsid w:val="00B9203B"/>
    <w:rsid w:val="00BC0AC5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ED6438"/>
    <w:rsid w:val="00ED6C0F"/>
    <w:rsid w:val="00F064EF"/>
    <w:rsid w:val="00F70370"/>
    <w:rsid w:val="00F97E87"/>
    <w:rsid w:val="00FA15EA"/>
    <w:rsid w:val="00FA384F"/>
    <w:rsid w:val="00FB24C2"/>
    <w:rsid w:val="00FC76EB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C76EB"/>
    <w:pPr>
      <w:ind w:left="720"/>
      <w:contextualSpacing/>
    </w:pPr>
  </w:style>
  <w:style w:type="paragraph" w:styleId="Sidhuvud">
    <w:name w:val="header"/>
    <w:basedOn w:val="Normal"/>
    <w:link w:val="SidhuvudChar"/>
    <w:rsid w:val="002E68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E6856"/>
    <w:rPr>
      <w:sz w:val="24"/>
    </w:rPr>
  </w:style>
  <w:style w:type="paragraph" w:styleId="Sidfot">
    <w:name w:val="footer"/>
    <w:basedOn w:val="Normal"/>
    <w:link w:val="SidfotChar"/>
    <w:rsid w:val="002E68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E68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3</Pages>
  <Words>463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2019-12-05T13:53:00Z</cp:lastPrinted>
  <dcterms:created xsi:type="dcterms:W3CDTF">2019-12-10T14:51:00Z</dcterms:created>
  <dcterms:modified xsi:type="dcterms:W3CDTF">2019-12-10T14:54:00Z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