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4714CE" w:rsidRDefault="004714CE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6c471b5-d122-40aa-a63d-f256e49e0fd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regelverket kring djurtillsyn, djurförbud och omhändertagande av djur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327FE" w:rsidP="005A2912" w:rsidRDefault="00312F08" w14:paraId="143A5BB7" w14:textId="77777777">
      <w:pPr>
        <w:tabs>
          <w:tab w:val="clear" w:pos="284"/>
        </w:tabs>
        <w:ind w:firstLine="0"/>
      </w:pPr>
      <w:r>
        <w:t xml:space="preserve">De senaste åren har det kommit upprepade klagomål om hur myndigheterna hanterar frågor om djurtillsyn och omhändertagande av djur. Dels handlar det om upplevelse av alltför nitiska inspektörer, dels om rättsosäkerhet i samband med överklagande av djurförbud (som ibland ger djurägaren rätt, men utan mening eftersom djuren då redan sålda eller avlivade). Kritik finns också mot helt orimliga kostnader i samband med omhändertagande av djur, kostnader som djurägaren sedan tvingas betala. </w:t>
      </w:r>
    </w:p>
    <w:p xmlns:w14="http://schemas.microsoft.com/office/word/2010/wordml" w:rsidRPr="00422B9E" w:rsidR="00422B9E" w:rsidP="008E0FE2" w:rsidRDefault="00C327FE" w14:paraId="1B620979" w14:textId="3F0D82B7">
      <w:pPr>
        <w:pStyle w:val="Normalutanindragellerluft"/>
      </w:pPr>
      <w:r>
        <w:t>Djurens välfärd är viktig i ett civiliserat samhälle, men tillsynen och de åtgärder som vidtas måste också vara rättssäkra och upplevas som det bästa för djuret.</w:t>
      </w:r>
      <w:r w:rsidR="00041569">
        <w:t xml:space="preserve"> </w:t>
      </w:r>
      <w:r w:rsidRPr="00041569" w:rsidR="00041569">
        <w:t>Man bör därför överväga att se över regelverket.</w:t>
      </w:r>
    </w:p>
    <w:p xmlns:w14="http://schemas.microsoft.com/office/word/2010/wordml" w:rsidR="00BB6339" w:rsidP="008E0FE2" w:rsidRDefault="00BB6339" w14:paraId="1B12258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1F82C7595641E2A2F3474ED7C6B37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714CE" w:rsidP="004714CE" w:rsidRDefault="004714CE" w14:paraId="46467EE9" w14:textId="77777777">
          <w:pPr/>
          <w:r/>
        </w:p>
        <w:p xmlns:w14="http://schemas.microsoft.com/office/word/2010/wordml" w:rsidRPr="008E0FE2" w:rsidR="004801AC" w:rsidP="004714CE" w:rsidRDefault="004714CE" w14:paraId="191578D9" w14:textId="5C26968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5F6A" w14:textId="77777777" w:rsidR="00771181" w:rsidRDefault="00771181" w:rsidP="000C1CAD">
      <w:pPr>
        <w:spacing w:line="240" w:lineRule="auto"/>
      </w:pPr>
      <w:r>
        <w:separator/>
      </w:r>
    </w:p>
  </w:endnote>
  <w:endnote w:type="continuationSeparator" w:id="0">
    <w:p w14:paraId="6AC15484" w14:textId="77777777" w:rsidR="00771181" w:rsidRDefault="007711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28ACEF74" w:rsidR="00262EA3" w:rsidRPr="004714CE" w:rsidRDefault="00262EA3" w:rsidP="004714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876" w14:textId="77777777" w:rsidR="00771181" w:rsidRDefault="00771181" w:rsidP="000C1CAD">
      <w:pPr>
        <w:spacing w:line="240" w:lineRule="auto"/>
      </w:pPr>
      <w:r>
        <w:separator/>
      </w:r>
    </w:p>
  </w:footnote>
  <w:footnote w:type="continuationSeparator" w:id="0">
    <w:p w14:paraId="2E00008F" w14:textId="77777777" w:rsidR="00771181" w:rsidRDefault="007711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3715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1224C2" wp14:anchorId="4CAE9E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14CE" w14:paraId="0DAF9BC3" w14:textId="02BA698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A2912">
                                <w:t>1664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E9E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71181" w14:paraId="0DAF9BC3" w14:textId="02BA698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A2912">
                          <w:t>1664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9BA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0C144B1" w14:textId="77777777">
    <w:pPr>
      <w:jc w:val="right"/>
    </w:pPr>
  </w:p>
  <w:p w:rsidR="00262EA3" w:rsidP="00776B74" w:rsidRDefault="00262EA3" w14:paraId="51751A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714CE" w14:paraId="420399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FFA025" wp14:anchorId="6D190C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14CE" w14:paraId="1F1E30E4" w14:textId="0252E5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A2912">
          <w:t>1664</w:t>
        </w:r>
      </w:sdtContent>
    </w:sdt>
  </w:p>
  <w:p w:rsidRPr="008227B3" w:rsidR="00262EA3" w:rsidP="008227B3" w:rsidRDefault="004714CE" w14:paraId="64465A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14CE" w14:paraId="7A0E42CC" w14:textId="3F18DFB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:2536</w:t>
        </w:r>
      </w:sdtContent>
    </w:sdt>
  </w:p>
  <w:p w:rsidR="00262EA3" w:rsidP="00E03A3D" w:rsidRDefault="004714CE" w14:paraId="10257430" w14:textId="12957C1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A1298" w14:paraId="07E71475" w14:textId="398558EB">
        <w:pPr>
          <w:pStyle w:val="FSHRub2"/>
        </w:pPr>
        <w:r>
          <w:t>Djurtillsyn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876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56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298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CE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91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18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7FE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8005F" w:rsidRDefault="0068005F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9A60053AE74023ADBB0A5793CB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145D-DC5C-458F-8EBA-0E930E5C9568}"/>
      </w:docPartPr>
      <w:docPartBody>
        <w:p w:rsidR="0068005F" w:rsidRDefault="0068005F">
          <w:pPr>
            <w:pStyle w:val="429A60053AE74023ADBB0A5793CB862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8005F" w:rsidRDefault="0068005F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1F82C7595641E2A2F3474ED7C6B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1D177-29AC-4B93-944E-B9480789F1E3}"/>
      </w:docPartPr>
      <w:docPartBody>
        <w:p w:rsidR="0068005F" w:rsidRDefault="0068005F">
          <w:pPr>
            <w:pStyle w:val="B11F82C7595641E2A2F3474ED7C6B37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F"/>
    <w:rsid w:val="0068005F"/>
    <w:rsid w:val="006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429A60053AE74023ADBB0A5793CB862A">
    <w:name w:val="429A60053AE74023ADBB0A5793CB862A"/>
  </w:style>
  <w:style w:type="paragraph" w:customStyle="1" w:styleId="6942B59D0C3843D78DF552DF6431113A">
    <w:name w:val="6942B59D0C3843D78DF552DF6431113A"/>
  </w:style>
  <w:style w:type="paragraph" w:customStyle="1" w:styleId="B11F82C7595641E2A2F3474ED7C6B371">
    <w:name w:val="B11F82C7595641E2A2F3474ED7C6B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BE820-3A6B-4A7B-9E93-9A00A3316760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78409-ADBD-4BE3-AC70-AE0C359D98EB}"/>
</file>

<file path=customXml/itemProps4.xml><?xml version="1.0" encoding="utf-8"?>
<ds:datastoreItem xmlns:ds="http://schemas.openxmlformats.org/officeDocument/2006/customXml" ds:itemID="{C7716702-E9FC-4E96-999F-1AB901F35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