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A0221F" w:rsidRDefault="004E5086">
      <w:pPr>
        <w:pStyle w:val="Datum"/>
        <w:outlineLvl w:val="0"/>
      </w:pPr>
      <w:r w:rsidRPr="00A0221F">
        <w:fldChar w:fldCharType="begin" w:fldLock="1"/>
      </w:r>
      <w:r w:rsidRPr="00A0221F">
        <w:instrText xml:space="preserve"> DOCPROPERTY "DocumentDate" </w:instrText>
      </w:r>
      <w:r w:rsidRPr="00A0221F">
        <w:fldChar w:fldCharType="separate"/>
      </w:r>
      <w:r w:rsidR="00E2677B" w:rsidRPr="00A0221F">
        <w:t>Torsdagen den 26 april 2007</w:t>
      </w:r>
      <w:r w:rsidRPr="00A0221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A02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A0221F" w:rsidRDefault="004E5086">
            <w:pPr>
              <w:pStyle w:val="Plenum"/>
              <w:tabs>
                <w:tab w:val="clear" w:pos="1418"/>
              </w:tabs>
            </w:pPr>
            <w:r w:rsidRPr="00A0221F">
              <w:t>Kl.</w:t>
            </w:r>
          </w:p>
        </w:tc>
        <w:tc>
          <w:tcPr>
            <w:tcW w:w="851" w:type="dxa"/>
          </w:tcPr>
          <w:p w:rsidR="004E5086" w:rsidRPr="00A0221F" w:rsidRDefault="00EB7B0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0221F">
              <w:t>12.00</w:t>
            </w:r>
          </w:p>
        </w:tc>
        <w:tc>
          <w:tcPr>
            <w:tcW w:w="397" w:type="dxa"/>
          </w:tcPr>
          <w:p w:rsidR="004E5086" w:rsidRPr="00A0221F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A0221F" w:rsidRDefault="008F056B">
            <w:pPr>
              <w:pStyle w:val="Plenum"/>
              <w:tabs>
                <w:tab w:val="clear" w:pos="1418"/>
              </w:tabs>
              <w:ind w:right="1"/>
            </w:pPr>
            <w:r w:rsidRPr="00A0221F">
              <w:t>Arbetsplenum</w:t>
            </w:r>
          </w:p>
        </w:tc>
      </w:tr>
      <w:tr w:rsidR="008F056B" w:rsidRPr="00A02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F056B" w:rsidRPr="00A0221F" w:rsidRDefault="008F056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F056B" w:rsidRPr="00A0221F" w:rsidRDefault="008F056B" w:rsidP="00BC525F">
            <w:pPr>
              <w:pStyle w:val="Plenum"/>
              <w:tabs>
                <w:tab w:val="clear" w:pos="1418"/>
              </w:tabs>
              <w:jc w:val="right"/>
            </w:pPr>
            <w:r w:rsidRPr="00A0221F">
              <w:t>14.00</w:t>
            </w:r>
          </w:p>
        </w:tc>
        <w:tc>
          <w:tcPr>
            <w:tcW w:w="397" w:type="dxa"/>
          </w:tcPr>
          <w:p w:rsidR="008F056B" w:rsidRPr="00A0221F" w:rsidRDefault="008F056B" w:rsidP="00BC525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F056B" w:rsidRPr="00A0221F" w:rsidRDefault="008F056B" w:rsidP="00BC525F">
            <w:pPr>
              <w:pStyle w:val="Plenum"/>
              <w:tabs>
                <w:tab w:val="clear" w:pos="1418"/>
              </w:tabs>
              <w:ind w:right="1"/>
            </w:pPr>
            <w:r w:rsidRPr="00A0221F">
              <w:t>Statsministerns frågestund</w:t>
            </w:r>
          </w:p>
        </w:tc>
      </w:tr>
      <w:tr w:rsidR="008F056B" w:rsidRPr="00A02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F056B" w:rsidRPr="00A0221F" w:rsidRDefault="008F056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F056B" w:rsidRPr="00A0221F" w:rsidRDefault="008F056B" w:rsidP="00BC525F">
            <w:pPr>
              <w:pStyle w:val="Plenum"/>
              <w:tabs>
                <w:tab w:val="clear" w:pos="1418"/>
              </w:tabs>
              <w:jc w:val="right"/>
            </w:pPr>
            <w:r w:rsidRPr="00A0221F">
              <w:t>15.00</w:t>
            </w:r>
          </w:p>
        </w:tc>
        <w:tc>
          <w:tcPr>
            <w:tcW w:w="397" w:type="dxa"/>
          </w:tcPr>
          <w:p w:rsidR="008F056B" w:rsidRPr="00A0221F" w:rsidRDefault="008F056B" w:rsidP="00BC525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F056B" w:rsidRPr="00A0221F" w:rsidRDefault="008F056B" w:rsidP="00BC525F">
            <w:pPr>
              <w:pStyle w:val="Plenum"/>
              <w:tabs>
                <w:tab w:val="clear" w:pos="1418"/>
              </w:tabs>
              <w:ind w:right="1"/>
            </w:pPr>
            <w:r w:rsidRPr="00A0221F">
              <w:t>Votering</w:t>
            </w:r>
          </w:p>
        </w:tc>
      </w:tr>
      <w:tr w:rsidR="008F056B" w:rsidRPr="00A02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F056B" w:rsidRPr="00A0221F" w:rsidRDefault="008F056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F056B" w:rsidRPr="00A0221F" w:rsidRDefault="008F056B" w:rsidP="008F056B">
            <w:pPr>
              <w:pStyle w:val="Plenum"/>
              <w:tabs>
                <w:tab w:val="clear" w:pos="1418"/>
              </w:tabs>
              <w:jc w:val="right"/>
            </w:pPr>
            <w:r w:rsidRPr="00A0221F">
              <w:t>15.30</w:t>
            </w:r>
          </w:p>
        </w:tc>
        <w:tc>
          <w:tcPr>
            <w:tcW w:w="397" w:type="dxa"/>
          </w:tcPr>
          <w:p w:rsidR="008F056B" w:rsidRPr="00A0221F" w:rsidRDefault="008F056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F056B" w:rsidRPr="00A0221F" w:rsidRDefault="008F056B">
            <w:pPr>
              <w:pStyle w:val="Plenum"/>
              <w:tabs>
                <w:tab w:val="clear" w:pos="1418"/>
              </w:tabs>
              <w:ind w:right="1"/>
            </w:pPr>
            <w:r w:rsidRPr="00A0221F">
              <w:t>Aktuell debatt</w:t>
            </w:r>
          </w:p>
        </w:tc>
      </w:tr>
    </w:tbl>
    <w:p w:rsidR="004E5086" w:rsidRPr="00A0221F" w:rsidRDefault="004E5086">
      <w:pPr>
        <w:pStyle w:val="StreckLngt"/>
      </w:pPr>
      <w:r w:rsidRPr="00A0221F">
        <w:tab/>
      </w:r>
    </w:p>
    <w:p w:rsidR="00AB4FE8" w:rsidRPr="00A0221F" w:rsidRDefault="00AB4FE8" w:rsidP="00AB4FE8">
      <w:pPr>
        <w:pStyle w:val="Blankrad"/>
      </w:pPr>
      <w:r w:rsidRPr="00A0221F">
        <w:t xml:space="preserve">     </w:t>
      </w:r>
    </w:p>
    <w:p w:rsidR="00AB4FE8" w:rsidRPr="00A0221F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A0221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A0221F" w:rsidRDefault="004E5086">
            <w:r w:rsidRPr="00A0221F">
              <w:t>Nr</w:t>
            </w:r>
          </w:p>
        </w:tc>
        <w:tc>
          <w:tcPr>
            <w:tcW w:w="5670" w:type="dxa"/>
          </w:tcPr>
          <w:p w:rsidR="004E5086" w:rsidRPr="00A0221F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A0221F" w:rsidRDefault="004E5086">
            <w:r w:rsidRPr="00A0221F">
              <w:t>Anmäld tid (min.)</w:t>
            </w:r>
          </w:p>
        </w:tc>
        <w:tc>
          <w:tcPr>
            <w:tcW w:w="1474" w:type="dxa"/>
          </w:tcPr>
          <w:p w:rsidR="004E5086" w:rsidRPr="00A0221F" w:rsidRDefault="004E5086">
            <w:r w:rsidRPr="00A0221F">
              <w:t>Ackumulerad tid</w:t>
            </w:r>
          </w:p>
        </w:tc>
      </w:tr>
    </w:tbl>
    <w:p w:rsidR="004E5086" w:rsidRPr="00A0221F" w:rsidRDefault="004E5086">
      <w:pPr>
        <w:pStyle w:val="Blankrad"/>
      </w:pPr>
      <w:r w:rsidRPr="00A0221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EB7B03" w:rsidRPr="00A0221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7B03" w:rsidRPr="00A0221F" w:rsidRDefault="00CB7835">
            <w:pPr>
              <w:pStyle w:val="rendenr"/>
            </w:pPr>
            <w:r w:rsidRPr="00A0221F">
              <w:t>5</w:t>
            </w:r>
          </w:p>
        </w:tc>
        <w:tc>
          <w:tcPr>
            <w:tcW w:w="5670" w:type="dxa"/>
          </w:tcPr>
          <w:p w:rsidR="00EB7B03" w:rsidRPr="00A0221F" w:rsidRDefault="00EB7B03">
            <w:pPr>
              <w:pStyle w:val="renderubrik"/>
            </w:pPr>
            <w:r w:rsidRPr="00A0221F">
              <w:t>Justitieutskottets betänkande JuU13</w:t>
            </w:r>
          </w:p>
        </w:tc>
        <w:tc>
          <w:tcPr>
            <w:tcW w:w="1247" w:type="dxa"/>
          </w:tcPr>
          <w:p w:rsidR="00EB7B03" w:rsidRPr="00A0221F" w:rsidRDefault="00EB7B0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7B03" w:rsidRPr="00A0221F" w:rsidRDefault="00EB7B03">
            <w:pPr>
              <w:pStyle w:val="IngenText"/>
              <w:tabs>
                <w:tab w:val="clear" w:pos="6804"/>
              </w:tabs>
            </w:pPr>
          </w:p>
        </w:tc>
      </w:tr>
      <w:tr w:rsidR="00EB7B03" w:rsidRPr="00A0221F">
        <w:tblPrEx>
          <w:tblCellMar>
            <w:top w:w="0" w:type="dxa"/>
            <w:bottom w:w="0" w:type="dxa"/>
          </w:tblCellMar>
        </w:tblPrEx>
        <w:trPr>
          <w:cantSplit/>
          <w:trHeight w:val="780"/>
          <w:tblHeader/>
        </w:trPr>
        <w:tc>
          <w:tcPr>
            <w:tcW w:w="454" w:type="dxa"/>
          </w:tcPr>
          <w:p w:rsidR="00EB7B03" w:rsidRPr="00A0221F" w:rsidRDefault="00EB7B0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B7B03" w:rsidRPr="00A0221F" w:rsidRDefault="00EB7B03">
            <w:pPr>
              <w:pStyle w:val="Underrubrik"/>
            </w:pPr>
            <w:r w:rsidRPr="00A0221F">
              <w:t>Angrepp mot informationssystem</w:t>
            </w:r>
          </w:p>
        </w:tc>
        <w:tc>
          <w:tcPr>
            <w:tcW w:w="1247" w:type="dxa"/>
          </w:tcPr>
          <w:p w:rsidR="00EB7B03" w:rsidRPr="00A0221F" w:rsidRDefault="00EB7B0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7B03" w:rsidRPr="00A0221F" w:rsidRDefault="00EB7B03">
            <w:pPr>
              <w:pStyle w:val="IngenText"/>
              <w:tabs>
                <w:tab w:val="clear" w:pos="6804"/>
              </w:tabs>
            </w:pPr>
          </w:p>
        </w:tc>
      </w:tr>
    </w:tbl>
    <w:p w:rsidR="00EB7B03" w:rsidRPr="00A0221F" w:rsidRDefault="00EB7B03">
      <w:pPr>
        <w:pStyle w:val="Blankrad"/>
      </w:pPr>
      <w:r w:rsidRPr="00A0221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B7B03" w:rsidRPr="00A0221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7B03" w:rsidRPr="00A0221F" w:rsidRDefault="00CB7835">
            <w:pPr>
              <w:pStyle w:val="rendenr"/>
            </w:pPr>
            <w:r w:rsidRPr="00A0221F">
              <w:t>6</w:t>
            </w:r>
          </w:p>
        </w:tc>
        <w:tc>
          <w:tcPr>
            <w:tcW w:w="5670" w:type="dxa"/>
            <w:gridSpan w:val="2"/>
          </w:tcPr>
          <w:p w:rsidR="00EB7B03" w:rsidRPr="00A0221F" w:rsidRDefault="00EB7B03">
            <w:pPr>
              <w:pStyle w:val="renderubrik"/>
            </w:pPr>
            <w:r w:rsidRPr="00A0221F">
              <w:t>Konstitutionsutskottets betänkande KU9</w:t>
            </w:r>
          </w:p>
        </w:tc>
        <w:tc>
          <w:tcPr>
            <w:tcW w:w="1247" w:type="dxa"/>
          </w:tcPr>
          <w:p w:rsidR="00EB7B03" w:rsidRPr="00A0221F" w:rsidRDefault="00EB7B0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7B03" w:rsidRPr="00A0221F" w:rsidRDefault="00EB7B03">
            <w:pPr>
              <w:pStyle w:val="IngenText"/>
              <w:tabs>
                <w:tab w:val="clear" w:pos="6804"/>
              </w:tabs>
            </w:pPr>
          </w:p>
        </w:tc>
      </w:tr>
      <w:tr w:rsidR="00EB7B03" w:rsidRPr="00A0221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7B03" w:rsidRPr="00A0221F" w:rsidRDefault="00EB7B0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7B03" w:rsidRPr="00A0221F" w:rsidRDefault="00EB7B03">
            <w:pPr>
              <w:pStyle w:val="Underrubrik"/>
            </w:pPr>
            <w:r w:rsidRPr="00A0221F">
              <w:t>Frågor om kommunal demokrati m.m.</w:t>
            </w:r>
          </w:p>
        </w:tc>
        <w:tc>
          <w:tcPr>
            <w:tcW w:w="1247" w:type="dxa"/>
          </w:tcPr>
          <w:p w:rsidR="00EB7B03" w:rsidRPr="00A0221F" w:rsidRDefault="00EB7B0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7B03" w:rsidRPr="00A0221F" w:rsidRDefault="00EB7B03">
            <w:pPr>
              <w:pStyle w:val="IngenText"/>
              <w:tabs>
                <w:tab w:val="clear" w:pos="6804"/>
              </w:tabs>
            </w:pPr>
          </w:p>
        </w:tc>
      </w:tr>
      <w:tr w:rsidR="00143FB0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43FB0" w:rsidRPr="00A0221F" w:rsidRDefault="00143FB0">
            <w:pPr>
              <w:pStyle w:val="IngenText"/>
            </w:pPr>
          </w:p>
        </w:tc>
        <w:tc>
          <w:tcPr>
            <w:tcW w:w="454" w:type="dxa"/>
          </w:tcPr>
          <w:p w:rsidR="00143FB0" w:rsidRPr="00A0221F" w:rsidRDefault="00143FB0" w:rsidP="00EB7B0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43FB0" w:rsidRPr="00A0221F" w:rsidRDefault="00143FB0" w:rsidP="00E2677B">
            <w:r w:rsidRPr="00A0221F">
              <w:t>Mikael Johansson (mp)</w:t>
            </w:r>
          </w:p>
        </w:tc>
        <w:tc>
          <w:tcPr>
            <w:tcW w:w="1247" w:type="dxa"/>
          </w:tcPr>
          <w:p w:rsidR="00143FB0" w:rsidRPr="00A0221F" w:rsidRDefault="00143FB0" w:rsidP="00E2677B">
            <w:pPr>
              <w:pStyle w:val="Talartid"/>
            </w:pPr>
            <w:r w:rsidRPr="00A0221F">
              <w:t>6</w:t>
            </w:r>
          </w:p>
        </w:tc>
        <w:tc>
          <w:tcPr>
            <w:tcW w:w="1489" w:type="dxa"/>
          </w:tcPr>
          <w:p w:rsidR="00143FB0" w:rsidRPr="00A0221F" w:rsidRDefault="00143FB0">
            <w:pPr>
              <w:pStyle w:val="IngenText"/>
            </w:pPr>
          </w:p>
        </w:tc>
      </w:tr>
      <w:tr w:rsidR="00143FB0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43FB0" w:rsidRPr="00A0221F" w:rsidRDefault="00143FB0">
            <w:pPr>
              <w:pStyle w:val="IngenText"/>
            </w:pPr>
          </w:p>
        </w:tc>
        <w:tc>
          <w:tcPr>
            <w:tcW w:w="454" w:type="dxa"/>
          </w:tcPr>
          <w:p w:rsidR="00143FB0" w:rsidRPr="00A0221F" w:rsidRDefault="00143FB0" w:rsidP="00EB7B0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43FB0" w:rsidRPr="00A0221F" w:rsidRDefault="00143FB0" w:rsidP="00E2677B">
            <w:r w:rsidRPr="00A0221F">
              <w:t>Phia Andersson (s)</w:t>
            </w:r>
          </w:p>
        </w:tc>
        <w:tc>
          <w:tcPr>
            <w:tcW w:w="1247" w:type="dxa"/>
          </w:tcPr>
          <w:p w:rsidR="00143FB0" w:rsidRPr="00A0221F" w:rsidRDefault="00143FB0" w:rsidP="00E2677B">
            <w:pPr>
              <w:pStyle w:val="Talartid"/>
            </w:pPr>
            <w:r w:rsidRPr="00A0221F">
              <w:t>6</w:t>
            </w:r>
          </w:p>
        </w:tc>
        <w:tc>
          <w:tcPr>
            <w:tcW w:w="1489" w:type="dxa"/>
          </w:tcPr>
          <w:p w:rsidR="00143FB0" w:rsidRPr="00A0221F" w:rsidRDefault="00143FB0">
            <w:pPr>
              <w:pStyle w:val="IngenText"/>
            </w:pPr>
          </w:p>
        </w:tc>
      </w:tr>
      <w:tr w:rsidR="00143FB0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43FB0" w:rsidRPr="00A0221F" w:rsidRDefault="00143FB0">
            <w:pPr>
              <w:pStyle w:val="IngenText"/>
            </w:pPr>
          </w:p>
        </w:tc>
        <w:tc>
          <w:tcPr>
            <w:tcW w:w="454" w:type="dxa"/>
          </w:tcPr>
          <w:p w:rsidR="00143FB0" w:rsidRPr="00A0221F" w:rsidRDefault="00143FB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43FB0" w:rsidRPr="00A0221F" w:rsidRDefault="00143FB0" w:rsidP="00E2677B">
            <w:r w:rsidRPr="00A0221F">
              <w:t>Karl Sigfrid (m)</w:t>
            </w:r>
          </w:p>
        </w:tc>
        <w:tc>
          <w:tcPr>
            <w:tcW w:w="1247" w:type="dxa"/>
          </w:tcPr>
          <w:p w:rsidR="00143FB0" w:rsidRPr="00A0221F" w:rsidRDefault="00143FB0" w:rsidP="00E2677B">
            <w:pPr>
              <w:pStyle w:val="Talartid"/>
            </w:pPr>
            <w:r w:rsidRPr="00A0221F">
              <w:t>4</w:t>
            </w:r>
          </w:p>
        </w:tc>
        <w:tc>
          <w:tcPr>
            <w:tcW w:w="1489" w:type="dxa"/>
          </w:tcPr>
          <w:p w:rsidR="00143FB0" w:rsidRPr="00A0221F" w:rsidRDefault="00143FB0">
            <w:pPr>
              <w:pStyle w:val="IngenText"/>
            </w:pPr>
          </w:p>
        </w:tc>
      </w:tr>
      <w:tr w:rsidR="00143FB0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43FB0" w:rsidRPr="00A0221F" w:rsidRDefault="00143FB0">
            <w:pPr>
              <w:pStyle w:val="IngenText"/>
            </w:pPr>
          </w:p>
        </w:tc>
        <w:tc>
          <w:tcPr>
            <w:tcW w:w="454" w:type="dxa"/>
          </w:tcPr>
          <w:p w:rsidR="00143FB0" w:rsidRPr="00A0221F" w:rsidRDefault="00143FB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43FB0" w:rsidRPr="00A0221F" w:rsidRDefault="00143FB0" w:rsidP="00E2677B">
            <w:r w:rsidRPr="00A0221F">
              <w:t>Stefan Tornberg (c)</w:t>
            </w:r>
          </w:p>
        </w:tc>
        <w:tc>
          <w:tcPr>
            <w:tcW w:w="1247" w:type="dxa"/>
          </w:tcPr>
          <w:p w:rsidR="00143FB0" w:rsidRPr="00A0221F" w:rsidRDefault="00143FB0" w:rsidP="00E2677B">
            <w:pPr>
              <w:pStyle w:val="Talartid"/>
            </w:pPr>
            <w:r w:rsidRPr="00A0221F">
              <w:t>6</w:t>
            </w:r>
          </w:p>
        </w:tc>
        <w:tc>
          <w:tcPr>
            <w:tcW w:w="1489" w:type="dxa"/>
          </w:tcPr>
          <w:p w:rsidR="00143FB0" w:rsidRPr="00A0221F" w:rsidRDefault="00143FB0">
            <w:pPr>
              <w:pStyle w:val="IngenText"/>
            </w:pPr>
          </w:p>
        </w:tc>
      </w:tr>
      <w:tr w:rsidR="00143FB0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43FB0" w:rsidRPr="00A0221F" w:rsidRDefault="00143FB0">
            <w:pPr>
              <w:pStyle w:val="IngenText"/>
            </w:pPr>
          </w:p>
        </w:tc>
        <w:tc>
          <w:tcPr>
            <w:tcW w:w="454" w:type="dxa"/>
          </w:tcPr>
          <w:p w:rsidR="00143FB0" w:rsidRPr="00A0221F" w:rsidRDefault="00143FB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43FB0" w:rsidRPr="00A0221F" w:rsidRDefault="00143FB0" w:rsidP="00E2677B">
            <w:r w:rsidRPr="00A0221F">
              <w:t>Ingvar Svensson (kd)</w:t>
            </w:r>
          </w:p>
        </w:tc>
        <w:tc>
          <w:tcPr>
            <w:tcW w:w="1247" w:type="dxa"/>
          </w:tcPr>
          <w:p w:rsidR="00143FB0" w:rsidRPr="00A0221F" w:rsidRDefault="00143FB0" w:rsidP="00E2677B">
            <w:pPr>
              <w:pStyle w:val="Talartid"/>
            </w:pPr>
            <w:r w:rsidRPr="00A0221F">
              <w:t>6</w:t>
            </w:r>
          </w:p>
        </w:tc>
        <w:tc>
          <w:tcPr>
            <w:tcW w:w="1489" w:type="dxa"/>
          </w:tcPr>
          <w:p w:rsidR="00143FB0" w:rsidRPr="00A0221F" w:rsidRDefault="00143FB0">
            <w:pPr>
              <w:pStyle w:val="IngenText"/>
            </w:pPr>
          </w:p>
        </w:tc>
      </w:tr>
      <w:tr w:rsidR="00143FB0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43FB0" w:rsidRPr="00A0221F" w:rsidRDefault="00143FB0">
            <w:pPr>
              <w:pStyle w:val="IngenText"/>
            </w:pPr>
          </w:p>
        </w:tc>
        <w:tc>
          <w:tcPr>
            <w:tcW w:w="454" w:type="dxa"/>
          </w:tcPr>
          <w:p w:rsidR="00143FB0" w:rsidRPr="00A0221F" w:rsidRDefault="00143FB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43FB0" w:rsidRPr="00A0221F" w:rsidRDefault="00143FB0">
            <w:r w:rsidRPr="00A0221F">
              <w:t>Marianne Berg (v)</w:t>
            </w:r>
          </w:p>
        </w:tc>
        <w:tc>
          <w:tcPr>
            <w:tcW w:w="1247" w:type="dxa"/>
          </w:tcPr>
          <w:p w:rsidR="00143FB0" w:rsidRPr="00A0221F" w:rsidRDefault="00143FB0">
            <w:pPr>
              <w:pStyle w:val="Talartid"/>
            </w:pPr>
            <w:r w:rsidRPr="00A0221F">
              <w:t>4</w:t>
            </w:r>
          </w:p>
        </w:tc>
        <w:tc>
          <w:tcPr>
            <w:tcW w:w="1489" w:type="dxa"/>
          </w:tcPr>
          <w:p w:rsidR="00143FB0" w:rsidRPr="00A0221F" w:rsidRDefault="00143FB0">
            <w:pPr>
              <w:pStyle w:val="IngenText"/>
            </w:pPr>
          </w:p>
        </w:tc>
      </w:tr>
      <w:tr w:rsidR="00143FB0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43FB0" w:rsidRPr="00A0221F" w:rsidRDefault="00143FB0">
            <w:pPr>
              <w:pStyle w:val="Summalinje"/>
            </w:pPr>
          </w:p>
        </w:tc>
        <w:tc>
          <w:tcPr>
            <w:tcW w:w="454" w:type="dxa"/>
          </w:tcPr>
          <w:p w:rsidR="00143FB0" w:rsidRPr="00A0221F" w:rsidRDefault="00143FB0">
            <w:pPr>
              <w:pStyle w:val="Summalinje"/>
            </w:pPr>
          </w:p>
        </w:tc>
        <w:tc>
          <w:tcPr>
            <w:tcW w:w="5216" w:type="dxa"/>
          </w:tcPr>
          <w:p w:rsidR="00143FB0" w:rsidRPr="00A0221F" w:rsidRDefault="00143FB0">
            <w:pPr>
              <w:pStyle w:val="Summalinje"/>
            </w:pPr>
          </w:p>
        </w:tc>
        <w:tc>
          <w:tcPr>
            <w:tcW w:w="1247" w:type="dxa"/>
          </w:tcPr>
          <w:p w:rsidR="00143FB0" w:rsidRPr="00A0221F" w:rsidRDefault="00143FB0">
            <w:pPr>
              <w:pStyle w:val="Summalinje"/>
            </w:pPr>
            <w:r w:rsidRPr="00A0221F">
              <w:t>____</w:t>
            </w:r>
          </w:p>
        </w:tc>
        <w:tc>
          <w:tcPr>
            <w:tcW w:w="1489" w:type="dxa"/>
          </w:tcPr>
          <w:p w:rsidR="00143FB0" w:rsidRPr="00A0221F" w:rsidRDefault="00143FB0">
            <w:pPr>
              <w:pStyle w:val="Summalinje"/>
            </w:pPr>
            <w:r w:rsidRPr="00A0221F">
              <w:t>____</w:t>
            </w:r>
          </w:p>
        </w:tc>
      </w:tr>
      <w:tr w:rsidR="00143FB0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43FB0" w:rsidRPr="00A0221F" w:rsidRDefault="00143FB0">
            <w:pPr>
              <w:pStyle w:val="IngenText"/>
            </w:pPr>
            <w:r w:rsidRPr="00A0221F">
              <w:t xml:space="preserve"> </w:t>
            </w:r>
          </w:p>
        </w:tc>
        <w:tc>
          <w:tcPr>
            <w:tcW w:w="454" w:type="dxa"/>
          </w:tcPr>
          <w:p w:rsidR="00143FB0" w:rsidRPr="00A0221F" w:rsidRDefault="00143FB0">
            <w:pPr>
              <w:pStyle w:val="IngenText"/>
            </w:pPr>
          </w:p>
        </w:tc>
        <w:tc>
          <w:tcPr>
            <w:tcW w:w="5216" w:type="dxa"/>
          </w:tcPr>
          <w:p w:rsidR="00143FB0" w:rsidRPr="00A0221F" w:rsidRDefault="00143FB0">
            <w:pPr>
              <w:pStyle w:val="IngenText"/>
            </w:pPr>
          </w:p>
        </w:tc>
        <w:tc>
          <w:tcPr>
            <w:tcW w:w="1247" w:type="dxa"/>
          </w:tcPr>
          <w:p w:rsidR="00143FB0" w:rsidRPr="00A0221F" w:rsidRDefault="00143FB0">
            <w:pPr>
              <w:pStyle w:val="TalartidSumma"/>
            </w:pPr>
            <w:r w:rsidRPr="00A0221F">
              <w:t>0.32</w:t>
            </w:r>
          </w:p>
        </w:tc>
        <w:tc>
          <w:tcPr>
            <w:tcW w:w="1489" w:type="dxa"/>
          </w:tcPr>
          <w:p w:rsidR="00143FB0" w:rsidRPr="00A0221F" w:rsidRDefault="0075664D">
            <w:pPr>
              <w:pStyle w:val="TalartidAckumulerad"/>
            </w:pPr>
            <w:r w:rsidRPr="00A0221F">
              <w:t>0.32</w:t>
            </w:r>
          </w:p>
        </w:tc>
      </w:tr>
    </w:tbl>
    <w:p w:rsidR="00EB7B03" w:rsidRPr="00A0221F" w:rsidRDefault="00EB7B03">
      <w:pPr>
        <w:pStyle w:val="Blankrad"/>
      </w:pPr>
      <w:r w:rsidRPr="00A0221F">
        <w:t xml:space="preserve">     </w:t>
      </w:r>
    </w:p>
    <w:p w:rsidR="00ED6508" w:rsidRPr="00A0221F" w:rsidRDefault="00ED6508" w:rsidP="00ED6508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B7B03" w:rsidRPr="00A0221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7B03" w:rsidRPr="00A0221F" w:rsidRDefault="00CB7835">
            <w:pPr>
              <w:pStyle w:val="rendenr"/>
            </w:pPr>
            <w:r w:rsidRPr="00A0221F">
              <w:t>7</w:t>
            </w:r>
          </w:p>
        </w:tc>
        <w:tc>
          <w:tcPr>
            <w:tcW w:w="5670" w:type="dxa"/>
            <w:gridSpan w:val="2"/>
          </w:tcPr>
          <w:p w:rsidR="00EB7B03" w:rsidRPr="00A0221F" w:rsidRDefault="00EB7B03">
            <w:pPr>
              <w:pStyle w:val="renderubrik"/>
            </w:pPr>
            <w:r w:rsidRPr="00A0221F">
              <w:t xml:space="preserve">Konstitutionsutskottets betänkande </w:t>
            </w:r>
            <w:bookmarkStart w:id="2" w:name="BetänkandeNr"/>
            <w:bookmarkEnd w:id="2"/>
            <w:r w:rsidRPr="00A0221F">
              <w:t>KU13</w:t>
            </w:r>
          </w:p>
        </w:tc>
        <w:tc>
          <w:tcPr>
            <w:tcW w:w="1247" w:type="dxa"/>
          </w:tcPr>
          <w:p w:rsidR="00EB7B03" w:rsidRPr="00A0221F" w:rsidRDefault="00EB7B0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7B03" w:rsidRPr="00A0221F" w:rsidRDefault="00EB7B03">
            <w:pPr>
              <w:pStyle w:val="IngenText"/>
              <w:tabs>
                <w:tab w:val="clear" w:pos="6804"/>
              </w:tabs>
            </w:pPr>
          </w:p>
        </w:tc>
      </w:tr>
      <w:tr w:rsidR="00EB7B03" w:rsidRPr="00A0221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7B03" w:rsidRPr="00A0221F" w:rsidRDefault="00EB7B0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7B03" w:rsidRPr="00A0221F" w:rsidRDefault="00EB7B03">
            <w:pPr>
              <w:pStyle w:val="Underrubrik"/>
            </w:pPr>
            <w:bookmarkStart w:id="3" w:name="Ärenderubrik"/>
            <w:bookmarkEnd w:id="3"/>
            <w:r w:rsidRPr="00A0221F">
              <w:t>Trossamfund</w:t>
            </w:r>
          </w:p>
        </w:tc>
        <w:tc>
          <w:tcPr>
            <w:tcW w:w="1247" w:type="dxa"/>
          </w:tcPr>
          <w:p w:rsidR="00EB7B03" w:rsidRPr="00A0221F" w:rsidRDefault="00EB7B0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7B03" w:rsidRPr="00A0221F" w:rsidRDefault="00EB7B03">
            <w:pPr>
              <w:pStyle w:val="IngenText"/>
              <w:tabs>
                <w:tab w:val="clear" w:pos="6804"/>
              </w:tabs>
            </w:pPr>
          </w:p>
        </w:tc>
      </w:tr>
      <w:tr w:rsidR="008F1BE5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BE5" w:rsidRPr="00A0221F" w:rsidRDefault="008F1BE5">
            <w:pPr>
              <w:pStyle w:val="IngenText"/>
            </w:pPr>
          </w:p>
        </w:tc>
        <w:tc>
          <w:tcPr>
            <w:tcW w:w="454" w:type="dxa"/>
          </w:tcPr>
          <w:p w:rsidR="008F1BE5" w:rsidRPr="00A0221F" w:rsidRDefault="008F1BE5" w:rsidP="00EB7B03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F1BE5" w:rsidRPr="00A0221F" w:rsidRDefault="008F1BE5" w:rsidP="00E2677B">
            <w:r w:rsidRPr="00A0221F">
              <w:t>Marianne Berg (v)</w:t>
            </w:r>
          </w:p>
        </w:tc>
        <w:tc>
          <w:tcPr>
            <w:tcW w:w="1247" w:type="dxa"/>
          </w:tcPr>
          <w:p w:rsidR="008F1BE5" w:rsidRPr="00A0221F" w:rsidRDefault="008F1BE5" w:rsidP="00E2677B">
            <w:pPr>
              <w:pStyle w:val="Talartid"/>
            </w:pPr>
            <w:r w:rsidRPr="00A0221F">
              <w:t>4</w:t>
            </w:r>
          </w:p>
        </w:tc>
        <w:tc>
          <w:tcPr>
            <w:tcW w:w="1489" w:type="dxa"/>
          </w:tcPr>
          <w:p w:rsidR="008F1BE5" w:rsidRPr="00A0221F" w:rsidRDefault="008F1BE5">
            <w:pPr>
              <w:pStyle w:val="IngenText"/>
            </w:pPr>
          </w:p>
        </w:tc>
      </w:tr>
      <w:tr w:rsidR="008F1BE5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BE5" w:rsidRPr="00A0221F" w:rsidRDefault="008F1BE5">
            <w:pPr>
              <w:pStyle w:val="IngenText"/>
            </w:pPr>
          </w:p>
        </w:tc>
        <w:tc>
          <w:tcPr>
            <w:tcW w:w="454" w:type="dxa"/>
          </w:tcPr>
          <w:p w:rsidR="008F1BE5" w:rsidRPr="00A0221F" w:rsidRDefault="008F1BE5" w:rsidP="00EB7B03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F1BE5" w:rsidRPr="00A0221F" w:rsidRDefault="008F1BE5">
            <w:r w:rsidRPr="00A0221F">
              <w:t>Helene Petersson i Stockaryd (s)</w:t>
            </w:r>
          </w:p>
        </w:tc>
        <w:tc>
          <w:tcPr>
            <w:tcW w:w="1247" w:type="dxa"/>
          </w:tcPr>
          <w:p w:rsidR="008F1BE5" w:rsidRPr="00A0221F" w:rsidRDefault="008F1BE5">
            <w:pPr>
              <w:pStyle w:val="Talartid"/>
            </w:pPr>
            <w:r w:rsidRPr="00A0221F">
              <w:t>6</w:t>
            </w:r>
          </w:p>
        </w:tc>
        <w:tc>
          <w:tcPr>
            <w:tcW w:w="1489" w:type="dxa"/>
          </w:tcPr>
          <w:p w:rsidR="008F1BE5" w:rsidRPr="00A0221F" w:rsidRDefault="008F1BE5">
            <w:pPr>
              <w:pStyle w:val="IngenText"/>
            </w:pPr>
          </w:p>
        </w:tc>
      </w:tr>
      <w:tr w:rsidR="008F1BE5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BE5" w:rsidRPr="00A0221F" w:rsidRDefault="008F1BE5">
            <w:pPr>
              <w:pStyle w:val="IngenText"/>
            </w:pPr>
          </w:p>
        </w:tc>
        <w:tc>
          <w:tcPr>
            <w:tcW w:w="454" w:type="dxa"/>
          </w:tcPr>
          <w:p w:rsidR="008F1BE5" w:rsidRPr="00A0221F" w:rsidRDefault="008F1BE5" w:rsidP="00EB7B03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F1BE5" w:rsidRPr="00A0221F" w:rsidRDefault="008F1BE5" w:rsidP="00E2677B">
            <w:r w:rsidRPr="00A0221F">
              <w:t>Eva Bengtson Skogsberg (m)</w:t>
            </w:r>
          </w:p>
        </w:tc>
        <w:tc>
          <w:tcPr>
            <w:tcW w:w="1247" w:type="dxa"/>
          </w:tcPr>
          <w:p w:rsidR="008F1BE5" w:rsidRPr="00A0221F" w:rsidRDefault="008F1BE5" w:rsidP="00E2677B">
            <w:pPr>
              <w:pStyle w:val="Talartid"/>
            </w:pPr>
            <w:r w:rsidRPr="00A0221F">
              <w:t>4</w:t>
            </w:r>
          </w:p>
        </w:tc>
        <w:tc>
          <w:tcPr>
            <w:tcW w:w="1489" w:type="dxa"/>
          </w:tcPr>
          <w:p w:rsidR="008F1BE5" w:rsidRPr="00A0221F" w:rsidRDefault="008F1BE5">
            <w:pPr>
              <w:pStyle w:val="IngenText"/>
            </w:pPr>
          </w:p>
        </w:tc>
      </w:tr>
      <w:tr w:rsidR="008F1BE5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BE5" w:rsidRPr="00A0221F" w:rsidRDefault="008F1BE5">
            <w:pPr>
              <w:pStyle w:val="IngenText"/>
            </w:pPr>
          </w:p>
        </w:tc>
        <w:tc>
          <w:tcPr>
            <w:tcW w:w="454" w:type="dxa"/>
          </w:tcPr>
          <w:p w:rsidR="008F1BE5" w:rsidRPr="00A0221F" w:rsidRDefault="008F1BE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F1BE5" w:rsidRPr="00A0221F" w:rsidRDefault="008F1BE5">
            <w:r w:rsidRPr="00A0221F">
              <w:t>Mauricio Rojas (fp)</w:t>
            </w:r>
          </w:p>
        </w:tc>
        <w:tc>
          <w:tcPr>
            <w:tcW w:w="1247" w:type="dxa"/>
          </w:tcPr>
          <w:p w:rsidR="008F1BE5" w:rsidRPr="00A0221F" w:rsidRDefault="008F1BE5">
            <w:pPr>
              <w:pStyle w:val="Talartid"/>
            </w:pPr>
            <w:r w:rsidRPr="00A0221F">
              <w:t>8</w:t>
            </w:r>
          </w:p>
        </w:tc>
        <w:tc>
          <w:tcPr>
            <w:tcW w:w="1489" w:type="dxa"/>
          </w:tcPr>
          <w:p w:rsidR="008F1BE5" w:rsidRPr="00A0221F" w:rsidRDefault="008F1BE5">
            <w:pPr>
              <w:pStyle w:val="IngenText"/>
            </w:pPr>
          </w:p>
        </w:tc>
      </w:tr>
      <w:tr w:rsidR="0070396D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0396D" w:rsidRPr="00A0221F" w:rsidRDefault="0070396D">
            <w:pPr>
              <w:pStyle w:val="IngenText"/>
            </w:pPr>
          </w:p>
        </w:tc>
        <w:tc>
          <w:tcPr>
            <w:tcW w:w="454" w:type="dxa"/>
          </w:tcPr>
          <w:p w:rsidR="0070396D" w:rsidRPr="00A0221F" w:rsidRDefault="0070396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0396D" w:rsidRPr="00A0221F" w:rsidRDefault="0070396D">
            <w:r w:rsidRPr="00A0221F">
              <w:t>Mikael Johansson (mp)</w:t>
            </w:r>
          </w:p>
        </w:tc>
        <w:tc>
          <w:tcPr>
            <w:tcW w:w="1247" w:type="dxa"/>
          </w:tcPr>
          <w:p w:rsidR="0070396D" w:rsidRPr="00A0221F" w:rsidRDefault="0070396D">
            <w:pPr>
              <w:pStyle w:val="Talartid"/>
            </w:pPr>
            <w:r w:rsidRPr="00A0221F">
              <w:t>6</w:t>
            </w:r>
          </w:p>
        </w:tc>
        <w:tc>
          <w:tcPr>
            <w:tcW w:w="1489" w:type="dxa"/>
          </w:tcPr>
          <w:p w:rsidR="0070396D" w:rsidRPr="00A0221F" w:rsidRDefault="0070396D">
            <w:pPr>
              <w:pStyle w:val="IngenText"/>
            </w:pPr>
          </w:p>
        </w:tc>
      </w:tr>
      <w:tr w:rsidR="008F1BE5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BE5" w:rsidRPr="00A0221F" w:rsidRDefault="008F1BE5">
            <w:pPr>
              <w:pStyle w:val="IngenText"/>
            </w:pPr>
          </w:p>
        </w:tc>
        <w:tc>
          <w:tcPr>
            <w:tcW w:w="454" w:type="dxa"/>
          </w:tcPr>
          <w:p w:rsidR="008F1BE5" w:rsidRPr="00A0221F" w:rsidRDefault="008F1BE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F1BE5" w:rsidRPr="00A0221F" w:rsidRDefault="008F1BE5">
            <w:r w:rsidRPr="00A0221F">
              <w:t>Hans Wallmark (m)</w:t>
            </w:r>
          </w:p>
        </w:tc>
        <w:tc>
          <w:tcPr>
            <w:tcW w:w="1247" w:type="dxa"/>
          </w:tcPr>
          <w:p w:rsidR="008F1BE5" w:rsidRPr="00A0221F" w:rsidRDefault="008F1BE5">
            <w:pPr>
              <w:pStyle w:val="Talartid"/>
            </w:pPr>
            <w:r w:rsidRPr="00A0221F">
              <w:t>8</w:t>
            </w:r>
          </w:p>
        </w:tc>
        <w:tc>
          <w:tcPr>
            <w:tcW w:w="1489" w:type="dxa"/>
          </w:tcPr>
          <w:p w:rsidR="008F1BE5" w:rsidRPr="00A0221F" w:rsidRDefault="008F1BE5">
            <w:pPr>
              <w:pStyle w:val="IngenText"/>
            </w:pPr>
          </w:p>
        </w:tc>
      </w:tr>
      <w:tr w:rsidR="008F1BE5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BE5" w:rsidRPr="00A0221F" w:rsidRDefault="008F1BE5">
            <w:pPr>
              <w:pStyle w:val="Summalinje"/>
            </w:pPr>
          </w:p>
        </w:tc>
        <w:tc>
          <w:tcPr>
            <w:tcW w:w="454" w:type="dxa"/>
          </w:tcPr>
          <w:p w:rsidR="008F1BE5" w:rsidRPr="00A0221F" w:rsidRDefault="008F1BE5">
            <w:pPr>
              <w:pStyle w:val="Summalinje"/>
            </w:pPr>
          </w:p>
        </w:tc>
        <w:tc>
          <w:tcPr>
            <w:tcW w:w="5216" w:type="dxa"/>
          </w:tcPr>
          <w:p w:rsidR="008F1BE5" w:rsidRPr="00A0221F" w:rsidRDefault="008F1BE5">
            <w:pPr>
              <w:pStyle w:val="Summalinje"/>
            </w:pPr>
          </w:p>
        </w:tc>
        <w:tc>
          <w:tcPr>
            <w:tcW w:w="1247" w:type="dxa"/>
          </w:tcPr>
          <w:p w:rsidR="008F1BE5" w:rsidRPr="00A0221F" w:rsidRDefault="008F1BE5">
            <w:pPr>
              <w:pStyle w:val="Summalinje"/>
            </w:pPr>
            <w:r w:rsidRPr="00A0221F">
              <w:t>____</w:t>
            </w:r>
          </w:p>
        </w:tc>
        <w:tc>
          <w:tcPr>
            <w:tcW w:w="1489" w:type="dxa"/>
          </w:tcPr>
          <w:p w:rsidR="008F1BE5" w:rsidRPr="00A0221F" w:rsidRDefault="008F1BE5">
            <w:pPr>
              <w:pStyle w:val="Summalinje"/>
            </w:pPr>
            <w:r w:rsidRPr="00A0221F">
              <w:t>____</w:t>
            </w:r>
          </w:p>
        </w:tc>
      </w:tr>
      <w:tr w:rsidR="008F1BE5" w:rsidRPr="00A022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BE5" w:rsidRPr="00A0221F" w:rsidRDefault="008F1BE5">
            <w:pPr>
              <w:pStyle w:val="IngenText"/>
            </w:pPr>
            <w:r w:rsidRPr="00A0221F">
              <w:t xml:space="preserve"> </w:t>
            </w:r>
          </w:p>
        </w:tc>
        <w:tc>
          <w:tcPr>
            <w:tcW w:w="454" w:type="dxa"/>
          </w:tcPr>
          <w:p w:rsidR="008F1BE5" w:rsidRPr="00A0221F" w:rsidRDefault="008F1BE5">
            <w:pPr>
              <w:pStyle w:val="IngenText"/>
            </w:pPr>
          </w:p>
        </w:tc>
        <w:tc>
          <w:tcPr>
            <w:tcW w:w="5216" w:type="dxa"/>
          </w:tcPr>
          <w:p w:rsidR="008F1BE5" w:rsidRPr="00A0221F" w:rsidRDefault="008F1BE5">
            <w:pPr>
              <w:pStyle w:val="IngenText"/>
            </w:pPr>
          </w:p>
        </w:tc>
        <w:tc>
          <w:tcPr>
            <w:tcW w:w="1247" w:type="dxa"/>
          </w:tcPr>
          <w:p w:rsidR="008F1BE5" w:rsidRPr="00A0221F" w:rsidRDefault="0075664D">
            <w:pPr>
              <w:pStyle w:val="TalartidSumma"/>
            </w:pPr>
            <w:r w:rsidRPr="00A0221F">
              <w:t>0.36</w:t>
            </w:r>
          </w:p>
        </w:tc>
        <w:tc>
          <w:tcPr>
            <w:tcW w:w="1489" w:type="dxa"/>
          </w:tcPr>
          <w:p w:rsidR="008F1BE5" w:rsidRPr="00A0221F" w:rsidRDefault="0075664D">
            <w:pPr>
              <w:pStyle w:val="TalartidAckumulerad"/>
            </w:pPr>
            <w:r w:rsidRPr="00A0221F">
              <w:t>1.08</w:t>
            </w:r>
          </w:p>
        </w:tc>
      </w:tr>
    </w:tbl>
    <w:p w:rsidR="004E5086" w:rsidRPr="00A0221F" w:rsidRDefault="00EB7B03">
      <w:pPr>
        <w:pStyle w:val="Blankrad"/>
      </w:pPr>
      <w:r w:rsidRPr="00A0221F">
        <w:t xml:space="preserve">     </w:t>
      </w:r>
      <w:r w:rsidR="004E5086" w:rsidRPr="00A0221F">
        <w:t>     </w:t>
      </w:r>
    </w:p>
    <w:p w:rsidR="004E5086" w:rsidRPr="00A0221F" w:rsidRDefault="004E5086">
      <w:pPr>
        <w:pStyle w:val="Blankrad"/>
      </w:pPr>
      <w:r w:rsidRPr="00A0221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A022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A0221F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A0221F" w:rsidRDefault="00C23E49" w:rsidP="00C23E49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23E49" w:rsidRPr="00A0221F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A0221F" w:rsidRDefault="00C23E49" w:rsidP="009B2633">
            <w:pPr>
              <w:pStyle w:val="TalartidTotalText"/>
            </w:pPr>
            <w:r w:rsidRPr="00A0221F">
              <w:t xml:space="preserve">Totalt </w:t>
            </w:r>
            <w:r w:rsidR="009B2633" w:rsidRPr="00A0221F">
              <w:t xml:space="preserve">anmäld </w:t>
            </w:r>
            <w:r w:rsidRPr="00A0221F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A0221F" w:rsidRDefault="0075664D" w:rsidP="00C23E49">
            <w:pPr>
              <w:pStyle w:val="TalartidTotal"/>
            </w:pPr>
            <w:r w:rsidRPr="00A0221F">
              <w:t>1 tim. 8 min.</w:t>
            </w:r>
          </w:p>
        </w:tc>
      </w:tr>
      <w:tr w:rsidR="004E5086" w:rsidRPr="00A0221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A0221F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A0221F" w:rsidRDefault="00C23E49" w:rsidP="009B2633"/>
          <w:p w:rsidR="004E5086" w:rsidRPr="00A0221F" w:rsidRDefault="004E5086" w:rsidP="00C23E49">
            <w:pPr>
              <w:pStyle w:val="Mittstreck"/>
            </w:pPr>
            <w:r w:rsidRPr="00A0221F">
              <w:tab/>
            </w:r>
            <w:r w:rsidRPr="00A0221F">
              <w:tab/>
            </w:r>
          </w:p>
        </w:tc>
      </w:tr>
    </w:tbl>
    <w:p w:rsidR="004E5086" w:rsidRPr="00A0221F" w:rsidRDefault="001573B3" w:rsidP="001573B3">
      <w:pPr>
        <w:pStyle w:val="Blankrad"/>
      </w:pPr>
      <w:r w:rsidRPr="00A0221F">
        <w:t xml:space="preserve">     </w:t>
      </w:r>
    </w:p>
    <w:p w:rsidR="001573B3" w:rsidRPr="00A0221F" w:rsidRDefault="001573B3" w:rsidP="001573B3">
      <w:pPr>
        <w:pStyle w:val="Blankrad"/>
      </w:pPr>
    </w:p>
    <w:p w:rsidR="00ED6508" w:rsidRPr="00A0221F" w:rsidRDefault="00ED6508"/>
    <w:p w:rsidR="00ED6508" w:rsidRPr="00A0221F" w:rsidRDefault="00ED6508">
      <w:pPr>
        <w:pStyle w:val="Blankrad"/>
      </w:pPr>
      <w:r w:rsidRPr="00A0221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ED6508">
            <w:pPr>
              <w:pageBreakBefore/>
            </w:pPr>
            <w:r w:rsidRPr="00A0221F">
              <w:t>Nr</w:t>
            </w:r>
          </w:p>
        </w:tc>
        <w:tc>
          <w:tcPr>
            <w:tcW w:w="5675" w:type="dxa"/>
            <w:gridSpan w:val="4"/>
          </w:tcPr>
          <w:p w:rsidR="00ED6508" w:rsidRPr="00A0221F" w:rsidRDefault="00ED6508">
            <w:pPr>
              <w:pageBreakBefore/>
            </w:pPr>
          </w:p>
        </w:tc>
        <w:tc>
          <w:tcPr>
            <w:tcW w:w="1247" w:type="dxa"/>
            <w:gridSpan w:val="3"/>
          </w:tcPr>
          <w:p w:rsidR="00ED6508" w:rsidRPr="00A0221F" w:rsidRDefault="00ED6508">
            <w:pPr>
              <w:pageBreakBefore/>
            </w:pPr>
          </w:p>
        </w:tc>
        <w:tc>
          <w:tcPr>
            <w:tcW w:w="1489" w:type="dxa"/>
            <w:gridSpan w:val="2"/>
          </w:tcPr>
          <w:p w:rsidR="00ED6508" w:rsidRPr="00A0221F" w:rsidRDefault="00ED6508">
            <w:pPr>
              <w:pageBreakBefore/>
            </w:pP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CB7835">
            <w:pPr>
              <w:pStyle w:val="rendenr"/>
            </w:pPr>
            <w:r w:rsidRPr="00A0221F">
              <w:t>9</w:t>
            </w:r>
          </w:p>
        </w:tc>
        <w:tc>
          <w:tcPr>
            <w:tcW w:w="8411" w:type="dxa"/>
            <w:gridSpan w:val="9"/>
          </w:tcPr>
          <w:p w:rsidR="00ED6508" w:rsidRPr="00A0221F" w:rsidRDefault="00ED6508">
            <w:pPr>
              <w:pStyle w:val="renderubrik"/>
            </w:pPr>
            <w:r w:rsidRPr="00A0221F">
              <w:t>Aktuell debatt</w:t>
            </w: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ED650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D6508" w:rsidRPr="00A0221F" w:rsidRDefault="00ED6508">
            <w:pPr>
              <w:pStyle w:val="Debattregler"/>
            </w:pPr>
            <w:r w:rsidRPr="00A0221F">
              <w:t>På begäran av Miljöpartiets riksdagsgrupp anordnas en aktuell debatt om integrationspolitiken.</w:t>
            </w: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ED650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D6508" w:rsidRPr="00A0221F" w:rsidRDefault="00ED6508">
            <w:pPr>
              <w:pStyle w:val="Underrubrik"/>
            </w:pPr>
            <w:r w:rsidRPr="00A0221F">
              <w:t>Debattregler</w:t>
            </w: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ED6508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ED6508" w:rsidRPr="00A0221F" w:rsidRDefault="00ED6508">
            <w:pPr>
              <w:pStyle w:val="Debattregler"/>
            </w:pPr>
            <w:r w:rsidRPr="00A0221F">
              <w:t>Företrädare för det parti som begärt debatten, Miljöpartiet, inleder. Integrations- och jämställdhetsminister Nyamko Sabuni (fp) deltar i debatten.</w:t>
            </w:r>
          </w:p>
          <w:p w:rsidR="00ED6508" w:rsidRPr="00A0221F" w:rsidRDefault="00ED6508">
            <w:pPr>
              <w:pStyle w:val="Debattregler"/>
            </w:pPr>
            <w:r w:rsidRPr="00A0221F">
              <w:t>Det förekommer inga repliker.</w:t>
            </w: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ED6508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ED6508" w:rsidRPr="00A0221F" w:rsidRDefault="00ED6508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ED6508" w:rsidRPr="00A0221F" w:rsidRDefault="00ED6508">
            <w:pPr>
              <w:pStyle w:val="Spaltrubrikverst"/>
            </w:pPr>
            <w:r w:rsidRPr="00A0221F">
              <w:t>Antal inlägg och tider i minuter</w:t>
            </w: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ED6508" w:rsidRPr="00A0221F" w:rsidRDefault="00ED6508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ED6508" w:rsidRPr="00A0221F" w:rsidRDefault="00ED6508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ED6508" w:rsidRPr="00A0221F" w:rsidRDefault="00ED6508">
            <w:pPr>
              <w:pStyle w:val="SpaltrubrikInlgg"/>
            </w:pPr>
            <w:r w:rsidRPr="00A0221F">
              <w:t>Inl.</w:t>
            </w:r>
          </w:p>
        </w:tc>
        <w:tc>
          <w:tcPr>
            <w:tcW w:w="1003" w:type="dxa"/>
            <w:gridSpan w:val="2"/>
          </w:tcPr>
          <w:p w:rsidR="00ED6508" w:rsidRPr="00A0221F" w:rsidRDefault="00ED6508">
            <w:pPr>
              <w:pStyle w:val="SpaltrubrikInlgg"/>
            </w:pPr>
            <w:r w:rsidRPr="00A0221F">
              <w:t xml:space="preserve">Omg. </w:t>
            </w:r>
            <w:r w:rsidR="00E2677B" w:rsidRPr="00A0221F">
              <w:t xml:space="preserve"> </w:t>
            </w:r>
            <w:r w:rsidRPr="00A0221F">
              <w:t>1</w:t>
            </w:r>
          </w:p>
        </w:tc>
        <w:tc>
          <w:tcPr>
            <w:tcW w:w="996" w:type="dxa"/>
          </w:tcPr>
          <w:p w:rsidR="00ED6508" w:rsidRPr="00A0221F" w:rsidRDefault="00ED6508">
            <w:pPr>
              <w:pStyle w:val="SpaltrubrikInlgg"/>
            </w:pPr>
            <w:r w:rsidRPr="00A0221F">
              <w:t xml:space="preserve">Omg. </w:t>
            </w:r>
            <w:r w:rsidR="00E2677B" w:rsidRPr="00A0221F">
              <w:t xml:space="preserve"> </w:t>
            </w:r>
            <w:r w:rsidRPr="00A0221F">
              <w:t>2</w:t>
            </w:r>
          </w:p>
        </w:tc>
        <w:tc>
          <w:tcPr>
            <w:tcW w:w="994" w:type="dxa"/>
            <w:gridSpan w:val="2"/>
          </w:tcPr>
          <w:p w:rsidR="00ED6508" w:rsidRPr="00A0221F" w:rsidRDefault="00ED6508">
            <w:pPr>
              <w:pStyle w:val="SpaltrubrikInlgg"/>
            </w:pPr>
            <w:r w:rsidRPr="00A0221F">
              <w:t xml:space="preserve">Omg. </w:t>
            </w:r>
            <w:r w:rsidR="00E2677B" w:rsidRPr="00A0221F">
              <w:t xml:space="preserve"> </w:t>
            </w:r>
            <w:r w:rsidRPr="00A0221F">
              <w:t>3</w:t>
            </w:r>
          </w:p>
        </w:tc>
        <w:tc>
          <w:tcPr>
            <w:tcW w:w="708" w:type="dxa"/>
          </w:tcPr>
          <w:p w:rsidR="00ED6508" w:rsidRPr="00A0221F" w:rsidRDefault="00ED6508">
            <w:pPr>
              <w:pStyle w:val="SpaltrubrikInlgg"/>
            </w:pPr>
            <w:r w:rsidRPr="00A0221F">
              <w:t>Avsl.</w:t>
            </w: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ED6508">
            <w:pPr>
              <w:pStyle w:val="IngenText"/>
            </w:pPr>
          </w:p>
        </w:tc>
        <w:tc>
          <w:tcPr>
            <w:tcW w:w="443" w:type="dxa"/>
          </w:tcPr>
          <w:p w:rsidR="00ED6508" w:rsidRPr="00A0221F" w:rsidRDefault="00ED6508">
            <w:r w:rsidRPr="00A0221F">
              <w:t>1</w:t>
            </w:r>
          </w:p>
        </w:tc>
        <w:tc>
          <w:tcPr>
            <w:tcW w:w="3559" w:type="dxa"/>
          </w:tcPr>
          <w:p w:rsidR="00ED6508" w:rsidRPr="00A0221F" w:rsidRDefault="00ED6508">
            <w:r w:rsidRPr="00A0221F">
              <w:t>Integrations- och jämställdhets-minister Nyamko Sabuni (fp)</w:t>
            </w:r>
          </w:p>
        </w:tc>
        <w:tc>
          <w:tcPr>
            <w:tcW w:w="708" w:type="dxa"/>
          </w:tcPr>
          <w:p w:rsidR="00ED6508" w:rsidRPr="00A0221F" w:rsidRDefault="00ED650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D6508" w:rsidRPr="00A0221F" w:rsidRDefault="00ED6508">
            <w:pPr>
              <w:pStyle w:val="TalartidCentrerad"/>
            </w:pPr>
            <w:r w:rsidRPr="00A0221F">
              <w:t>10</w:t>
            </w:r>
          </w:p>
        </w:tc>
        <w:tc>
          <w:tcPr>
            <w:tcW w:w="996" w:type="dxa"/>
          </w:tcPr>
          <w:p w:rsidR="00ED6508" w:rsidRPr="00A0221F" w:rsidRDefault="00ED6508">
            <w:pPr>
              <w:pStyle w:val="TalartidCentrerad"/>
            </w:pPr>
            <w:r w:rsidRPr="00A0221F">
              <w:t>4</w:t>
            </w:r>
          </w:p>
        </w:tc>
        <w:tc>
          <w:tcPr>
            <w:tcW w:w="994" w:type="dxa"/>
            <w:gridSpan w:val="2"/>
          </w:tcPr>
          <w:p w:rsidR="00ED6508" w:rsidRPr="00A0221F" w:rsidRDefault="00ED6508">
            <w:pPr>
              <w:pStyle w:val="TalartidCentrerad"/>
            </w:pPr>
            <w:r w:rsidRPr="00A0221F">
              <w:t>4</w:t>
            </w:r>
          </w:p>
        </w:tc>
        <w:tc>
          <w:tcPr>
            <w:tcW w:w="708" w:type="dxa"/>
          </w:tcPr>
          <w:p w:rsidR="00ED6508" w:rsidRPr="00A0221F" w:rsidRDefault="00ED6508">
            <w:pPr>
              <w:pStyle w:val="TalartidCentrerad"/>
            </w:pPr>
            <w:r w:rsidRPr="00A0221F">
              <w:t>2</w:t>
            </w: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ED6508">
            <w:pPr>
              <w:pStyle w:val="IngenText"/>
            </w:pPr>
          </w:p>
        </w:tc>
        <w:tc>
          <w:tcPr>
            <w:tcW w:w="443" w:type="dxa"/>
          </w:tcPr>
          <w:p w:rsidR="00ED6508" w:rsidRPr="00A0221F" w:rsidRDefault="00ED6508">
            <w:r w:rsidRPr="00A0221F">
              <w:t>2</w:t>
            </w:r>
          </w:p>
        </w:tc>
        <w:tc>
          <w:tcPr>
            <w:tcW w:w="3559" w:type="dxa"/>
          </w:tcPr>
          <w:p w:rsidR="00ED6508" w:rsidRPr="00A0221F" w:rsidRDefault="002D55A9">
            <w:r w:rsidRPr="00A0221F">
              <w:t>Mehmet Kaplan (mp)</w:t>
            </w:r>
          </w:p>
        </w:tc>
        <w:tc>
          <w:tcPr>
            <w:tcW w:w="708" w:type="dxa"/>
          </w:tcPr>
          <w:p w:rsidR="00ED6508" w:rsidRPr="00A0221F" w:rsidRDefault="00ED6508">
            <w:pPr>
              <w:pStyle w:val="TalartidCentrerad"/>
            </w:pPr>
            <w:r w:rsidRPr="00A0221F">
              <w:t>2</w:t>
            </w:r>
          </w:p>
        </w:tc>
        <w:tc>
          <w:tcPr>
            <w:tcW w:w="1003" w:type="dxa"/>
            <w:gridSpan w:val="2"/>
          </w:tcPr>
          <w:p w:rsidR="00ED6508" w:rsidRPr="00A0221F" w:rsidRDefault="00ED6508">
            <w:pPr>
              <w:pStyle w:val="TalartidCentrerad"/>
            </w:pPr>
            <w:r w:rsidRPr="00A0221F">
              <w:t>6</w:t>
            </w:r>
          </w:p>
        </w:tc>
        <w:tc>
          <w:tcPr>
            <w:tcW w:w="996" w:type="dxa"/>
          </w:tcPr>
          <w:p w:rsidR="00ED6508" w:rsidRPr="00A0221F" w:rsidRDefault="00ED6508">
            <w:pPr>
              <w:pStyle w:val="TalartidCentrerad"/>
            </w:pPr>
            <w:r w:rsidRPr="00A0221F">
              <w:t>4</w:t>
            </w:r>
          </w:p>
        </w:tc>
        <w:tc>
          <w:tcPr>
            <w:tcW w:w="994" w:type="dxa"/>
            <w:gridSpan w:val="2"/>
          </w:tcPr>
          <w:p w:rsidR="00ED6508" w:rsidRPr="00A0221F" w:rsidRDefault="00ED6508">
            <w:pPr>
              <w:pStyle w:val="TalartidCentrerad"/>
            </w:pPr>
            <w:r w:rsidRPr="00A0221F">
              <w:t>2</w:t>
            </w:r>
          </w:p>
        </w:tc>
        <w:tc>
          <w:tcPr>
            <w:tcW w:w="708" w:type="dxa"/>
          </w:tcPr>
          <w:p w:rsidR="00ED6508" w:rsidRPr="00A0221F" w:rsidRDefault="00ED6508">
            <w:pPr>
              <w:pStyle w:val="TalartidCentrerad"/>
            </w:pP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ED6508">
            <w:pPr>
              <w:pStyle w:val="IngenText"/>
            </w:pPr>
          </w:p>
        </w:tc>
        <w:tc>
          <w:tcPr>
            <w:tcW w:w="443" w:type="dxa"/>
          </w:tcPr>
          <w:p w:rsidR="00ED6508" w:rsidRPr="00A0221F" w:rsidRDefault="00ED6508">
            <w:r w:rsidRPr="00A0221F">
              <w:t>3</w:t>
            </w:r>
          </w:p>
        </w:tc>
        <w:tc>
          <w:tcPr>
            <w:tcW w:w="3559" w:type="dxa"/>
          </w:tcPr>
          <w:p w:rsidR="00ED6508" w:rsidRPr="00A0221F" w:rsidRDefault="00D06A10">
            <w:r w:rsidRPr="00A0221F">
              <w:t>Luciano Astudillo (s)</w:t>
            </w:r>
          </w:p>
        </w:tc>
        <w:tc>
          <w:tcPr>
            <w:tcW w:w="708" w:type="dxa"/>
          </w:tcPr>
          <w:p w:rsidR="00ED6508" w:rsidRPr="00A0221F" w:rsidRDefault="00ED650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D6508" w:rsidRPr="00A0221F" w:rsidRDefault="00ED6508">
            <w:pPr>
              <w:pStyle w:val="TalartidCentrerad"/>
            </w:pPr>
            <w:r w:rsidRPr="00A0221F">
              <w:t>6</w:t>
            </w:r>
          </w:p>
        </w:tc>
        <w:tc>
          <w:tcPr>
            <w:tcW w:w="996" w:type="dxa"/>
          </w:tcPr>
          <w:p w:rsidR="00ED6508" w:rsidRPr="00A0221F" w:rsidRDefault="00ED6508">
            <w:pPr>
              <w:pStyle w:val="TalartidCentrerad"/>
            </w:pPr>
            <w:r w:rsidRPr="00A0221F">
              <w:t>2</w:t>
            </w:r>
          </w:p>
        </w:tc>
        <w:tc>
          <w:tcPr>
            <w:tcW w:w="994" w:type="dxa"/>
            <w:gridSpan w:val="2"/>
          </w:tcPr>
          <w:p w:rsidR="00ED6508" w:rsidRPr="00A0221F" w:rsidRDefault="00ED6508">
            <w:pPr>
              <w:pStyle w:val="TalartidCentrerad"/>
            </w:pPr>
          </w:p>
        </w:tc>
        <w:tc>
          <w:tcPr>
            <w:tcW w:w="708" w:type="dxa"/>
          </w:tcPr>
          <w:p w:rsidR="00ED6508" w:rsidRPr="00A0221F" w:rsidRDefault="00ED6508">
            <w:pPr>
              <w:pStyle w:val="TalartidCentrerad"/>
            </w:pP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ED6508">
            <w:pPr>
              <w:pStyle w:val="IngenText"/>
            </w:pPr>
          </w:p>
        </w:tc>
        <w:tc>
          <w:tcPr>
            <w:tcW w:w="443" w:type="dxa"/>
          </w:tcPr>
          <w:p w:rsidR="00ED6508" w:rsidRPr="00A0221F" w:rsidRDefault="00ED6508">
            <w:r w:rsidRPr="00A0221F">
              <w:t>4</w:t>
            </w:r>
          </w:p>
        </w:tc>
        <w:tc>
          <w:tcPr>
            <w:tcW w:w="3559" w:type="dxa"/>
          </w:tcPr>
          <w:p w:rsidR="00ED6508" w:rsidRPr="00A0221F" w:rsidRDefault="00051E9F">
            <w:r w:rsidRPr="00A0221F">
              <w:t>Lars Lindblad (m)</w:t>
            </w:r>
          </w:p>
        </w:tc>
        <w:tc>
          <w:tcPr>
            <w:tcW w:w="708" w:type="dxa"/>
          </w:tcPr>
          <w:p w:rsidR="00ED6508" w:rsidRPr="00A0221F" w:rsidRDefault="00ED650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D6508" w:rsidRPr="00A0221F" w:rsidRDefault="00ED6508">
            <w:pPr>
              <w:pStyle w:val="TalartidCentrerad"/>
            </w:pPr>
            <w:r w:rsidRPr="00A0221F">
              <w:t>6</w:t>
            </w:r>
          </w:p>
        </w:tc>
        <w:tc>
          <w:tcPr>
            <w:tcW w:w="996" w:type="dxa"/>
          </w:tcPr>
          <w:p w:rsidR="00ED6508" w:rsidRPr="00A0221F" w:rsidRDefault="00ED6508">
            <w:pPr>
              <w:pStyle w:val="TalartidCentrerad"/>
            </w:pPr>
            <w:r w:rsidRPr="00A0221F">
              <w:t>2</w:t>
            </w:r>
          </w:p>
        </w:tc>
        <w:tc>
          <w:tcPr>
            <w:tcW w:w="994" w:type="dxa"/>
            <w:gridSpan w:val="2"/>
          </w:tcPr>
          <w:p w:rsidR="00ED6508" w:rsidRPr="00A0221F" w:rsidRDefault="00ED6508">
            <w:pPr>
              <w:pStyle w:val="TalartidCentrerad"/>
            </w:pPr>
          </w:p>
        </w:tc>
        <w:tc>
          <w:tcPr>
            <w:tcW w:w="708" w:type="dxa"/>
          </w:tcPr>
          <w:p w:rsidR="00ED6508" w:rsidRPr="00A0221F" w:rsidRDefault="00ED6508">
            <w:pPr>
              <w:pStyle w:val="TalartidCentrerad"/>
            </w:pP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ED6508">
            <w:pPr>
              <w:pStyle w:val="IngenText"/>
            </w:pPr>
          </w:p>
        </w:tc>
        <w:tc>
          <w:tcPr>
            <w:tcW w:w="443" w:type="dxa"/>
          </w:tcPr>
          <w:p w:rsidR="00ED6508" w:rsidRPr="00A0221F" w:rsidRDefault="00ED6508">
            <w:r w:rsidRPr="00A0221F">
              <w:t>5</w:t>
            </w:r>
          </w:p>
        </w:tc>
        <w:tc>
          <w:tcPr>
            <w:tcW w:w="3559" w:type="dxa"/>
          </w:tcPr>
          <w:p w:rsidR="00ED6508" w:rsidRPr="00A0221F" w:rsidRDefault="002D55A9">
            <w:r w:rsidRPr="00A0221F">
              <w:t>Annika Qarlsson (c)</w:t>
            </w:r>
          </w:p>
        </w:tc>
        <w:tc>
          <w:tcPr>
            <w:tcW w:w="708" w:type="dxa"/>
          </w:tcPr>
          <w:p w:rsidR="00ED6508" w:rsidRPr="00A0221F" w:rsidRDefault="00ED650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D6508" w:rsidRPr="00A0221F" w:rsidRDefault="00ED6508">
            <w:pPr>
              <w:pStyle w:val="TalartidCentrerad"/>
            </w:pPr>
            <w:r w:rsidRPr="00A0221F">
              <w:t>6</w:t>
            </w:r>
          </w:p>
        </w:tc>
        <w:tc>
          <w:tcPr>
            <w:tcW w:w="996" w:type="dxa"/>
          </w:tcPr>
          <w:p w:rsidR="00ED6508" w:rsidRPr="00A0221F" w:rsidRDefault="00ED6508">
            <w:pPr>
              <w:pStyle w:val="TalartidCentrerad"/>
            </w:pPr>
            <w:r w:rsidRPr="00A0221F">
              <w:t>2</w:t>
            </w:r>
          </w:p>
        </w:tc>
        <w:tc>
          <w:tcPr>
            <w:tcW w:w="994" w:type="dxa"/>
            <w:gridSpan w:val="2"/>
          </w:tcPr>
          <w:p w:rsidR="00ED6508" w:rsidRPr="00A0221F" w:rsidRDefault="00ED6508">
            <w:pPr>
              <w:pStyle w:val="TalartidCentrerad"/>
            </w:pPr>
          </w:p>
        </w:tc>
        <w:tc>
          <w:tcPr>
            <w:tcW w:w="708" w:type="dxa"/>
          </w:tcPr>
          <w:p w:rsidR="00ED6508" w:rsidRPr="00A0221F" w:rsidRDefault="00ED6508">
            <w:pPr>
              <w:pStyle w:val="TalartidCentrerad"/>
            </w:pP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ED6508">
            <w:pPr>
              <w:pStyle w:val="IngenText"/>
            </w:pPr>
          </w:p>
        </w:tc>
        <w:tc>
          <w:tcPr>
            <w:tcW w:w="443" w:type="dxa"/>
          </w:tcPr>
          <w:p w:rsidR="00ED6508" w:rsidRPr="00A0221F" w:rsidRDefault="00ED6508">
            <w:r w:rsidRPr="00A0221F">
              <w:t>6</w:t>
            </w:r>
          </w:p>
        </w:tc>
        <w:tc>
          <w:tcPr>
            <w:tcW w:w="3559" w:type="dxa"/>
          </w:tcPr>
          <w:p w:rsidR="00ED6508" w:rsidRPr="00A0221F" w:rsidRDefault="002D55A9">
            <w:r w:rsidRPr="00A0221F">
              <w:t>Alf Svensson (kd)</w:t>
            </w:r>
          </w:p>
        </w:tc>
        <w:tc>
          <w:tcPr>
            <w:tcW w:w="708" w:type="dxa"/>
          </w:tcPr>
          <w:p w:rsidR="00ED6508" w:rsidRPr="00A0221F" w:rsidRDefault="00ED650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D6508" w:rsidRPr="00A0221F" w:rsidRDefault="00ED6508">
            <w:pPr>
              <w:pStyle w:val="TalartidCentrerad"/>
            </w:pPr>
            <w:r w:rsidRPr="00A0221F">
              <w:t>6</w:t>
            </w:r>
          </w:p>
        </w:tc>
        <w:tc>
          <w:tcPr>
            <w:tcW w:w="996" w:type="dxa"/>
          </w:tcPr>
          <w:p w:rsidR="00ED6508" w:rsidRPr="00A0221F" w:rsidRDefault="00ED6508">
            <w:pPr>
              <w:pStyle w:val="TalartidCentrerad"/>
            </w:pPr>
            <w:r w:rsidRPr="00A0221F">
              <w:t>2</w:t>
            </w:r>
          </w:p>
        </w:tc>
        <w:tc>
          <w:tcPr>
            <w:tcW w:w="994" w:type="dxa"/>
            <w:gridSpan w:val="2"/>
          </w:tcPr>
          <w:p w:rsidR="00ED6508" w:rsidRPr="00A0221F" w:rsidRDefault="00ED6508">
            <w:pPr>
              <w:pStyle w:val="TalartidCentrerad"/>
            </w:pPr>
          </w:p>
        </w:tc>
        <w:tc>
          <w:tcPr>
            <w:tcW w:w="708" w:type="dxa"/>
          </w:tcPr>
          <w:p w:rsidR="00ED6508" w:rsidRPr="00A0221F" w:rsidRDefault="00ED6508">
            <w:pPr>
              <w:pStyle w:val="TalartidCentrerad"/>
            </w:pP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ED6508">
            <w:pPr>
              <w:pStyle w:val="IngenText"/>
            </w:pPr>
          </w:p>
        </w:tc>
        <w:tc>
          <w:tcPr>
            <w:tcW w:w="443" w:type="dxa"/>
          </w:tcPr>
          <w:p w:rsidR="00ED6508" w:rsidRPr="00A0221F" w:rsidRDefault="00ED6508">
            <w:r w:rsidRPr="00A0221F">
              <w:t>7</w:t>
            </w:r>
          </w:p>
        </w:tc>
        <w:tc>
          <w:tcPr>
            <w:tcW w:w="3559" w:type="dxa"/>
          </w:tcPr>
          <w:p w:rsidR="00ED6508" w:rsidRPr="00A0221F" w:rsidRDefault="00F16CB2">
            <w:r w:rsidRPr="00A0221F">
              <w:t>Kalle Larsson (v)</w:t>
            </w:r>
          </w:p>
        </w:tc>
        <w:tc>
          <w:tcPr>
            <w:tcW w:w="708" w:type="dxa"/>
          </w:tcPr>
          <w:p w:rsidR="00ED6508" w:rsidRPr="00A0221F" w:rsidRDefault="00ED650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D6508" w:rsidRPr="00A0221F" w:rsidRDefault="00ED6508">
            <w:pPr>
              <w:pStyle w:val="TalartidCentrerad"/>
            </w:pPr>
            <w:r w:rsidRPr="00A0221F">
              <w:t>6</w:t>
            </w:r>
          </w:p>
        </w:tc>
        <w:tc>
          <w:tcPr>
            <w:tcW w:w="996" w:type="dxa"/>
          </w:tcPr>
          <w:p w:rsidR="00ED6508" w:rsidRPr="00A0221F" w:rsidRDefault="00ED6508">
            <w:pPr>
              <w:pStyle w:val="TalartidCentrerad"/>
            </w:pPr>
            <w:r w:rsidRPr="00A0221F">
              <w:t>2</w:t>
            </w:r>
          </w:p>
        </w:tc>
        <w:tc>
          <w:tcPr>
            <w:tcW w:w="994" w:type="dxa"/>
            <w:gridSpan w:val="2"/>
          </w:tcPr>
          <w:p w:rsidR="00ED6508" w:rsidRPr="00A0221F" w:rsidRDefault="00ED6508">
            <w:pPr>
              <w:pStyle w:val="TalartidCentrerad"/>
            </w:pPr>
          </w:p>
        </w:tc>
        <w:tc>
          <w:tcPr>
            <w:tcW w:w="708" w:type="dxa"/>
          </w:tcPr>
          <w:p w:rsidR="00ED6508" w:rsidRPr="00A0221F" w:rsidRDefault="00ED6508">
            <w:pPr>
              <w:pStyle w:val="TalartidCentrerad"/>
            </w:pP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ED650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D6508" w:rsidRPr="00A0221F" w:rsidRDefault="00ED6508">
            <w:pPr>
              <w:pStyle w:val="IngenText"/>
            </w:pP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ED6508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ED6508" w:rsidRPr="00A0221F" w:rsidRDefault="00ED6508">
            <w:pPr>
              <w:pStyle w:val="TalartidTotalText"/>
            </w:pPr>
            <w:r w:rsidRPr="00A0221F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ED6508" w:rsidRPr="00A0221F" w:rsidRDefault="00ED6508">
            <w:pPr>
              <w:pStyle w:val="TalartidFet"/>
            </w:pPr>
            <w:r w:rsidRPr="00A0221F">
              <w:t>1 tim. 14 min.</w:t>
            </w:r>
          </w:p>
        </w:tc>
      </w:tr>
      <w:tr w:rsidR="00ED6508" w:rsidRPr="00A0221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D6508" w:rsidRPr="00A0221F" w:rsidRDefault="00ED650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D6508" w:rsidRPr="00A0221F" w:rsidRDefault="00ED6508">
            <w:pPr>
              <w:pStyle w:val="StreckMitten"/>
            </w:pPr>
            <w:r w:rsidRPr="00A0221F">
              <w:tab/>
            </w:r>
            <w:r w:rsidRPr="00A0221F">
              <w:tab/>
            </w:r>
          </w:p>
        </w:tc>
      </w:tr>
    </w:tbl>
    <w:p w:rsidR="00ED6508" w:rsidRPr="00A0221F" w:rsidRDefault="00ED6508">
      <w:pPr>
        <w:pStyle w:val="Blankrad"/>
      </w:pPr>
      <w:r w:rsidRPr="00A0221F">
        <w:t xml:space="preserve">     </w:t>
      </w:r>
    </w:p>
    <w:p w:rsidR="00ED6508" w:rsidRPr="00A0221F" w:rsidRDefault="00ED6508">
      <w:pPr>
        <w:pStyle w:val="Blankrad"/>
      </w:pPr>
      <w:bookmarkStart w:id="5" w:name="Start"/>
      <w:bookmarkEnd w:id="5"/>
    </w:p>
    <w:p w:rsidR="001573B3" w:rsidRPr="00A0221F" w:rsidRDefault="001573B3" w:rsidP="00ED6508">
      <w:pPr>
        <w:pStyle w:val="Blankrad"/>
      </w:pPr>
    </w:p>
    <w:sectPr w:rsidR="001573B3" w:rsidRPr="00A0221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C4B" w:rsidRPr="00A0221F" w:rsidRDefault="00817C4B">
      <w:r w:rsidRPr="00A0221F">
        <w:separator/>
      </w:r>
    </w:p>
  </w:endnote>
  <w:endnote w:type="continuationSeparator" w:id="0">
    <w:p w:rsidR="00817C4B" w:rsidRPr="00A0221F" w:rsidRDefault="00817C4B">
      <w:r w:rsidRPr="00A022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B03" w:rsidRPr="00A0221F" w:rsidRDefault="00EB7B03">
    <w:pPr>
      <w:pStyle w:val="Sidhuvud"/>
      <w:jc w:val="center"/>
    </w:pPr>
    <w:r w:rsidRPr="00A0221F">
      <w:fldChar w:fldCharType="begin" w:fldLock="1"/>
    </w:r>
    <w:r w:rsidRPr="00A0221F">
      <w:instrText xml:space="preserve"> PAGE </w:instrText>
    </w:r>
    <w:r w:rsidRPr="00A0221F">
      <w:fldChar w:fldCharType="separate"/>
    </w:r>
    <w:r w:rsidR="00817C4B" w:rsidRPr="00A0221F">
      <w:t>2</w:t>
    </w:r>
    <w:r w:rsidRPr="00A0221F">
      <w:fldChar w:fldCharType="end"/>
    </w:r>
    <w:r w:rsidRPr="00A0221F">
      <w:t>(</w:t>
    </w:r>
    <w:r w:rsidRPr="00A0221F">
      <w:fldChar w:fldCharType="begin" w:fldLock="1"/>
    </w:r>
    <w:r w:rsidRPr="00A0221F">
      <w:instrText xml:space="preserve"> NUMPAGES </w:instrText>
    </w:r>
    <w:r w:rsidRPr="00A0221F">
      <w:fldChar w:fldCharType="separate"/>
    </w:r>
    <w:r w:rsidR="00E2677B" w:rsidRPr="00A0221F">
      <w:t>3</w:t>
    </w:r>
    <w:r w:rsidRPr="00A0221F">
      <w:fldChar w:fldCharType="end"/>
    </w:r>
    <w:r w:rsidRPr="00A0221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B03" w:rsidRPr="00A0221F" w:rsidRDefault="00EB7B03">
    <w:pPr>
      <w:pStyle w:val="Sidhuvud"/>
      <w:jc w:val="center"/>
    </w:pPr>
    <w:r w:rsidRPr="00A0221F">
      <w:fldChar w:fldCharType="begin" w:fldLock="1"/>
    </w:r>
    <w:r w:rsidRPr="00A0221F">
      <w:instrText xml:space="preserve"> PAGE </w:instrText>
    </w:r>
    <w:r w:rsidRPr="00A0221F">
      <w:fldChar w:fldCharType="separate"/>
    </w:r>
    <w:r w:rsidR="00817C4B" w:rsidRPr="00A0221F">
      <w:t>1</w:t>
    </w:r>
    <w:r w:rsidRPr="00A0221F">
      <w:fldChar w:fldCharType="end"/>
    </w:r>
    <w:r w:rsidRPr="00A0221F">
      <w:t>(</w:t>
    </w:r>
    <w:r w:rsidRPr="00A0221F">
      <w:fldChar w:fldCharType="begin" w:fldLock="1"/>
    </w:r>
    <w:r w:rsidRPr="00A0221F">
      <w:instrText xml:space="preserve"> NUMPAGES </w:instrText>
    </w:r>
    <w:r w:rsidRPr="00A0221F">
      <w:fldChar w:fldCharType="separate"/>
    </w:r>
    <w:r w:rsidR="00E2677B" w:rsidRPr="00A0221F">
      <w:t>3</w:t>
    </w:r>
    <w:r w:rsidRPr="00A0221F">
      <w:fldChar w:fldCharType="end"/>
    </w:r>
    <w:r w:rsidRPr="00A0221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C4B" w:rsidRPr="00A0221F" w:rsidRDefault="00817C4B">
      <w:r w:rsidRPr="00A0221F">
        <w:separator/>
      </w:r>
    </w:p>
  </w:footnote>
  <w:footnote w:type="continuationSeparator" w:id="0">
    <w:p w:rsidR="00817C4B" w:rsidRPr="00A0221F" w:rsidRDefault="00817C4B">
      <w:r w:rsidRPr="00A022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B03" w:rsidRPr="00A0221F" w:rsidRDefault="00EB7B03">
    <w:pPr>
      <w:pStyle w:val="Sidhuvud"/>
      <w:tabs>
        <w:tab w:val="clear" w:pos="4536"/>
      </w:tabs>
    </w:pPr>
    <w:r w:rsidRPr="00A0221F">
      <w:fldChar w:fldCharType="begin" w:fldLock="1"/>
    </w:r>
    <w:r w:rsidRPr="00A0221F">
      <w:instrText xml:space="preserve"> DOCPROPERTY "DocumentDate" </w:instrText>
    </w:r>
    <w:r w:rsidRPr="00A0221F">
      <w:fldChar w:fldCharType="separate"/>
    </w:r>
    <w:r w:rsidR="00E2677B" w:rsidRPr="00A0221F">
      <w:t>Torsdagen den 26 april 2007</w:t>
    </w:r>
    <w:r w:rsidRPr="00A0221F">
      <w:fldChar w:fldCharType="end"/>
    </w:r>
    <w:r w:rsidRPr="00A0221F">
      <w:tab/>
    </w:r>
  </w:p>
  <w:p w:rsidR="00EB7B03" w:rsidRPr="00A0221F" w:rsidRDefault="00EB7B0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0221F">
      <w:rPr>
        <w:sz w:val="12"/>
      </w:rPr>
      <w:tab/>
    </w:r>
  </w:p>
  <w:p w:rsidR="00EB7B03" w:rsidRPr="00A0221F" w:rsidRDefault="00EB7B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B03" w:rsidRPr="00A0221F" w:rsidRDefault="00A0221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0221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7B03" w:rsidRPr="00A0221F" w:rsidRDefault="00EB7B03">
    <w:pPr>
      <w:pStyle w:val="Dokumentrubrik"/>
      <w:spacing w:after="360"/>
    </w:pPr>
    <w:r w:rsidRPr="00A0221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41743F0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C33FE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26262345">
    <w:abstractNumId w:val="10"/>
  </w:num>
  <w:num w:numId="2" w16cid:durableId="967706541">
    <w:abstractNumId w:val="2"/>
  </w:num>
  <w:num w:numId="3" w16cid:durableId="817769480">
    <w:abstractNumId w:val="9"/>
  </w:num>
  <w:num w:numId="4" w16cid:durableId="2100442637">
    <w:abstractNumId w:val="1"/>
  </w:num>
  <w:num w:numId="5" w16cid:durableId="1554928145">
    <w:abstractNumId w:val="0"/>
  </w:num>
  <w:num w:numId="6" w16cid:durableId="486216261">
    <w:abstractNumId w:val="6"/>
  </w:num>
  <w:num w:numId="7" w16cid:durableId="525681447">
    <w:abstractNumId w:val="7"/>
  </w:num>
  <w:num w:numId="8" w16cid:durableId="1859999304">
    <w:abstractNumId w:val="3"/>
  </w:num>
  <w:num w:numId="9" w16cid:durableId="1265456690">
    <w:abstractNumId w:val="8"/>
  </w:num>
  <w:num w:numId="10" w16cid:durableId="300816355">
    <w:abstractNumId w:val="4"/>
  </w:num>
  <w:num w:numId="11" w16cid:durableId="387847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0221F"/>
    <w:rsid w:val="00003FB6"/>
    <w:rsid w:val="00014B70"/>
    <w:rsid w:val="000152FE"/>
    <w:rsid w:val="000163BD"/>
    <w:rsid w:val="000224D6"/>
    <w:rsid w:val="00036F7A"/>
    <w:rsid w:val="00051E9F"/>
    <w:rsid w:val="000673C3"/>
    <w:rsid w:val="00086C9A"/>
    <w:rsid w:val="00087EDD"/>
    <w:rsid w:val="0009751B"/>
    <w:rsid w:val="000C3C3F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3FB0"/>
    <w:rsid w:val="00147240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2001CF"/>
    <w:rsid w:val="00200972"/>
    <w:rsid w:val="00201B32"/>
    <w:rsid w:val="002030E8"/>
    <w:rsid w:val="002109AF"/>
    <w:rsid w:val="00225FEA"/>
    <w:rsid w:val="002345F2"/>
    <w:rsid w:val="002430C4"/>
    <w:rsid w:val="00257F6E"/>
    <w:rsid w:val="00274838"/>
    <w:rsid w:val="002A6000"/>
    <w:rsid w:val="002B4E73"/>
    <w:rsid w:val="002D55A9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D4DCC"/>
    <w:rsid w:val="003D520E"/>
    <w:rsid w:val="003E5D20"/>
    <w:rsid w:val="003E622B"/>
    <w:rsid w:val="00405DBC"/>
    <w:rsid w:val="00415264"/>
    <w:rsid w:val="00420B19"/>
    <w:rsid w:val="004231EA"/>
    <w:rsid w:val="00431F49"/>
    <w:rsid w:val="004534F2"/>
    <w:rsid w:val="00454FE2"/>
    <w:rsid w:val="004670D7"/>
    <w:rsid w:val="00473B10"/>
    <w:rsid w:val="0048060A"/>
    <w:rsid w:val="004962ED"/>
    <w:rsid w:val="004A19CB"/>
    <w:rsid w:val="004D3392"/>
    <w:rsid w:val="004D3CEA"/>
    <w:rsid w:val="004D7308"/>
    <w:rsid w:val="004D7A8C"/>
    <w:rsid w:val="004E0007"/>
    <w:rsid w:val="004E3E8E"/>
    <w:rsid w:val="004E5086"/>
    <w:rsid w:val="004F28A2"/>
    <w:rsid w:val="004F6B9C"/>
    <w:rsid w:val="005306DF"/>
    <w:rsid w:val="00533F48"/>
    <w:rsid w:val="00536B9D"/>
    <w:rsid w:val="0054257E"/>
    <w:rsid w:val="0054322C"/>
    <w:rsid w:val="00556B47"/>
    <w:rsid w:val="00561A02"/>
    <w:rsid w:val="005757E9"/>
    <w:rsid w:val="00592391"/>
    <w:rsid w:val="00595C81"/>
    <w:rsid w:val="005A3E4A"/>
    <w:rsid w:val="005F44AE"/>
    <w:rsid w:val="005F591B"/>
    <w:rsid w:val="00605160"/>
    <w:rsid w:val="006279D2"/>
    <w:rsid w:val="00630EB2"/>
    <w:rsid w:val="006607BC"/>
    <w:rsid w:val="006659CC"/>
    <w:rsid w:val="00670902"/>
    <w:rsid w:val="0067647F"/>
    <w:rsid w:val="0068142E"/>
    <w:rsid w:val="006A0C92"/>
    <w:rsid w:val="006B635E"/>
    <w:rsid w:val="006B77A6"/>
    <w:rsid w:val="006C4291"/>
    <w:rsid w:val="006D692E"/>
    <w:rsid w:val="006E0F16"/>
    <w:rsid w:val="0070396D"/>
    <w:rsid w:val="007138F6"/>
    <w:rsid w:val="00714000"/>
    <w:rsid w:val="007211D9"/>
    <w:rsid w:val="00722894"/>
    <w:rsid w:val="007331D9"/>
    <w:rsid w:val="00736B61"/>
    <w:rsid w:val="007472F9"/>
    <w:rsid w:val="00750B0E"/>
    <w:rsid w:val="00752C77"/>
    <w:rsid w:val="00752CAC"/>
    <w:rsid w:val="0075664D"/>
    <w:rsid w:val="00765254"/>
    <w:rsid w:val="007700C7"/>
    <w:rsid w:val="007A3D85"/>
    <w:rsid w:val="007C1750"/>
    <w:rsid w:val="007C1DBB"/>
    <w:rsid w:val="007D7F5F"/>
    <w:rsid w:val="007E0D3F"/>
    <w:rsid w:val="007E7CBB"/>
    <w:rsid w:val="007F304E"/>
    <w:rsid w:val="007F3C4C"/>
    <w:rsid w:val="007F4800"/>
    <w:rsid w:val="007F4C6B"/>
    <w:rsid w:val="00810320"/>
    <w:rsid w:val="00817C4B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B7E87"/>
    <w:rsid w:val="008C2924"/>
    <w:rsid w:val="008C6E81"/>
    <w:rsid w:val="008F0218"/>
    <w:rsid w:val="008F056B"/>
    <w:rsid w:val="008F1BE5"/>
    <w:rsid w:val="008F7F10"/>
    <w:rsid w:val="0090727C"/>
    <w:rsid w:val="00914AAB"/>
    <w:rsid w:val="009150E1"/>
    <w:rsid w:val="00924715"/>
    <w:rsid w:val="00927ABF"/>
    <w:rsid w:val="00931A7C"/>
    <w:rsid w:val="00935FEB"/>
    <w:rsid w:val="00962EE8"/>
    <w:rsid w:val="00975915"/>
    <w:rsid w:val="009774EB"/>
    <w:rsid w:val="009A03A9"/>
    <w:rsid w:val="009A3155"/>
    <w:rsid w:val="009B2633"/>
    <w:rsid w:val="009F0E42"/>
    <w:rsid w:val="00A01626"/>
    <w:rsid w:val="00A0221F"/>
    <w:rsid w:val="00A123F7"/>
    <w:rsid w:val="00A2476D"/>
    <w:rsid w:val="00A329CD"/>
    <w:rsid w:val="00A41B80"/>
    <w:rsid w:val="00A41CEB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AE1FED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C525F"/>
    <w:rsid w:val="00BD02F2"/>
    <w:rsid w:val="00BD055E"/>
    <w:rsid w:val="00BD2A7B"/>
    <w:rsid w:val="00BE69A8"/>
    <w:rsid w:val="00C10CBD"/>
    <w:rsid w:val="00C23E49"/>
    <w:rsid w:val="00C35D3F"/>
    <w:rsid w:val="00C57873"/>
    <w:rsid w:val="00C57F19"/>
    <w:rsid w:val="00C65B6D"/>
    <w:rsid w:val="00C80523"/>
    <w:rsid w:val="00CA27C3"/>
    <w:rsid w:val="00CB7835"/>
    <w:rsid w:val="00CC1A1A"/>
    <w:rsid w:val="00CD2687"/>
    <w:rsid w:val="00CE1856"/>
    <w:rsid w:val="00CE4A33"/>
    <w:rsid w:val="00D06A10"/>
    <w:rsid w:val="00D16B18"/>
    <w:rsid w:val="00D1786B"/>
    <w:rsid w:val="00D17ACE"/>
    <w:rsid w:val="00D27173"/>
    <w:rsid w:val="00D4022B"/>
    <w:rsid w:val="00D71F43"/>
    <w:rsid w:val="00D76D57"/>
    <w:rsid w:val="00DA526C"/>
    <w:rsid w:val="00DB6630"/>
    <w:rsid w:val="00DB7758"/>
    <w:rsid w:val="00DD0A08"/>
    <w:rsid w:val="00DD5F79"/>
    <w:rsid w:val="00E06F81"/>
    <w:rsid w:val="00E15669"/>
    <w:rsid w:val="00E2677B"/>
    <w:rsid w:val="00E3054D"/>
    <w:rsid w:val="00E36BB7"/>
    <w:rsid w:val="00E50A88"/>
    <w:rsid w:val="00E806B8"/>
    <w:rsid w:val="00E837C4"/>
    <w:rsid w:val="00E95CC2"/>
    <w:rsid w:val="00EA6B71"/>
    <w:rsid w:val="00EB04EE"/>
    <w:rsid w:val="00EB7B03"/>
    <w:rsid w:val="00ED6508"/>
    <w:rsid w:val="00EE7E7F"/>
    <w:rsid w:val="00F03944"/>
    <w:rsid w:val="00F1374F"/>
    <w:rsid w:val="00F16CB2"/>
    <w:rsid w:val="00F26FC0"/>
    <w:rsid w:val="00F32CFE"/>
    <w:rsid w:val="00F3401F"/>
    <w:rsid w:val="00F43E47"/>
    <w:rsid w:val="00F5724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1A8DB-56CB-4AC0-ACD5-D3774666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453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270</Words>
  <Characters>1340</Characters>
  <Application>Microsoft Office Word</Application>
  <DocSecurity>4</DocSecurity>
  <Lines>335</Lines>
  <Paragraphs>160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26 april 2007</vt:lpstr>
    </vt:vector>
  </TitlesOfParts>
  <Company>Riksdagen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2007-04-25T14:55:00Z</cp:lastPrinted>
  <dcterms:created xsi:type="dcterms:W3CDTF">2025-12-17T03:42:00Z</dcterms:created>
  <dcterms:modified xsi:type="dcterms:W3CDTF">2025-12-17T03:42:00Z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26 april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2007-04-26</vt:lpwstr>
  </property>
  <property fmtid="{D5CDD505-2E9C-101B-9397-08002B2CF9AE}" pid="5" name="DocumentYear">
    <vt:lpwstr>2006/07</vt:lpwstr>
  </property>
</Properties>
</file>