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F015A" w:rsidRDefault="006E04A4">
      <w:pPr>
        <w:pStyle w:val="Dokumentbeteckning"/>
      </w:pPr>
      <w:r w:rsidRPr="00CF015A">
        <w:fldChar w:fldCharType="begin" w:fldLock="1"/>
      </w:r>
      <w:r w:rsidRPr="00CF015A">
        <w:instrText xml:space="preserve"> DOCPROPERTY "DocumentYear" </w:instrText>
      </w:r>
      <w:r w:rsidRPr="00CF015A">
        <w:fldChar w:fldCharType="separate"/>
      </w:r>
      <w:r w:rsidR="00985936" w:rsidRPr="00CF015A">
        <w:t>2006/07</w:t>
      </w:r>
      <w:r w:rsidRPr="00CF015A">
        <w:fldChar w:fldCharType="end"/>
      </w:r>
      <w:r w:rsidRPr="00CF015A">
        <w:t>:</w:t>
      </w:r>
      <w:r w:rsidRPr="00CF015A">
        <w:fldChar w:fldCharType="begin" w:fldLock="1"/>
      </w:r>
      <w:r w:rsidRPr="00CF015A">
        <w:instrText xml:space="preserve"> DOCPROPERTY "DocumentNumber" </w:instrText>
      </w:r>
      <w:r w:rsidRPr="00CF015A">
        <w:fldChar w:fldCharType="separate"/>
      </w:r>
      <w:r w:rsidR="00985936" w:rsidRPr="00CF015A">
        <w:t>107</w:t>
      </w:r>
      <w:r w:rsidRPr="00CF015A">
        <w:fldChar w:fldCharType="end"/>
      </w:r>
    </w:p>
    <w:p w:rsidR="006E04A4" w:rsidRPr="00CF015A" w:rsidRDefault="006E04A4">
      <w:pPr>
        <w:pStyle w:val="Datum"/>
        <w:outlineLvl w:val="0"/>
      </w:pPr>
      <w:r w:rsidRPr="00CF015A">
        <w:fldChar w:fldCharType="begin" w:fldLock="1"/>
      </w:r>
      <w:r w:rsidRPr="00CF015A">
        <w:instrText xml:space="preserve"> DOCPROPERTY "DocumentDate" </w:instrText>
      </w:r>
      <w:r w:rsidRPr="00CF015A">
        <w:fldChar w:fldCharType="separate"/>
      </w:r>
      <w:r w:rsidR="00985936" w:rsidRPr="00CF015A">
        <w:t>Tisdagen den 15 maj 2007</w:t>
      </w:r>
      <w:r w:rsidRPr="00CF015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F0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F015A" w:rsidRDefault="00EA3546">
            <w:pPr>
              <w:pStyle w:val="Plenum"/>
              <w:tabs>
                <w:tab w:val="clear" w:pos="1418"/>
              </w:tabs>
            </w:pPr>
            <w:r w:rsidRPr="00CF015A">
              <w:t>Kl.</w:t>
            </w:r>
          </w:p>
        </w:tc>
        <w:tc>
          <w:tcPr>
            <w:tcW w:w="851" w:type="dxa"/>
          </w:tcPr>
          <w:p w:rsidR="006E04A4" w:rsidRPr="00CF015A" w:rsidRDefault="00EA354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F015A">
              <w:t>13.30</w:t>
            </w:r>
          </w:p>
        </w:tc>
        <w:tc>
          <w:tcPr>
            <w:tcW w:w="397" w:type="dxa"/>
          </w:tcPr>
          <w:p w:rsidR="006E04A4" w:rsidRPr="00CF015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F015A" w:rsidRDefault="00EA354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F015A">
              <w:t>Interpellationssvar</w:t>
            </w:r>
            <w:r w:rsidRPr="00CF015A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CF015A" w:rsidRDefault="006E04A4">
      <w:pPr>
        <w:pStyle w:val="StreckLngt"/>
      </w:pPr>
      <w:r w:rsidRPr="00CF015A">
        <w:tab/>
      </w:r>
    </w:p>
    <w:p w:rsidR="00D45AE3" w:rsidRPr="00CF015A" w:rsidRDefault="00D45AE3" w:rsidP="00D45AE3">
      <w:pPr>
        <w:pStyle w:val="Blankrad"/>
      </w:pPr>
      <w:r w:rsidRPr="00CF015A">
        <w:t>     </w:t>
      </w:r>
    </w:p>
    <w:p w:rsidR="00CF242C" w:rsidRPr="00CF015A" w:rsidRDefault="00CF242C" w:rsidP="00CF242C">
      <w:pPr>
        <w:pStyle w:val="Blankrad"/>
      </w:pPr>
      <w:r w:rsidRPr="00CF015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CF0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F015A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CF015A" w:rsidRDefault="006E04A4">
            <w:pPr>
              <w:pStyle w:val="HuvudrubrikEnsam"/>
            </w:pPr>
            <w:r w:rsidRPr="00CF015A">
              <w:t>Justering av pr</w:t>
            </w:r>
            <w:r w:rsidR="00D22A02" w:rsidRPr="00CF015A">
              <w:t>o</w:t>
            </w:r>
            <w:r w:rsidRPr="00CF015A">
              <w:t>tokoll</w:t>
            </w:r>
          </w:p>
        </w:tc>
        <w:tc>
          <w:tcPr>
            <w:tcW w:w="2481" w:type="dxa"/>
          </w:tcPr>
          <w:p w:rsidR="006E04A4" w:rsidRPr="00CF015A" w:rsidRDefault="006E04A4" w:rsidP="00147F56">
            <w:pPr>
              <w:pStyle w:val="HuvudrubrikKolumn3"/>
            </w:pPr>
          </w:p>
        </w:tc>
      </w:tr>
      <w:tr w:rsidR="006E04A4" w:rsidRPr="00CF0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F015A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CF015A" w:rsidRDefault="006E04A4">
            <w:r w:rsidRPr="00CF015A">
              <w:t xml:space="preserve">Protokollet från sammanträdet </w:t>
            </w:r>
            <w:r w:rsidR="00806D24" w:rsidRPr="00CF015A">
              <w:t>onsdagen den 9 maj</w:t>
            </w:r>
          </w:p>
        </w:tc>
        <w:tc>
          <w:tcPr>
            <w:tcW w:w="2481" w:type="dxa"/>
          </w:tcPr>
          <w:p w:rsidR="006E04A4" w:rsidRPr="00CF015A" w:rsidRDefault="006E04A4">
            <w:pPr>
              <w:rPr>
                <w:spacing w:val="-4"/>
              </w:rPr>
            </w:pPr>
          </w:p>
        </w:tc>
      </w:tr>
    </w:tbl>
    <w:p w:rsidR="006E04A4" w:rsidRPr="00CF015A" w:rsidRDefault="006E04A4">
      <w:pPr>
        <w:pStyle w:val="Blankrad"/>
      </w:pPr>
      <w:r w:rsidRPr="00CF015A">
        <w:t>     </w:t>
      </w:r>
    </w:p>
    <w:p w:rsidR="006E04A4" w:rsidRPr="00CF015A" w:rsidRDefault="006E04A4">
      <w:pPr>
        <w:pStyle w:val="Blankrad"/>
      </w:pPr>
      <w:r w:rsidRPr="00CF015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3546" w:rsidRPr="00CF0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3546" w:rsidRPr="00CF015A" w:rsidRDefault="00EA3546" w:rsidP="00EA3546">
            <w:pPr>
              <w:pStyle w:val="HuvudrubrikFlisteNr"/>
            </w:pPr>
          </w:p>
        </w:tc>
        <w:tc>
          <w:tcPr>
            <w:tcW w:w="6237" w:type="dxa"/>
          </w:tcPr>
          <w:p w:rsidR="00EA3546" w:rsidRPr="00CF015A" w:rsidRDefault="00EA3546">
            <w:pPr>
              <w:pStyle w:val="HuvudrubrikEnsam"/>
            </w:pPr>
            <w:r w:rsidRPr="00CF015A">
              <w:t>Anmälan om återtagande av plats i riksdagen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pStyle w:val="HuvudrubrikKolumn3"/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806D24" w:rsidRPr="00CF015A" w:rsidRDefault="00806D24" w:rsidP="00806D24">
            <w:r w:rsidRPr="00CF015A">
              <w:t>Johan Linander (c) fr.o.m. den 14 maj</w:t>
            </w:r>
          </w:p>
          <w:p w:rsidR="00EA3546" w:rsidRPr="00CF015A" w:rsidRDefault="00806D24">
            <w:r w:rsidRPr="00CF015A">
              <w:t>Därmed upphörde Mildred Thulins (c) uppdrag som ersättare</w:t>
            </w:r>
          </w:p>
        </w:tc>
        <w:tc>
          <w:tcPr>
            <w:tcW w:w="2481" w:type="dxa"/>
          </w:tcPr>
          <w:p w:rsidR="00EA3546" w:rsidRPr="00CF015A" w:rsidRDefault="00EA3546">
            <w:pPr>
              <w:rPr>
                <w:spacing w:val="-4"/>
              </w:rPr>
            </w:pPr>
          </w:p>
        </w:tc>
      </w:tr>
    </w:tbl>
    <w:p w:rsidR="00EA3546" w:rsidRPr="00CF015A" w:rsidRDefault="00EA3546">
      <w:pPr>
        <w:pStyle w:val="Blankrad"/>
      </w:pPr>
      <w:r w:rsidRPr="00CF015A">
        <w:t>     </w:t>
      </w:r>
    </w:p>
    <w:p w:rsidR="00EA3546" w:rsidRPr="00CF015A" w:rsidRDefault="00EA3546">
      <w:pPr>
        <w:pStyle w:val="Blankrad"/>
      </w:pPr>
      <w:r w:rsidRPr="00CF015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3546" w:rsidRPr="00CF0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3546" w:rsidRPr="00CF015A" w:rsidRDefault="00EA3546">
            <w:pPr>
              <w:pStyle w:val="HuvudrubrikFlisteNr"/>
            </w:pPr>
          </w:p>
        </w:tc>
        <w:tc>
          <w:tcPr>
            <w:tcW w:w="6237" w:type="dxa"/>
          </w:tcPr>
          <w:p w:rsidR="00EA3546" w:rsidRPr="00CF015A" w:rsidRDefault="00EA3546">
            <w:pPr>
              <w:pStyle w:val="Huvudrubrik"/>
            </w:pPr>
            <w:bookmarkStart w:id="1" w:name="Start_Interpellationer"/>
            <w:bookmarkEnd w:id="1"/>
            <w:r w:rsidRPr="00CF015A">
              <w:t>Svar på interpellationer</w:t>
            </w:r>
          </w:p>
        </w:tc>
        <w:tc>
          <w:tcPr>
            <w:tcW w:w="2481" w:type="dxa"/>
          </w:tcPr>
          <w:p w:rsidR="00EA3546" w:rsidRPr="00CF015A" w:rsidRDefault="00EA3546">
            <w:pPr>
              <w:pStyle w:val="HuvudrubrikKolumn3"/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Besvaradav"/>
            </w:pPr>
          </w:p>
        </w:tc>
        <w:tc>
          <w:tcPr>
            <w:tcW w:w="6237" w:type="dxa"/>
          </w:tcPr>
          <w:p w:rsidR="00EA3546" w:rsidRPr="00CF015A" w:rsidRDefault="00EA3546" w:rsidP="00EA3546">
            <w:pPr>
              <w:pStyle w:val="Besvaradav"/>
            </w:pPr>
            <w:r w:rsidRPr="00CF015A">
              <w:t>Statsrådet Cristina Husmark Pehrsson (m)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pStyle w:val="Besvaradav"/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2006/07:499 av Kurt Kvarnström (s)</w:t>
            </w:r>
          </w:p>
          <w:p w:rsidR="00EA3546" w:rsidRPr="00CF015A" w:rsidRDefault="00EA3546" w:rsidP="00EA3546">
            <w:r w:rsidRPr="00CF015A">
              <w:t>Finsam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2006/07:503 av Tobias Krantz (fp)</w:t>
            </w:r>
          </w:p>
          <w:p w:rsidR="00EA3546" w:rsidRPr="00CF015A" w:rsidRDefault="00EA3546" w:rsidP="00EA3546">
            <w:r w:rsidRPr="00CF015A">
              <w:t>En ny, stabil och trygg sjukförsäkring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Besvaradav"/>
            </w:pPr>
          </w:p>
        </w:tc>
        <w:tc>
          <w:tcPr>
            <w:tcW w:w="6237" w:type="dxa"/>
          </w:tcPr>
          <w:p w:rsidR="00EA3546" w:rsidRPr="00CF015A" w:rsidRDefault="00EA3546" w:rsidP="00EA3546">
            <w:pPr>
              <w:pStyle w:val="Besvaradav"/>
            </w:pPr>
            <w:r w:rsidRPr="00CF015A">
              <w:t>Försvarsminister Mikael Odenberg (m)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pStyle w:val="Besvaradav"/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2006/07:500 av Peter Rådberg (mp)</w:t>
            </w:r>
          </w:p>
          <w:p w:rsidR="00EA3546" w:rsidRPr="00CF015A" w:rsidRDefault="00EA3546" w:rsidP="00EA3546">
            <w:r w:rsidRPr="00CF015A">
              <w:t>Kärnvapen i Göteborgs hamn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Besvaradav"/>
            </w:pPr>
          </w:p>
        </w:tc>
        <w:tc>
          <w:tcPr>
            <w:tcW w:w="6237" w:type="dxa"/>
          </w:tcPr>
          <w:p w:rsidR="00EA3546" w:rsidRPr="00CF015A" w:rsidRDefault="00EA3546" w:rsidP="00EA3546">
            <w:pPr>
              <w:pStyle w:val="Besvaradav"/>
            </w:pPr>
            <w:r w:rsidRPr="00CF015A">
              <w:t>Statsrådet Jan Björklund (fp)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pStyle w:val="Besvaradav"/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2006/07:486 av Eva Johnsson (kd)</w:t>
            </w:r>
          </w:p>
          <w:p w:rsidR="00EA3546" w:rsidRPr="00CF015A" w:rsidRDefault="00EA3546" w:rsidP="00EA3546">
            <w:r w:rsidRPr="00CF015A">
              <w:t>Särskild undervisning på sjukhus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Besvaradav"/>
            </w:pPr>
          </w:p>
        </w:tc>
        <w:tc>
          <w:tcPr>
            <w:tcW w:w="6237" w:type="dxa"/>
          </w:tcPr>
          <w:p w:rsidR="00EA3546" w:rsidRPr="00CF015A" w:rsidRDefault="00EA3546" w:rsidP="00EA3546">
            <w:pPr>
              <w:pStyle w:val="Besvaradav"/>
            </w:pPr>
            <w:r w:rsidRPr="00CF015A">
              <w:t>Arbetsmarknadsminister Sven Otto Littorin (m)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pStyle w:val="Besvaradav"/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2006/07:457 av Johan Löfstrand (s)</w:t>
            </w:r>
          </w:p>
          <w:p w:rsidR="00EA3546" w:rsidRPr="00CF015A" w:rsidRDefault="00EA3546" w:rsidP="00EA3546">
            <w:r w:rsidRPr="00CF015A">
              <w:t>Sommarjobb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2006/07:480 av Ann-Christin Ahlberg (s)</w:t>
            </w:r>
          </w:p>
          <w:p w:rsidR="00EA3546" w:rsidRPr="00CF015A" w:rsidRDefault="00EA3546" w:rsidP="00EA3546">
            <w:r w:rsidRPr="00CF015A">
              <w:t>Ersättning från a-kassan för personer under 25 år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2006/07:484 av Sylvia Lindgren (s)</w:t>
            </w:r>
          </w:p>
          <w:p w:rsidR="00EA3546" w:rsidRPr="00CF015A" w:rsidRDefault="00EA3546" w:rsidP="00EA3546">
            <w:r w:rsidRPr="00CF015A">
              <w:t>Arbetsförmedlingens förutsättningar att ge en god service till arbetssökande med funktionshinder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2006/07:490 av Eva-Lena Jansson (s)</w:t>
            </w:r>
          </w:p>
          <w:p w:rsidR="00EA3546" w:rsidRPr="00CF015A" w:rsidRDefault="00EA3546" w:rsidP="00EA3546">
            <w:r w:rsidRPr="00CF015A">
              <w:t>Finansieringen av a-kassan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2006/07:496 av Luciano Astudillo (s)</w:t>
            </w:r>
          </w:p>
          <w:p w:rsidR="00EA3546" w:rsidRPr="00CF015A" w:rsidRDefault="00EA3546" w:rsidP="00EA3546">
            <w:r w:rsidRPr="00CF015A">
              <w:t>Strejkrätten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2006/07:501 av Ulf Holm (mp)</w:t>
            </w:r>
          </w:p>
          <w:p w:rsidR="00EA3546" w:rsidRPr="00CF015A" w:rsidRDefault="00EA3546" w:rsidP="00EA3546">
            <w:r w:rsidRPr="00CF015A">
              <w:t>Subventioner till välbetalda nystartsjobb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2006/07:502 av Sven-Erik Österberg (s)</w:t>
            </w:r>
          </w:p>
          <w:p w:rsidR="00EA3546" w:rsidRPr="00CF015A" w:rsidRDefault="00EA3546" w:rsidP="00EA3546">
            <w:r w:rsidRPr="00CF015A">
              <w:t>Brist på insatser för arbetslösa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</w:tbl>
    <w:p w:rsidR="00EA3546" w:rsidRPr="00CF015A" w:rsidRDefault="00EA3546">
      <w:pPr>
        <w:pStyle w:val="Blankrad"/>
      </w:pPr>
      <w:r w:rsidRPr="00CF015A">
        <w:t>     </w:t>
      </w:r>
    </w:p>
    <w:p w:rsidR="00EA3546" w:rsidRPr="00CF015A" w:rsidRDefault="00EA3546">
      <w:pPr>
        <w:pStyle w:val="Blankrad"/>
      </w:pPr>
      <w:r w:rsidRPr="00CF015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3546" w:rsidRPr="00CF0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3546" w:rsidRPr="00CF015A" w:rsidRDefault="00EA3546">
            <w:pPr>
              <w:pStyle w:val="HuvudrubrikFlisteNr"/>
            </w:pPr>
          </w:p>
        </w:tc>
        <w:tc>
          <w:tcPr>
            <w:tcW w:w="6237" w:type="dxa"/>
          </w:tcPr>
          <w:p w:rsidR="00EA3546" w:rsidRPr="00CF015A" w:rsidRDefault="00EA3546">
            <w:pPr>
              <w:pStyle w:val="Huvudrubrik"/>
            </w:pPr>
            <w:bookmarkStart w:id="2" w:name="TypRubrik"/>
            <w:bookmarkStart w:id="3" w:name="Start_ÄrendenFörBordläggning"/>
            <w:bookmarkEnd w:id="2"/>
            <w:bookmarkEnd w:id="3"/>
            <w:r w:rsidRPr="00CF015A">
              <w:t>Ärenden för bordläggning</w:t>
            </w:r>
          </w:p>
        </w:tc>
        <w:tc>
          <w:tcPr>
            <w:tcW w:w="2481" w:type="dxa"/>
          </w:tcPr>
          <w:p w:rsidR="00EA3546" w:rsidRPr="00CF015A" w:rsidRDefault="00EA3546">
            <w:pPr>
              <w:pStyle w:val="HuvudrubrikKolumn3"/>
            </w:pPr>
            <w:r w:rsidRPr="00CF015A">
              <w:t>Reservationer</w:t>
            </w: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EA3546" w:rsidRPr="00CF015A" w:rsidRDefault="00EA3546" w:rsidP="00EA3546">
            <w:pPr>
              <w:pStyle w:val="renderubrik"/>
            </w:pPr>
            <w:r w:rsidRPr="00CF015A">
              <w:t>Finansutskottets betänkande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pStyle w:val="renderubrik"/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2006/07:FiU18 Riksrevisionens årsredovisning för 2006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renderubrik"/>
            </w:pPr>
          </w:p>
        </w:tc>
        <w:tc>
          <w:tcPr>
            <w:tcW w:w="6237" w:type="dxa"/>
          </w:tcPr>
          <w:p w:rsidR="00EA3546" w:rsidRPr="00CF015A" w:rsidRDefault="00EA3546" w:rsidP="00EA3546">
            <w:pPr>
              <w:pStyle w:val="renderubrik"/>
            </w:pPr>
            <w:r w:rsidRPr="00CF015A">
              <w:t>Skatteutskottets betänkande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pStyle w:val="renderubrik"/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2006/07:SkU20 Folkbokföring av statsministerns familj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renderubrik"/>
            </w:pPr>
          </w:p>
        </w:tc>
        <w:tc>
          <w:tcPr>
            <w:tcW w:w="6237" w:type="dxa"/>
          </w:tcPr>
          <w:p w:rsidR="00EA3546" w:rsidRPr="00CF015A" w:rsidRDefault="00EA3546" w:rsidP="00EA3546">
            <w:pPr>
              <w:pStyle w:val="renderubrik"/>
            </w:pPr>
            <w:r w:rsidRPr="00CF015A">
              <w:t>Civilutskottets betänkande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pStyle w:val="renderubrik"/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2006/07:CU25 Vissa frågor om trafikförsäkring och rättsskyddsförsäkring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renderubrik"/>
            </w:pPr>
          </w:p>
        </w:tc>
        <w:tc>
          <w:tcPr>
            <w:tcW w:w="6237" w:type="dxa"/>
          </w:tcPr>
          <w:p w:rsidR="00EA3546" w:rsidRPr="00CF015A" w:rsidRDefault="00EA3546" w:rsidP="00EA3546">
            <w:pPr>
              <w:pStyle w:val="renderubrik"/>
            </w:pPr>
            <w:r w:rsidRPr="00CF015A">
              <w:t>Miljö- och jordbruksutskottets betänkanden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pStyle w:val="renderubrik"/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2006/07:MJU11 Havsmiljöpolitik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  <w:r w:rsidRPr="00CF015A">
              <w:rPr>
                <w:spacing w:val="-4"/>
              </w:rPr>
              <w:t>11 res. (s,v,mp)</w:t>
            </w: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2006/07:MJU12 Biologisk mångfald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  <w:r w:rsidRPr="00CF015A">
              <w:rPr>
                <w:spacing w:val="-4"/>
              </w:rPr>
              <w:t>16 res. (s,v,mp)</w:t>
            </w: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2006/07:MJU14 Fiskeripolitik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  <w:r w:rsidRPr="00CF015A">
              <w:rPr>
                <w:spacing w:val="-4"/>
              </w:rPr>
              <w:t>8 res. (s,v,mp)</w:t>
            </w: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renderubrik"/>
            </w:pPr>
          </w:p>
        </w:tc>
        <w:tc>
          <w:tcPr>
            <w:tcW w:w="6237" w:type="dxa"/>
          </w:tcPr>
          <w:p w:rsidR="00EA3546" w:rsidRPr="00CF015A" w:rsidRDefault="00EA3546" w:rsidP="00EA3546">
            <w:pPr>
              <w:pStyle w:val="renderubrik"/>
            </w:pPr>
            <w:r w:rsidRPr="00CF015A">
              <w:t>Justitieutskottets betänkande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pStyle w:val="renderubrik"/>
              <w:rPr>
                <w:spacing w:val="-4"/>
              </w:rPr>
            </w:pPr>
          </w:p>
        </w:tc>
      </w:tr>
      <w:tr w:rsidR="00EA3546" w:rsidRPr="00CF0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3546" w:rsidRPr="00CF015A" w:rsidRDefault="00EA3546" w:rsidP="00EA3546">
            <w:pPr>
              <w:pStyle w:val="FlistaNrText"/>
            </w:pPr>
          </w:p>
        </w:tc>
        <w:tc>
          <w:tcPr>
            <w:tcW w:w="6237" w:type="dxa"/>
          </w:tcPr>
          <w:p w:rsidR="00EA3546" w:rsidRPr="00CF015A" w:rsidRDefault="00EA3546" w:rsidP="00EA3546">
            <w:r w:rsidRPr="00CF015A">
              <w:t>2006/07:JuU10 Våldsbrott och brottsoffer</w:t>
            </w:r>
          </w:p>
        </w:tc>
        <w:tc>
          <w:tcPr>
            <w:tcW w:w="2481" w:type="dxa"/>
          </w:tcPr>
          <w:p w:rsidR="00EA3546" w:rsidRPr="00CF015A" w:rsidRDefault="00EA3546" w:rsidP="00EA3546">
            <w:pPr>
              <w:rPr>
                <w:spacing w:val="-4"/>
              </w:rPr>
            </w:pPr>
            <w:r w:rsidRPr="00CF015A">
              <w:rPr>
                <w:spacing w:val="-4"/>
              </w:rPr>
              <w:t>27 res. (s,v,mp)</w:t>
            </w:r>
          </w:p>
        </w:tc>
      </w:tr>
    </w:tbl>
    <w:p w:rsidR="00EA3546" w:rsidRPr="00CF015A" w:rsidRDefault="00EA3546">
      <w:pPr>
        <w:pStyle w:val="Blankrad"/>
      </w:pPr>
      <w:r w:rsidRPr="00CF015A">
        <w:t>     </w:t>
      </w:r>
    </w:p>
    <w:p w:rsidR="00EA3546" w:rsidRPr="00CF015A" w:rsidRDefault="00EA3546">
      <w:pPr>
        <w:pStyle w:val="Blankrad"/>
      </w:pPr>
      <w:r w:rsidRPr="00CF015A">
        <w:t>     </w:t>
      </w:r>
    </w:p>
    <w:p w:rsidR="00EA3546" w:rsidRPr="00CF015A" w:rsidRDefault="00EA3546">
      <w:pPr>
        <w:pStyle w:val="Blankrad"/>
      </w:pPr>
      <w:bookmarkStart w:id="5" w:name="Start"/>
      <w:bookmarkEnd w:id="5"/>
      <w:r w:rsidRPr="00CF015A">
        <w:t>     </w:t>
      </w:r>
    </w:p>
    <w:p w:rsidR="00EA3546" w:rsidRPr="00CF015A" w:rsidRDefault="00EA3546">
      <w:pPr>
        <w:pStyle w:val="Blankrad"/>
      </w:pPr>
      <w:r w:rsidRPr="00CF015A">
        <w:t>    </w:t>
      </w:r>
    </w:p>
    <w:p w:rsidR="006E04A4" w:rsidRPr="00CF015A" w:rsidRDefault="006E04A4">
      <w:pPr>
        <w:pStyle w:val="Blankrad"/>
      </w:pPr>
      <w:r w:rsidRPr="00CF015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F0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F015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F015A" w:rsidRDefault="006E04A4">
            <w:pPr>
              <w:pStyle w:val="StreckMitten"/>
            </w:pPr>
            <w:r w:rsidRPr="00CF015A">
              <w:tab/>
            </w:r>
            <w:r w:rsidRPr="00CF015A">
              <w:tab/>
            </w:r>
          </w:p>
        </w:tc>
      </w:tr>
    </w:tbl>
    <w:p w:rsidR="006E04A4" w:rsidRPr="00CF015A" w:rsidRDefault="006E04A4"/>
    <w:sectPr w:rsidR="006E04A4" w:rsidRPr="00CF015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29E" w:rsidRPr="00CF015A" w:rsidRDefault="0069029E">
      <w:r w:rsidRPr="00CF015A">
        <w:separator/>
      </w:r>
    </w:p>
  </w:endnote>
  <w:endnote w:type="continuationSeparator" w:id="0">
    <w:p w:rsidR="0069029E" w:rsidRPr="00CF015A" w:rsidRDefault="0069029E">
      <w:r w:rsidRPr="00CF01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546" w:rsidRPr="00CF015A" w:rsidRDefault="00EA3546">
    <w:pPr>
      <w:pStyle w:val="Sidhuvud"/>
      <w:jc w:val="center"/>
    </w:pPr>
    <w:r w:rsidRPr="00CF015A">
      <w:fldChar w:fldCharType="begin" w:fldLock="1"/>
    </w:r>
    <w:r w:rsidRPr="00CF015A">
      <w:instrText xml:space="preserve"> PAGE </w:instrText>
    </w:r>
    <w:r w:rsidRPr="00CF015A">
      <w:fldChar w:fldCharType="separate"/>
    </w:r>
    <w:r w:rsidR="00985936" w:rsidRPr="00CF015A">
      <w:t>2</w:t>
    </w:r>
    <w:r w:rsidRPr="00CF015A">
      <w:fldChar w:fldCharType="end"/>
    </w:r>
    <w:r w:rsidRPr="00CF015A">
      <w:t>(</w:t>
    </w:r>
    <w:r w:rsidRPr="00CF015A">
      <w:fldChar w:fldCharType="begin" w:fldLock="1"/>
    </w:r>
    <w:r w:rsidRPr="00CF015A">
      <w:instrText xml:space="preserve"> NUMPAGES </w:instrText>
    </w:r>
    <w:r w:rsidRPr="00CF015A">
      <w:fldChar w:fldCharType="separate"/>
    </w:r>
    <w:r w:rsidR="00985936" w:rsidRPr="00CF015A">
      <w:t>2</w:t>
    </w:r>
    <w:r w:rsidRPr="00CF015A">
      <w:fldChar w:fldCharType="end"/>
    </w:r>
    <w:r w:rsidRPr="00CF015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546" w:rsidRPr="00CF015A" w:rsidRDefault="00EA3546">
    <w:pPr>
      <w:pStyle w:val="Sidhuvud"/>
      <w:jc w:val="center"/>
    </w:pPr>
    <w:r w:rsidRPr="00CF015A">
      <w:fldChar w:fldCharType="begin" w:fldLock="1"/>
    </w:r>
    <w:r w:rsidRPr="00CF015A">
      <w:instrText xml:space="preserve"> PAGE </w:instrText>
    </w:r>
    <w:r w:rsidRPr="00CF015A">
      <w:fldChar w:fldCharType="separate"/>
    </w:r>
    <w:r w:rsidR="004E4816" w:rsidRPr="00CF015A">
      <w:t>1</w:t>
    </w:r>
    <w:r w:rsidRPr="00CF015A">
      <w:fldChar w:fldCharType="end"/>
    </w:r>
    <w:r w:rsidRPr="00CF015A">
      <w:t>(</w:t>
    </w:r>
    <w:r w:rsidRPr="00CF015A">
      <w:fldChar w:fldCharType="begin" w:fldLock="1"/>
    </w:r>
    <w:r w:rsidRPr="00CF015A">
      <w:instrText xml:space="preserve"> NUMPAGES </w:instrText>
    </w:r>
    <w:r w:rsidRPr="00CF015A">
      <w:fldChar w:fldCharType="separate"/>
    </w:r>
    <w:r w:rsidR="00985936" w:rsidRPr="00CF015A">
      <w:t>2</w:t>
    </w:r>
    <w:r w:rsidRPr="00CF015A">
      <w:fldChar w:fldCharType="end"/>
    </w:r>
    <w:r w:rsidRPr="00CF015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29E" w:rsidRPr="00CF015A" w:rsidRDefault="0069029E">
      <w:r w:rsidRPr="00CF015A">
        <w:separator/>
      </w:r>
    </w:p>
  </w:footnote>
  <w:footnote w:type="continuationSeparator" w:id="0">
    <w:p w:rsidR="0069029E" w:rsidRPr="00CF015A" w:rsidRDefault="0069029E">
      <w:r w:rsidRPr="00CF01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546" w:rsidRPr="00CF015A" w:rsidRDefault="00EA3546">
    <w:pPr>
      <w:pStyle w:val="Sidhuvud"/>
      <w:tabs>
        <w:tab w:val="clear" w:pos="4536"/>
      </w:tabs>
    </w:pPr>
    <w:r w:rsidRPr="00CF015A">
      <w:fldChar w:fldCharType="begin" w:fldLock="1"/>
    </w:r>
    <w:r w:rsidRPr="00CF015A">
      <w:instrText xml:space="preserve"> DOCPROPERTY "DocumentDate" </w:instrText>
    </w:r>
    <w:r w:rsidRPr="00CF015A">
      <w:fldChar w:fldCharType="separate"/>
    </w:r>
    <w:r w:rsidR="00985936" w:rsidRPr="00CF015A">
      <w:t>Tisdagen den 15 maj 2007</w:t>
    </w:r>
    <w:r w:rsidRPr="00CF015A">
      <w:fldChar w:fldCharType="end"/>
    </w:r>
    <w:r w:rsidRPr="00CF015A">
      <w:tab/>
    </w:r>
  </w:p>
  <w:p w:rsidR="00EA3546" w:rsidRPr="00CF015A" w:rsidRDefault="00EA354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F015A">
      <w:rPr>
        <w:sz w:val="12"/>
      </w:rPr>
      <w:tab/>
    </w:r>
  </w:p>
  <w:p w:rsidR="00EA3546" w:rsidRPr="00CF015A" w:rsidRDefault="00EA35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546" w:rsidRPr="00CF015A" w:rsidRDefault="00CF015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F015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3546" w:rsidRPr="00CF015A" w:rsidRDefault="00EA3546">
    <w:pPr>
      <w:pStyle w:val="Dokumentrubrik"/>
      <w:spacing w:after="360"/>
    </w:pPr>
    <w:r w:rsidRPr="00CF015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3336347">
    <w:abstractNumId w:val="5"/>
  </w:num>
  <w:num w:numId="2" w16cid:durableId="1928886102">
    <w:abstractNumId w:val="2"/>
  </w:num>
  <w:num w:numId="3" w16cid:durableId="2107573420">
    <w:abstractNumId w:val="4"/>
  </w:num>
  <w:num w:numId="4" w16cid:durableId="1907841083">
    <w:abstractNumId w:val="1"/>
  </w:num>
  <w:num w:numId="5" w16cid:durableId="595791459">
    <w:abstractNumId w:val="0"/>
  </w:num>
  <w:num w:numId="6" w16cid:durableId="506360188">
    <w:abstractNumId w:val="3"/>
  </w:num>
  <w:num w:numId="7" w16cid:durableId="2108188078">
    <w:abstractNumId w:val="3"/>
  </w:num>
  <w:num w:numId="8" w16cid:durableId="237180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14A60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C4B2F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4A60"/>
    <w:rsid w:val="00415884"/>
    <w:rsid w:val="0045348A"/>
    <w:rsid w:val="004603CE"/>
    <w:rsid w:val="00481275"/>
    <w:rsid w:val="004C1FA3"/>
    <w:rsid w:val="004C4932"/>
    <w:rsid w:val="004D1B3F"/>
    <w:rsid w:val="004E4816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29E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6D24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85936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015A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1CB9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354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8F27B-D8FA-4147-8C13-02479081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276</Words>
  <Characters>1844</Characters>
  <Application>Microsoft Office Word</Application>
  <DocSecurity>4</DocSecurity>
  <Lines>153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2006/07:107</vt:lpstr>
      <vt:lpstr>Tisdagen den 15 maj 2007</vt:lpstr>
    </vt:vector>
  </TitlesOfParts>
  <Company>Riksdagen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2007-05-14T13:24:00Z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15 maj 2007</vt:lpwstr>
  </property>
  <property fmtid="{D5CDD505-2E9C-101B-9397-08002B2CF9AE}" pid="3" name="DocumentNumber">
    <vt:lpwstr>107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2007-05-15</vt:lpwstr>
  </property>
</Properties>
</file>