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05DA" w:rsidRDefault="0069596A" w14:paraId="5DC1EDE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FA8F9A58D654FC680A736974BAA0E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e2a909-79d2-4eb4-b1b3-0f2c10ea125e"/>
        <w:id w:val="-265996168"/>
        <w:lock w:val="sdtLocked"/>
      </w:sdtPr>
      <w:sdtEndPr/>
      <w:sdtContent>
        <w:p w:rsidR="00F8227E" w:rsidRDefault="008975C3" w14:paraId="67530C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ett omdöme i ordning och reda för skolans senare år skulle kunna utformas för att sedan vara en bra grund inför vuxenlivet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174DCCA5D64EF7BACB9B1D7F57EEB2"/>
        </w:placeholder>
        <w:text/>
      </w:sdtPr>
      <w:sdtEndPr/>
      <w:sdtContent>
        <w:p w:rsidRPr="009B062B" w:rsidR="006D79C9" w:rsidP="00333E95" w:rsidRDefault="006D79C9" w14:paraId="076CD5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F93" w:rsidP="0069596A" w:rsidRDefault="00CE5F93" w14:paraId="13902A53" w14:textId="65290470">
      <w:pPr>
        <w:pStyle w:val="Normalutanindragellerluft"/>
      </w:pPr>
      <w:r>
        <w:t>På många ställen i samhället är vikten av ansvarstagande, ordning och reda stor. Det kan gälla allt från att passa tider på arbetsskiftet i industrin till att ha ordning på medicinerna en patient ska ha vid ett visst klockslag. Men det gäller även i skolan för att ha möjlig</w:t>
      </w:r>
      <w:r w:rsidR="0069596A">
        <w:softHyphen/>
      </w:r>
      <w:r>
        <w:t xml:space="preserve">het att tillgodogöra sig så mycket som möjligt av utbildningen och det skoldagen innehåller. </w:t>
      </w:r>
    </w:p>
    <w:p w:rsidR="00CE5F93" w:rsidP="0069596A" w:rsidRDefault="00CE5F93" w14:paraId="13017E80" w14:textId="14F33F9D">
      <w:r>
        <w:t xml:space="preserve">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skolan. </w:t>
      </w:r>
    </w:p>
    <w:p w:rsidRPr="0069596A" w:rsidR="00CE5F93" w:rsidP="0069596A" w:rsidRDefault="00CE5F93" w14:paraId="35119472" w14:textId="43072339">
      <w:pPr>
        <w:rPr>
          <w:spacing w:val="-1"/>
        </w:rPr>
      </w:pPr>
      <w:r w:rsidRPr="0069596A">
        <w:rPr>
          <w:spacing w:val="-2"/>
        </w:rPr>
        <w:t>För föräldrar ger det en hint om hur barnet eller ungdomen sköter sig och för exempel</w:t>
      </w:r>
      <w:r w:rsidRPr="0069596A" w:rsidR="0069596A">
        <w:rPr>
          <w:spacing w:val="-2"/>
        </w:rPr>
        <w:softHyphen/>
      </w:r>
      <w:r w:rsidRPr="0069596A">
        <w:rPr>
          <w:spacing w:val="-2"/>
        </w:rPr>
        <w:t>vis</w:t>
      </w:r>
      <w:r w:rsidRPr="0069596A">
        <w:rPr>
          <w:spacing w:val="-1"/>
        </w:rPr>
        <w:t xml:space="preserve"> kommande sommararbetsgivare ger det en god bild av vad man kan förvänta sig av ungdomen. </w:t>
      </w:r>
    </w:p>
    <w:p w:rsidR="00CE5F93" w:rsidP="0069596A" w:rsidRDefault="00CE5F93" w14:paraId="793A0BE6" w14:textId="1FD3AABF">
      <w:r>
        <w:t xml:space="preserve">Då just sommarjobb eller för den delen det första jobbet i stort kan sakna uppgifter till ett </w:t>
      </w:r>
      <w:r w:rsidR="008975C3">
        <w:t xml:space="preserve">cv </w:t>
      </w:r>
      <w:r>
        <w:t xml:space="preserve">utom just specifika nivåer av ämneskunskaper skulle ett omdöme </w:t>
      </w:r>
      <w:r w:rsidR="009A4FE6">
        <w:t xml:space="preserve">i </w:t>
      </w:r>
      <w:r>
        <w:t xml:space="preserve">ordning och reda vara ett viktigt dokument att kunna visa upp.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6C52153E1549D2972DA9B310EF0DD5"/>
        </w:placeholder>
      </w:sdtPr>
      <w:sdtEndPr>
        <w:rPr>
          <w:i w:val="0"/>
          <w:noProof w:val="0"/>
        </w:rPr>
      </w:sdtEndPr>
      <w:sdtContent>
        <w:p w:rsidR="000205DA" w:rsidP="000205DA" w:rsidRDefault="000205DA" w14:paraId="05E9EAAF" w14:textId="77777777"/>
        <w:p w:rsidRPr="008E0FE2" w:rsidR="000205DA" w:rsidP="000205DA" w:rsidRDefault="0069596A" w14:paraId="40162AC1" w14:textId="7FA8DD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227E" w14:paraId="21EC0694" w14:textId="77777777">
        <w:trPr>
          <w:cantSplit/>
        </w:trPr>
        <w:tc>
          <w:tcPr>
            <w:tcW w:w="50" w:type="pct"/>
            <w:vAlign w:val="bottom"/>
          </w:tcPr>
          <w:p w:rsidR="00F8227E" w:rsidRDefault="008975C3" w14:paraId="4E937A1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8227E" w:rsidRDefault="00F8227E" w14:paraId="0AC0CFA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138FEF" w14:textId="2D73048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7517" w14:textId="77777777" w:rsidR="00CE5F93" w:rsidRDefault="00CE5F93" w:rsidP="000C1CAD">
      <w:pPr>
        <w:spacing w:line="240" w:lineRule="auto"/>
      </w:pPr>
      <w:r>
        <w:separator/>
      </w:r>
    </w:p>
  </w:endnote>
  <w:endnote w:type="continuationSeparator" w:id="0">
    <w:p w14:paraId="78DBC080" w14:textId="77777777" w:rsidR="00CE5F93" w:rsidRDefault="00CE5F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B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B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212F" w14:textId="4EEAB6B4" w:rsidR="00262EA3" w:rsidRPr="000205DA" w:rsidRDefault="00262EA3" w:rsidP="000205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0075" w14:textId="77777777" w:rsidR="00CE5F93" w:rsidRDefault="00CE5F93" w:rsidP="000C1CAD">
      <w:pPr>
        <w:spacing w:line="240" w:lineRule="auto"/>
      </w:pPr>
      <w:r>
        <w:separator/>
      </w:r>
    </w:p>
  </w:footnote>
  <w:footnote w:type="continuationSeparator" w:id="0">
    <w:p w14:paraId="225AFD11" w14:textId="77777777" w:rsidR="00CE5F93" w:rsidRDefault="00CE5F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F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8503E" wp14:editId="157B60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C6369" w14:textId="1D589E56" w:rsidR="00262EA3" w:rsidRDefault="006959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5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449D7">
                                <w:t>2045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8850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7C6369" w14:textId="1D589E56" w:rsidR="00262EA3" w:rsidRDefault="006959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5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449D7">
                          <w:t>2045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67BD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F644" w14:textId="77777777" w:rsidR="00262EA3" w:rsidRDefault="00262EA3" w:rsidP="008563AC">
    <w:pPr>
      <w:jc w:val="right"/>
    </w:pPr>
  </w:p>
  <w:p w14:paraId="053582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B329" w14:textId="77777777" w:rsidR="00262EA3" w:rsidRDefault="006959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07A36" wp14:editId="2DFD38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C5DAE0" w14:textId="1C16CC4F" w:rsidR="00262EA3" w:rsidRDefault="006959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05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E5F9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449D7">
          <w:t>2045</w:t>
        </w:r>
      </w:sdtContent>
    </w:sdt>
  </w:p>
  <w:p w14:paraId="776A98F1" w14:textId="77777777" w:rsidR="00262EA3" w:rsidRPr="008227B3" w:rsidRDefault="006959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7A4006" w14:textId="205EB8AF" w:rsidR="00262EA3" w:rsidRPr="008227B3" w:rsidRDefault="006959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5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5DA">
          <w:t>:2091</w:t>
        </w:r>
      </w:sdtContent>
    </w:sdt>
  </w:p>
  <w:p w14:paraId="1FF7045E" w14:textId="018FDEFE" w:rsidR="00262EA3" w:rsidRDefault="006959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05D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6F49FC" w14:textId="2AC10EE8" w:rsidR="00262EA3" w:rsidRDefault="009A4FE6" w:rsidP="00283E0F">
        <w:pPr>
          <w:pStyle w:val="FSHRub2"/>
        </w:pPr>
        <w:r>
          <w:t>Omdöme i ordning och reda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763F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E5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5DA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9D7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56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96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5C3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C36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D55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E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F9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27E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907A84"/>
  <w15:chartTrackingRefBased/>
  <w15:docId w15:val="{65B09E3F-B5DB-40E6-B197-1ABE748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8F9A58D654FC680A736974BAA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C9CE-DFB4-4085-BB2A-EAFDCCF34CE0}"/>
      </w:docPartPr>
      <w:docPartBody>
        <w:p w:rsidR="00476490" w:rsidRDefault="00476490">
          <w:pPr>
            <w:pStyle w:val="9FA8F9A58D654FC680A736974BAA0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174DCCA5D64EF7BACB9B1D7F57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6B240-EC44-4B49-BD4A-79FADC4FD771}"/>
      </w:docPartPr>
      <w:docPartBody>
        <w:p w:rsidR="00476490" w:rsidRDefault="00476490">
          <w:pPr>
            <w:pStyle w:val="FC174DCCA5D64EF7BACB9B1D7F57EE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6C52153E1549D2972DA9B310EF0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CC005-460E-4746-87D6-C8A3F40102E2}"/>
      </w:docPartPr>
      <w:docPartBody>
        <w:p w:rsidR="00912D72" w:rsidRDefault="006C5D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90"/>
    <w:rsid w:val="00476490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A8F9A58D654FC680A736974BAA0EBB">
    <w:name w:val="9FA8F9A58D654FC680A736974BAA0EBB"/>
  </w:style>
  <w:style w:type="paragraph" w:customStyle="1" w:styleId="FC174DCCA5D64EF7BACB9B1D7F57EEB2">
    <w:name w:val="FC174DCCA5D64EF7BACB9B1D7F57E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748AC-244B-4B63-ACCC-E928CDEAC827}"/>
</file>

<file path=customXml/itemProps2.xml><?xml version="1.0" encoding="utf-8"?>
<ds:datastoreItem xmlns:ds="http://schemas.openxmlformats.org/officeDocument/2006/customXml" ds:itemID="{EF726079-C020-4388-BA28-C10C31DD0CE6}"/>
</file>

<file path=customXml/itemProps3.xml><?xml version="1.0" encoding="utf-8"?>
<ds:datastoreItem xmlns:ds="http://schemas.openxmlformats.org/officeDocument/2006/customXml" ds:itemID="{957BE489-A312-48B8-9B13-3B002066C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1138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