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5FE6789159847188E9FC3A86ECD034A"/>
        </w:placeholder>
        <w:text/>
      </w:sdtPr>
      <w:sdtEndPr/>
      <w:sdtContent>
        <w:p w:rsidRPr="009B062B" w:rsidR="00AF30DD" w:rsidP="00DA28CE" w:rsidRDefault="00AF30DD" w14:paraId="54B6E85E" w14:textId="77777777">
          <w:pPr>
            <w:pStyle w:val="Rubrik1"/>
            <w:spacing w:after="300"/>
          </w:pPr>
          <w:r w:rsidRPr="009B062B">
            <w:t>Förslag till riksdagsbeslut</w:t>
          </w:r>
        </w:p>
      </w:sdtContent>
    </w:sdt>
    <w:bookmarkStart w:name="_Hlk68615950" w:displacedByCustomXml="next" w:id="0"/>
    <w:sdt>
      <w:sdtPr>
        <w:alias w:val="Yrkande 1"/>
        <w:tag w:val="503b8937-3335-497f-a145-72160871a0d6"/>
        <w:id w:val="-1712712454"/>
        <w:lock w:val="sdtLocked"/>
      </w:sdtPr>
      <w:sdtEndPr/>
      <w:sdtContent>
        <w:p w:rsidR="009764DF" w:rsidRDefault="002E1252" w14:paraId="07FD4E78" w14:textId="5CED2413">
          <w:pPr>
            <w:pStyle w:val="Frslagstext"/>
          </w:pPr>
          <w:r>
            <w:t>Riksdagen ställer sig bakom det som anförs i motionen om att införa ett datum när alla kvarvarande och tillkommande månggiften i Sverige upphör, och detta tillkännager riksdagen för regeringen.</w:t>
          </w:r>
        </w:p>
      </w:sdtContent>
    </w:sdt>
    <w:bookmarkEnd w:displacedByCustomXml="next" w:id="0"/>
    <w:bookmarkStart w:name="_Hlk68615951" w:displacedByCustomXml="next" w:id="1"/>
    <w:sdt>
      <w:sdtPr>
        <w:alias w:val="Yrkande 2"/>
        <w:tag w:val="52a67ea5-6167-41f3-9912-4727ad028a7a"/>
        <w:id w:val="-321358685"/>
        <w:lock w:val="sdtLocked"/>
      </w:sdtPr>
      <w:sdtEndPr/>
      <w:sdtContent>
        <w:p w:rsidR="009764DF" w:rsidRDefault="002E1252" w14:paraId="1BB80FC9" w14:textId="74F82783">
          <w:pPr>
            <w:pStyle w:val="Frslagstext"/>
          </w:pPr>
          <w:r>
            <w:t xml:space="preserve">Riksdagen ställer sig bakom det som anförs i motionen om att pysventilen med synnerliga skäl enbart ska få användas när </w:t>
          </w:r>
          <w:r w:rsidR="001214D6">
            <w:t>det första äktenskapet har upplösts</w:t>
          </w:r>
          <w:r>
            <w:t>, och detta tillkännager riksdagen för regeringen.</w:t>
          </w:r>
        </w:p>
      </w:sdtContent>
    </w:sdt>
    <w:bookmarkEnd w:displacedByCustomXml="next" w:id="1"/>
    <w:bookmarkStart w:name="_Hlk68615952" w:displacedByCustomXml="next" w:id="2"/>
    <w:sdt>
      <w:sdtPr>
        <w:alias w:val="Yrkande 3"/>
        <w:tag w:val="f5a4db3f-de18-4098-8699-ef91635449f8"/>
        <w:id w:val="-1836831150"/>
        <w:lock w:val="sdtLocked"/>
      </w:sdtPr>
      <w:sdtEndPr/>
      <w:sdtContent>
        <w:p w:rsidR="009764DF" w:rsidRDefault="002E1252" w14:paraId="7F4262B7" w14:textId="2C2200C6">
          <w:pPr>
            <w:pStyle w:val="Frslagstext"/>
          </w:pPr>
          <w:r>
            <w:t>Riksdagen ställer sig bakom det som anförs i motionen om att otillåtna månggiften ändå bör kunna få rättslig verkan och tillkännager detta för regeringen.</w:t>
          </w:r>
        </w:p>
      </w:sdtContent>
    </w:sdt>
    <w:bookmarkEnd w:displacedByCustomXml="next" w:id="2"/>
    <w:bookmarkStart w:name="_Hlk68615953" w:displacedByCustomXml="next" w:id="3"/>
    <w:sdt>
      <w:sdtPr>
        <w:alias w:val="Yrkande 4"/>
        <w:tag w:val="361583c8-816f-4fbd-8590-d6100568c97a"/>
        <w:id w:val="-2094384252"/>
        <w:lock w:val="sdtLocked"/>
      </w:sdtPr>
      <w:sdtEndPr/>
      <w:sdtContent>
        <w:p w:rsidR="009764DF" w:rsidRDefault="002E1252" w14:paraId="30D1F85F" w14:textId="04F682D4">
          <w:pPr>
            <w:pStyle w:val="Frslagstext"/>
          </w:pPr>
          <w:r>
            <w:t>Riksdagen ställer sig bakom det som anförs i motionen om att ta bort möjligheten att erkänna månggiften på grund av synnerliga skäl och tillkännager detta för regeringen.</w:t>
          </w:r>
        </w:p>
      </w:sdtContent>
    </w:sdt>
    <w:bookmarkStart w:name="MotionsStart" w:displacedByCustomXml="next" w:id="4"/>
    <w:bookmarkEnd w:displacedByCustomXml="next" w:id="4"/>
    <w:bookmarkEnd w:displacedByCustomXml="next" w:id="3"/>
    <w:sdt>
      <w:sdtPr>
        <w:alias w:val="CC_Motivering_Rubrik"/>
        <w:tag w:val="CC_Motivering_Rubrik"/>
        <w:id w:val="1433397530"/>
        <w:lock w:val="sdtLocked"/>
        <w:placeholder>
          <w:docPart w:val="C93E81A7591D4A0D9E60A35E497BBEAC"/>
        </w:placeholder>
        <w:text/>
      </w:sdtPr>
      <w:sdtEndPr/>
      <w:sdtContent>
        <w:p w:rsidRPr="009B062B" w:rsidR="006D79C9" w:rsidP="00333E95" w:rsidRDefault="006D79C9" w14:paraId="023231F4" w14:textId="77777777">
          <w:pPr>
            <w:pStyle w:val="Rubrik1"/>
          </w:pPr>
          <w:r>
            <w:t>Motivering</w:t>
          </w:r>
        </w:p>
      </w:sdtContent>
    </w:sdt>
    <w:p w:rsidR="003E39B7" w:rsidP="00034E1E" w:rsidRDefault="003E39B7" w14:paraId="5AB2FE29" w14:textId="17E526CB">
      <w:pPr>
        <w:pStyle w:val="Normalutanindragellerluft"/>
      </w:pPr>
      <w:r>
        <w:t>Förslaget från regeringen är att nya månggiften inte ska kvarstå i Sverige, vilket är bra. Dock saknas det helt förslag för att upphäva de månggiften som redan finns i landet. Då månggiften är förtryckande och inte önskvärda bör regeringen snarast införa ett sista datum då alla månggiften ska upphöra i Sverige. Med den lag som regeringen nu före</w:t>
      </w:r>
      <w:r w:rsidR="00034E1E">
        <w:softHyphen/>
      </w:r>
      <w:r>
        <w:t>slår kommer alla månggiften som redan finns och alla månggiften som tillkommer fram till införandedatumet att finnas kvar tills vidare. Även efter införandet kan fler mång</w:t>
      </w:r>
      <w:r w:rsidR="00034E1E">
        <w:softHyphen/>
      </w:r>
      <w:r>
        <w:t xml:space="preserve">giften tillkomma på grund av den </w:t>
      </w:r>
      <w:r w:rsidR="00AC451D">
        <w:t>s.k.</w:t>
      </w:r>
      <w:r>
        <w:t xml:space="preserve"> pysventilen med synnerliga skäl. Detta är inte en rimlig hållning när vi vet att framför</w:t>
      </w:r>
      <w:r w:rsidR="00AC451D">
        <w:t xml:space="preserve"> </w:t>
      </w:r>
      <w:r>
        <w:t>allt många unga kvinnor och barn befinner sig i en mycket utsatt situation i dessa månggiften. Därför anser vi att regeringen ska införa ett sista datum för när alla månggiften ska vara upphävda eller avslutade i Sverige.</w:t>
      </w:r>
    </w:p>
    <w:p w:rsidR="00EE5EC4" w:rsidP="00034E1E" w:rsidRDefault="003E39B7" w14:paraId="7E79DF63" w14:textId="77777777">
      <w:r>
        <w:t xml:space="preserve">Enligt propositionen kan undantag från regeln om förbud mot erkännande av utländska månggiften göras, om det finns synnerliga skäl till detta. Dessa synnerliga </w:t>
      </w:r>
      <w:r>
        <w:lastRenderedPageBreak/>
        <w:t xml:space="preserve">skäl borde omgående begränsas så att de endast får tillämpas </w:t>
      </w:r>
      <w:r w:rsidR="001214D6">
        <w:t>när det första äktenskapet har upplösts</w:t>
      </w:r>
      <w:r w:rsidR="00EE5EC4">
        <w:t>.</w:t>
      </w:r>
      <w:r>
        <w:t xml:space="preserve"> </w:t>
      </w:r>
    </w:p>
    <w:p w:rsidRPr="00422B9E" w:rsidR="00422B9E" w:rsidP="00034E1E" w:rsidRDefault="003E39B7" w14:paraId="1FCD3E4B" w14:textId="29C59BB8">
      <w:r>
        <w:t xml:space="preserve">Vidare anser vi att regeringen bör överväga att införa en lag som gör att månggiften, efter att förbud införts, ändå kan få rättslig verkan utan att erkännas, för att inte ge orimliga konsekvenser för den svagare parten i månggiftet. En förebild till en sådan lag kan hämtas från Frankrike. När en sådan lag införts kan den </w:t>
      </w:r>
      <w:r w:rsidR="00AC451D">
        <w:t>s.k.</w:t>
      </w:r>
      <w:r>
        <w:t xml:space="preserve"> pysventilen med synner</w:t>
      </w:r>
      <w:bookmarkStart w:name="_GoBack" w:id="5"/>
      <w:bookmarkEnd w:id="5"/>
      <w:r>
        <w:t>liga skäl också tas bort helt.</w:t>
      </w:r>
    </w:p>
    <w:sdt>
      <w:sdtPr>
        <w:alias w:val="CC_Underskrifter"/>
        <w:tag w:val="CC_Underskrifter"/>
        <w:id w:val="583496634"/>
        <w:lock w:val="sdtContentLocked"/>
        <w:placeholder>
          <w:docPart w:val="EF0734D2F6CA48CAA9F2D5D04AD9BCCB"/>
        </w:placeholder>
      </w:sdtPr>
      <w:sdtEndPr/>
      <w:sdtContent>
        <w:p w:rsidR="003E39B7" w:rsidP="003E39B7" w:rsidRDefault="003E39B7" w14:paraId="45CD362F" w14:textId="77777777"/>
        <w:p w:rsidRPr="008E0FE2" w:rsidR="004801AC" w:rsidP="003E39B7" w:rsidRDefault="00034E1E" w14:paraId="6CA47E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Roger Hedlund (SD)</w:t>
            </w:r>
          </w:p>
        </w:tc>
        <w:tc>
          <w:tcPr>
            <w:tcW w:w="50" w:type="pct"/>
            <w:vAlign w:val="bottom"/>
          </w:tcPr>
          <w:p>
            <w:pPr>
              <w:pStyle w:val="Underskrifter"/>
              <w:spacing w:after="0"/>
            </w:pPr>
            <w:r>
              <w:t>Angelica Lundberg (SD)</w:t>
            </w:r>
          </w:p>
        </w:tc>
      </w:tr>
    </w:tbl>
    <w:p w:rsidR="00D02FB3" w:rsidRDefault="00D02FB3" w14:paraId="4FAA16BD" w14:textId="77777777"/>
    <w:sectPr w:rsidR="00D02FB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8AE4D" w14:textId="77777777" w:rsidR="003E39B7" w:rsidRDefault="003E39B7" w:rsidP="000C1CAD">
      <w:pPr>
        <w:spacing w:line="240" w:lineRule="auto"/>
      </w:pPr>
      <w:r>
        <w:separator/>
      </w:r>
    </w:p>
  </w:endnote>
  <w:endnote w:type="continuationSeparator" w:id="0">
    <w:p w14:paraId="305E7536" w14:textId="77777777" w:rsidR="003E39B7" w:rsidRDefault="003E39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490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84F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F5454" w14:textId="77777777" w:rsidR="00262EA3" w:rsidRPr="003E39B7" w:rsidRDefault="00262EA3" w:rsidP="003E39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2314B" w14:textId="77777777" w:rsidR="003E39B7" w:rsidRDefault="003E39B7" w:rsidP="000C1CAD">
      <w:pPr>
        <w:spacing w:line="240" w:lineRule="auto"/>
      </w:pPr>
      <w:r>
        <w:separator/>
      </w:r>
    </w:p>
  </w:footnote>
  <w:footnote w:type="continuationSeparator" w:id="0">
    <w:p w14:paraId="407B397C" w14:textId="77777777" w:rsidR="003E39B7" w:rsidRDefault="003E39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BEE88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4F0ED9" wp14:anchorId="0CC756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34E1E" w14:paraId="3413F1E7" w14:textId="77777777">
                          <w:pPr>
                            <w:jc w:val="right"/>
                          </w:pPr>
                          <w:sdt>
                            <w:sdtPr>
                              <w:alias w:val="CC_Noformat_Partikod"/>
                              <w:tag w:val="CC_Noformat_Partikod"/>
                              <w:id w:val="-53464382"/>
                              <w:placeholder>
                                <w:docPart w:val="1247277279D7489DAE5C9A9EA3F7D127"/>
                              </w:placeholder>
                              <w:text/>
                            </w:sdtPr>
                            <w:sdtEndPr/>
                            <w:sdtContent>
                              <w:r w:rsidR="003E39B7">
                                <w:t>SD</w:t>
                              </w:r>
                            </w:sdtContent>
                          </w:sdt>
                          <w:sdt>
                            <w:sdtPr>
                              <w:alias w:val="CC_Noformat_Partinummer"/>
                              <w:tag w:val="CC_Noformat_Partinummer"/>
                              <w:id w:val="-1709555926"/>
                              <w:placeholder>
                                <w:docPart w:val="09A372B5588A48259BAF13EF7A5EB09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C756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34E1E" w14:paraId="3413F1E7" w14:textId="77777777">
                    <w:pPr>
                      <w:jc w:val="right"/>
                    </w:pPr>
                    <w:sdt>
                      <w:sdtPr>
                        <w:alias w:val="CC_Noformat_Partikod"/>
                        <w:tag w:val="CC_Noformat_Partikod"/>
                        <w:id w:val="-53464382"/>
                        <w:placeholder>
                          <w:docPart w:val="1247277279D7489DAE5C9A9EA3F7D127"/>
                        </w:placeholder>
                        <w:text/>
                      </w:sdtPr>
                      <w:sdtEndPr/>
                      <w:sdtContent>
                        <w:r w:rsidR="003E39B7">
                          <w:t>SD</w:t>
                        </w:r>
                      </w:sdtContent>
                    </w:sdt>
                    <w:sdt>
                      <w:sdtPr>
                        <w:alias w:val="CC_Noformat_Partinummer"/>
                        <w:tag w:val="CC_Noformat_Partinummer"/>
                        <w:id w:val="-1709555926"/>
                        <w:placeholder>
                          <w:docPart w:val="09A372B5588A48259BAF13EF7A5EB09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8E438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08CA02" w14:textId="77777777">
    <w:pPr>
      <w:jc w:val="right"/>
    </w:pPr>
  </w:p>
  <w:p w:rsidR="00262EA3" w:rsidP="00776B74" w:rsidRDefault="00262EA3" w14:paraId="0E3A723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34E1E" w14:paraId="5AF9D0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2BE599" wp14:anchorId="31F96F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34E1E" w14:paraId="3CC3AC9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E39B7">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34E1E" w14:paraId="39C0C2C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34E1E" w14:paraId="32FCD5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:3923</w:t>
        </w:r>
      </w:sdtContent>
    </w:sdt>
  </w:p>
  <w:p w:rsidR="00262EA3" w:rsidP="00E03A3D" w:rsidRDefault="00034E1E" w14:paraId="28A9026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Mikael Eskilandersson m.fl. (SD)</w:t>
        </w:r>
      </w:sdtContent>
    </w:sdt>
  </w:p>
  <w:sdt>
    <w:sdtPr>
      <w:alias w:val="CC_Noformat_Rubtext"/>
      <w:tag w:val="CC_Noformat_Rubtext"/>
      <w:id w:val="-218060500"/>
      <w:lock w:val="sdtLocked"/>
      <w:placeholder>
        <w:docPart w:val="CDC145F87DA34799A704D7013693119E"/>
      </w:placeholder>
      <w:text/>
    </w:sdtPr>
    <w:sdtEndPr/>
    <w:sdtContent>
      <w:p w:rsidR="00262EA3" w:rsidP="00283E0F" w:rsidRDefault="002E1252" w14:paraId="76CE008E" w14:textId="77777777">
        <w:pPr>
          <w:pStyle w:val="FSHRub2"/>
        </w:pPr>
        <w:r>
          <w:t>med anledning av prop. 2020/21:149 Förbud mot erkännande av utländska månggiften</w:t>
        </w:r>
      </w:p>
    </w:sdtContent>
  </w:sdt>
  <w:sdt>
    <w:sdtPr>
      <w:alias w:val="CC_Boilerplate_3"/>
      <w:tag w:val="CC_Boilerplate_3"/>
      <w:id w:val="1606463544"/>
      <w:lock w:val="sdtContentLocked"/>
      <w15:appearance w15:val="hidden"/>
      <w:text w:multiLine="1"/>
    </w:sdtPr>
    <w:sdtEndPr/>
    <w:sdtContent>
      <w:p w:rsidR="00262EA3" w:rsidP="00283E0F" w:rsidRDefault="00262EA3" w14:paraId="57F851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3E39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E1E"/>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4D6"/>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252"/>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51A"/>
    <w:rsid w:val="003D69B6"/>
    <w:rsid w:val="003D7FDF"/>
    <w:rsid w:val="003E0A33"/>
    <w:rsid w:val="003E0F24"/>
    <w:rsid w:val="003E19A1"/>
    <w:rsid w:val="003E19A8"/>
    <w:rsid w:val="003E1AAD"/>
    <w:rsid w:val="003E2067"/>
    <w:rsid w:val="003E2129"/>
    <w:rsid w:val="003E247C"/>
    <w:rsid w:val="003E2B46"/>
    <w:rsid w:val="003E2DDF"/>
    <w:rsid w:val="003E39B7"/>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4DF"/>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B0B"/>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51D"/>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2FB3"/>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EC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D47"/>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722195"/>
  <w15:chartTrackingRefBased/>
  <w15:docId w15:val="{EEB687AE-4013-4923-87B6-03D49E39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FE6789159847188E9FC3A86ECD034A"/>
        <w:category>
          <w:name w:val="Allmänt"/>
          <w:gallery w:val="placeholder"/>
        </w:category>
        <w:types>
          <w:type w:val="bbPlcHdr"/>
        </w:types>
        <w:behaviors>
          <w:behavior w:val="content"/>
        </w:behaviors>
        <w:guid w:val="{635DC523-93DA-4972-8E77-1AD5D25274B4}"/>
      </w:docPartPr>
      <w:docPartBody>
        <w:p w:rsidR="004B366E" w:rsidRDefault="00DF1F0B">
          <w:pPr>
            <w:pStyle w:val="D5FE6789159847188E9FC3A86ECD034A"/>
          </w:pPr>
          <w:r w:rsidRPr="005A0A93">
            <w:rPr>
              <w:rStyle w:val="Platshllartext"/>
            </w:rPr>
            <w:t>Förslag till riksdagsbeslut</w:t>
          </w:r>
        </w:p>
      </w:docPartBody>
    </w:docPart>
    <w:docPart>
      <w:docPartPr>
        <w:name w:val="C93E81A7591D4A0D9E60A35E497BBEAC"/>
        <w:category>
          <w:name w:val="Allmänt"/>
          <w:gallery w:val="placeholder"/>
        </w:category>
        <w:types>
          <w:type w:val="bbPlcHdr"/>
        </w:types>
        <w:behaviors>
          <w:behavior w:val="content"/>
        </w:behaviors>
        <w:guid w:val="{3A22FE7E-80B1-4BB9-ADD2-3D63079ED3C5}"/>
      </w:docPartPr>
      <w:docPartBody>
        <w:p w:rsidR="004B366E" w:rsidRDefault="00DF1F0B">
          <w:pPr>
            <w:pStyle w:val="C93E81A7591D4A0D9E60A35E497BBEAC"/>
          </w:pPr>
          <w:r w:rsidRPr="005A0A93">
            <w:rPr>
              <w:rStyle w:val="Platshllartext"/>
            </w:rPr>
            <w:t>Motivering</w:t>
          </w:r>
        </w:p>
      </w:docPartBody>
    </w:docPart>
    <w:docPart>
      <w:docPartPr>
        <w:name w:val="1247277279D7489DAE5C9A9EA3F7D127"/>
        <w:category>
          <w:name w:val="Allmänt"/>
          <w:gallery w:val="placeholder"/>
        </w:category>
        <w:types>
          <w:type w:val="bbPlcHdr"/>
        </w:types>
        <w:behaviors>
          <w:behavior w:val="content"/>
        </w:behaviors>
        <w:guid w:val="{A616ADAB-DE3F-41DC-97EB-23881EEC452C}"/>
      </w:docPartPr>
      <w:docPartBody>
        <w:p w:rsidR="004B366E" w:rsidRDefault="00DF1F0B">
          <w:pPr>
            <w:pStyle w:val="1247277279D7489DAE5C9A9EA3F7D127"/>
          </w:pPr>
          <w:r>
            <w:rPr>
              <w:rStyle w:val="Platshllartext"/>
            </w:rPr>
            <w:t xml:space="preserve"> </w:t>
          </w:r>
        </w:p>
      </w:docPartBody>
    </w:docPart>
    <w:docPart>
      <w:docPartPr>
        <w:name w:val="09A372B5588A48259BAF13EF7A5EB098"/>
        <w:category>
          <w:name w:val="Allmänt"/>
          <w:gallery w:val="placeholder"/>
        </w:category>
        <w:types>
          <w:type w:val="bbPlcHdr"/>
        </w:types>
        <w:behaviors>
          <w:behavior w:val="content"/>
        </w:behaviors>
        <w:guid w:val="{3B0468BF-4D39-45DE-AD65-45F3D7E8D020}"/>
      </w:docPartPr>
      <w:docPartBody>
        <w:p w:rsidR="004B366E" w:rsidRDefault="00DF1F0B">
          <w:pPr>
            <w:pStyle w:val="09A372B5588A48259BAF13EF7A5EB098"/>
          </w:pPr>
          <w:r>
            <w:t xml:space="preserve"> </w:t>
          </w:r>
        </w:p>
      </w:docPartBody>
    </w:docPart>
    <w:docPart>
      <w:docPartPr>
        <w:name w:val="DefaultPlaceholder_-1854013440"/>
        <w:category>
          <w:name w:val="Allmänt"/>
          <w:gallery w:val="placeholder"/>
        </w:category>
        <w:types>
          <w:type w:val="bbPlcHdr"/>
        </w:types>
        <w:behaviors>
          <w:behavior w:val="content"/>
        </w:behaviors>
        <w:guid w:val="{424C75DC-3B17-4636-8405-3A093776FCA8}"/>
      </w:docPartPr>
      <w:docPartBody>
        <w:p w:rsidR="004B366E" w:rsidRDefault="00DF1F0B">
          <w:r w:rsidRPr="001D57C6">
            <w:rPr>
              <w:rStyle w:val="Platshllartext"/>
            </w:rPr>
            <w:t>Klicka eller tryck här för att ange text.</w:t>
          </w:r>
        </w:p>
      </w:docPartBody>
    </w:docPart>
    <w:docPart>
      <w:docPartPr>
        <w:name w:val="CDC145F87DA34799A704D7013693119E"/>
        <w:category>
          <w:name w:val="Allmänt"/>
          <w:gallery w:val="placeholder"/>
        </w:category>
        <w:types>
          <w:type w:val="bbPlcHdr"/>
        </w:types>
        <w:behaviors>
          <w:behavior w:val="content"/>
        </w:behaviors>
        <w:guid w:val="{3B5C7785-598A-466F-BBAA-1D23CD9AE098}"/>
      </w:docPartPr>
      <w:docPartBody>
        <w:p w:rsidR="004B366E" w:rsidRDefault="00DF1F0B">
          <w:r w:rsidRPr="001D57C6">
            <w:rPr>
              <w:rStyle w:val="Platshllartext"/>
            </w:rPr>
            <w:t>[ange din text här]</w:t>
          </w:r>
        </w:p>
      </w:docPartBody>
    </w:docPart>
    <w:docPart>
      <w:docPartPr>
        <w:name w:val="EF0734D2F6CA48CAA9F2D5D04AD9BCCB"/>
        <w:category>
          <w:name w:val="Allmänt"/>
          <w:gallery w:val="placeholder"/>
        </w:category>
        <w:types>
          <w:type w:val="bbPlcHdr"/>
        </w:types>
        <w:behaviors>
          <w:behavior w:val="content"/>
        </w:behaviors>
        <w:guid w:val="{94A54E52-26B2-4F21-B7A8-4E85BA38D0AE}"/>
      </w:docPartPr>
      <w:docPartBody>
        <w:p w:rsidR="00FF19E6" w:rsidRDefault="00FF19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F0B"/>
    <w:rsid w:val="004B366E"/>
    <w:rsid w:val="00DF1F0B"/>
    <w:rsid w:val="00FF19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F1F0B"/>
    <w:rPr>
      <w:color w:val="F4B083" w:themeColor="accent2" w:themeTint="99"/>
    </w:rPr>
  </w:style>
  <w:style w:type="paragraph" w:customStyle="1" w:styleId="D5FE6789159847188E9FC3A86ECD034A">
    <w:name w:val="D5FE6789159847188E9FC3A86ECD034A"/>
  </w:style>
  <w:style w:type="paragraph" w:customStyle="1" w:styleId="5DEAB3474990448F91B5765638A39937">
    <w:name w:val="5DEAB3474990448F91B5765638A3993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4BC4098F0664E1E8E7EF60B03719F22">
    <w:name w:val="A4BC4098F0664E1E8E7EF60B03719F22"/>
  </w:style>
  <w:style w:type="paragraph" w:customStyle="1" w:styleId="C93E81A7591D4A0D9E60A35E497BBEAC">
    <w:name w:val="C93E81A7591D4A0D9E60A35E497BBEAC"/>
  </w:style>
  <w:style w:type="paragraph" w:customStyle="1" w:styleId="68B97E2BFA944D92B2B49027CCD8742E">
    <w:name w:val="68B97E2BFA944D92B2B49027CCD8742E"/>
  </w:style>
  <w:style w:type="paragraph" w:customStyle="1" w:styleId="A58466AEA571432AB4298D9C24EE472C">
    <w:name w:val="A58466AEA571432AB4298D9C24EE472C"/>
  </w:style>
  <w:style w:type="paragraph" w:customStyle="1" w:styleId="1247277279D7489DAE5C9A9EA3F7D127">
    <w:name w:val="1247277279D7489DAE5C9A9EA3F7D127"/>
  </w:style>
  <w:style w:type="paragraph" w:customStyle="1" w:styleId="09A372B5588A48259BAF13EF7A5EB098">
    <w:name w:val="09A372B5588A48259BAF13EF7A5EB098"/>
  </w:style>
  <w:style w:type="paragraph" w:customStyle="1" w:styleId="FD0B87697752483ABE93BF3B375417D8">
    <w:name w:val="FD0B87697752483ABE93BF3B375417D8"/>
    <w:rsid w:val="00DF1F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B08AC7-E051-4DE4-8732-822DDC2B1494}"/>
</file>

<file path=customXml/itemProps2.xml><?xml version="1.0" encoding="utf-8"?>
<ds:datastoreItem xmlns:ds="http://schemas.openxmlformats.org/officeDocument/2006/customXml" ds:itemID="{7813B201-8026-4EA8-94E2-394DA8FACACC}"/>
</file>

<file path=customXml/itemProps3.xml><?xml version="1.0" encoding="utf-8"?>
<ds:datastoreItem xmlns:ds="http://schemas.openxmlformats.org/officeDocument/2006/customXml" ds:itemID="{0042C587-7580-4F0C-91B9-6EEADDF101BA}"/>
</file>

<file path=docProps/app.xml><?xml version="1.0" encoding="utf-8"?>
<Properties xmlns="http://schemas.openxmlformats.org/officeDocument/2006/extended-properties" xmlns:vt="http://schemas.openxmlformats.org/officeDocument/2006/docPropsVTypes">
  <Template>Normal</Template>
  <TotalTime>5</TotalTime>
  <Pages>2</Pages>
  <Words>375</Words>
  <Characters>1993</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