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bookmarkStart w:name="_Toc106800475" w:id="0"/>
    <w:bookmarkStart w:name="_Toc106801300" w:id="1"/>
    <w:p xmlns:w14="http://schemas.microsoft.com/office/word/2010/wordml" w:rsidRPr="009B062B" w:rsidR="00AF30DD" w:rsidP="00AD26F9" w:rsidRDefault="00AD26F9" w14:paraId="1A7A2912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89B61ECFEF1B44E4AD7C3F14D6B2A3F6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9cac1ab3-e591-48fe-bc75-9368444c9dee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återinföra namnet Skaraborg på valkretsen Västra Götalands läns östra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98785DCF6FC5482A82A8326C5D574415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4923F3B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8E0C8E" w:rsidP="008E0C8E" w:rsidRDefault="008E0C8E" w14:paraId="1FBAF702" w14:textId="4EF80322">
      <w:pPr>
        <w:pStyle w:val="Normalutanindragellerluft"/>
      </w:pPr>
      <w:r>
        <w:t xml:space="preserve">Återgå till att kalla valkretsen Västra Götalands läns östra för Skaraborgs valkrets igen. </w:t>
      </w:r>
    </w:p>
    <w:p xmlns:w14="http://schemas.microsoft.com/office/word/2010/wordml" w:rsidR="008E0C8E" w:rsidP="008E0C8E" w:rsidRDefault="008E0C8E" w14:paraId="19AC57C7" w14:textId="4E3B84CA">
      <w:pPr>
        <w:pStyle w:val="Normalutanindragellerluft"/>
      </w:pPr>
      <w:r>
        <w:t xml:space="preserve">Jag som kommer från Skaraborg vill ju självklart ha tillbaka vårt gamla valkretsnamn, nämligen Skaraborgs valkrets. </w:t>
      </w:r>
    </w:p>
    <w:p xmlns:w14="http://schemas.microsoft.com/office/word/2010/wordml" w:rsidR="008E0C8E" w:rsidP="008E0C8E" w:rsidRDefault="008E0C8E" w14:paraId="03B035FA" w14:textId="77777777">
      <w:pPr>
        <w:pStyle w:val="Normalutanindragellerluft"/>
      </w:pPr>
      <w:r>
        <w:t xml:space="preserve">Det är ett väl inarbetat namn med en lång tradition och alla vet var det ligger och </w:t>
      </w:r>
    </w:p>
    <w:p xmlns:w14="http://schemas.microsoft.com/office/word/2010/wordml" w:rsidR="008E0C8E" w:rsidP="008E0C8E" w:rsidRDefault="008E0C8E" w14:paraId="1A1372A4" w14:textId="77777777">
      <w:pPr>
        <w:pStyle w:val="Normalutanindragellerluft"/>
      </w:pPr>
      <w:r>
        <w:t xml:space="preserve">vilket område det innefattar. Att byta namn på något som fungerat och som alla har varit </w:t>
      </w:r>
    </w:p>
    <w:p xmlns:w14="http://schemas.microsoft.com/office/word/2010/wordml" w:rsidR="008E0C8E" w:rsidP="008E0C8E" w:rsidRDefault="008E0C8E" w14:paraId="7721C79B" w14:textId="77777777">
      <w:pPr>
        <w:pStyle w:val="Normalutanindragellerluft"/>
      </w:pPr>
      <w:r>
        <w:t xml:space="preserve">nöjda med är bara klåfingrigt och onödigt. </w:t>
      </w:r>
    </w:p>
    <w:p xmlns:w14="http://schemas.microsoft.com/office/word/2010/wordml" w:rsidR="008E0C8E" w:rsidP="008E0C8E" w:rsidRDefault="008E0C8E" w14:paraId="65F370D4" w14:textId="77777777">
      <w:pPr>
        <w:pStyle w:val="Normalutanindragellerluft"/>
      </w:pPr>
      <w:r>
        <w:t xml:space="preserve">Därför bör man ta bort namnet Västra Götalands östra valkrets och ersätta det med </w:t>
      </w:r>
    </w:p>
    <w:p xmlns:w14="http://schemas.microsoft.com/office/word/2010/wordml" w:rsidR="004E23E3" w:rsidP="008E0C8E" w:rsidRDefault="008E0C8E" w14:paraId="56CEAD27" w14:textId="77777777">
      <w:pPr>
        <w:pStyle w:val="Normalutanindragellerluft"/>
      </w:pPr>
      <w:r>
        <w:t>det mer rätta namnet Skaraborgs valkrets.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0F90523F7A24F7C9C0CD9EF21B19AC8"/>
        </w:placeholder>
      </w:sdtPr>
      <w:sdtEndPr>
        <w:rPr>
          <w:i w:val="0"/>
          <w:noProof w:val="0"/>
        </w:rPr>
      </w:sdtEndPr>
      <w:sdtContent>
        <w:p xmlns:w14="http://schemas.microsoft.com/office/word/2010/wordml" w:rsidR="00AD26F9" w:rsidP="00AD26F9" w:rsidRDefault="00AD26F9" w14:paraId="36BACDC9" w14:textId="77777777">
          <w:pPr/>
          <w:r/>
        </w:p>
        <w:p xmlns:w14="http://schemas.microsoft.com/office/word/2010/wordml" w:rsidRPr="008E0FE2" w:rsidR="00AD26F9" w:rsidP="00AD26F9" w:rsidRDefault="00AD26F9" w14:paraId="311EE4E0" w14:textId="562BFD60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Sten Bergheden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4AEF17A2" w14:textId="093F3135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7D9D6" w14:textId="77777777" w:rsidR="00E54F7A" w:rsidRDefault="00E54F7A" w:rsidP="000C1CAD">
      <w:pPr>
        <w:spacing w:line="240" w:lineRule="auto"/>
      </w:pPr>
      <w:r>
        <w:separator/>
      </w:r>
    </w:p>
  </w:endnote>
  <w:endnote w:type="continuationSeparator" w:id="0">
    <w:p w14:paraId="36AFACD7" w14:textId="77777777" w:rsidR="00E54F7A" w:rsidRDefault="00E54F7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391B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3D0F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F4784" w14:textId="4CF3D13A" w:rsidR="00262EA3" w:rsidRPr="00AD26F9" w:rsidRDefault="00262EA3" w:rsidP="00AD26F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C27A4" w14:textId="77777777" w:rsidR="00E54F7A" w:rsidRDefault="00E54F7A" w:rsidP="000C1CAD">
      <w:pPr>
        <w:spacing w:line="240" w:lineRule="auto"/>
      </w:pPr>
      <w:r>
        <w:separator/>
      </w:r>
    </w:p>
  </w:footnote>
  <w:footnote w:type="continuationSeparator" w:id="0">
    <w:p w14:paraId="5D527500" w14:textId="77777777" w:rsidR="00E54F7A" w:rsidRDefault="00E54F7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1ABA676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C9AB6E0" wp14:anchorId="3ABAD56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AD26F9" w14:paraId="5E4645CE" w14:textId="07594151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8E0C8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B548CA">
                                <w:t>1052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ABAD56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54F7A" w14:paraId="5E4645CE" w14:textId="07594151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8E0C8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B548CA">
                          <w:t>1052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C1D7D7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1B6970B2" w14:textId="77777777">
    <w:pPr>
      <w:jc w:val="right"/>
    </w:pPr>
  </w:p>
  <w:p w:rsidR="00262EA3" w:rsidP="00776B74" w:rsidRDefault="00262EA3" w14:paraId="37152C8A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AD26F9" w14:paraId="746B564C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67CD6B8" wp14:anchorId="4666880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AD26F9" w14:paraId="54DA9E37" w14:textId="4BA87AFD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E0C8E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548CA">
          <w:t>1052</w:t>
        </w:r>
      </w:sdtContent>
    </w:sdt>
  </w:p>
  <w:p w:rsidRPr="008227B3" w:rsidR="00262EA3" w:rsidP="008227B3" w:rsidRDefault="00AD26F9" w14:paraId="61F4808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AD26F9" w14:paraId="7BF32E4D" w14:textId="1CB6DA98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:2162</w:t>
        </w:r>
      </w:sdtContent>
    </w:sdt>
  </w:p>
  <w:p w:rsidR="00262EA3" w:rsidP="00E03A3D" w:rsidRDefault="00AD26F9" w14:paraId="3B4444D2" w14:textId="033DED8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Sten Bergheden (M)</w:t>
        </w:r>
      </w:sdtContent>
    </w:sdt>
  </w:p>
  <w:sdt>
    <w:sdtPr>
      <w:alias w:val="CC_Noformat_Rubtext"/>
      <w:tag w:val="CC_Noformat_Rubtext"/>
      <w:id w:val="-218060500"/>
      <w:lock w:val="sdtContentLocked"/>
      <w:text/>
    </w:sdtPr>
    <w:sdtEndPr/>
    <w:sdtContent>
      <w:p w:rsidR="00262EA3" w:rsidP="00283E0F" w:rsidRDefault="008E0C8E" w14:paraId="45110814" w14:textId="1560FE87">
        <w:pPr>
          <w:pStyle w:val="FSHRub2"/>
        </w:pPr>
        <w:r>
          <w:t xml:space="preserve">Skaraborgs valkrets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96FAE4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8E0C8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3D3A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23E3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A9F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C8E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4C7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6F9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8CA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4F7A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79A1C25"/>
  <w15:chartTrackingRefBased/>
  <w15:docId w15:val="{6EC81785-4BB7-4276-8318-FE7702964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9B61ECFEF1B44E4AD7C3F14D6B2A3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D07A41-A50F-4229-92C4-F58C596A4B51}"/>
      </w:docPartPr>
      <w:docPartBody>
        <w:p w:rsidR="00BA4BE1" w:rsidRDefault="00BA4BE1">
          <w:pPr>
            <w:pStyle w:val="89B61ECFEF1B44E4AD7C3F14D6B2A3F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F1E420846314B2CADB09C9BE8F744A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44D125-87F8-47D7-9854-840C67C80A29}"/>
      </w:docPartPr>
      <w:docPartBody>
        <w:p w:rsidR="00BA4BE1" w:rsidRDefault="00BA4BE1">
          <w:pPr>
            <w:pStyle w:val="CF1E420846314B2CADB09C9BE8F744A4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98785DCF6FC5482A82A8326C5D5744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A36CFF-B8C3-44BB-A56E-8ABFB2F55263}"/>
      </w:docPartPr>
      <w:docPartBody>
        <w:p w:rsidR="00BA4BE1" w:rsidRDefault="00BA4BE1">
          <w:pPr>
            <w:pStyle w:val="98785DCF6FC5482A82A8326C5D57441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0F90523F7A24F7C9C0CD9EF21B19AC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3D1E5F-BF80-4F30-9689-25CBAB8FA73B}"/>
      </w:docPartPr>
      <w:docPartBody>
        <w:p w:rsidR="00BA4BE1" w:rsidRDefault="00BA4BE1">
          <w:pPr>
            <w:pStyle w:val="40F90523F7A24F7C9C0CD9EF21B19AC8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BE1"/>
    <w:rsid w:val="007B0022"/>
    <w:rsid w:val="00BA4BE1"/>
    <w:rsid w:val="00EA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89B61ECFEF1B44E4AD7C3F14D6B2A3F6">
    <w:name w:val="89B61ECFEF1B44E4AD7C3F14D6B2A3F6"/>
  </w:style>
  <w:style w:type="paragraph" w:customStyle="1" w:styleId="CF1E420846314B2CADB09C9BE8F744A4">
    <w:name w:val="CF1E420846314B2CADB09C9BE8F744A4"/>
  </w:style>
  <w:style w:type="paragraph" w:customStyle="1" w:styleId="98785DCF6FC5482A82A8326C5D574415">
    <w:name w:val="98785DCF6FC5482A82A8326C5D574415"/>
  </w:style>
  <w:style w:type="paragraph" w:customStyle="1" w:styleId="40F90523F7A24F7C9C0CD9EF21B19AC8">
    <w:name w:val="40F90523F7A24F7C9C0CD9EF21B19A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216C6A-B8FB-460F-8115-F569A6351B49}"/>
</file>

<file path=customXml/itemProps2.xml><?xml version="1.0" encoding="utf-8"?>
<ds:datastoreItem xmlns:ds="http://schemas.openxmlformats.org/officeDocument/2006/customXml" ds:itemID="{2D68C9A0-FAE3-44C1-83E4-D5F30CC83E63}"/>
</file>

<file path=customXml/itemProps3.xml><?xml version="1.0" encoding="utf-8"?>
<ds:datastoreItem xmlns:ds="http://schemas.openxmlformats.org/officeDocument/2006/customXml" ds:itemID="{89C32FBB-2556-4E25-91BB-9A1625E09BCC}"/>
</file>

<file path=customXml/itemProps4.xml><?xml version="1.0" encoding="utf-8"?>
<ds:datastoreItem xmlns:ds="http://schemas.openxmlformats.org/officeDocument/2006/customXml" ds:itemID="{A7D4F9B3-1456-4D7A-8BCF-EC5D2F2747E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675</Characters>
  <Application>Microsoft Office Word</Application>
  <DocSecurity>0</DocSecurity>
  <Lines>17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795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