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584A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01AD2" w14:paraId="4F667BBF" w14:textId="77777777" w:rsidTr="00133F0F">
        <w:tc>
          <w:tcPr>
            <w:tcW w:w="9141" w:type="dxa"/>
          </w:tcPr>
          <w:p w14:paraId="4CBED10B" w14:textId="77777777" w:rsidR="00A01AD2" w:rsidRDefault="00A01AD2" w:rsidP="00133F0F">
            <w:r>
              <w:t>UTBILDNINGSUTSKOTTET</w:t>
            </w:r>
          </w:p>
        </w:tc>
      </w:tr>
    </w:tbl>
    <w:p w14:paraId="29A625AE" w14:textId="77777777" w:rsidR="00A01AD2" w:rsidRDefault="00A01AD2" w:rsidP="00A01AD2"/>
    <w:p w14:paraId="66004F23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01AD2" w14:paraId="6590E7E1" w14:textId="77777777" w:rsidTr="00133F0F">
        <w:trPr>
          <w:cantSplit/>
          <w:trHeight w:val="742"/>
        </w:trPr>
        <w:tc>
          <w:tcPr>
            <w:tcW w:w="1985" w:type="dxa"/>
          </w:tcPr>
          <w:p w14:paraId="34E8E422" w14:textId="77777777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584ADD6" w14:textId="2EF40D6F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>UTSKOTTSSAMMANTRÄDE 2022/23:1</w:t>
            </w:r>
            <w:r w:rsidR="00E72838">
              <w:rPr>
                <w:b/>
              </w:rPr>
              <w:t>8</w:t>
            </w:r>
          </w:p>
          <w:p w14:paraId="2E0DE181" w14:textId="77777777" w:rsidR="00A01AD2" w:rsidRDefault="00A01AD2" w:rsidP="00133F0F">
            <w:pPr>
              <w:rPr>
                <w:b/>
              </w:rPr>
            </w:pPr>
          </w:p>
        </w:tc>
      </w:tr>
      <w:tr w:rsidR="00A01AD2" w14:paraId="174E7BC8" w14:textId="77777777" w:rsidTr="00133F0F">
        <w:tc>
          <w:tcPr>
            <w:tcW w:w="1985" w:type="dxa"/>
          </w:tcPr>
          <w:p w14:paraId="031C90AA" w14:textId="77777777" w:rsidR="00A01AD2" w:rsidRDefault="00A01AD2" w:rsidP="00133F0F">
            <w:r>
              <w:t>DATUM</w:t>
            </w:r>
          </w:p>
        </w:tc>
        <w:tc>
          <w:tcPr>
            <w:tcW w:w="6463" w:type="dxa"/>
          </w:tcPr>
          <w:p w14:paraId="79E668C6" w14:textId="11E16F85" w:rsidR="00A01AD2" w:rsidRDefault="00A01AD2" w:rsidP="00133F0F">
            <w:r>
              <w:t>2023-01-2</w:t>
            </w:r>
            <w:r w:rsidR="00E72838">
              <w:t>6</w:t>
            </w:r>
          </w:p>
        </w:tc>
      </w:tr>
      <w:tr w:rsidR="00A01AD2" w14:paraId="744F0161" w14:textId="77777777" w:rsidTr="00133F0F">
        <w:tc>
          <w:tcPr>
            <w:tcW w:w="1985" w:type="dxa"/>
          </w:tcPr>
          <w:p w14:paraId="38EF57D6" w14:textId="77777777" w:rsidR="00A01AD2" w:rsidRDefault="00A01AD2" w:rsidP="00133F0F">
            <w:r>
              <w:t>TID</w:t>
            </w:r>
          </w:p>
        </w:tc>
        <w:tc>
          <w:tcPr>
            <w:tcW w:w="6463" w:type="dxa"/>
          </w:tcPr>
          <w:p w14:paraId="51097EB7" w14:textId="06A066ED" w:rsidR="00A01AD2" w:rsidRDefault="00A01AD2" w:rsidP="00133F0F">
            <w:r>
              <w:t>1</w:t>
            </w:r>
            <w:r w:rsidR="00E72838">
              <w:t>0</w:t>
            </w:r>
            <w:r>
              <w:t>:00-</w:t>
            </w:r>
            <w:r w:rsidR="0024502E">
              <w:t>11:00</w:t>
            </w:r>
          </w:p>
        </w:tc>
      </w:tr>
      <w:tr w:rsidR="00A01AD2" w14:paraId="7B68CB98" w14:textId="77777777" w:rsidTr="00133F0F">
        <w:tc>
          <w:tcPr>
            <w:tcW w:w="1985" w:type="dxa"/>
          </w:tcPr>
          <w:p w14:paraId="15F4CA58" w14:textId="77777777" w:rsidR="00A01AD2" w:rsidRDefault="00A01AD2" w:rsidP="00133F0F">
            <w:r>
              <w:t>NÄRVARANDE</w:t>
            </w:r>
          </w:p>
        </w:tc>
        <w:tc>
          <w:tcPr>
            <w:tcW w:w="6463" w:type="dxa"/>
          </w:tcPr>
          <w:p w14:paraId="6B035F38" w14:textId="77777777" w:rsidR="00A01AD2" w:rsidRDefault="00A01AD2" w:rsidP="00133F0F">
            <w:r>
              <w:t>Se bilaga 1</w:t>
            </w:r>
          </w:p>
        </w:tc>
      </w:tr>
    </w:tbl>
    <w:p w14:paraId="4FAB69B0" w14:textId="7E02613F" w:rsidR="00A01AD2" w:rsidRDefault="00A01AD2" w:rsidP="00A01AD2"/>
    <w:p w14:paraId="3C59A5B3" w14:textId="56368896" w:rsidR="00A01AD2" w:rsidRDefault="00A01AD2" w:rsidP="00A01AD2"/>
    <w:p w14:paraId="0522C40E" w14:textId="77777777" w:rsidR="00A01AD2" w:rsidRDefault="00A01AD2" w:rsidP="00A01AD2"/>
    <w:p w14:paraId="2AE1F96E" w14:textId="77777777" w:rsidR="00A01AD2" w:rsidRDefault="00A01AD2" w:rsidP="00A01AD2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567"/>
        <w:gridCol w:w="1559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276"/>
        <w:gridCol w:w="80"/>
        <w:gridCol w:w="277"/>
      </w:tblGrid>
      <w:tr w:rsidR="00A01AD2" w14:paraId="01DA125E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3A2AC99A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719FB98F" w14:textId="7D4E424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E72838">
              <w:rPr>
                <w:b/>
                <w:snapToGrid w:val="0"/>
              </w:rPr>
              <w:t>Rymdstyrelsen</w:t>
            </w:r>
          </w:p>
          <w:p w14:paraId="04B38296" w14:textId="133C78B0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E72838">
              <w:rPr>
                <w:bCs/>
                <w:snapToGrid w:val="0"/>
              </w:rPr>
              <w:t>Generaldirektören Anna Rathsman med medarbetare informerade om Rymdstyrelsens</w:t>
            </w:r>
            <w:r w:rsidR="00DB6AC2">
              <w:rPr>
                <w:bCs/>
                <w:snapToGrid w:val="0"/>
              </w:rPr>
              <w:t xml:space="preserve"> verksamhet och</w:t>
            </w:r>
            <w:r w:rsidR="00926405">
              <w:rPr>
                <w:bCs/>
                <w:snapToGrid w:val="0"/>
              </w:rPr>
              <w:t xml:space="preserve"> om</w:t>
            </w:r>
            <w:r w:rsidR="00DB6AC2">
              <w:rPr>
                <w:bCs/>
                <w:snapToGrid w:val="0"/>
              </w:rPr>
              <w:t xml:space="preserve"> aktuella frågor.</w:t>
            </w:r>
          </w:p>
          <w:p w14:paraId="62EEE528" w14:textId="77777777" w:rsidR="00A01AD2" w:rsidRDefault="00A01AD2" w:rsidP="00A01A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559235A4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08D9CA03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3ACF0D89" w14:textId="48BEC6CC" w:rsidR="00A01AD2" w:rsidRDefault="00E72838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  <w:r w:rsidR="00A01AD2">
              <w:rPr>
                <w:b/>
                <w:snapToGrid w:val="0"/>
              </w:rPr>
              <w:br/>
            </w:r>
          </w:p>
          <w:p w14:paraId="510406E9" w14:textId="4F4C10AA" w:rsidR="00A01AD2" w:rsidRDefault="00E72838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anmäldes enligt bilaga 2.</w:t>
            </w:r>
          </w:p>
          <w:p w14:paraId="262787D1" w14:textId="719A8C44" w:rsidR="00A01AD2" w:rsidRP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72838" w14:paraId="5F275D9D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5D8A2EEA" w14:textId="77777777" w:rsidR="00E72838" w:rsidRPr="003B4DE8" w:rsidRDefault="00E72838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6DB88D21" w14:textId="77777777" w:rsidR="00E72838" w:rsidRDefault="00E72838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EU-planering våren 2023</w:t>
            </w:r>
          </w:p>
          <w:p w14:paraId="2EFB7CCC" w14:textId="77777777" w:rsidR="00E72838" w:rsidRDefault="00E72838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59DA2F" w14:textId="77777777" w:rsidR="00E72838" w:rsidRPr="000E69A9" w:rsidRDefault="00E72838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E69A9">
              <w:rPr>
                <w:bCs/>
                <w:snapToGrid w:val="0"/>
              </w:rPr>
              <w:t>Utskottet tog del av EU-planeringen för våren 2023.</w:t>
            </w:r>
          </w:p>
          <w:p w14:paraId="19369CBA" w14:textId="3305B0BC" w:rsidR="00E72838" w:rsidRDefault="00E72838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63302" w14:paraId="2C58135D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2F2CF4CB" w14:textId="77777777" w:rsidR="00163302" w:rsidRPr="003B4DE8" w:rsidRDefault="0016330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49EBA981" w14:textId="77777777" w:rsidR="00163302" w:rsidRDefault="00163302" w:rsidP="001633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0D2A815" w14:textId="77777777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</w:p>
          <w:p w14:paraId="5C870EE2" w14:textId="03BF2CB0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E72838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6AB7E84F" w14:textId="77777777" w:rsidR="00163302" w:rsidRDefault="0016330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01AD2" w14:paraId="3F20A02E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302A3BE4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5F4871A4" w14:textId="26983080" w:rsidR="00A01AD2" w:rsidRDefault="00E72838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Studiestöd</w:t>
            </w:r>
            <w:r w:rsidR="00A01AD2">
              <w:rPr>
                <w:b/>
                <w:snapToGrid w:val="0"/>
              </w:rPr>
              <w:t xml:space="preserve"> (UbU</w:t>
            </w:r>
            <w:r>
              <w:rPr>
                <w:b/>
                <w:snapToGrid w:val="0"/>
              </w:rPr>
              <w:t>3</w:t>
            </w:r>
            <w:r w:rsidR="00A01AD2">
              <w:rPr>
                <w:b/>
                <w:snapToGrid w:val="0"/>
              </w:rPr>
              <w:t>)</w:t>
            </w:r>
          </w:p>
          <w:p w14:paraId="793C9C48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447217" w14:textId="529B0A97" w:rsid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E72838">
              <w:rPr>
                <w:bCs/>
                <w:snapToGrid w:val="0"/>
              </w:rPr>
              <w:t>behandlade</w:t>
            </w:r>
            <w:r w:rsidR="00163302">
              <w:rPr>
                <w:bCs/>
                <w:snapToGrid w:val="0"/>
              </w:rPr>
              <w:t xml:space="preserve"> motioner.</w:t>
            </w:r>
          </w:p>
          <w:p w14:paraId="41F6B465" w14:textId="30736D45" w:rsidR="001D4106" w:rsidRDefault="001D4106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33BD17" w14:textId="59868071" w:rsidR="001D4106" w:rsidRDefault="001D4106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</w:t>
            </w:r>
            <w:r w:rsidR="00926405">
              <w:rPr>
                <w:bCs/>
                <w:snapToGrid w:val="0"/>
              </w:rPr>
              <w:t>t bordlades.</w:t>
            </w:r>
          </w:p>
          <w:p w14:paraId="0B5E63A0" w14:textId="77777777" w:rsidR="00A01AD2" w:rsidRPr="00ED2BEC" w:rsidRDefault="00A01AD2" w:rsidP="00A01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01AD2" w14:paraId="0F8F6E91" w14:textId="77777777" w:rsidTr="000E69A9">
        <w:trPr>
          <w:gridBefore w:val="1"/>
          <w:wBefore w:w="1488" w:type="dxa"/>
        </w:trPr>
        <w:tc>
          <w:tcPr>
            <w:tcW w:w="567" w:type="dxa"/>
          </w:tcPr>
          <w:p w14:paraId="77767F80" w14:textId="77777777" w:rsidR="00A01AD2" w:rsidRPr="00656420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180647C7" w14:textId="77777777" w:rsidR="00A01AD2" w:rsidRDefault="00A01AD2" w:rsidP="00133F0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3FC5950" w14:textId="77777777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</w:p>
          <w:p w14:paraId="42FB187F" w14:textId="43C19F9F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E72838">
              <w:rPr>
                <w:szCs w:val="24"/>
              </w:rPr>
              <w:t>isdagen den 31 januari</w:t>
            </w:r>
            <w:r>
              <w:rPr>
                <w:szCs w:val="24"/>
              </w:rPr>
              <w:t xml:space="preserve"> 2023 kl. 1</w:t>
            </w:r>
            <w:r w:rsidR="00E72838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35E79016" w14:textId="77777777" w:rsidR="00A01AD2" w:rsidRDefault="00A01AD2" w:rsidP="00133F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36092523" w14:textId="77777777" w:rsidTr="000E69A9">
        <w:trPr>
          <w:gridBefore w:val="1"/>
          <w:gridAfter w:val="2"/>
          <w:wBefore w:w="1488" w:type="dxa"/>
          <w:wAfter w:w="357" w:type="dxa"/>
        </w:trPr>
        <w:tc>
          <w:tcPr>
            <w:tcW w:w="7156" w:type="dxa"/>
            <w:gridSpan w:val="19"/>
          </w:tcPr>
          <w:p w14:paraId="0C916A99" w14:textId="77777777" w:rsidR="00A01AD2" w:rsidRPr="00705EAA" w:rsidRDefault="00A01AD2" w:rsidP="00133F0F">
            <w:pPr>
              <w:tabs>
                <w:tab w:val="left" w:pos="1701"/>
              </w:tabs>
            </w:pPr>
            <w:r>
              <w:br w:type="page"/>
            </w:r>
          </w:p>
          <w:p w14:paraId="41B332B8" w14:textId="77777777" w:rsidR="00A01AD2" w:rsidRDefault="00A01AD2" w:rsidP="00133F0F">
            <w:pPr>
              <w:tabs>
                <w:tab w:val="left" w:pos="1701"/>
              </w:tabs>
            </w:pPr>
            <w:r>
              <w:t>Vid protokollet</w:t>
            </w:r>
          </w:p>
          <w:p w14:paraId="12AD8D18" w14:textId="77777777" w:rsidR="00A01AD2" w:rsidRDefault="00A01AD2" w:rsidP="00133F0F">
            <w:pPr>
              <w:tabs>
                <w:tab w:val="left" w:pos="1701"/>
              </w:tabs>
            </w:pPr>
          </w:p>
          <w:p w14:paraId="270A99CD" w14:textId="77777777" w:rsidR="00A01AD2" w:rsidRDefault="00A01AD2" w:rsidP="00133F0F">
            <w:pPr>
              <w:tabs>
                <w:tab w:val="left" w:pos="1701"/>
              </w:tabs>
            </w:pPr>
          </w:p>
          <w:p w14:paraId="5CBB1D45" w14:textId="3D79372F" w:rsidR="00A01AD2" w:rsidRDefault="00E72838" w:rsidP="00133F0F">
            <w:pPr>
              <w:tabs>
                <w:tab w:val="left" w:pos="1701"/>
              </w:tabs>
            </w:pPr>
            <w:r>
              <w:t>Lotta Lann</w:t>
            </w:r>
          </w:p>
          <w:p w14:paraId="115ECB11" w14:textId="77777777" w:rsidR="00A01AD2" w:rsidRDefault="00A01AD2" w:rsidP="00133F0F">
            <w:pPr>
              <w:tabs>
                <w:tab w:val="left" w:pos="1701"/>
              </w:tabs>
            </w:pPr>
          </w:p>
          <w:p w14:paraId="7CA10D56" w14:textId="77777777" w:rsidR="00A01AD2" w:rsidRDefault="00A01AD2" w:rsidP="00133F0F">
            <w:pPr>
              <w:tabs>
                <w:tab w:val="left" w:pos="1701"/>
              </w:tabs>
            </w:pPr>
          </w:p>
          <w:p w14:paraId="498984FE" w14:textId="60A3E3F6" w:rsidR="00A01AD2" w:rsidRDefault="00A01AD2" w:rsidP="00133F0F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 xml:space="preserve">tisdagen den </w:t>
            </w:r>
            <w:r w:rsidR="00E72838">
              <w:t>31</w:t>
            </w:r>
            <w:r>
              <w:t xml:space="preserve"> januari 2023</w:t>
            </w:r>
          </w:p>
          <w:p w14:paraId="3BBFDBB7" w14:textId="77777777" w:rsidR="00A01AD2" w:rsidRDefault="00A01AD2" w:rsidP="00133F0F">
            <w:pPr>
              <w:tabs>
                <w:tab w:val="left" w:pos="1701"/>
              </w:tabs>
            </w:pPr>
          </w:p>
          <w:p w14:paraId="4A5CD458" w14:textId="77777777" w:rsidR="00A01AD2" w:rsidRDefault="00A01AD2" w:rsidP="00133F0F">
            <w:pPr>
              <w:tabs>
                <w:tab w:val="left" w:pos="1701"/>
              </w:tabs>
            </w:pPr>
          </w:p>
          <w:p w14:paraId="04832402" w14:textId="0CAF3019" w:rsidR="00A01AD2" w:rsidRDefault="00A01AD2" w:rsidP="000E69A9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  <w:tr w:rsidR="00A01AD2" w14:paraId="3C736CE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86" w:type="dxa"/>
            <w:gridSpan w:val="5"/>
          </w:tcPr>
          <w:p w14:paraId="3F5CDA8B" w14:textId="77777777" w:rsidR="00A01AD2" w:rsidRDefault="00A01AD2" w:rsidP="00133F0F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83" w:type="dxa"/>
            <w:gridSpan w:val="10"/>
          </w:tcPr>
          <w:p w14:paraId="6838EA13" w14:textId="77777777" w:rsidR="00A01AD2" w:rsidRPr="0013107A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6"/>
          </w:tcPr>
          <w:p w14:paraId="6A78C419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607F42F" w14:textId="77777777" w:rsidR="00A01AD2" w:rsidRPr="00DB43E0" w:rsidRDefault="00A01AD2" w:rsidP="00133F0F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6A2F87A3" w14:textId="13ACAE3B" w:rsidR="00A01AD2" w:rsidRPr="00310016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</w:t>
            </w:r>
            <w:r w:rsidR="00E72838">
              <w:t>8</w:t>
            </w:r>
          </w:p>
        </w:tc>
      </w:tr>
      <w:tr w:rsidR="00A01AD2" w14:paraId="3E2B1C3A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86" w:type="dxa"/>
            <w:gridSpan w:val="5"/>
          </w:tcPr>
          <w:p w14:paraId="3324C676" w14:textId="77777777" w:rsidR="00A01AD2" w:rsidRDefault="00A01AD2" w:rsidP="00133F0F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24DE64BA" w14:textId="77777777" w:rsidR="00A01AD2" w:rsidRPr="00310016" w:rsidRDefault="00A01AD2" w:rsidP="00133F0F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6"/>
          </w:tcPr>
          <w:p w14:paraId="02CAEE78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A01AD2" w14:paraId="5D8AC2D5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47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9E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8553" w14:textId="4BFFADB1" w:rsidR="00A01AD2" w:rsidRDefault="001948FC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B0886">
              <w:rPr>
                <w:sz w:val="22"/>
              </w:rPr>
              <w:t>2</w:t>
            </w:r>
            <w:r w:rsidR="000E69A9">
              <w:rPr>
                <w:sz w:val="22"/>
              </w:rPr>
              <w:t>-4</w:t>
            </w:r>
            <w:proofErr w:type="gramEnd"/>
          </w:p>
          <w:p w14:paraId="49058749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5F5" w14:textId="0A12C4E6" w:rsidR="00A01AD2" w:rsidRDefault="00637DFB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E69A9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FB10" w14:textId="6A575B49" w:rsidR="00A01AD2" w:rsidRDefault="000E69A9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4D6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87C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118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AD2" w14:paraId="603AC6A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4E3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FF2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41F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E04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B53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E12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39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D9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4E3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32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9E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FC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F4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B6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CEF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01AD2" w14:paraId="76E1E63B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B8B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CEA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B128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2DF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105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98E3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35C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C9C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4011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A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8D8F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F4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19A5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7A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4B7D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4E40E064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4DE2" w14:textId="77777777" w:rsidR="000E69A9" w:rsidRPr="00C145F4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B90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51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134A" w14:textId="29FA082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E3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964D" w14:textId="6EAA920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FA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09D" w14:textId="5C79B37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C3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29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B61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DC1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0D4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1F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92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2AE6E98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F16" w14:textId="77777777" w:rsidR="000E69A9" w:rsidRPr="00C145F4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1E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0C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2A92" w14:textId="7816B4E0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1B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C8AE" w14:textId="20B0F57B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4D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5C8" w14:textId="43E7376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F6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5C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33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B5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6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63B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C83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F9B687F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B92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D16E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2E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46EE" w14:textId="1A25DBE1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14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B0F" w14:textId="3FC6288E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04C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0AF4" w14:textId="184502F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34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16C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B1A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1F2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78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DC6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538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001172" w14:paraId="0A0BA3E4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97F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CC87" w14:textId="5DF766D1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4E8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C90" w14:textId="654F50AA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9505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D050" w14:textId="7777777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B54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D2E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AB7B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B7E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AA80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AF5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6BD7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BD8B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E4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1AE4F4AC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154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2303" w14:textId="4CC6A16B" w:rsidR="000E69A9" w:rsidRDefault="000E69A9" w:rsidP="000E69A9">
            <w: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DD44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55DE" w14:textId="39710CCC" w:rsidR="000E69A9" w:rsidRDefault="000E69A9" w:rsidP="000E69A9">
            <w: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E92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969E" w14:textId="300EA442" w:rsidR="000E69A9" w:rsidRDefault="000E69A9" w:rsidP="000E69A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2B9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4B2" w14:textId="2A90BA4B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AA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CF7F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DA0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41F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D3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073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CD33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521A4078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77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479D" w14:textId="6E46E71B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924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CB28" w14:textId="4104C194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966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8ADD" w14:textId="3CC03532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8E2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55D1" w14:textId="0D4797EE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2C7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7652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FE4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F4F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44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D27F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86D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0239C33F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286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5447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FA5E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A211" w14:textId="6E8331F0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4FAD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701A" w14:textId="34C58200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372A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160E" w14:textId="0E9C4048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021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82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68E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D6A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02B0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E5FE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02C3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D0AEA8E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E82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1192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C4F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F0AE" w14:textId="3A1FC8F6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F8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8C82" w14:textId="181914BE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1A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11E7" w14:textId="1B5AD430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5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BC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030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59E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447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4B6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41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C18237E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3AF5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75A9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B81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7466" w14:textId="706D5A1C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3F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DD8A" w14:textId="153D6F3A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BE6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D233" w14:textId="068AFA9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E07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264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5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0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545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CB7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C56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E734C63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6F7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0823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13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F826" w14:textId="2E26CEB9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6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6249" w14:textId="70E0D25E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431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A883" w14:textId="1CBC8C29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9D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B73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6D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6E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4F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40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7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B9182F3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4C4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EBB" w14:textId="5AE516E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2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87EB" w14:textId="21D54E13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F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60B" w14:textId="7BF3593B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ABF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880" w14:textId="0859CCCD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FD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8C3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6F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53E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C3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253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0F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F6C937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B01B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DB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880" w14:textId="0F20F198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B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7844" w14:textId="41B31AA7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AA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D31C" w14:textId="7812880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92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84A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51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39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E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E3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F9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F1D222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EA4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13F6" w14:textId="5A134E0F" w:rsidR="000E69A9" w:rsidRDefault="000E69A9" w:rsidP="000E69A9">
            <w: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5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830" w14:textId="550909DE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66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C2B5" w14:textId="0F125A01" w:rsidR="000E69A9" w:rsidRDefault="000E69A9" w:rsidP="000E69A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856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811C" w14:textId="5B138E3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F9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CDE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EF8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16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30F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C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5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B1F7499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089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6670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D1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031C" w14:textId="3AFCDFD7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2D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2A6F" w14:textId="4E1389F7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AE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3DD5" w14:textId="66531BA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D4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98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8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7D5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A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3CD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2DE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4A7528F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D33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E9AD" w14:textId="77777777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5F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035F" w14:textId="77777777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F96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0FE" w14:textId="7777777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0B4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CA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84E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96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B1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C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AE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3BD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1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0BCC557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380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422C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7A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95DA" w14:textId="122408A9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790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E6AA" w14:textId="5EA0AC02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6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37E9" w14:textId="1D57EB7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DE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34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321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50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55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44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638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5CD7F30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587F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DB53" w14:textId="77777777" w:rsidR="000E69A9" w:rsidRDefault="000E69A9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DB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632" w14:textId="0B6CEECD" w:rsidR="000E69A9" w:rsidRDefault="000E69A9" w:rsidP="000E69A9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71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FE71" w14:textId="54F3BC6A" w:rsidR="000E69A9" w:rsidRDefault="000E69A9" w:rsidP="000E69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0DC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470" w14:textId="50F2323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D8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F32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4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164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1A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F0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90A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53EC046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F5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688BEE23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B30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90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11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87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7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7DE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DF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A69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63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3B8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DF1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896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58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5C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8854170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165E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05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CC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D5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D87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72E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C5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1D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C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D3D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D5F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55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61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F2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69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9E1FCA" w14:paraId="14537B27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326A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E658" w14:textId="6A872008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B60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1DE7" w14:textId="6D11D2CF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031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0024" w14:textId="259019BB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31CD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5AD" w14:textId="3DDAC381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F98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1A9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9DF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5C2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998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E90D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47C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9E1FCA" w14:paraId="4862A2B4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37C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CE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388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0C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D7F2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42B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496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CF2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AA3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993A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4E7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0F0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DFF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510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D4D3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9E1FCA" w14:paraId="2E22FAFB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D7E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460A" w14:textId="0848C3AB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E17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B1C1" w14:textId="5FD15312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7F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5F54" w14:textId="2437F201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C48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2C90" w14:textId="0C8AEFFA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48A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45A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CB5E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BBB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9B9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BEE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910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402D5D" w14:paraId="3B47D0A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2F53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493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01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E32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C709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52A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94D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544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DC8C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958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AF31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BF6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624D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14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4B0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402D5D" w14:paraId="44B4CD5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8F4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41A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99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3CA0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8FC8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B45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86C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A7B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098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46A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F019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C5DA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FCB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4A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FE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14:paraId="3DE60B4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703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0ADB" w14:textId="311CD944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1B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4A81" w14:textId="7C6CCDC0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135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3689" w14:textId="114BC664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08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2637" w14:textId="4925019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F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C15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2F3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BC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908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1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EB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C4CC62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83F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B1C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26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69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30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B4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33D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27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11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E2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95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845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1A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AE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13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A020435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6DE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5B0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54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8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C1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622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9F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A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52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9E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A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67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C0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DD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081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7121D45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608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53B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9F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F1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AFD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A5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EEC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028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3A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5B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40B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D4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B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3C6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6A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A720F96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E65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BF8" w14:textId="3AC7D34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3CC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FE2" w14:textId="7D2A483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21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B83A" w14:textId="553F6C4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46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86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B3E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65E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7B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5D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6E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36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EC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BB2C01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9D4C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421A" w14:textId="6FECDF12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C2F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C683" w14:textId="792B8E6D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81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C2F" w14:textId="23069C62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8E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084" w14:textId="3B6B69A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4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0A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AF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2E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6E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AFD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B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8677153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152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63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8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C0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A9F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48C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1BE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8C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14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BDD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5FA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CB5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2A9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00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052DA5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36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BD61" w14:textId="1F003E6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E6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E40" w14:textId="7DD57D7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E9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E198" w14:textId="50EF0D13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5DB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D7C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8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8E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ED1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BE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6A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F8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B7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C2C3E10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E4C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2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233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F5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DDD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A1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27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34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4C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6C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6B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B5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2A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1BF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6C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442E775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B1A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EBD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972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E9B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D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C7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63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E2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5C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0D9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B40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E1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7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E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E48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42A5C1B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5A3B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47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44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CB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9E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CE8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13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2B2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AA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70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6A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13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6C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F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4A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5B88F4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C391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96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8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C1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D0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BA5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E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8B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A00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0B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A0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39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9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9A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48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DA833F2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78D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0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F0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13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03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92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4B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9B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1CA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BC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8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A1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17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A7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B2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0AB6257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D46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7F9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57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E6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62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47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943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9B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CE2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43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D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45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391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AD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4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779BB97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25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27AE" w14:textId="6765D9F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18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C02" w14:textId="6E584D7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45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CC76" w14:textId="4CA0E942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B2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8DEA" w14:textId="54215BC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1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40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45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79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EC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40A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5E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4F4CB04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8FE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1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C7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8D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956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A8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CC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D9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7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8F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3E4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93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2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1F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F27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9E332A9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3CDB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86A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BB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B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2A0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52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011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6A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6A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24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258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00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A6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D1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57B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777D143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CEA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ED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84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740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1C4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24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E9A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DFF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47F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E0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AA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064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5D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BF0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BA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5AD8D59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F13F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EC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91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C22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F96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17E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A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636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0D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69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A5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9F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BD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F0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3E8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4EF291D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7F46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88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A2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15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0D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BC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B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A6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D77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6F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C2B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F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28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90E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2E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E7F7DA1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F9EE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2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38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90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64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62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53E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17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B14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D7D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1D8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2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FC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7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C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49F0B2AC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3BEA" w14:textId="1808FCDC" w:rsidR="000E69A9" w:rsidRDefault="00C877C1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633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FB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01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AE2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21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5BA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42D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9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FB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0FD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23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7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4D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76434CB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</w:tcBorders>
          </w:tcPr>
          <w:p w14:paraId="32034B26" w14:textId="77777777" w:rsidR="000E69A9" w:rsidRPr="00C145F4" w:rsidRDefault="000E69A9" w:rsidP="000E69A9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4366C2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583CBB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CFEF9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4CB4A28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8CB97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58BFC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651515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AB6A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31DB0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250662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10EC8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F3BB2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03417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0981108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1A4D433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263"/>
        </w:trPr>
        <w:tc>
          <w:tcPr>
            <w:tcW w:w="3614" w:type="dxa"/>
            <w:gridSpan w:val="3"/>
          </w:tcPr>
          <w:p w14:paraId="1A4A29DA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8"/>
          </w:tcPr>
          <w:p w14:paraId="2A3440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E69A9" w14:paraId="0538F2BC" w14:textId="77777777" w:rsidTr="000E69A9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262"/>
        </w:trPr>
        <w:tc>
          <w:tcPr>
            <w:tcW w:w="3614" w:type="dxa"/>
            <w:gridSpan w:val="3"/>
          </w:tcPr>
          <w:p w14:paraId="1B6D8930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8"/>
          </w:tcPr>
          <w:p w14:paraId="5434B6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740CC489" w14:textId="2D76D2E1" w:rsidR="00E72838" w:rsidRPr="00A37376" w:rsidRDefault="00E72838" w:rsidP="001A511B">
      <w:pPr>
        <w:widowControl/>
        <w:spacing w:after="160" w:line="259" w:lineRule="auto"/>
      </w:pPr>
    </w:p>
    <w:sectPr w:rsidR="00E72838" w:rsidRPr="00A37376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972" w14:textId="77777777" w:rsidR="00651B42" w:rsidRDefault="00691E87">
      <w:r>
        <w:separator/>
      </w:r>
    </w:p>
  </w:endnote>
  <w:endnote w:type="continuationSeparator" w:id="0">
    <w:p w14:paraId="6A97EB5B" w14:textId="77777777" w:rsidR="00651B42" w:rsidRDefault="0069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8452" w14:textId="77777777" w:rsidR="005D5DF5" w:rsidRDefault="001A51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6918" w14:textId="77777777" w:rsidR="005D5DF5" w:rsidRDefault="001A51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D43" w14:textId="77777777" w:rsidR="005D5DF5" w:rsidRDefault="001A51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A1CF" w14:textId="77777777" w:rsidR="00651B42" w:rsidRDefault="00691E87">
      <w:r>
        <w:separator/>
      </w:r>
    </w:p>
  </w:footnote>
  <w:footnote w:type="continuationSeparator" w:id="0">
    <w:p w14:paraId="61B8DD61" w14:textId="77777777" w:rsidR="00651B42" w:rsidRDefault="0069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DF05" w14:textId="77777777" w:rsidR="005D5DF5" w:rsidRDefault="001A51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7B6" w14:textId="77777777" w:rsidR="005D5DF5" w:rsidRDefault="001A51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CDF3" w14:textId="77777777" w:rsidR="005D5DF5" w:rsidRDefault="001A51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D2"/>
    <w:rsid w:val="0006043F"/>
    <w:rsid w:val="00072835"/>
    <w:rsid w:val="00094A50"/>
    <w:rsid w:val="000E69A9"/>
    <w:rsid w:val="00163302"/>
    <w:rsid w:val="001948FC"/>
    <w:rsid w:val="001A511B"/>
    <w:rsid w:val="001D4106"/>
    <w:rsid w:val="001E2935"/>
    <w:rsid w:val="0024502E"/>
    <w:rsid w:val="0028015F"/>
    <w:rsid w:val="00280BC7"/>
    <w:rsid w:val="002B7046"/>
    <w:rsid w:val="00386CC5"/>
    <w:rsid w:val="005315D0"/>
    <w:rsid w:val="00585C22"/>
    <w:rsid w:val="00637DFB"/>
    <w:rsid w:val="00651B42"/>
    <w:rsid w:val="00691E87"/>
    <w:rsid w:val="006D3AF9"/>
    <w:rsid w:val="00712851"/>
    <w:rsid w:val="007149F6"/>
    <w:rsid w:val="0076346C"/>
    <w:rsid w:val="007B6A85"/>
    <w:rsid w:val="00874A67"/>
    <w:rsid w:val="008B5AC8"/>
    <w:rsid w:val="008D3BE8"/>
    <w:rsid w:val="008F5C48"/>
    <w:rsid w:val="00925EF5"/>
    <w:rsid w:val="00926405"/>
    <w:rsid w:val="00980BA4"/>
    <w:rsid w:val="009855B9"/>
    <w:rsid w:val="00A01AD2"/>
    <w:rsid w:val="00A06C9B"/>
    <w:rsid w:val="00A37376"/>
    <w:rsid w:val="00A82BA8"/>
    <w:rsid w:val="00B026D0"/>
    <w:rsid w:val="00BD2050"/>
    <w:rsid w:val="00BF0E1D"/>
    <w:rsid w:val="00C877C1"/>
    <w:rsid w:val="00D66118"/>
    <w:rsid w:val="00D8468E"/>
    <w:rsid w:val="00DB6AC2"/>
    <w:rsid w:val="00DE3D8E"/>
    <w:rsid w:val="00E72838"/>
    <w:rsid w:val="00F063C4"/>
    <w:rsid w:val="00F66E5F"/>
    <w:rsid w:val="00FB0886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162F"/>
  <w15:chartTrackingRefBased/>
  <w15:docId w15:val="{3C25CF9B-FD2D-4BE9-90AC-76195A4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217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68</TotalTime>
  <Pages>3</Pages>
  <Words>373</Words>
  <Characters>2387</Characters>
  <Application>Microsoft Office Word</Application>
  <DocSecurity>0</DocSecurity>
  <Lines>77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Charlotta Lann</cp:lastModifiedBy>
  <cp:revision>7</cp:revision>
  <dcterms:created xsi:type="dcterms:W3CDTF">2023-01-26T09:02:00Z</dcterms:created>
  <dcterms:modified xsi:type="dcterms:W3CDTF">2023-01-31T13:12:00Z</dcterms:modified>
</cp:coreProperties>
</file>