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94065B13904C8D83D325614289041B"/>
        </w:placeholder>
        <w15:appearance w15:val="hidden"/>
        <w:text/>
      </w:sdtPr>
      <w:sdtEndPr/>
      <w:sdtContent>
        <w:p w:rsidRPr="009B062B" w:rsidR="00AF30DD" w:rsidP="009B062B" w:rsidRDefault="00AF30DD" w14:paraId="49E03DB1" w14:textId="77777777">
          <w:pPr>
            <w:pStyle w:val="RubrikFrslagTIllRiksdagsbeslut"/>
          </w:pPr>
          <w:r w:rsidRPr="009B062B">
            <w:t>Förslag till riksdagsbeslut</w:t>
          </w:r>
        </w:p>
      </w:sdtContent>
    </w:sdt>
    <w:sdt>
      <w:sdtPr>
        <w:alias w:val="Yrkande 1"/>
        <w:tag w:val="a542797f-58f1-4fe1-94e7-bc7958eefc92"/>
        <w:id w:val="2123258516"/>
        <w:lock w:val="sdtLocked"/>
      </w:sdtPr>
      <w:sdtEndPr/>
      <w:sdtContent>
        <w:p w:rsidR="00DA5AB6" w:rsidRDefault="00DC2729" w14:paraId="49E03DB2" w14:textId="71900795">
          <w:pPr>
            <w:pStyle w:val="Frslagstext"/>
            <w:numPr>
              <w:ilvl w:val="0"/>
              <w:numId w:val="0"/>
            </w:numPr>
          </w:pPr>
          <w:r>
            <w:t xml:space="preserve">Riksdagen ställer sig bakom det som anförs i motionen om </w:t>
          </w:r>
          <w:r w:rsidRPr="00DC2729">
            <w:t>att visitkorten för riksdagens ledamöter ska kunna kompletteras med punktskrift</w:t>
          </w:r>
          <w:r>
            <w:t xml:space="preserve">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EEBC72D5E2F2472593D5F70FC2D99D72"/>
        </w:placeholder>
        <w15:appearance w15:val="hidden"/>
        <w:text/>
      </w:sdtPr>
      <w:sdtEndPr/>
      <w:sdtContent>
        <w:p w:rsidRPr="009B062B" w:rsidR="006D79C9" w:rsidP="00333E95" w:rsidRDefault="006D79C9" w14:paraId="49E03DB3" w14:textId="77777777">
          <w:pPr>
            <w:pStyle w:val="Rubrik1"/>
          </w:pPr>
          <w:r>
            <w:t>Motivering</w:t>
          </w:r>
        </w:p>
      </w:sdtContent>
    </w:sdt>
    <w:p w:rsidR="004B3F09" w:rsidP="004B3F09" w:rsidRDefault="004B3F09" w14:paraId="49E03DB4" w14:textId="77777777">
      <w:pPr>
        <w:pStyle w:val="Normalutanindragellerluft"/>
      </w:pPr>
      <w:r>
        <w:t xml:space="preserve">Visitkort är ett sätt att synas. Ett sätt att lämna sina kontaktuppgifter till andra för att kunna fortsätta att hålla just kontakt med varandra. </w:t>
      </w:r>
    </w:p>
    <w:p w:rsidRPr="00D013F0" w:rsidR="004B3F09" w:rsidP="00D013F0" w:rsidRDefault="00D013F0" w14:paraId="49E03DB6" w14:textId="63B67B0C">
      <w:r w:rsidRPr="00D013F0">
        <w:t>Inom r</w:t>
      </w:r>
      <w:r w:rsidRPr="00D013F0" w:rsidR="004B3F09">
        <w:t>iksdagen har vi ett eget tryckeri som trycker visitkorten för riksdagsledamöterna. Dessa visitkort har en layout som gör det lätt att se varifrån personen med kontaktuppgifterna på kortet kommer, vilken funktion denna person har och hur man kan ta kontakt. På visitkorten kan också kontaktuppgifterna fås på engelska, tyska eller franska.</w:t>
      </w:r>
    </w:p>
    <w:p w:rsidRPr="00D013F0" w:rsidR="004B3F09" w:rsidP="00D013F0" w:rsidRDefault="004B3F09" w14:paraId="49E03DB8" w14:textId="77777777">
      <w:r w:rsidRPr="00D013F0">
        <w:t>Men för att kunna läsa uppgifterna på visitkortet behöver man ha en relativt god synförmåga. Är man gravt synskadad eller blind har man ingen möjlighet att tolka vad som står på riksdagsledamotens visitkort.</w:t>
      </w:r>
    </w:p>
    <w:p w:rsidRPr="00D013F0" w:rsidR="004B3F09" w:rsidP="00D013F0" w:rsidRDefault="004B3F09" w14:paraId="49E03DBA" w14:textId="668D3B43">
      <w:r w:rsidRPr="00D013F0">
        <w:t>Idag finns teknik för att på ett enkelt sätt komplettera visitkort med punktskrift. Det gör inte</w:t>
      </w:r>
      <w:r w:rsidRPr="00D013F0" w:rsidR="00D013F0">
        <w:t xml:space="preserve"> visitkorten svårare för seende</w:t>
      </w:r>
      <w:r w:rsidRPr="00D013F0">
        <w:t xml:space="preserve"> att läsa, men det ger en möjlighet för den som är blind att ta del av visitkortets innehåll.</w:t>
      </w:r>
    </w:p>
    <w:p w:rsidRPr="00D013F0" w:rsidR="004B3F09" w:rsidP="00D013F0" w:rsidRDefault="004B3F09" w14:paraId="49E03DBC" w14:textId="77777777">
      <w:bookmarkStart w:name="_GoBack" w:id="1"/>
      <w:bookmarkEnd w:id="1"/>
      <w:r w:rsidRPr="00D013F0">
        <w:t>Riksdagen ska vara tillgänglig för alla. Då bör det också vara möjligt för alla att kunna ta kontakt med riksdagsledamöterna. Ett sätt att göra detta möjligt är att de visitkort som trycks för riksdagsledamöterna ska kunna kompletteras med punktskrift.</w:t>
      </w:r>
    </w:p>
    <w:sdt>
      <w:sdtPr>
        <w:rPr>
          <w:i/>
          <w:noProof/>
        </w:rPr>
        <w:alias w:val="CC_Underskrifter"/>
        <w:tag w:val="CC_Underskrifter"/>
        <w:id w:val="583496634"/>
        <w:lock w:val="sdtContentLocked"/>
        <w:placeholder>
          <w:docPart w:val="62C6CD6EF0BC4263BDC1E5F046A61914"/>
        </w:placeholder>
        <w15:appearance w15:val="hidden"/>
      </w:sdtPr>
      <w:sdtEndPr>
        <w:rPr>
          <w:i w:val="0"/>
          <w:noProof w:val="0"/>
        </w:rPr>
      </w:sdtEndPr>
      <w:sdtContent>
        <w:p w:rsidR="004801AC" w:rsidP="0071446F" w:rsidRDefault="00D013F0" w14:paraId="49E03D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4F2B20" w:rsidRDefault="004F2B20" w14:paraId="49E03DC1" w14:textId="77777777"/>
    <w:sectPr w:rsidR="004F2B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03DC3" w14:textId="77777777" w:rsidR="004B3F09" w:rsidRDefault="004B3F09" w:rsidP="000C1CAD">
      <w:pPr>
        <w:spacing w:line="240" w:lineRule="auto"/>
      </w:pPr>
      <w:r>
        <w:separator/>
      </w:r>
    </w:p>
  </w:endnote>
  <w:endnote w:type="continuationSeparator" w:id="0">
    <w:p w14:paraId="49E03DC4" w14:textId="77777777" w:rsidR="004B3F09" w:rsidRDefault="004B3F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3D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3DCA" w14:textId="74F16E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13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03DC1" w14:textId="77777777" w:rsidR="004B3F09" w:rsidRDefault="004B3F09" w:rsidP="000C1CAD">
      <w:pPr>
        <w:spacing w:line="240" w:lineRule="auto"/>
      </w:pPr>
      <w:r>
        <w:separator/>
      </w:r>
    </w:p>
  </w:footnote>
  <w:footnote w:type="continuationSeparator" w:id="0">
    <w:p w14:paraId="49E03DC2" w14:textId="77777777" w:rsidR="004B3F09" w:rsidRDefault="004B3F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E03D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E03DD4" wp14:anchorId="49E03D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13F0" w14:paraId="49E03DD5" w14:textId="77777777">
                          <w:pPr>
                            <w:jc w:val="right"/>
                          </w:pPr>
                          <w:sdt>
                            <w:sdtPr>
                              <w:alias w:val="CC_Noformat_Partikod"/>
                              <w:tag w:val="CC_Noformat_Partikod"/>
                              <w:id w:val="-53464382"/>
                              <w:placeholder>
                                <w:docPart w:val="4409E45FA3B348DFAEAF24FF49718246"/>
                              </w:placeholder>
                              <w:text/>
                            </w:sdtPr>
                            <w:sdtEndPr/>
                            <w:sdtContent>
                              <w:r w:rsidR="004B3F09">
                                <w:t>C</w:t>
                              </w:r>
                            </w:sdtContent>
                          </w:sdt>
                          <w:sdt>
                            <w:sdtPr>
                              <w:alias w:val="CC_Noformat_Partinummer"/>
                              <w:tag w:val="CC_Noformat_Partinummer"/>
                              <w:id w:val="-1709555926"/>
                              <w:placeholder>
                                <w:docPart w:val="6C577B4BB95D4BD19CC2137DCC048D4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E03D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13F0" w14:paraId="49E03DD5" w14:textId="77777777">
                    <w:pPr>
                      <w:jc w:val="right"/>
                    </w:pPr>
                    <w:sdt>
                      <w:sdtPr>
                        <w:alias w:val="CC_Noformat_Partikod"/>
                        <w:tag w:val="CC_Noformat_Partikod"/>
                        <w:id w:val="-53464382"/>
                        <w:placeholder>
                          <w:docPart w:val="4409E45FA3B348DFAEAF24FF49718246"/>
                        </w:placeholder>
                        <w:text/>
                      </w:sdtPr>
                      <w:sdtEndPr/>
                      <w:sdtContent>
                        <w:r w:rsidR="004B3F09">
                          <w:t>C</w:t>
                        </w:r>
                      </w:sdtContent>
                    </w:sdt>
                    <w:sdt>
                      <w:sdtPr>
                        <w:alias w:val="CC_Noformat_Partinummer"/>
                        <w:tag w:val="CC_Noformat_Partinummer"/>
                        <w:id w:val="-1709555926"/>
                        <w:placeholder>
                          <w:docPart w:val="6C577B4BB95D4BD19CC2137DCC048D4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9E03D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13F0" w14:paraId="49E03DC7" w14:textId="77777777">
    <w:pPr>
      <w:jc w:val="right"/>
    </w:pPr>
    <w:sdt>
      <w:sdtPr>
        <w:alias w:val="CC_Noformat_Partikod"/>
        <w:tag w:val="CC_Noformat_Partikod"/>
        <w:id w:val="559911109"/>
        <w:placeholder>
          <w:docPart w:val="6C577B4BB95D4BD19CC2137DCC048D40"/>
        </w:placeholder>
        <w:text/>
      </w:sdtPr>
      <w:sdtEndPr/>
      <w:sdtContent>
        <w:r w:rsidR="004B3F09">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9E03D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13F0" w14:paraId="49E03DCB" w14:textId="77777777">
    <w:pPr>
      <w:jc w:val="right"/>
    </w:pPr>
    <w:sdt>
      <w:sdtPr>
        <w:alias w:val="CC_Noformat_Partikod"/>
        <w:tag w:val="CC_Noformat_Partikod"/>
        <w:id w:val="1471015553"/>
        <w:text/>
      </w:sdtPr>
      <w:sdtEndPr/>
      <w:sdtContent>
        <w:r w:rsidR="004B3F0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013F0" w14:paraId="49E03D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13F0" w14:paraId="49E03DC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13F0" w14:paraId="49E03D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:960</w:t>
        </w:r>
      </w:sdtContent>
    </w:sdt>
  </w:p>
  <w:p w:rsidR="004F35FE" w:rsidP="00E03A3D" w:rsidRDefault="00D013F0" w14:paraId="49E03DCF"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15:appearance w15:val="hidden"/>
      <w:text/>
    </w:sdtPr>
    <w:sdtEndPr/>
    <w:sdtContent>
      <w:p w:rsidR="004F35FE" w:rsidP="00283E0F" w:rsidRDefault="004B3F09" w14:paraId="49E03DD0" w14:textId="77777777">
        <w:pPr>
          <w:pStyle w:val="FSHRub2"/>
        </w:pPr>
        <w:r>
          <w:t>Visitkort med punktskrift</w:t>
        </w:r>
      </w:p>
    </w:sdtContent>
  </w:sdt>
  <w:sdt>
    <w:sdtPr>
      <w:alias w:val="CC_Boilerplate_3"/>
      <w:tag w:val="CC_Boilerplate_3"/>
      <w:id w:val="1606463544"/>
      <w:lock w:val="sdtContentLocked"/>
      <w15:appearance w15:val="hidden"/>
      <w:text w:multiLine="1"/>
    </w:sdtPr>
    <w:sdtEndPr/>
    <w:sdtContent>
      <w:p w:rsidR="004F35FE" w:rsidP="00283E0F" w:rsidRDefault="004F35FE" w14:paraId="49E03D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09"/>
    <w:rsid w:val="000000E0"/>
    <w:rsid w:val="00000761"/>
    <w:rsid w:val="000014AF"/>
    <w:rsid w:val="000030B6"/>
    <w:rsid w:val="00003CCB"/>
    <w:rsid w:val="00004250"/>
    <w:rsid w:val="00006BF0"/>
    <w:rsid w:val="0000743A"/>
    <w:rsid w:val="000077BC"/>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B54"/>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6A2"/>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D5F"/>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0AD"/>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3F09"/>
    <w:rsid w:val="004B5B5E"/>
    <w:rsid w:val="004B5C44"/>
    <w:rsid w:val="004B626D"/>
    <w:rsid w:val="004B6CB9"/>
    <w:rsid w:val="004B7B5D"/>
    <w:rsid w:val="004C08A1"/>
    <w:rsid w:val="004C2B00"/>
    <w:rsid w:val="004C300C"/>
    <w:rsid w:val="004C32C3"/>
    <w:rsid w:val="004C5B7D"/>
    <w:rsid w:val="004C5D1E"/>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B20"/>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968"/>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46F"/>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3E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3A3"/>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4A"/>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3F0"/>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5AB6"/>
    <w:rsid w:val="00DA6396"/>
    <w:rsid w:val="00DA7F72"/>
    <w:rsid w:val="00DB01C7"/>
    <w:rsid w:val="00DB2A83"/>
    <w:rsid w:val="00DB30AF"/>
    <w:rsid w:val="00DB4FA4"/>
    <w:rsid w:val="00DB65E8"/>
    <w:rsid w:val="00DB7E7F"/>
    <w:rsid w:val="00DC084A"/>
    <w:rsid w:val="00DC2729"/>
    <w:rsid w:val="00DC2A5B"/>
    <w:rsid w:val="00DC3EF5"/>
    <w:rsid w:val="00DC4FA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E03DB0"/>
  <w15:chartTrackingRefBased/>
  <w15:docId w15:val="{82B12219-AC2B-43F1-973D-AA7784AC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94065B13904C8D83D325614289041B"/>
        <w:category>
          <w:name w:val="Allmänt"/>
          <w:gallery w:val="placeholder"/>
        </w:category>
        <w:types>
          <w:type w:val="bbPlcHdr"/>
        </w:types>
        <w:behaviors>
          <w:behavior w:val="content"/>
        </w:behaviors>
        <w:guid w:val="{A2A4A55F-268F-4201-9A9D-48498A5E3BD4}"/>
      </w:docPartPr>
      <w:docPartBody>
        <w:p w:rsidR="007E2923" w:rsidRDefault="007E2923">
          <w:pPr>
            <w:pStyle w:val="5A94065B13904C8D83D325614289041B"/>
          </w:pPr>
          <w:r w:rsidRPr="005A0A93">
            <w:rPr>
              <w:rStyle w:val="Platshllartext"/>
            </w:rPr>
            <w:t>Förslag till riksdagsbeslut</w:t>
          </w:r>
        </w:p>
      </w:docPartBody>
    </w:docPart>
    <w:docPart>
      <w:docPartPr>
        <w:name w:val="EEBC72D5E2F2472593D5F70FC2D99D72"/>
        <w:category>
          <w:name w:val="Allmänt"/>
          <w:gallery w:val="placeholder"/>
        </w:category>
        <w:types>
          <w:type w:val="bbPlcHdr"/>
        </w:types>
        <w:behaviors>
          <w:behavior w:val="content"/>
        </w:behaviors>
        <w:guid w:val="{E51C9494-3EF0-48DA-86AA-7E05ED15EA2F}"/>
      </w:docPartPr>
      <w:docPartBody>
        <w:p w:rsidR="007E2923" w:rsidRDefault="007E2923">
          <w:pPr>
            <w:pStyle w:val="EEBC72D5E2F2472593D5F70FC2D99D72"/>
          </w:pPr>
          <w:r w:rsidRPr="005A0A93">
            <w:rPr>
              <w:rStyle w:val="Platshllartext"/>
            </w:rPr>
            <w:t>Motivering</w:t>
          </w:r>
        </w:p>
      </w:docPartBody>
    </w:docPart>
    <w:docPart>
      <w:docPartPr>
        <w:name w:val="62C6CD6EF0BC4263BDC1E5F046A61914"/>
        <w:category>
          <w:name w:val="Allmänt"/>
          <w:gallery w:val="placeholder"/>
        </w:category>
        <w:types>
          <w:type w:val="bbPlcHdr"/>
        </w:types>
        <w:behaviors>
          <w:behavior w:val="content"/>
        </w:behaviors>
        <w:guid w:val="{10C56B6C-7C98-4A0A-A9B1-8ACF6C29E969}"/>
      </w:docPartPr>
      <w:docPartBody>
        <w:p w:rsidR="007E2923" w:rsidRDefault="007E2923">
          <w:pPr>
            <w:pStyle w:val="62C6CD6EF0BC4263BDC1E5F046A61914"/>
          </w:pPr>
          <w:r w:rsidRPr="00490DAC">
            <w:rPr>
              <w:rStyle w:val="Platshllartext"/>
            </w:rPr>
            <w:t>Skriv ej här, motionärer infogas via panel!</w:t>
          </w:r>
        </w:p>
      </w:docPartBody>
    </w:docPart>
    <w:docPart>
      <w:docPartPr>
        <w:name w:val="4409E45FA3B348DFAEAF24FF49718246"/>
        <w:category>
          <w:name w:val="Allmänt"/>
          <w:gallery w:val="placeholder"/>
        </w:category>
        <w:types>
          <w:type w:val="bbPlcHdr"/>
        </w:types>
        <w:behaviors>
          <w:behavior w:val="content"/>
        </w:behaviors>
        <w:guid w:val="{F8DA0E47-963F-4DCD-8DCD-B77B42BF391B}"/>
      </w:docPartPr>
      <w:docPartBody>
        <w:p w:rsidR="007E2923" w:rsidRDefault="007E2923">
          <w:pPr>
            <w:pStyle w:val="4409E45FA3B348DFAEAF24FF49718246"/>
          </w:pPr>
          <w:r>
            <w:rPr>
              <w:rStyle w:val="Platshllartext"/>
            </w:rPr>
            <w:t xml:space="preserve"> </w:t>
          </w:r>
        </w:p>
      </w:docPartBody>
    </w:docPart>
    <w:docPart>
      <w:docPartPr>
        <w:name w:val="6C577B4BB95D4BD19CC2137DCC048D40"/>
        <w:category>
          <w:name w:val="Allmänt"/>
          <w:gallery w:val="placeholder"/>
        </w:category>
        <w:types>
          <w:type w:val="bbPlcHdr"/>
        </w:types>
        <w:behaviors>
          <w:behavior w:val="content"/>
        </w:behaviors>
        <w:guid w:val="{558E6D2D-F209-4B7E-8360-C0BF6A853DDF}"/>
      </w:docPartPr>
      <w:docPartBody>
        <w:p w:rsidR="007E2923" w:rsidRDefault="007E2923">
          <w:pPr>
            <w:pStyle w:val="6C577B4BB95D4BD19CC2137DCC048D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23"/>
    <w:rsid w:val="007E2923"/>
    <w:rsid w:val="00A249D8"/>
    <w:rsid w:val="00F82D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49D8"/>
    <w:rPr>
      <w:color w:val="F4B083" w:themeColor="accent2" w:themeTint="99"/>
    </w:rPr>
  </w:style>
  <w:style w:type="paragraph" w:customStyle="1" w:styleId="5A94065B13904C8D83D325614289041B">
    <w:name w:val="5A94065B13904C8D83D325614289041B"/>
  </w:style>
  <w:style w:type="paragraph" w:customStyle="1" w:styleId="4B003A69B1B24D9D9F490BD40E4176FA">
    <w:name w:val="4B003A69B1B24D9D9F490BD40E4176FA"/>
  </w:style>
  <w:style w:type="paragraph" w:customStyle="1" w:styleId="E95F06AA0E764D08BF1E1B72F8707A34">
    <w:name w:val="E95F06AA0E764D08BF1E1B72F8707A34"/>
  </w:style>
  <w:style w:type="paragraph" w:customStyle="1" w:styleId="EEBC72D5E2F2472593D5F70FC2D99D72">
    <w:name w:val="EEBC72D5E2F2472593D5F70FC2D99D72"/>
  </w:style>
  <w:style w:type="paragraph" w:customStyle="1" w:styleId="62C6CD6EF0BC4263BDC1E5F046A61914">
    <w:name w:val="62C6CD6EF0BC4263BDC1E5F046A61914"/>
  </w:style>
  <w:style w:type="paragraph" w:customStyle="1" w:styleId="4409E45FA3B348DFAEAF24FF49718246">
    <w:name w:val="4409E45FA3B348DFAEAF24FF49718246"/>
  </w:style>
  <w:style w:type="paragraph" w:customStyle="1" w:styleId="6C577B4BB95D4BD19CC2137DCC048D40">
    <w:name w:val="6C577B4BB95D4BD19CC2137DCC048D40"/>
  </w:style>
  <w:style w:type="paragraph" w:customStyle="1" w:styleId="73D7868353E041F88BC71C8CEAA47254">
    <w:name w:val="73D7868353E041F88BC71C8CEAA47254"/>
    <w:rsid w:val="00F82D8C"/>
  </w:style>
  <w:style w:type="paragraph" w:customStyle="1" w:styleId="F38BE980621747A0B8D79468B65B8E50">
    <w:name w:val="F38BE980621747A0B8D79468B65B8E50"/>
    <w:rsid w:val="00A24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150E2-4094-421C-A983-B81FB46FDDCC}"/>
</file>

<file path=customXml/itemProps2.xml><?xml version="1.0" encoding="utf-8"?>
<ds:datastoreItem xmlns:ds="http://schemas.openxmlformats.org/officeDocument/2006/customXml" ds:itemID="{F0A5DCFD-B72B-41EC-90A9-213318FB6BE5}"/>
</file>

<file path=customXml/itemProps3.xml><?xml version="1.0" encoding="utf-8"?>
<ds:datastoreItem xmlns:ds="http://schemas.openxmlformats.org/officeDocument/2006/customXml" ds:itemID="{45ACC8A6-60E9-4F9B-B667-801A9E22D9E5}"/>
</file>

<file path=docProps/app.xml><?xml version="1.0" encoding="utf-8"?>
<Properties xmlns="http://schemas.openxmlformats.org/officeDocument/2006/extended-properties" xmlns:vt="http://schemas.openxmlformats.org/officeDocument/2006/docPropsVTypes">
  <Template>Normal</Template>
  <TotalTime>31</TotalTime>
  <Pages>1</Pages>
  <Words>220</Words>
  <Characters>1209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Visitkort med punktskrift</vt:lpstr>
      <vt:lpstr>
      </vt:lpstr>
    </vt:vector>
  </TitlesOfParts>
  <Company>Sveriges riksdag</Company>
  <LinksUpToDate>false</LinksUpToDate>
  <CharactersWithSpaces>1419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