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C9B" w:rsidRPr="00AD5E21" w:rsidRDefault="00CB5C9B" w:rsidP="00455412">
      <w:pPr>
        <w:pStyle w:val="Hemstlrubrik"/>
      </w:pPr>
      <w:r w:rsidRPr="00AD5E21">
        <w:t>Förslag till riksdagsbeslut</w:t>
      </w:r>
    </w:p>
    <w:p w:rsidR="00CB5C9B" w:rsidRPr="00AD5E21" w:rsidRDefault="009C4555" w:rsidP="00CB5C9B">
      <w:pPr>
        <w:pStyle w:val="Hemstlatt"/>
      </w:pPr>
      <w:r w:rsidRPr="00AD5E21">
        <w:t>Riksdagen tillkännager för regeringen som sin mening vad i motionen anförs om behovet av att geriatriker och läkare med särskild äldrekomp</w:t>
      </w:r>
      <w:r w:rsidRPr="00AD5E21">
        <w:t>e</w:t>
      </w:r>
      <w:r w:rsidRPr="00AD5E21">
        <w:t>tens finns vid vårdcentraler och sjukhus.</w:t>
      </w:r>
    </w:p>
    <w:p w:rsidR="00CB5C9B" w:rsidRPr="00AD5E21" w:rsidRDefault="009C4555" w:rsidP="00CB5C9B">
      <w:pPr>
        <w:pStyle w:val="Hemstlatt"/>
      </w:pPr>
      <w:r w:rsidRPr="00AD5E21">
        <w:t>Riksdagen tillkännager för regeringen som sin mening vad i motionen anförs om behovet av hemhjälp och hemsjukvård vid kvarboende i he</w:t>
      </w:r>
      <w:r w:rsidRPr="00AD5E21">
        <w:t>m</w:t>
      </w:r>
      <w:r w:rsidRPr="00AD5E21">
        <w:t>met.</w:t>
      </w:r>
    </w:p>
    <w:p w:rsidR="00E84F25" w:rsidRPr="00AD5E21" w:rsidRDefault="007C6092" w:rsidP="00E22893">
      <w:pPr>
        <w:pStyle w:val="Rubrik1"/>
      </w:pPr>
      <w:r w:rsidRPr="00AD5E21">
        <w:t>Motivering</w:t>
      </w:r>
    </w:p>
    <w:p w:rsidR="00187084" w:rsidRPr="00AD5E21" w:rsidRDefault="00187084" w:rsidP="009C4555">
      <w:r w:rsidRPr="00AD5E21">
        <w:t>Sveriges äldre blir allt fler – och allt äldre. De äldre invånarna svarar, helt naturligt, för en allt större del av sjukvårdskonsumtionen. Alla människor drabbas förr eller senare av sjukdom, och cirka 5 procent av alla över 75 år kan betraktas som multisjuka.</w:t>
      </w:r>
    </w:p>
    <w:p w:rsidR="00187084" w:rsidRPr="00AD5E21" w:rsidRDefault="00187084" w:rsidP="003514E6">
      <w:pPr>
        <w:pStyle w:val="Rubrik1"/>
      </w:pPr>
      <w:r w:rsidRPr="00AD5E21">
        <w:t>Rätt till god vård</w:t>
      </w:r>
    </w:p>
    <w:p w:rsidR="00187084" w:rsidRPr="00AD5E21" w:rsidRDefault="00187084" w:rsidP="00CB5C9B">
      <w:r w:rsidRPr="00AD5E21">
        <w:t>Med åldrandet följer speciella sjukdomar. För mycket gamla</w:t>
      </w:r>
      <w:r w:rsidR="00B96943" w:rsidRPr="00AD5E21">
        <w:t xml:space="preserve"> personer</w:t>
      </w:r>
      <w:r w:rsidRPr="00AD5E21">
        <w:t xml:space="preserve"> med flera sjukdomar ställs också höga krav på god samverkan mellan</w:t>
      </w:r>
      <w:r w:rsidR="00B96943" w:rsidRPr="00AD5E21">
        <w:t xml:space="preserve"> regionala</w:t>
      </w:r>
      <w:r w:rsidRPr="00AD5E21">
        <w:t xml:space="preserve"> sjukvården och kommunernas sjukvård och äldreomsorg. Med väl fungerande vårdkedjor mellan äldreomsorg, kommunal och regional sjukvård kan äldre känna s</w:t>
      </w:r>
      <w:r w:rsidR="00B96943" w:rsidRPr="00AD5E21">
        <w:t>ig trygga i vetskapen om att de</w:t>
      </w:r>
      <w:r w:rsidRPr="00AD5E21">
        <w:t xml:space="preserve"> får en bra vård när de behöver den.</w:t>
      </w:r>
    </w:p>
    <w:p w:rsidR="00187084" w:rsidRPr="00AD5E21" w:rsidRDefault="00187084" w:rsidP="00187084">
      <w:pPr>
        <w:pStyle w:val="Normaltindrag"/>
      </w:pPr>
      <w:r w:rsidRPr="00AD5E21">
        <w:t>Geriatriker och läkare med särskild kompetens kring äldres sjukdomar måste finnas vid vårdcentraler och sjukhus i högre grad än i</w:t>
      </w:r>
      <w:r w:rsidR="00B96943" w:rsidRPr="00AD5E21">
        <w:t xml:space="preserve"> </w:t>
      </w:r>
      <w:r w:rsidRPr="00AD5E21">
        <w:t>dag, för att ad</w:t>
      </w:r>
      <w:r w:rsidRPr="00AD5E21">
        <w:t>e</w:t>
      </w:r>
      <w:r w:rsidRPr="00AD5E21">
        <w:t>kvat kunna omhänderta de ofta komplexa sjukdomsbilder som finns. Det är nödvändigt att regeringen ställer kvalitetskrav vid sjukvård av våra äldre. Detta bör riksdagen ge regeringen till</w:t>
      </w:r>
      <w:r w:rsidR="00B96943" w:rsidRPr="00AD5E21">
        <w:t xml:space="preserve"> </w:t>
      </w:r>
      <w:r w:rsidRPr="00AD5E21">
        <w:t>känna.</w:t>
      </w:r>
    </w:p>
    <w:p w:rsidR="00187084" w:rsidRPr="00AD5E21" w:rsidRDefault="00187084" w:rsidP="003514E6">
      <w:pPr>
        <w:pStyle w:val="Rubrik1"/>
        <w:spacing w:before="0"/>
      </w:pPr>
      <w:r w:rsidRPr="00AD5E21">
        <w:lastRenderedPageBreak/>
        <w:t>Rätt till god omsorg</w:t>
      </w:r>
    </w:p>
    <w:p w:rsidR="00187084" w:rsidRPr="00AD5E21" w:rsidRDefault="00187084" w:rsidP="00CB5C9B">
      <w:r w:rsidRPr="00AD5E21">
        <w:t>Inom omsorgen av våra äldre måste vi ställa krav på att alla garanteras rätten till att själva få göra viktiga val när det gäller boende, vård och välfärdsserv</w:t>
      </w:r>
      <w:r w:rsidRPr="00AD5E21">
        <w:t>i</w:t>
      </w:r>
      <w:r w:rsidRPr="00AD5E21">
        <w:t>ce. Är valet att bo hemma, måste det kunna garanteras adekvat hemhjälp och tillräckligt med hemsjukvård vid behov.</w:t>
      </w:r>
      <w:r w:rsidR="00CB5C9B" w:rsidRPr="00AD5E21">
        <w:t xml:space="preserve"> </w:t>
      </w:r>
      <w:r w:rsidRPr="00AD5E21">
        <w:t xml:space="preserve">Detta </w:t>
      </w:r>
      <w:r w:rsidR="00B96943" w:rsidRPr="00AD5E21">
        <w:t xml:space="preserve">är </w:t>
      </w:r>
      <w:r w:rsidRPr="00AD5E21">
        <w:t>inte kostnadsdrivande då kostnaderna för hemhjälp och hemsjukvård snar</w:t>
      </w:r>
      <w:r w:rsidR="00CB5C9B" w:rsidRPr="00AD5E21">
        <w:t xml:space="preserve">are är </w:t>
      </w:r>
      <w:r w:rsidR="00B96943" w:rsidRPr="00AD5E21">
        <w:t>lägre</w:t>
      </w:r>
      <w:r w:rsidR="00CB5C9B" w:rsidRPr="00AD5E21">
        <w:t xml:space="preserve"> för kommunerna</w:t>
      </w:r>
      <w:r w:rsidRPr="00AD5E21">
        <w:t xml:space="preserve"> än</w:t>
      </w:r>
      <w:r w:rsidR="00B96943" w:rsidRPr="00AD5E21">
        <w:t xml:space="preserve"> kostnaderna för</w:t>
      </w:r>
      <w:r w:rsidRPr="00AD5E21">
        <w:t xml:space="preserve"> en vårdplats på äldreboende eller sjukhem.</w:t>
      </w:r>
    </w:p>
    <w:p w:rsidR="00187084" w:rsidRPr="00AD5E21" w:rsidRDefault="00187084" w:rsidP="00187084">
      <w:pPr>
        <w:pStyle w:val="Normaltindrag"/>
      </w:pPr>
      <w:r w:rsidRPr="00AD5E21">
        <w:t xml:space="preserve">En trygghet måste också finnas </w:t>
      </w:r>
      <w:r w:rsidR="00B96943" w:rsidRPr="00AD5E21">
        <w:t>i form av</w:t>
      </w:r>
      <w:r w:rsidRPr="00AD5E21">
        <w:t xml:space="preserve"> avlastningsboende för att stödja anhöriga</w:t>
      </w:r>
      <w:r w:rsidR="00CB5C9B" w:rsidRPr="00AD5E21">
        <w:t>,</w:t>
      </w:r>
      <w:r w:rsidRPr="00AD5E21">
        <w:t xml:space="preserve"> eller äldreboende när det behovet uppstår, kortvarigt eller långv</w:t>
      </w:r>
      <w:r w:rsidRPr="00AD5E21">
        <w:t>a</w:t>
      </w:r>
      <w:r w:rsidRPr="00AD5E21">
        <w:t>rigt.</w:t>
      </w:r>
      <w:r w:rsidR="00CB5C9B" w:rsidRPr="00AD5E21">
        <w:t xml:space="preserve"> </w:t>
      </w:r>
      <w:r w:rsidRPr="00AD5E21">
        <w:t>Det skall inte tvingas på, utan vara en reell möjlighet när det blir nö</w:t>
      </w:r>
      <w:r w:rsidRPr="00AD5E21">
        <w:t>d</w:t>
      </w:r>
      <w:r w:rsidRPr="00AD5E21">
        <w:t>vändigt och önskemålet framställs. Detta skapar en trygghet</w:t>
      </w:r>
      <w:r w:rsidR="00B96943" w:rsidRPr="00AD5E21">
        <w:t xml:space="preserve"> som gör</w:t>
      </w:r>
      <w:r w:rsidRPr="00AD5E21">
        <w:t xml:space="preserve"> att</w:t>
      </w:r>
      <w:r w:rsidR="00B96943" w:rsidRPr="00AD5E21">
        <w:t xml:space="preserve"> man</w:t>
      </w:r>
      <w:r w:rsidRPr="00AD5E21">
        <w:t xml:space="preserve"> våga</w:t>
      </w:r>
      <w:r w:rsidR="00B96943" w:rsidRPr="00AD5E21">
        <w:t>r</w:t>
      </w:r>
      <w:r w:rsidRPr="00AD5E21">
        <w:t xml:space="preserve"> bo kvar hemma.</w:t>
      </w:r>
      <w:r w:rsidR="00CB5C9B" w:rsidRPr="00AD5E21">
        <w:t xml:space="preserve"> O</w:t>
      </w:r>
      <w:r w:rsidRPr="00AD5E21">
        <w:t>tryggheten att inte kunna lita på att avlastning eller plats på äldreboende</w:t>
      </w:r>
      <w:r w:rsidR="00B96943" w:rsidRPr="00AD5E21">
        <w:t xml:space="preserve"> finns</w:t>
      </w:r>
      <w:r w:rsidRPr="00AD5E21">
        <w:t>, senare i livet, kan medföra att man väljer ett äl</w:t>
      </w:r>
      <w:r w:rsidRPr="00AD5E21">
        <w:t>d</w:t>
      </w:r>
      <w:r w:rsidRPr="00AD5E21">
        <w:t>reboende tidigare än</w:t>
      </w:r>
      <w:r w:rsidR="00B96943" w:rsidRPr="00AD5E21">
        <w:t xml:space="preserve"> vad som</w:t>
      </w:r>
      <w:r w:rsidRPr="00AD5E21">
        <w:t xml:space="preserve"> annars skulle ha varit nödvändigt.</w:t>
      </w:r>
    </w:p>
    <w:p w:rsidR="00CB5C9B" w:rsidRPr="00AD5E21" w:rsidRDefault="00187084" w:rsidP="00187084">
      <w:pPr>
        <w:pStyle w:val="Normaltindrag"/>
      </w:pPr>
      <w:r w:rsidRPr="00AD5E21">
        <w:t xml:space="preserve">För att öka kvalitet och trygghet i omsorgen </w:t>
      </w:r>
      <w:r w:rsidR="00B96943" w:rsidRPr="00AD5E21">
        <w:t>om</w:t>
      </w:r>
      <w:r w:rsidRPr="00AD5E21">
        <w:t xml:space="preserve"> våra äldre, måste detta synsätt vägleda vår framtida omsorg. Regeringen måste ställa detta kvalitet</w:t>
      </w:r>
      <w:r w:rsidRPr="00AD5E21">
        <w:t>s</w:t>
      </w:r>
      <w:r w:rsidRPr="00AD5E21">
        <w:t xml:space="preserve">krav på kommunerna så att vi uppnår en god omsorg </w:t>
      </w:r>
      <w:r w:rsidR="00B96943" w:rsidRPr="00AD5E21">
        <w:t>om</w:t>
      </w:r>
      <w:r w:rsidRPr="00AD5E21">
        <w:t xml:space="preserve"> våra äldre.</w:t>
      </w:r>
      <w:r w:rsidR="00CB5C9B" w:rsidRPr="00AD5E21">
        <w:t xml:space="preserve"> Detta bör riksdagen ge regeringen till</w:t>
      </w:r>
      <w:r w:rsidR="00B96943" w:rsidRPr="00AD5E21">
        <w:t xml:space="preserve"> </w:t>
      </w:r>
      <w:r w:rsidR="00CB5C9B" w:rsidRPr="00AD5E21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96943" w:rsidRPr="00AD5E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6943" w:rsidRPr="00AD5E21" w:rsidRDefault="00B96943" w:rsidP="00B96943">
            <w:pPr>
              <w:pStyle w:val="UnderskriftDatum"/>
              <w:spacing w:before="240"/>
            </w:pPr>
            <w:r w:rsidRPr="00AD5E21">
              <w:t>Stockholm den 29 september 2005</w:t>
            </w:r>
          </w:p>
        </w:tc>
        <w:tc>
          <w:tcPr>
            <w:tcW w:w="3047" w:type="dxa"/>
          </w:tcPr>
          <w:p w:rsidR="00B96943" w:rsidRPr="00AD5E21" w:rsidRDefault="00B96943" w:rsidP="00B96943">
            <w:pPr>
              <w:pStyle w:val="Underskrifter"/>
              <w:spacing w:before="240"/>
            </w:pPr>
          </w:p>
        </w:tc>
      </w:tr>
      <w:tr w:rsidR="00B96943" w:rsidRPr="00AD5E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6943" w:rsidRPr="00AD5E21" w:rsidRDefault="00B96943" w:rsidP="00B96943">
            <w:pPr>
              <w:pStyle w:val="Underskrifter"/>
            </w:pPr>
            <w:r w:rsidRPr="00AD5E21">
              <w:t>Christer Winbäck (fp)</w:t>
            </w:r>
          </w:p>
        </w:tc>
        <w:tc>
          <w:tcPr>
            <w:tcW w:w="3047" w:type="dxa"/>
          </w:tcPr>
          <w:p w:rsidR="00B96943" w:rsidRPr="00AD5E21" w:rsidRDefault="00B96943" w:rsidP="00B96943">
            <w:pPr>
              <w:pStyle w:val="Underskrifter"/>
            </w:pPr>
          </w:p>
        </w:tc>
      </w:tr>
    </w:tbl>
    <w:p w:rsidR="00187084" w:rsidRPr="00AD5E21" w:rsidRDefault="00187084" w:rsidP="00B96943">
      <w:pPr>
        <w:pStyle w:val="Normaltindrag"/>
      </w:pPr>
    </w:p>
    <w:sectPr w:rsidR="00187084" w:rsidRPr="00AD5E21" w:rsidSect="00B96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59B" w:rsidRPr="00AD5E21" w:rsidRDefault="0055559B">
      <w:r w:rsidRPr="00AD5E21">
        <w:separator/>
      </w:r>
    </w:p>
  </w:endnote>
  <w:endnote w:type="continuationSeparator" w:id="0">
    <w:p w:rsidR="0055559B" w:rsidRPr="00AD5E21" w:rsidRDefault="0055559B">
      <w:r w:rsidRPr="00AD5E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766" w:rsidRPr="00AD5E21" w:rsidRDefault="00AD5E21" w:rsidP="00B96943">
    <w:pPr>
      <w:pStyle w:val="Sidfot"/>
    </w:pPr>
    <w:r w:rsidRPr="00AD5E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01416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943" w:rsidRDefault="00B969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14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6943" w:rsidRDefault="00B969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14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766" w:rsidRPr="00AD5E21" w:rsidRDefault="00AD5E21" w:rsidP="00B96943">
    <w:pPr>
      <w:pStyle w:val="Sidfot"/>
    </w:pPr>
    <w:r w:rsidRPr="00AD5E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66574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943" w:rsidRDefault="00B969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14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943" w:rsidRDefault="00B969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14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766" w:rsidRPr="00AD5E21" w:rsidRDefault="00AD5E21" w:rsidP="00B96943">
    <w:pPr>
      <w:pStyle w:val="Sidfot"/>
    </w:pPr>
    <w:r w:rsidRPr="00AD5E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5989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943" w:rsidRDefault="00B969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14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943" w:rsidRDefault="00B969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14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59B" w:rsidRPr="00AD5E21" w:rsidRDefault="0055559B">
      <w:r w:rsidRPr="00AD5E21">
        <w:separator/>
      </w:r>
    </w:p>
  </w:footnote>
  <w:footnote w:type="continuationSeparator" w:id="0">
    <w:p w:rsidR="0055559B" w:rsidRPr="00AD5E21" w:rsidRDefault="0055559B">
      <w:r w:rsidRPr="00AD5E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766" w:rsidRPr="00AD5E21" w:rsidRDefault="00AD5E21" w:rsidP="00B96943">
    <w:pPr>
      <w:pStyle w:val="Sidhuvud"/>
    </w:pPr>
    <w:r w:rsidRPr="00AD5E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4945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943" w:rsidRDefault="00B969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14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14E6"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6943" w:rsidRDefault="00B969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14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14E6"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766" w:rsidRPr="00AD5E21" w:rsidRDefault="00AD5E21" w:rsidP="00B96943">
    <w:pPr>
      <w:pStyle w:val="Sidhuvud"/>
    </w:pPr>
    <w:r w:rsidRPr="00AD5E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2654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943" w:rsidRDefault="00B969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14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14E6"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6943" w:rsidRDefault="00B969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14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14E6"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943" w:rsidRPr="00AD5E21" w:rsidRDefault="00B96943">
    <w:pPr>
      <w:pStyle w:val="FSHNormal"/>
      <w:tabs>
        <w:tab w:val="right" w:pos="5840"/>
      </w:tabs>
    </w:pPr>
    <w:r w:rsidRPr="00AD5E21">
      <w:br/>
    </w:r>
    <w:r w:rsidRPr="00AD5E21">
      <w:fldChar w:fldCharType="begin" w:fldLock="1"/>
    </w:r>
    <w:r w:rsidRPr="00AD5E21">
      <w:instrText xml:space="preserve"> DOCPROPERTY</w:instrText>
    </w:r>
    <w:r w:rsidRPr="00AD5E21">
      <w:rPr>
        <w:sz w:val="18"/>
      </w:rPr>
      <w:instrText xml:space="preserve"> "YearUser" *\charformat </w:instrText>
    </w:r>
    <w:r w:rsidRPr="00AD5E21">
      <w:fldChar w:fldCharType="separate"/>
    </w:r>
    <w:r w:rsidR="003514E6" w:rsidRPr="00AD5E21">
      <w:t>2005/06</w:t>
    </w:r>
    <w:r w:rsidRPr="00AD5E21">
      <w:fldChar w:fldCharType="end"/>
    </w:r>
    <w:r w:rsidRPr="00AD5E21">
      <w:t xml:space="preserve"> </w:t>
    </w:r>
    <w:r w:rsidRPr="00AD5E21">
      <w:tab/>
      <w:t xml:space="preserve">mnr: </w:t>
    </w:r>
    <w:r w:rsidRPr="00AD5E21">
      <w:fldChar w:fldCharType="begin" w:fldLock="1"/>
    </w:r>
    <w:r w:rsidRPr="00AD5E21">
      <w:instrText xml:space="preserve"> DOCPROPERTY</w:instrText>
    </w:r>
    <w:r w:rsidRPr="00AD5E21">
      <w:rPr>
        <w:sz w:val="18"/>
      </w:rPr>
      <w:instrText xml:space="preserve"> "Motionsnummer" *\charformat </w:instrText>
    </w:r>
    <w:r w:rsidRPr="00AD5E21">
      <w:fldChar w:fldCharType="separate"/>
    </w:r>
    <w:r w:rsidR="003514E6" w:rsidRPr="00AD5E21">
      <w:t>So348</w:t>
    </w:r>
    <w:r w:rsidRPr="00AD5E21">
      <w:fldChar w:fldCharType="end"/>
    </w:r>
    <w:r w:rsidRPr="00AD5E21">
      <w:br/>
    </w:r>
    <w:r w:rsidRPr="00AD5E21">
      <w:fldChar w:fldCharType="begin" w:fldLock="1"/>
    </w:r>
    <w:r w:rsidRPr="00AD5E21">
      <w:instrText xml:space="preserve"> DOCPROPERTY</w:instrText>
    </w:r>
    <w:r w:rsidRPr="00AD5E21">
      <w:rPr>
        <w:sz w:val="18"/>
      </w:rPr>
      <w:instrText xml:space="preserve"> "Samling" *\charformat </w:instrText>
    </w:r>
    <w:r w:rsidRPr="00AD5E21">
      <w:fldChar w:fldCharType="end"/>
    </w:r>
    <w:r w:rsidRPr="00AD5E21">
      <w:tab/>
      <w:t xml:space="preserve">pnr: </w:t>
    </w:r>
    <w:r w:rsidRPr="00AD5E21">
      <w:fldChar w:fldCharType="begin" w:fldLock="1"/>
    </w:r>
    <w:r w:rsidRPr="00AD5E21">
      <w:instrText xml:space="preserve"> DOCPROPERTY</w:instrText>
    </w:r>
    <w:r w:rsidRPr="00AD5E21">
      <w:rPr>
        <w:sz w:val="18"/>
      </w:rPr>
      <w:instrText xml:space="preserve"> "Partinummer" *\charformat </w:instrText>
    </w:r>
    <w:r w:rsidRPr="00AD5E21">
      <w:fldChar w:fldCharType="separate"/>
    </w:r>
    <w:r w:rsidR="003514E6" w:rsidRPr="00AD5E21">
      <w:t>fp644</w:t>
    </w:r>
    <w:r w:rsidRPr="00AD5E21">
      <w:fldChar w:fldCharType="end"/>
    </w:r>
  </w:p>
  <w:p w:rsidR="00B96943" w:rsidRPr="00AD5E21" w:rsidRDefault="00B96943">
    <w:pPr>
      <w:pStyle w:val="FSHRub1"/>
    </w:pPr>
    <w:r w:rsidRPr="00AD5E21">
      <w:t>Motion till riksdagen</w:t>
    </w:r>
    <w:r w:rsidRPr="00AD5E21">
      <w:br/>
    </w:r>
    <w:r w:rsidRPr="00AD5E21">
      <w:fldChar w:fldCharType="begin" w:fldLock="1"/>
    </w:r>
    <w:r w:rsidRPr="00AD5E21">
      <w:instrText xml:space="preserve"> DOCPROPERTY "YearUser" *\charformat </w:instrText>
    </w:r>
    <w:r w:rsidRPr="00AD5E21">
      <w:fldChar w:fldCharType="separate"/>
    </w:r>
    <w:r w:rsidR="003514E6" w:rsidRPr="00AD5E21">
      <w:t>2005/06</w:t>
    </w:r>
    <w:r w:rsidRPr="00AD5E21">
      <w:fldChar w:fldCharType="end"/>
    </w:r>
    <w:r w:rsidRPr="00AD5E21">
      <w:t>:</w:t>
    </w:r>
    <w:r w:rsidRPr="00AD5E21">
      <w:fldChar w:fldCharType="begin" w:fldLock="1"/>
    </w:r>
    <w:r w:rsidRPr="00AD5E21">
      <w:instrText xml:space="preserve"> DOCPROPERTY "Motionsnummer" *\charformat </w:instrText>
    </w:r>
    <w:r w:rsidRPr="00AD5E21">
      <w:fldChar w:fldCharType="separate"/>
    </w:r>
    <w:r w:rsidR="003514E6" w:rsidRPr="00AD5E21">
      <w:t>So348</w:t>
    </w:r>
    <w:r w:rsidRPr="00AD5E21">
      <w:fldChar w:fldCharType="end"/>
    </w:r>
  </w:p>
  <w:p w:rsidR="00B96943" w:rsidRPr="00AD5E21" w:rsidRDefault="00B96943">
    <w:pPr>
      <w:pStyle w:val="FSHNormalS5"/>
    </w:pPr>
    <w:r w:rsidRPr="00AD5E21">
      <w:fldChar w:fldCharType="begin" w:fldLock="1"/>
    </w:r>
    <w:r w:rsidRPr="00AD5E21">
      <w:instrText xml:space="preserve"> DOCPROPERTY "MotionarText" *\charformat </w:instrText>
    </w:r>
    <w:r w:rsidRPr="00AD5E21">
      <w:fldChar w:fldCharType="separate"/>
    </w:r>
    <w:r w:rsidR="003514E6" w:rsidRPr="00AD5E21">
      <w:t>av Christer Winbäck (fp)</w:t>
    </w:r>
    <w:r w:rsidRPr="00AD5E21">
      <w:fldChar w:fldCharType="end"/>
    </w:r>
    <w:r w:rsidRPr="00AD5E21">
      <w:br/>
    </w:r>
    <w:r w:rsidRPr="00AD5E21">
      <w:fldChar w:fldCharType="begin" w:fldLock="1"/>
    </w:r>
    <w:r w:rsidRPr="00AD5E21">
      <w:instrText xml:space="preserve"> DOCPROPERTY "SvarFrasKort" *\charformat </w:instrText>
    </w:r>
    <w:r w:rsidRPr="00AD5E21">
      <w:fldChar w:fldCharType="end"/>
    </w:r>
  </w:p>
  <w:p w:rsidR="00B96943" w:rsidRPr="00AD5E21" w:rsidRDefault="00B96943">
    <w:pPr>
      <w:pStyle w:val="FSHTitel"/>
    </w:pPr>
    <w:r w:rsidRPr="00AD5E21">
      <w:fldChar w:fldCharType="begin" w:fldLock="1"/>
    </w:r>
    <w:r w:rsidRPr="00AD5E21">
      <w:instrText xml:space="preserve"> DOCPROPERTY</w:instrText>
    </w:r>
    <w:r w:rsidRPr="00AD5E21">
      <w:rPr>
        <w:sz w:val="18"/>
      </w:rPr>
      <w:instrText xml:space="preserve"> "RubrikSvar" *\charformat </w:instrText>
    </w:r>
    <w:r w:rsidRPr="00AD5E21">
      <w:fldChar w:fldCharType="separate"/>
    </w:r>
    <w:r w:rsidR="003514E6" w:rsidRPr="00AD5E21">
      <w:t>Våra äldre</w:t>
    </w:r>
    <w:r w:rsidRPr="00AD5E21">
      <w:fldChar w:fldCharType="end"/>
    </w:r>
  </w:p>
  <w:p w:rsidR="00B96943" w:rsidRPr="00AD5E21" w:rsidRDefault="00B96943" w:rsidP="00B9694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1768B82"/>
    <w:lvl w:ilvl="0" w:tplc="F4E241E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138417">
    <w:abstractNumId w:val="13"/>
  </w:num>
  <w:num w:numId="2" w16cid:durableId="1589776697">
    <w:abstractNumId w:val="10"/>
  </w:num>
  <w:num w:numId="3" w16cid:durableId="1607040157">
    <w:abstractNumId w:val="11"/>
  </w:num>
  <w:num w:numId="4" w16cid:durableId="1535464430">
    <w:abstractNumId w:val="12"/>
  </w:num>
  <w:num w:numId="5" w16cid:durableId="481627118">
    <w:abstractNumId w:val="8"/>
  </w:num>
  <w:num w:numId="6" w16cid:durableId="1623851733">
    <w:abstractNumId w:val="3"/>
  </w:num>
  <w:num w:numId="7" w16cid:durableId="1737586124">
    <w:abstractNumId w:val="2"/>
  </w:num>
  <w:num w:numId="8" w16cid:durableId="1484274632">
    <w:abstractNumId w:val="1"/>
  </w:num>
  <w:num w:numId="9" w16cid:durableId="899440905">
    <w:abstractNumId w:val="0"/>
  </w:num>
  <w:num w:numId="10" w16cid:durableId="1895116303">
    <w:abstractNumId w:val="9"/>
  </w:num>
  <w:num w:numId="11" w16cid:durableId="1125196958">
    <w:abstractNumId w:val="7"/>
  </w:num>
  <w:num w:numId="12" w16cid:durableId="1793162086">
    <w:abstractNumId w:val="6"/>
  </w:num>
  <w:num w:numId="13" w16cid:durableId="1156461407">
    <w:abstractNumId w:val="5"/>
  </w:num>
  <w:num w:numId="14" w16cid:durableId="43792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CB5C9B"/>
    <w:rsid w:val="00064BC3"/>
    <w:rsid w:val="00066775"/>
    <w:rsid w:val="00072FB9"/>
    <w:rsid w:val="000D0D87"/>
    <w:rsid w:val="00100531"/>
    <w:rsid w:val="00187084"/>
    <w:rsid w:val="00201DFB"/>
    <w:rsid w:val="00204A63"/>
    <w:rsid w:val="00212FF1"/>
    <w:rsid w:val="00230193"/>
    <w:rsid w:val="0025068A"/>
    <w:rsid w:val="00266502"/>
    <w:rsid w:val="002818D3"/>
    <w:rsid w:val="002D11A8"/>
    <w:rsid w:val="003514E6"/>
    <w:rsid w:val="003E28F5"/>
    <w:rsid w:val="00445271"/>
    <w:rsid w:val="00455412"/>
    <w:rsid w:val="004A0504"/>
    <w:rsid w:val="004E38D9"/>
    <w:rsid w:val="0055559B"/>
    <w:rsid w:val="00740D6D"/>
    <w:rsid w:val="00794149"/>
    <w:rsid w:val="007B67A7"/>
    <w:rsid w:val="007C6092"/>
    <w:rsid w:val="00807155"/>
    <w:rsid w:val="009C4555"/>
    <w:rsid w:val="00A053C6"/>
    <w:rsid w:val="00AD5E21"/>
    <w:rsid w:val="00B13BF0"/>
    <w:rsid w:val="00B96943"/>
    <w:rsid w:val="00BF7ECA"/>
    <w:rsid w:val="00C1285C"/>
    <w:rsid w:val="00C27B7D"/>
    <w:rsid w:val="00C54766"/>
    <w:rsid w:val="00CB5C9B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8B606F-2FB1-4AF9-B8F8-702F1A3F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B5C9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B5C9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B5C9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B5C9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B5C9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B5C9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B5C9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B5C9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B5C9B"/>
    <w:pPr>
      <w:outlineLvl w:val="7"/>
    </w:pPr>
  </w:style>
  <w:style w:type="paragraph" w:styleId="Rubrik9">
    <w:name w:val="heading 9"/>
    <w:basedOn w:val="Rubrik8"/>
    <w:next w:val="Normal"/>
    <w:qFormat/>
    <w:rsid w:val="00CB5C9B"/>
    <w:pPr>
      <w:outlineLvl w:val="8"/>
    </w:pPr>
  </w:style>
  <w:style w:type="character" w:default="1" w:styleId="Standardstycketeckensnitt">
    <w:name w:val="Default Paragraph Font"/>
    <w:semiHidden/>
    <w:rsid w:val="00CB5C9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B5C9B"/>
  </w:style>
  <w:style w:type="paragraph" w:styleId="Citat">
    <w:name w:val="Quote"/>
    <w:basedOn w:val="Normal"/>
    <w:next w:val="Normal"/>
    <w:qFormat/>
    <w:rsid w:val="00CB5C9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B5C9B"/>
    <w:pPr>
      <w:spacing w:before="0"/>
      <w:ind w:firstLine="227"/>
    </w:pPr>
  </w:style>
  <w:style w:type="paragraph" w:customStyle="1" w:styleId="FSHNormal">
    <w:name w:val="FSH_Normal"/>
    <w:semiHidden/>
    <w:rsid w:val="00CB5C9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B5C9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B5C9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B5C9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B5C9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B5C9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B5C9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E28F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96943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CB5C9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B5C9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B5C9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B5C9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CB5C9B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CB5C9B"/>
    <w:pPr>
      <w:ind w:firstLine="170"/>
    </w:pPr>
  </w:style>
  <w:style w:type="paragraph" w:customStyle="1" w:styleId="Lagtextrubrik">
    <w:name w:val="Lagtext_rubrik"/>
    <w:basedOn w:val="Normal"/>
    <w:next w:val="Normal"/>
    <w:rsid w:val="00CB5C9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B5C9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B5C9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B5C9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B5C9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B5C9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B5C9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B5C9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B5C9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B5C9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B5C9B"/>
  </w:style>
  <w:style w:type="paragraph" w:customStyle="1" w:styleId="RubrikInnehllsf">
    <w:name w:val="RubrikInnehållsf"/>
    <w:basedOn w:val="RubrikSammanf"/>
    <w:next w:val="Normal"/>
    <w:rsid w:val="00CB5C9B"/>
  </w:style>
  <w:style w:type="paragraph" w:customStyle="1" w:styleId="Tabellochbildrubrik">
    <w:name w:val="Tabell och bildrubrik"/>
    <w:basedOn w:val="Normal"/>
    <w:next w:val="Normal"/>
    <w:rsid w:val="00CB5C9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B5C9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B5C9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B5C9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B5C9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B5C9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B5C9B"/>
    <w:pPr>
      <w:ind w:left="284"/>
    </w:pPr>
  </w:style>
  <w:style w:type="paragraph" w:styleId="Innehll3">
    <w:name w:val="toc 3"/>
    <w:basedOn w:val="Innehll2"/>
    <w:next w:val="Innehll4"/>
    <w:semiHidden/>
    <w:rsid w:val="00CB5C9B"/>
    <w:pPr>
      <w:ind w:left="567"/>
    </w:pPr>
  </w:style>
  <w:style w:type="paragraph" w:styleId="Innehll4">
    <w:name w:val="toc 4"/>
    <w:basedOn w:val="Normal"/>
    <w:next w:val="Normal"/>
    <w:autoRedefine/>
    <w:semiHidden/>
    <w:rsid w:val="00CB5C9B"/>
    <w:pPr>
      <w:ind w:left="720"/>
    </w:pPr>
  </w:style>
  <w:style w:type="paragraph" w:styleId="Avslutandetext">
    <w:name w:val="Closing"/>
    <w:basedOn w:val="Normal"/>
    <w:semiHidden/>
    <w:rsid w:val="00CB5C9B"/>
    <w:pPr>
      <w:ind w:left="4252"/>
    </w:pPr>
  </w:style>
  <w:style w:type="paragraph" w:styleId="Avsndaradress-brev">
    <w:name w:val="envelope return"/>
    <w:basedOn w:val="Normal"/>
    <w:semiHidden/>
    <w:rsid w:val="00CB5C9B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CB5C9B"/>
    <w:rPr>
      <w:i/>
      <w:iCs/>
    </w:rPr>
  </w:style>
  <w:style w:type="paragraph" w:styleId="Brdtext">
    <w:name w:val="Body Text"/>
    <w:basedOn w:val="Normal"/>
    <w:semiHidden/>
    <w:rsid w:val="00CB5C9B"/>
    <w:pPr>
      <w:spacing w:after="120"/>
    </w:pPr>
  </w:style>
  <w:style w:type="paragraph" w:styleId="Brdtext2">
    <w:name w:val="Body Text 2"/>
    <w:basedOn w:val="Normal"/>
    <w:semiHidden/>
    <w:rsid w:val="00CB5C9B"/>
    <w:pPr>
      <w:spacing w:after="120" w:line="480" w:lineRule="auto"/>
    </w:pPr>
  </w:style>
  <w:style w:type="paragraph" w:styleId="Brdtext3">
    <w:name w:val="Body Text 3"/>
    <w:basedOn w:val="Normal"/>
    <w:semiHidden/>
    <w:rsid w:val="00CB5C9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5C9B"/>
    <w:pPr>
      <w:ind w:firstLine="210"/>
    </w:pPr>
  </w:style>
  <w:style w:type="paragraph" w:styleId="Brdtextmedindrag">
    <w:name w:val="Body Text Indent"/>
    <w:basedOn w:val="Normal"/>
    <w:semiHidden/>
    <w:rsid w:val="00CB5C9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5C9B"/>
    <w:pPr>
      <w:ind w:firstLine="210"/>
    </w:pPr>
  </w:style>
  <w:style w:type="paragraph" w:styleId="Brdtextmedindrag2">
    <w:name w:val="Body Text Indent 2"/>
    <w:basedOn w:val="Normal"/>
    <w:semiHidden/>
    <w:rsid w:val="00CB5C9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5C9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5C9B"/>
  </w:style>
  <w:style w:type="table" w:styleId="Diskrettabell1">
    <w:name w:val="Table Subtle 1"/>
    <w:basedOn w:val="Normaltabell"/>
    <w:semiHidden/>
    <w:rsid w:val="00CB5C9B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5C9B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5C9B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5C9B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5C9B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5C9B"/>
  </w:style>
  <w:style w:type="table" w:styleId="Frgadtabell1">
    <w:name w:val="Table Colorful 1"/>
    <w:basedOn w:val="Normaltabell"/>
    <w:semiHidden/>
    <w:rsid w:val="00CB5C9B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5C9B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5C9B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5C9B"/>
    <w:rPr>
      <w:i/>
      <w:iCs/>
    </w:rPr>
  </w:style>
  <w:style w:type="character" w:styleId="HTML-akronym">
    <w:name w:val="HTML Acronym"/>
    <w:basedOn w:val="Standardstycketeckensnitt"/>
    <w:semiHidden/>
    <w:rsid w:val="00CB5C9B"/>
  </w:style>
  <w:style w:type="character" w:styleId="HTML-citat">
    <w:name w:val="HTML Cite"/>
    <w:basedOn w:val="Standardstycketeckensnitt"/>
    <w:semiHidden/>
    <w:rsid w:val="00CB5C9B"/>
    <w:rPr>
      <w:i/>
      <w:iCs/>
    </w:rPr>
  </w:style>
  <w:style w:type="character" w:styleId="HTML-definition">
    <w:name w:val="HTML Definition"/>
    <w:basedOn w:val="Standardstycketeckensnitt"/>
    <w:semiHidden/>
    <w:rsid w:val="00CB5C9B"/>
    <w:rPr>
      <w:i/>
      <w:iCs/>
    </w:rPr>
  </w:style>
  <w:style w:type="character" w:styleId="HTML-exempel">
    <w:name w:val="HTML Sample"/>
    <w:basedOn w:val="Standardstycketeckensnitt"/>
    <w:semiHidden/>
    <w:rsid w:val="00CB5C9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5C9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5C9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5C9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5C9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5C9B"/>
    <w:rPr>
      <w:i/>
      <w:iCs/>
    </w:rPr>
  </w:style>
  <w:style w:type="character" w:styleId="Hyperlnk">
    <w:name w:val="Hyperlink"/>
    <w:basedOn w:val="Standardstycketeckensnitt"/>
    <w:semiHidden/>
    <w:rsid w:val="00CB5C9B"/>
    <w:rPr>
      <w:color w:val="0000FF"/>
      <w:u w:val="single"/>
    </w:rPr>
  </w:style>
  <w:style w:type="paragraph" w:styleId="Indragetstycke">
    <w:name w:val="Block Text"/>
    <w:basedOn w:val="Normal"/>
    <w:semiHidden/>
    <w:rsid w:val="00CB5C9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5C9B"/>
  </w:style>
  <w:style w:type="paragraph" w:styleId="Innehll5">
    <w:name w:val="toc 5"/>
    <w:basedOn w:val="Normal"/>
    <w:next w:val="Normal"/>
    <w:autoRedefine/>
    <w:semiHidden/>
    <w:rsid w:val="00CB5C9B"/>
    <w:pPr>
      <w:ind w:left="960"/>
    </w:pPr>
  </w:style>
  <w:style w:type="paragraph" w:styleId="Lista">
    <w:name w:val="List"/>
    <w:basedOn w:val="Normal"/>
    <w:semiHidden/>
    <w:rsid w:val="00CB5C9B"/>
    <w:pPr>
      <w:ind w:left="283" w:hanging="283"/>
    </w:pPr>
  </w:style>
  <w:style w:type="paragraph" w:styleId="Lista2">
    <w:name w:val="List 2"/>
    <w:basedOn w:val="Normal"/>
    <w:semiHidden/>
    <w:rsid w:val="00CB5C9B"/>
    <w:pPr>
      <w:ind w:left="566" w:hanging="283"/>
    </w:pPr>
  </w:style>
  <w:style w:type="paragraph" w:styleId="Lista3">
    <w:name w:val="List 3"/>
    <w:basedOn w:val="Normal"/>
    <w:semiHidden/>
    <w:rsid w:val="00CB5C9B"/>
    <w:pPr>
      <w:ind w:left="849" w:hanging="283"/>
    </w:pPr>
  </w:style>
  <w:style w:type="paragraph" w:styleId="Lista4">
    <w:name w:val="List 4"/>
    <w:basedOn w:val="Normal"/>
    <w:semiHidden/>
    <w:rsid w:val="00CB5C9B"/>
    <w:pPr>
      <w:ind w:left="1132" w:hanging="283"/>
    </w:pPr>
  </w:style>
  <w:style w:type="paragraph" w:styleId="Lista5">
    <w:name w:val="List 5"/>
    <w:basedOn w:val="Normal"/>
    <w:semiHidden/>
    <w:rsid w:val="00CB5C9B"/>
    <w:pPr>
      <w:ind w:left="1415" w:hanging="283"/>
    </w:pPr>
  </w:style>
  <w:style w:type="paragraph" w:styleId="Listafortstt">
    <w:name w:val="List Continue"/>
    <w:basedOn w:val="Normal"/>
    <w:semiHidden/>
    <w:rsid w:val="00CB5C9B"/>
    <w:pPr>
      <w:spacing w:after="120"/>
      <w:ind w:left="283"/>
    </w:pPr>
  </w:style>
  <w:style w:type="paragraph" w:styleId="Listafortstt2">
    <w:name w:val="List Continue 2"/>
    <w:basedOn w:val="Normal"/>
    <w:semiHidden/>
    <w:rsid w:val="00CB5C9B"/>
    <w:pPr>
      <w:spacing w:after="120"/>
      <w:ind w:left="566"/>
    </w:pPr>
  </w:style>
  <w:style w:type="paragraph" w:styleId="Listafortstt3">
    <w:name w:val="List Continue 3"/>
    <w:basedOn w:val="Normal"/>
    <w:semiHidden/>
    <w:rsid w:val="00CB5C9B"/>
    <w:pPr>
      <w:spacing w:after="120"/>
      <w:ind w:left="849"/>
    </w:pPr>
  </w:style>
  <w:style w:type="paragraph" w:styleId="Listafortstt4">
    <w:name w:val="List Continue 4"/>
    <w:basedOn w:val="Normal"/>
    <w:semiHidden/>
    <w:rsid w:val="00CB5C9B"/>
    <w:pPr>
      <w:spacing w:after="120"/>
      <w:ind w:left="1132"/>
    </w:pPr>
  </w:style>
  <w:style w:type="paragraph" w:styleId="Listafortstt5">
    <w:name w:val="List Continue 5"/>
    <w:basedOn w:val="Normal"/>
    <w:semiHidden/>
    <w:rsid w:val="00CB5C9B"/>
    <w:pPr>
      <w:spacing w:after="120"/>
      <w:ind w:left="1415"/>
    </w:pPr>
  </w:style>
  <w:style w:type="paragraph" w:styleId="Meddelanderubrik">
    <w:name w:val="Message Header"/>
    <w:basedOn w:val="Normal"/>
    <w:semiHidden/>
    <w:rsid w:val="00CB5C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CB5C9B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B5C9B"/>
    <w:rPr>
      <w:szCs w:val="24"/>
    </w:rPr>
  </w:style>
  <w:style w:type="paragraph" w:styleId="Numreradlista">
    <w:name w:val="List Number"/>
    <w:basedOn w:val="Normal"/>
    <w:semiHidden/>
    <w:rsid w:val="00CB5C9B"/>
    <w:pPr>
      <w:numPr>
        <w:numId w:val="5"/>
      </w:numPr>
    </w:pPr>
  </w:style>
  <w:style w:type="paragraph" w:styleId="Numreradlista2">
    <w:name w:val="List Number 2"/>
    <w:basedOn w:val="Normal"/>
    <w:semiHidden/>
    <w:rsid w:val="00CB5C9B"/>
    <w:pPr>
      <w:numPr>
        <w:numId w:val="6"/>
      </w:numPr>
    </w:pPr>
  </w:style>
  <w:style w:type="paragraph" w:styleId="Numreradlista3">
    <w:name w:val="List Number 3"/>
    <w:basedOn w:val="Normal"/>
    <w:semiHidden/>
    <w:rsid w:val="00CB5C9B"/>
    <w:pPr>
      <w:numPr>
        <w:numId w:val="7"/>
      </w:numPr>
    </w:pPr>
  </w:style>
  <w:style w:type="paragraph" w:styleId="Numreradlista4">
    <w:name w:val="List Number 4"/>
    <w:basedOn w:val="Normal"/>
    <w:semiHidden/>
    <w:rsid w:val="00CB5C9B"/>
    <w:pPr>
      <w:numPr>
        <w:numId w:val="8"/>
      </w:numPr>
    </w:pPr>
  </w:style>
  <w:style w:type="paragraph" w:styleId="Numreradlista5">
    <w:name w:val="List Number 5"/>
    <w:basedOn w:val="Normal"/>
    <w:semiHidden/>
    <w:rsid w:val="00CB5C9B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CB5C9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5C9B"/>
    <w:pPr>
      <w:numPr>
        <w:numId w:val="10"/>
      </w:numPr>
    </w:pPr>
  </w:style>
  <w:style w:type="paragraph" w:styleId="Punktlista2">
    <w:name w:val="List Bullet 2"/>
    <w:basedOn w:val="Normal"/>
    <w:semiHidden/>
    <w:rsid w:val="00CB5C9B"/>
    <w:pPr>
      <w:numPr>
        <w:numId w:val="11"/>
      </w:numPr>
    </w:pPr>
  </w:style>
  <w:style w:type="paragraph" w:styleId="Punktlista3">
    <w:name w:val="List Bullet 3"/>
    <w:basedOn w:val="Normal"/>
    <w:semiHidden/>
    <w:rsid w:val="00CB5C9B"/>
    <w:pPr>
      <w:numPr>
        <w:numId w:val="12"/>
      </w:numPr>
    </w:pPr>
  </w:style>
  <w:style w:type="paragraph" w:styleId="Punktlista4">
    <w:name w:val="List Bullet 4"/>
    <w:basedOn w:val="Normal"/>
    <w:semiHidden/>
    <w:rsid w:val="00CB5C9B"/>
    <w:pPr>
      <w:numPr>
        <w:numId w:val="13"/>
      </w:numPr>
    </w:pPr>
  </w:style>
  <w:style w:type="paragraph" w:styleId="Punktlista5">
    <w:name w:val="List Bullet 5"/>
    <w:basedOn w:val="Normal"/>
    <w:semiHidden/>
    <w:rsid w:val="00CB5C9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5C9B"/>
  </w:style>
  <w:style w:type="character" w:styleId="Sidnummer">
    <w:name w:val="page number"/>
    <w:basedOn w:val="Standardstycketeckensnitt"/>
    <w:semiHidden/>
    <w:rsid w:val="00CB5C9B"/>
  </w:style>
  <w:style w:type="paragraph" w:styleId="Signatur">
    <w:name w:val="Signature"/>
    <w:basedOn w:val="Normal"/>
    <w:semiHidden/>
    <w:rsid w:val="00CB5C9B"/>
    <w:pPr>
      <w:ind w:left="4252"/>
    </w:pPr>
  </w:style>
  <w:style w:type="table" w:styleId="Standardtabell1">
    <w:name w:val="Table Classic 1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5C9B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CB5C9B"/>
    <w:rPr>
      <w:b/>
      <w:bCs/>
    </w:rPr>
  </w:style>
  <w:style w:type="table" w:styleId="Tabellmed3D-effekter1">
    <w:name w:val="Table 3D effects 1"/>
    <w:basedOn w:val="Normaltabell"/>
    <w:semiHidden/>
    <w:rsid w:val="00CB5C9B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5C9B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5C9B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5C9B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5C9B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5C9B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5C9B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5C9B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5C9B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5C9B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5C9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5C9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5C9B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5C9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B5C9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B5C9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5C9B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5C9B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5C9B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5C9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5C9B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5C9B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5C9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B5C9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CB5C9B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5C9B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5C9B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F7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411</Words>
  <Characters>2239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So348</vt:lpstr>
    </vt:vector>
  </TitlesOfParts>
  <Company>Riksdagen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So348</dc:title>
  <dc:subject>So348</dc:subject>
  <dc:creator>Riksdagen</dc:creator>
  <cp:keywords>Riksdagen</cp:keywords>
  <dc:description/>
  <cp:lastModifiedBy>Lars Brink</cp:lastModifiedBy>
  <cp:revision>2</cp:revision>
  <cp:lastPrinted>2005-12-30T08:47:00Z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Våra äldre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Våra äldre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20052006000001020112000006440069</vt:lpwstr>
  </property>
  <property fmtid="{D5CDD505-2E9C-101B-9397-08002B2CF9AE}" pid="47" name="datum">
    <vt:lpwstr>050929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20052006000001020112000006440069</vt:lpwstr>
  </property>
  <property fmtid="{D5CDD505-2E9C-101B-9397-08002B2CF9AE}" pid="50" name="nummer">
    <vt:lpwstr>348</vt:lpwstr>
  </property>
  <property fmtid="{D5CDD505-2E9C-101B-9397-08002B2CF9AE}" pid="51" name="utskottsbeteckning">
    <vt:lpwstr>So</vt:lpwstr>
  </property>
</Properties>
</file>