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2327D" w:rsidRPr="002150D3" w:rsidTr="0022327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2327D" w:rsidRPr="002150D3" w:rsidRDefault="00420BCA" w:rsidP="0022327D">
            <w:pPr>
              <w:pStyle w:val="RSKRbeteckning"/>
              <w:spacing w:before="240"/>
            </w:pPr>
            <w:r w:rsidRPr="002150D3">
              <w:t>Riksdagsskrivelse</w:t>
            </w:r>
          </w:p>
          <w:p w:rsidR="0022327D" w:rsidRPr="002150D3" w:rsidRDefault="00420BCA" w:rsidP="0022327D">
            <w:pPr>
              <w:pStyle w:val="RSKRbeteckning"/>
            </w:pPr>
            <w:r w:rsidRPr="002150D3">
              <w:t>2009/10</w:t>
            </w:r>
            <w:r w:rsidR="0022327D" w:rsidRPr="002150D3">
              <w:t>:</w:t>
            </w:r>
            <w:r w:rsidRPr="002150D3">
              <w:t>145</w:t>
            </w:r>
          </w:p>
        </w:tc>
        <w:tc>
          <w:tcPr>
            <w:tcW w:w="1134" w:type="dxa"/>
          </w:tcPr>
          <w:p w:rsidR="0022327D" w:rsidRPr="002150D3" w:rsidRDefault="002150D3" w:rsidP="0022327D">
            <w:pPr>
              <w:jc w:val="right"/>
            </w:pPr>
            <w:r w:rsidRPr="002150D3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327D" w:rsidRPr="002150D3" w:rsidTr="0022327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2327D" w:rsidRPr="002150D3" w:rsidRDefault="0022327D">
            <w:pPr>
              <w:rPr>
                <w:sz w:val="10"/>
              </w:rPr>
            </w:pPr>
          </w:p>
        </w:tc>
      </w:tr>
    </w:tbl>
    <w:p w:rsidR="0022327D" w:rsidRPr="002150D3" w:rsidRDefault="0022327D"/>
    <w:p w:rsidR="0022327D" w:rsidRPr="002150D3" w:rsidRDefault="00420BCA" w:rsidP="0022327D">
      <w:pPr>
        <w:pStyle w:val="Mottagare1"/>
      </w:pPr>
      <w:r w:rsidRPr="002150D3">
        <w:t>Regeringen</w:t>
      </w:r>
    </w:p>
    <w:p w:rsidR="0022327D" w:rsidRPr="002150D3" w:rsidRDefault="00420BCA" w:rsidP="0022327D">
      <w:pPr>
        <w:pStyle w:val="Mottagare2"/>
      </w:pPr>
      <w:r w:rsidRPr="002150D3">
        <w:t>Kulturdepartementet</w:t>
      </w:r>
    </w:p>
    <w:p w:rsidR="0022327D" w:rsidRPr="002150D3" w:rsidRDefault="0022327D" w:rsidP="0022327D">
      <w:r w:rsidRPr="002150D3">
        <w:t xml:space="preserve">Med överlämnande av </w:t>
      </w:r>
      <w:r w:rsidR="00420BCA" w:rsidRPr="002150D3">
        <w:t>kulturutskottet</w:t>
      </w:r>
      <w:r w:rsidRPr="002150D3">
        <w:t xml:space="preserve">s betänkande </w:t>
      </w:r>
      <w:r w:rsidR="00420BCA" w:rsidRPr="002150D3">
        <w:t>2009/10</w:t>
      </w:r>
      <w:r w:rsidRPr="002150D3">
        <w:t>:</w:t>
      </w:r>
      <w:r w:rsidR="00420BCA" w:rsidRPr="002150D3">
        <w:t>KrU5</w:t>
      </w:r>
      <w:r w:rsidRPr="002150D3">
        <w:t xml:space="preserve"> </w:t>
      </w:r>
      <w:r w:rsidR="00420BCA" w:rsidRPr="002150D3">
        <w:t>Tid för kultur</w:t>
      </w:r>
      <w:r w:rsidRPr="002150D3">
        <w:t xml:space="preserve"> får jag anmäla att riksdagen denna dag bifallit utskottets förslag till riksdagsbeslut.</w:t>
      </w:r>
    </w:p>
    <w:p w:rsidR="0022327D" w:rsidRPr="002150D3" w:rsidRDefault="0022327D" w:rsidP="0022327D">
      <w:pPr>
        <w:pStyle w:val="Stockholm"/>
      </w:pPr>
      <w:r w:rsidRPr="002150D3">
        <w:t xml:space="preserve">Stockholm </w:t>
      </w:r>
      <w:r w:rsidR="00420BCA" w:rsidRPr="002150D3">
        <w:t>den 16 december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2327D" w:rsidRPr="002150D3" w:rsidTr="0022327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2327D" w:rsidRPr="002150D3" w:rsidRDefault="00420BCA" w:rsidP="0022327D">
            <w:pPr>
              <w:pStyle w:val="AvsTalman"/>
            </w:pPr>
            <w:r w:rsidRPr="002150D3">
              <w:t>Per Westerberg</w:t>
            </w:r>
          </w:p>
        </w:tc>
        <w:tc>
          <w:tcPr>
            <w:tcW w:w="3628" w:type="dxa"/>
          </w:tcPr>
          <w:p w:rsidR="0022327D" w:rsidRPr="002150D3" w:rsidRDefault="00420BCA" w:rsidP="0022327D">
            <w:pPr>
              <w:pStyle w:val="AvsTjnsteman"/>
            </w:pPr>
            <w:r w:rsidRPr="002150D3">
              <w:t>Ulf Christoffersson</w:t>
            </w:r>
          </w:p>
        </w:tc>
      </w:tr>
    </w:tbl>
    <w:p w:rsidR="00D85057" w:rsidRPr="002150D3" w:rsidRDefault="00D85057" w:rsidP="0022327D"/>
    <w:sectPr w:rsidR="00D85057" w:rsidRPr="002150D3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27D"/>
    <w:rsid w:val="0009098F"/>
    <w:rsid w:val="000C2D8D"/>
    <w:rsid w:val="00164A9B"/>
    <w:rsid w:val="001667BD"/>
    <w:rsid w:val="001C2855"/>
    <w:rsid w:val="002150D3"/>
    <w:rsid w:val="0022327D"/>
    <w:rsid w:val="00224A43"/>
    <w:rsid w:val="00243D3C"/>
    <w:rsid w:val="00244660"/>
    <w:rsid w:val="0026798D"/>
    <w:rsid w:val="00420BCA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  <w:rsid w:val="00FE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717A837-4C50-4555-B689-F13F9157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265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2025-12-17T23:43:00Z</dcterms:created>
  <dcterms:modified xsi:type="dcterms:W3CDTF">2025-12-17T23:43:00Z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145</vt:lpwstr>
  </property>
  <property fmtid="{D5CDD505-2E9C-101B-9397-08002B2CF9AE}" pid="6" name="Datum">
    <vt:lpwstr>2009-12-16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Kulturdepartementet</vt:lpwstr>
  </property>
  <property fmtid="{D5CDD505-2E9C-101B-9397-08002B2CF9AE}" pid="13" name="Utskott">
    <vt:lpwstr>Kulturutskottet</vt:lpwstr>
  </property>
  <property fmtid="{D5CDD505-2E9C-101B-9397-08002B2CF9AE}" pid="14" name="UskBet">
    <vt:lpwstr>KrU</vt:lpwstr>
  </property>
  <property fmtid="{D5CDD505-2E9C-101B-9397-08002B2CF9AE}" pid="15" name="RefRM">
    <vt:lpwstr>2009/10</vt:lpwstr>
  </property>
  <property fmtid="{D5CDD505-2E9C-101B-9397-08002B2CF9AE}" pid="16" name="RefNr">
    <vt:lpwstr>5</vt:lpwstr>
  </property>
  <property fmtid="{D5CDD505-2E9C-101B-9397-08002B2CF9AE}" pid="17" name="RefRubrik">
    <vt:lpwstr>Tid för kultur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16 december 2009</vt:lpwstr>
  </property>
</Properties>
</file>