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B77F963" w14:textId="77777777">
      <w:pPr>
        <w:pStyle w:val="Normalutanindragellerluft"/>
      </w:pPr>
      <w:r>
        <w:t xml:space="preserve"> </w:t>
      </w:r>
    </w:p>
    <w:sdt>
      <w:sdtPr>
        <w:alias w:val="CC_Boilerplate_4"/>
        <w:tag w:val="CC_Boilerplate_4"/>
        <w:id w:val="-1644581176"/>
        <w:lock w:val="sdtLocked"/>
        <w:placeholder>
          <w:docPart w:val="4A5A132819BE46459B6B9F123F351783"/>
        </w:placeholder>
        <w15:appearance w15:val="hidden"/>
        <w:text/>
      </w:sdtPr>
      <w:sdtEndPr/>
      <w:sdtContent>
        <w:p w:rsidR="00AF30DD" w:rsidP="00CC4C93" w:rsidRDefault="00AF30DD" w14:paraId="1B77F964" w14:textId="77777777">
          <w:pPr>
            <w:pStyle w:val="Rubrik1"/>
          </w:pPr>
          <w:r>
            <w:t>Förslag till riksdagsbeslut</w:t>
          </w:r>
        </w:p>
      </w:sdtContent>
    </w:sdt>
    <w:sdt>
      <w:sdtPr>
        <w:alias w:val="Yrkande 1"/>
        <w:tag w:val="5f63f49e-5f73-41b4-88ad-5d17bf49757b"/>
        <w:id w:val="-2060694575"/>
        <w:lock w:val="sdtLocked"/>
      </w:sdtPr>
      <w:sdtEndPr/>
      <w:sdtContent>
        <w:p w:rsidR="000C3DB3" w:rsidRDefault="00EB5838" w14:paraId="1B77F965" w14:textId="77777777">
          <w:pPr>
            <w:pStyle w:val="Frslagstext"/>
          </w:pPr>
          <w:r>
            <w:t>Riksdagen ställer sig bakom det som anförs i motionen om att utöka den allmänna förskolan till att gälla från två års ålder i stället för dagens tre år och tillkännager detta för regeringen.</w:t>
          </w:r>
        </w:p>
      </w:sdtContent>
    </w:sdt>
    <w:sdt>
      <w:sdtPr>
        <w:alias w:val="Yrkande 2"/>
        <w:tag w:val="cd76ca0a-e10f-41a1-a590-418e2bec82e7"/>
        <w:id w:val="-349949211"/>
        <w:lock w:val="sdtLocked"/>
      </w:sdtPr>
      <w:sdtEndPr/>
      <w:sdtContent>
        <w:p w:rsidR="000C3DB3" w:rsidRDefault="00EB5838" w14:paraId="1B77F966" w14:textId="77777777">
          <w:pPr>
            <w:pStyle w:val="Frslagstext"/>
          </w:pPr>
          <w:r>
            <w:t>Riksdagen ställer sig bakom det som anförs i motionen om ökat stöd till mindre barngrupper i förskolan och tillkännager detta för regeringen.</w:t>
          </w:r>
        </w:p>
      </w:sdtContent>
    </w:sdt>
    <w:sdt>
      <w:sdtPr>
        <w:alias w:val="Yrkande 3"/>
        <w:tag w:val="400270db-1a76-4fe8-99fe-f93c4bfbcd09"/>
        <w:id w:val="-1097006479"/>
        <w:lock w:val="sdtLocked"/>
      </w:sdtPr>
      <w:sdtEndPr/>
      <w:sdtContent>
        <w:p w:rsidR="000C3DB3" w:rsidRDefault="00EB5838" w14:paraId="1B77F967" w14:textId="77777777">
          <w:pPr>
            <w:pStyle w:val="Frslagstext"/>
          </w:pPr>
          <w:r>
            <w:t>Riksdagen ställer sig bakom det som anförs i motionen om förstelärare i förskolan och tillkännager detta för regeringen.</w:t>
          </w:r>
        </w:p>
      </w:sdtContent>
    </w:sdt>
    <w:sdt>
      <w:sdtPr>
        <w:alias w:val="Yrkande 4"/>
        <w:tag w:val="0c80bd1c-03f4-4815-a3fd-f1e119908011"/>
        <w:id w:val="-79063047"/>
        <w:lock w:val="sdtLocked"/>
      </w:sdtPr>
      <w:sdtEndPr/>
      <w:sdtContent>
        <w:p w:rsidR="000C3DB3" w:rsidRDefault="00EB5838" w14:paraId="1B77F968" w14:textId="77777777">
          <w:pPr>
            <w:pStyle w:val="Frslagstext"/>
          </w:pPr>
          <w:r>
            <w:t xml:space="preserve">Riksdagen ställer sig bakom det som anförs i motionen om en obligatorisk och </w:t>
          </w:r>
          <w:proofErr w:type="spellStart"/>
          <w:r>
            <w:t>förskoleanpassad</w:t>
          </w:r>
          <w:proofErr w:type="spellEnd"/>
          <w:r>
            <w:t xml:space="preserve"> befattningsutbildning i förskolan och tillkännager detta för regeringen.</w:t>
          </w:r>
        </w:p>
      </w:sdtContent>
    </w:sdt>
    <w:sdt>
      <w:sdtPr>
        <w:alias w:val="Yrkande 5"/>
        <w:tag w:val="0206840a-a3f6-478d-b74e-63b9475465a4"/>
        <w:id w:val="-1936041291"/>
        <w:lock w:val="sdtLocked"/>
      </w:sdtPr>
      <w:sdtEndPr/>
      <w:sdtContent>
        <w:p w:rsidR="000C3DB3" w:rsidRDefault="00EB5838" w14:paraId="1B77F969" w14:textId="77777777">
          <w:pPr>
            <w:pStyle w:val="Frslagstext"/>
          </w:pPr>
          <w:r>
            <w:t>Riksdagen ställer sig bakom det som anförs i motionen om att göra om förskolechefens titel till rektor och tillkännager detta för regeringen.</w:t>
          </w:r>
        </w:p>
      </w:sdtContent>
    </w:sdt>
    <w:sdt>
      <w:sdtPr>
        <w:alias w:val="Yrkande 6"/>
        <w:tag w:val="ec2207d7-1235-4baf-a36d-0b5c2f50ded9"/>
        <w:id w:val="526996198"/>
        <w:lock w:val="sdtLocked"/>
      </w:sdtPr>
      <w:sdtEndPr/>
      <w:sdtContent>
        <w:p w:rsidR="000C3DB3" w:rsidRDefault="00EB5838" w14:paraId="1B77F96A" w14:textId="77777777">
          <w:pPr>
            <w:pStyle w:val="Frslagstext"/>
          </w:pPr>
          <w:r>
            <w:t>Riksdagen ställer sig bakom det som anförs i motionen om en bättre implementering av förskolans läroplan och tillkännager detta för regeringen.</w:t>
          </w:r>
        </w:p>
      </w:sdtContent>
    </w:sdt>
    <w:sdt>
      <w:sdtPr>
        <w:alias w:val="Yrkande 7"/>
        <w:tag w:val="7ca1b605-d3d8-4e5f-a733-07ce78c24956"/>
        <w:id w:val="-1553987410"/>
        <w:lock w:val="sdtLocked"/>
      </w:sdtPr>
      <w:sdtEndPr/>
      <w:sdtContent>
        <w:p w:rsidR="000C3DB3" w:rsidRDefault="00EB5838" w14:paraId="1B77F96B" w14:textId="77777777">
          <w:pPr>
            <w:pStyle w:val="Frslagstext"/>
          </w:pPr>
          <w:r>
            <w:t xml:space="preserve">Riksdagen ställer sig bakom det som anförs i motionen om en kvalificerad </w:t>
          </w:r>
          <w:proofErr w:type="gramStart"/>
          <w:r>
            <w:t>överlämning mellan förskola och förskoleklass och tillkännager detta för regeringen.</w:t>
          </w:r>
          <w:proofErr w:type="gramEnd"/>
        </w:p>
      </w:sdtContent>
    </w:sdt>
    <w:sdt>
      <w:sdtPr>
        <w:alias w:val="Yrkande 8"/>
        <w:tag w:val="93d761ea-dfc6-4add-a211-a5d889dc5472"/>
        <w:id w:val="1364710030"/>
        <w:lock w:val="sdtLocked"/>
      </w:sdtPr>
      <w:sdtEndPr/>
      <w:sdtContent>
        <w:p w:rsidR="000C3DB3" w:rsidRDefault="00EB5838" w14:paraId="1B77F96C" w14:textId="652ECEAF">
          <w:pPr>
            <w:pStyle w:val="Frslagstext"/>
          </w:pPr>
          <w:r>
            <w:t xml:space="preserve">Riksdagen ställer sig bakom det som anförs i motionen om </w:t>
          </w:r>
          <w:proofErr w:type="spellStart"/>
          <w:r>
            <w:t>Förskolelyftet</w:t>
          </w:r>
          <w:proofErr w:type="spellEnd"/>
          <w:r>
            <w:t xml:space="preserve"> och tillkännager detta för regeringen.</w:t>
          </w:r>
        </w:p>
      </w:sdtContent>
    </w:sdt>
    <w:sdt>
      <w:sdtPr>
        <w:alias w:val="Yrkande 9"/>
        <w:tag w:val="a41393ba-1e19-4a98-b57f-05a3f0347ca3"/>
        <w:id w:val="-245041585"/>
        <w:lock w:val="sdtLocked"/>
      </w:sdtPr>
      <w:sdtEndPr/>
      <w:sdtContent>
        <w:p w:rsidR="000C3DB3" w:rsidRDefault="00EB5838" w14:paraId="1B77F96D" w14:textId="77777777">
          <w:pPr>
            <w:pStyle w:val="Frslagstext"/>
          </w:pPr>
          <w:r>
            <w:t>Riksdagen ställer sig bakom det som anförs i motionen om förstärkt tillsyn över förskolan och tillkännager detta för regeringen.</w:t>
          </w:r>
        </w:p>
      </w:sdtContent>
    </w:sdt>
    <w:p w:rsidR="00AF30DD" w:rsidP="00AF30DD" w:rsidRDefault="000156D9" w14:paraId="1B77F96E" w14:textId="77777777">
      <w:pPr>
        <w:pStyle w:val="Rubrik1"/>
      </w:pPr>
      <w:bookmarkStart w:name="MotionsStart" w:id="0"/>
      <w:bookmarkEnd w:id="0"/>
      <w:r>
        <w:t>Motivering</w:t>
      </w:r>
    </w:p>
    <w:p w:rsidR="00E33807" w:rsidP="00E33807" w:rsidRDefault="00E33807" w14:paraId="1B77F96F" w14:textId="014E8764">
      <w:pPr>
        <w:pStyle w:val="Normalutanindragellerluft"/>
      </w:pPr>
      <w:r>
        <w:t>P</w:t>
      </w:r>
      <w:r w:rsidR="002D67D7">
        <w:t>ISA</w:t>
      </w:r>
      <w:r>
        <w:t xml:space="preserve">-undersökningen visar att elever som har gått i förskola presterar bättre under sin fortsatta skolgång och föräldrar med barn i förskolan är mycket nöjda. Intresset för förskollärarutbildningen ökar stadigt. Vi har en förskola att vara stolta över, men det finns utmaningar som vi inte kan blunda för. För att ge våra barn bästa möjliga start i livet, förbättra kvaliteten och säkra behovet av lärare i förskolan, föreslår vi en förstärkning av förskolan. </w:t>
      </w:r>
    </w:p>
    <w:p w:rsidR="00E33807" w:rsidP="00E33807" w:rsidRDefault="00E33807" w14:paraId="1B77F970" w14:textId="77777777">
      <w:pPr>
        <w:pStyle w:val="Normalutanindragellerluft"/>
      </w:pPr>
    </w:p>
    <w:p w:rsidR="00E33807" w:rsidP="00E33807" w:rsidRDefault="00E33807" w14:paraId="1B77F971" w14:textId="4ABAD4AC">
      <w:pPr>
        <w:pStyle w:val="Normalutanindragellerluft"/>
      </w:pPr>
      <w:r>
        <w:t>M</w:t>
      </w:r>
      <w:r w:rsidR="002D67D7">
        <w:t>ellan 2006 och 2014 genomförde a</w:t>
      </w:r>
      <w:r>
        <w:t xml:space="preserve">lliansregeringen ett stort antal reformer för att stärka förskolans roll i utbildningssystemet. Förskolan blev en egen skolform, fick en ny och modern läroplan som bland annat innebär att barnen får bekanta sig med naturvetenskap och teknik. Alla barn från tre </w:t>
      </w:r>
      <w:r>
        <w:lastRenderedPageBreak/>
        <w:t xml:space="preserve">års ålder fick rätt till allmän, avgiftsfri, förskola 15 timmar i veckan. Lärandeuppdraget förtydligades och riktades tydligare mot legitimerade förskollärare. </w:t>
      </w:r>
    </w:p>
    <w:p w:rsidR="00E33807" w:rsidP="00E33807" w:rsidRDefault="00E33807" w14:paraId="1B77F972" w14:textId="77777777">
      <w:pPr>
        <w:pStyle w:val="Normalutanindragellerluft"/>
      </w:pPr>
    </w:p>
    <w:p w:rsidR="00E33807" w:rsidP="00E33807" w:rsidRDefault="00E33807" w14:paraId="1B77F973" w14:textId="77777777">
      <w:pPr>
        <w:pStyle w:val="Normalutanindragellerluft"/>
      </w:pPr>
      <w:r>
        <w:t xml:space="preserve">I Alliansens budgetförslag för 2015 fanns ytterligare satsningar för en ännu bättre förskola. Det handlar om satsningar för att minska barngrupperna, en fortsatt utbyggnad av utbildningsplatser på förskollärarutbildningen, en förlängning av förskole- och förskolechefslyftet mellan 2015 och 2018. Detta är viktiga satsningar, men det krävs ytterligare förstärkningar för att säkra kvaliteten, likvärdigheten och tillgången till behöriga förskollärare. </w:t>
      </w:r>
    </w:p>
    <w:p w:rsidR="00E33807" w:rsidP="00E33807" w:rsidRDefault="00E33807" w14:paraId="1B77F974" w14:textId="77777777">
      <w:pPr>
        <w:pStyle w:val="Normalutanindragellerluft"/>
      </w:pPr>
    </w:p>
    <w:p w:rsidR="00E33807" w:rsidP="00E33807" w:rsidRDefault="00E33807" w14:paraId="1B77F975" w14:textId="77777777">
      <w:pPr>
        <w:pStyle w:val="Normalutanindragellerluft"/>
      </w:pPr>
      <w:r>
        <w:t>Moderaterna vill skapa ökade förutsättningar för en bättre och mer tillgänglig förskola. Vi föreslår i vår budgetmotion</w:t>
      </w:r>
      <w:r w:rsidR="00653A4C">
        <w:t xml:space="preserve"> för 2016</w:t>
      </w:r>
      <w:r>
        <w:t xml:space="preserve"> att den allmänna förskolan ska utökas till att gälla från två års ålder i stället för dagens tre år. Det skulle innebära att Sveriges familjer får möjlighet till avgiftsfri förskola för sina barn 15 timmar i veckan redan från det att barnet är två år gammalt. Det ger också fler familjer, särskilt de med små inkomster, ännu bättre möjligheter att kombinera familjeliv med arbete.</w:t>
      </w:r>
    </w:p>
    <w:p w:rsidR="00E33807" w:rsidP="00E33807" w:rsidRDefault="00E33807" w14:paraId="1B77F976" w14:textId="77777777">
      <w:pPr>
        <w:pStyle w:val="Normalutanindragellerluft"/>
      </w:pPr>
    </w:p>
    <w:p w:rsidR="00E33807" w:rsidP="00E33807" w:rsidRDefault="00E33807" w14:paraId="1B77F977" w14:textId="77777777">
      <w:pPr>
        <w:pStyle w:val="Normalutanindragellerluft"/>
      </w:pPr>
      <w:r>
        <w:lastRenderedPageBreak/>
        <w:t>Vi föreslår också att stödet till mindre barngrupper i förskolan ökas så att det uppgår till 1 miljard kronor per år. Stödet ska särskilt premiera de förskolor som arbetar aktivt med språkinlärning. Så kan fler barn ges det utrymme till lek och lärande som de behöver, särskilt de som inte får det hemma.</w:t>
      </w:r>
    </w:p>
    <w:p w:rsidR="00E33807" w:rsidP="00E33807" w:rsidRDefault="00E33807" w14:paraId="1B77F978" w14:textId="77777777">
      <w:pPr>
        <w:pStyle w:val="Normalutanindragellerluft"/>
      </w:pPr>
    </w:p>
    <w:p w:rsidR="00E33807" w:rsidP="00E33807" w:rsidRDefault="00E33807" w14:paraId="1B77F979" w14:textId="77777777">
      <w:pPr>
        <w:pStyle w:val="Normalutanindragellerluft"/>
      </w:pPr>
      <w:r>
        <w:t xml:space="preserve">En del i att förstärka den sammanhållna skolan är en mer likvärdig överlämning från förskola till förskoleklass. Förskollärares kunskaper om varje barn måste föras vidare till nästa skolform. Vi behöver därför se över hur vi kan säkerställa att alla förskolor och förskoleklasser har möjlighet att samverka och på ett kvalificerat sätt underlätta barns övergångar mellan förskola och förskoleklass. Vi vill också utreda hur vi kan förbättra implementeringen av förskolans läroplan för att stärka likvärdigheten i förskolan. </w:t>
      </w:r>
    </w:p>
    <w:p w:rsidR="00E33807" w:rsidP="00E33807" w:rsidRDefault="00E33807" w14:paraId="1B77F97A" w14:textId="77777777">
      <w:pPr>
        <w:pStyle w:val="Normalutanindragellerluft"/>
      </w:pPr>
    </w:p>
    <w:p w:rsidR="00E33807" w:rsidP="00E33807" w:rsidRDefault="00E33807" w14:paraId="1B77F97B" w14:textId="131F962E">
      <w:pPr>
        <w:pStyle w:val="Normalutanindragellerluft"/>
      </w:pPr>
      <w:r>
        <w:t xml:space="preserve">Det finns behov av att </w:t>
      </w:r>
      <w:r w:rsidR="002D67D7">
        <w:t>både</w:t>
      </w:r>
      <w:r w:rsidR="002D67D7">
        <w:t xml:space="preserve"> </w:t>
      </w:r>
      <w:r>
        <w:t>ytterligare fördjupa medarbetarnas kunskaper inom vissa ämnesområden och implementera de mål som finns i läroplanen. Förskollärarna måste därför få bättre möjligheter till kompetensutveckling på rimliga villkor. Vi vill</w:t>
      </w:r>
      <w:r w:rsidR="00653A4C">
        <w:t xml:space="preserve"> se över om</w:t>
      </w:r>
      <w:r w:rsidR="002D67D7">
        <w:t xml:space="preserve"> </w:t>
      </w:r>
      <w:proofErr w:type="spellStart"/>
      <w:r w:rsidR="002D67D7">
        <w:t>F</w:t>
      </w:r>
      <w:r>
        <w:t>örskolelyftet</w:t>
      </w:r>
      <w:proofErr w:type="spellEnd"/>
      <w:r>
        <w:t xml:space="preserve"> </w:t>
      </w:r>
      <w:r w:rsidR="00653A4C">
        <w:t xml:space="preserve">bör fördjupas </w:t>
      </w:r>
      <w:r w:rsidR="00653A4C">
        <w:lastRenderedPageBreak/>
        <w:t>och breddas så att</w:t>
      </w:r>
      <w:r>
        <w:t xml:space="preserve"> alla huvudmän med medarbetare med </w:t>
      </w:r>
      <w:r w:rsidR="00653A4C">
        <w:t>behov av kompetensutveckling kan</w:t>
      </w:r>
      <w:r>
        <w:t xml:space="preserve"> delta. Vår ambition är </w:t>
      </w:r>
      <w:r w:rsidR="00653A4C">
        <w:t xml:space="preserve">på sikt </w:t>
      </w:r>
      <w:r>
        <w:t xml:space="preserve">en mer permanent lösning på lärares och förskollärares kompetensutveckling som ger den långsiktighet skolan och förskolan behöver. </w:t>
      </w:r>
      <w:r w:rsidR="00653A4C">
        <w:t>I vår budgetmotion för 2016</w:t>
      </w:r>
      <w:r>
        <w:t xml:space="preserve"> förstärker</w:t>
      </w:r>
      <w:r w:rsidR="00653A4C">
        <w:t xml:space="preserve"> vi</w:t>
      </w:r>
      <w:r>
        <w:t xml:space="preserve"> tillsynen över förskolan med en tydligare kvalitetsgranskning av bland annat barngruppernas storlek. För att stärka tillsynen över förskolan förstärks anslaget till </w:t>
      </w:r>
      <w:r w:rsidR="00653A4C">
        <w:t>Skolinspektionen</w:t>
      </w:r>
      <w:r>
        <w:t xml:space="preserve"> med </w:t>
      </w:r>
      <w:r w:rsidR="002D67D7">
        <w:t>25 miljoner kronor per år 2016–</w:t>
      </w:r>
      <w:r>
        <w:t>2018</w:t>
      </w:r>
      <w:r w:rsidR="00E203AB">
        <w:t xml:space="preserve"> och 10 miljoner kronor år 2019.</w:t>
      </w:r>
    </w:p>
    <w:p w:rsidR="00E33807" w:rsidP="00E33807" w:rsidRDefault="00E33807" w14:paraId="1B77F97C" w14:textId="77777777">
      <w:pPr>
        <w:pStyle w:val="Normalutanindragellerluft"/>
      </w:pPr>
    </w:p>
    <w:p w:rsidR="00E33807" w:rsidP="00E33807" w:rsidRDefault="00E33807" w14:paraId="1B77F97D" w14:textId="180B0F99">
      <w:pPr>
        <w:pStyle w:val="Normalutanindragellerluft"/>
      </w:pPr>
      <w:r>
        <w:t>Moderaterna vill även utveckla och fördjupa förstelärarreformen så att även förskollärare kan bli förstelärare. På så sätt kan vi höja statusen och locka fler till förskolläraryrket. Förstelärare i förskolan innebä</w:t>
      </w:r>
      <w:r w:rsidR="002D67D7">
        <w:t>r också fler och bättre karriär</w:t>
      </w:r>
      <w:r>
        <w:t>utvecklingsmöjligheter. Vi vill därför att Skolverket utreder möjligheterna att inrätta förstelärare även i förskolan.</w:t>
      </w:r>
    </w:p>
    <w:p w:rsidR="00E33807" w:rsidP="00E33807" w:rsidRDefault="00E33807" w14:paraId="1B77F97E" w14:textId="77777777">
      <w:pPr>
        <w:pStyle w:val="Normalutanindragellerluft"/>
      </w:pPr>
    </w:p>
    <w:p w:rsidR="00E33807" w:rsidP="00E33807" w:rsidRDefault="00E33807" w14:paraId="1B77F97F" w14:textId="77777777">
      <w:pPr>
        <w:pStyle w:val="Normalutanindragellerluft"/>
      </w:pPr>
      <w:r>
        <w:t xml:space="preserve">Rollen som förskolechef i förskolan är lika betydelsefull som vilken rektor som helst när det gäller att leda det viktiga pedagogiska arbetet. Därför finns det ingen anledning att skilja på att vara rektor i grundskolan eller i </w:t>
      </w:r>
      <w:r>
        <w:lastRenderedPageBreak/>
        <w:t xml:space="preserve">förskolan. För att förtydliga förskolans roll i utbildningskedjan är det därför centralt att stärka förskolechefernas uppdrag och status. Därför vill vi göra förskolechefen till rektor. </w:t>
      </w:r>
    </w:p>
    <w:p w:rsidR="00E33807" w:rsidP="00E33807" w:rsidRDefault="00E33807" w14:paraId="1B77F980" w14:textId="77777777">
      <w:pPr>
        <w:pStyle w:val="Normalutanindragellerluft"/>
      </w:pPr>
    </w:p>
    <w:p w:rsidR="00E33807" w:rsidP="00E33807" w:rsidRDefault="00E33807" w14:paraId="1B77F981" w14:textId="7CC513D3">
      <w:pPr>
        <w:pStyle w:val="Normalutanindragellerluft"/>
      </w:pPr>
      <w:r>
        <w:t>Skolledare som i större utsträckning är delaktiga i den pedagogiska utvecklingen får sitt arbetslag att jobba bättre mot samma mål med att utveckla verksamheten. Därför är det av stor vikt att även förskolecheferna får möjlighet till kompetensutveckling. Det är därför bekymmersamt att statistik från Skolverket visar att endast 875 förskolechefer har genomgått eller genomgår befattningsutbildningen Rekt</w:t>
      </w:r>
      <w:r w:rsidR="002D67D7">
        <w:t>orsprogrammet. Det är knappt 10</w:t>
      </w:r>
      <w:bookmarkStart w:name="_GoBack" w:id="1"/>
      <w:bookmarkEnd w:id="1"/>
      <w:r>
        <w:t xml:space="preserve"> procent av det totala antalet förskolechefer i Sverige. </w:t>
      </w:r>
    </w:p>
    <w:p w:rsidR="00E33807" w:rsidP="00E33807" w:rsidRDefault="00E33807" w14:paraId="1B77F982" w14:textId="77777777">
      <w:pPr>
        <w:pStyle w:val="Normalutanindragellerluft"/>
      </w:pPr>
    </w:p>
    <w:p w:rsidR="00AF30DD" w:rsidP="00E33807" w:rsidRDefault="00E33807" w14:paraId="1B77F983" w14:textId="77777777">
      <w:pPr>
        <w:pStyle w:val="Normalutanindragellerluft"/>
      </w:pPr>
      <w:r>
        <w:t>Vi vill att Skolverket ges i uppdrag att titta på hur befattningsutbildningen ska kunna bli obligatorisk för skolledare i förskolan, precis som för skolledare i grund- och gymnasieskolan. Dessutom behöver dagens rektorsprogram kompletteras med relevanta delar för rektorer inom förskolan så att programmet får en inriktning som är bättre anpassad till förskolans miljö, form och förutsättningar.</w:t>
      </w:r>
    </w:p>
    <w:sdt>
      <w:sdtPr>
        <w:rPr>
          <w:i/>
          <w:noProof/>
        </w:rPr>
        <w:alias w:val="CC_Underskrifter"/>
        <w:tag w:val="CC_Underskrifter"/>
        <w:id w:val="583496634"/>
        <w:lock w:val="sdtContentLocked"/>
        <w:placeholder>
          <w:docPart w:val="EFE5767DA4C04D22AE01D4D2251E345C"/>
        </w:placeholder>
        <w15:appearance w15:val="hidden"/>
      </w:sdtPr>
      <w:sdtEndPr>
        <w:rPr>
          <w:noProof w:val="0"/>
        </w:rPr>
      </w:sdtEndPr>
      <w:sdtContent>
        <w:p w:rsidRPr="00ED19F0" w:rsidR="00865E70" w:rsidP="008B1ADF" w:rsidRDefault="002D67D7" w14:paraId="1B77F9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922106" w:rsidRDefault="00922106" w14:paraId="1B77F991" w14:textId="77777777"/>
    <w:sectPr w:rsidR="0092210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7F993" w14:textId="77777777" w:rsidR="00E3648B" w:rsidRDefault="00E3648B" w:rsidP="000C1CAD">
      <w:pPr>
        <w:spacing w:line="240" w:lineRule="auto"/>
      </w:pPr>
      <w:r>
        <w:separator/>
      </w:r>
    </w:p>
  </w:endnote>
  <w:endnote w:type="continuationSeparator" w:id="0">
    <w:p w14:paraId="1B77F994" w14:textId="77777777" w:rsidR="00E3648B" w:rsidRDefault="00E36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F9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67D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F99F" w14:textId="77777777" w:rsidR="008F2F67" w:rsidRDefault="008F2F6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201509291123</w:instrText>
    </w:r>
    <w:r>
      <w:fldChar w:fldCharType="end"/>
    </w:r>
    <w:r>
      <w:instrText xml:space="preserve"> &gt; </w:instrText>
    </w:r>
    <w:r>
      <w:fldChar w:fldCharType="begin"/>
    </w:r>
    <w:r>
      <w:instrText xml:space="preserve"> PRINTDATE \@ "yyyyMMddHHmm" </w:instrText>
    </w:r>
    <w:r>
      <w:fldChar w:fldCharType="separate"/>
    </w:r>
    <w:r>
      <w:rPr>
        <w:noProof/>
      </w:rPr>
      <w:instrText>201510061227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12:27</w:instrText>
    </w:r>
    <w:r>
      <w:fldChar w:fldCharType="end"/>
    </w:r>
    <w:r>
      <w:instrText xml:space="preserve"> </w:instrText>
    </w:r>
    <w:r>
      <w:fldChar w:fldCharType="separate"/>
    </w:r>
    <w:r>
      <w:rPr>
        <w:noProof/>
      </w:rPr>
      <w:t>2015-10-06 12:27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7F991" w14:textId="77777777" w:rsidR="00E3648B" w:rsidRDefault="00E3648B" w:rsidP="000C1CAD">
      <w:pPr>
        <w:spacing w:line="240" w:lineRule="auto"/>
      </w:pPr>
      <w:r>
        <w:separator/>
      </w:r>
    </w:p>
  </w:footnote>
  <w:footnote w:type="continuationSeparator" w:id="0">
    <w:p w14:paraId="1B77F992" w14:textId="77777777" w:rsidR="00E3648B" w:rsidRDefault="00E364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77F9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D67D7" w14:paraId="1B77F9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:2774</w:t>
        </w:r>
      </w:sdtContent>
    </w:sdt>
  </w:p>
  <w:p w:rsidR="00A42228" w:rsidP="00283E0F" w:rsidRDefault="002D67D7" w14:paraId="1B77F99C"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D02F62" w14:paraId="1B77F99D" w14:textId="77777777">
        <w:pPr>
          <w:pStyle w:val="FSHRub2"/>
        </w:pPr>
        <w:r>
          <w:t>En bättre förskola för alla</w:t>
        </w:r>
      </w:p>
    </w:sdtContent>
  </w:sdt>
  <w:sdt>
    <w:sdtPr>
      <w:alias w:val="CC_Boilerplate_3"/>
      <w:tag w:val="CC_Boilerplate_3"/>
      <w:id w:val="-1567486118"/>
      <w:lock w:val="sdtContentLocked"/>
      <w15:appearance w15:val="hidden"/>
      <w:text w:multiLine="1"/>
    </w:sdtPr>
    <w:sdtEndPr/>
    <w:sdtContent>
      <w:p w:rsidR="00A42228" w:rsidP="00283E0F" w:rsidRDefault="00A42228" w14:paraId="1B77F9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3807"/>
    <w:rsid w:val="00003CCB"/>
    <w:rsid w:val="00006BF0"/>
    <w:rsid w:val="00010168"/>
    <w:rsid w:val="00010DF8"/>
    <w:rsid w:val="00011724"/>
    <w:rsid w:val="00011F33"/>
    <w:rsid w:val="00015064"/>
    <w:rsid w:val="000156D9"/>
    <w:rsid w:val="00022F5C"/>
    <w:rsid w:val="00024356"/>
    <w:rsid w:val="00024712"/>
    <w:rsid w:val="00024F05"/>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3DB3"/>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750"/>
    <w:rsid w:val="00146B8E"/>
    <w:rsid w:val="0014776C"/>
    <w:rsid w:val="001500C1"/>
    <w:rsid w:val="00152C35"/>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7D7"/>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570"/>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D1F"/>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4E9"/>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87921"/>
    <w:rsid w:val="00590118"/>
    <w:rsid w:val="00590E2A"/>
    <w:rsid w:val="005913C9"/>
    <w:rsid w:val="00592695"/>
    <w:rsid w:val="00592802"/>
    <w:rsid w:val="005A0393"/>
    <w:rsid w:val="005A19A4"/>
    <w:rsid w:val="005A1A53"/>
    <w:rsid w:val="005A1D5F"/>
    <w:rsid w:val="005A3BEF"/>
    <w:rsid w:val="005A47C9"/>
    <w:rsid w:val="005A4E53"/>
    <w:rsid w:val="005A5E48"/>
    <w:rsid w:val="005B1793"/>
    <w:rsid w:val="005B4B97"/>
    <w:rsid w:val="005B5F0B"/>
    <w:rsid w:val="005B5F87"/>
    <w:rsid w:val="005C19B1"/>
    <w:rsid w:val="005C4A81"/>
    <w:rsid w:val="005C504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7EA"/>
    <w:rsid w:val="00642242"/>
    <w:rsid w:val="00644D04"/>
    <w:rsid w:val="00647938"/>
    <w:rsid w:val="00647E09"/>
    <w:rsid w:val="00652080"/>
    <w:rsid w:val="00653781"/>
    <w:rsid w:val="00653A4C"/>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39C"/>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1ADF"/>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F67"/>
    <w:rsid w:val="008F5117"/>
    <w:rsid w:val="008F5C48"/>
    <w:rsid w:val="008F6355"/>
    <w:rsid w:val="008F7BEB"/>
    <w:rsid w:val="00900EB8"/>
    <w:rsid w:val="00903FEE"/>
    <w:rsid w:val="0090574E"/>
    <w:rsid w:val="00910F3C"/>
    <w:rsid w:val="009115D1"/>
    <w:rsid w:val="009125F6"/>
    <w:rsid w:val="00917609"/>
    <w:rsid w:val="00922106"/>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108"/>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6A5"/>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47C"/>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E00"/>
    <w:rsid w:val="00CF4519"/>
    <w:rsid w:val="00CF4FAC"/>
    <w:rsid w:val="00D02F62"/>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494"/>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17F"/>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3AB"/>
    <w:rsid w:val="00E2212B"/>
    <w:rsid w:val="00E24663"/>
    <w:rsid w:val="00E31332"/>
    <w:rsid w:val="00E33807"/>
    <w:rsid w:val="00E3535A"/>
    <w:rsid w:val="00E35849"/>
    <w:rsid w:val="00E3648B"/>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838"/>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77F963"/>
  <w15:chartTrackingRefBased/>
  <w15:docId w15:val="{14F299E6-01AF-4ED7-91A9-191A817C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5A132819BE46459B6B9F123F351783"/>
        <w:category>
          <w:name w:val="Allmänt"/>
          <w:gallery w:val="placeholder"/>
        </w:category>
        <w:types>
          <w:type w:val="bbPlcHdr"/>
        </w:types>
        <w:behaviors>
          <w:behavior w:val="content"/>
        </w:behaviors>
        <w:guid w:val="{28DEB3C4-1231-4EAE-9594-D33BB0383B01}"/>
      </w:docPartPr>
      <w:docPartBody>
        <w:p w:rsidR="00426E2E" w:rsidRDefault="00663293">
          <w:pPr>
            <w:pStyle w:val="4A5A132819BE46459B6B9F123F351783"/>
          </w:pPr>
          <w:r w:rsidRPr="009A726D">
            <w:rPr>
              <w:rStyle w:val="Platshllartext"/>
            </w:rPr>
            <w:t>Klicka här för att ange text.</w:t>
          </w:r>
        </w:p>
      </w:docPartBody>
    </w:docPart>
    <w:docPart>
      <w:docPartPr>
        <w:name w:val="EFE5767DA4C04D22AE01D4D2251E345C"/>
        <w:category>
          <w:name w:val="Allmänt"/>
          <w:gallery w:val="placeholder"/>
        </w:category>
        <w:types>
          <w:type w:val="bbPlcHdr"/>
        </w:types>
        <w:behaviors>
          <w:behavior w:val="content"/>
        </w:behaviors>
        <w:guid w:val="{6A9DC78D-3023-4067-8358-6CCBFA47B0F3}"/>
      </w:docPartPr>
      <w:docPartBody>
        <w:p w:rsidR="00426E2E" w:rsidRDefault="00663293">
          <w:pPr>
            <w:pStyle w:val="EFE5767DA4C04D22AE01D4D2251E345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93"/>
    <w:rsid w:val="00425FEE"/>
    <w:rsid w:val="00426E2E"/>
    <w:rsid w:val="00663293"/>
    <w:rsid w:val="008A0C53"/>
    <w:rsid w:val="00932582"/>
    <w:rsid w:val="00BB10D5"/>
    <w:rsid w:val="00D01956"/>
    <w:rsid w:val="00FF7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5A132819BE46459B6B9F123F351783">
    <w:name w:val="4A5A132819BE46459B6B9F123F351783"/>
  </w:style>
  <w:style w:type="paragraph" w:customStyle="1" w:styleId="4AD2BFD2F7C04FD68E707EC6E3C8553F">
    <w:name w:val="4AD2BFD2F7C04FD68E707EC6E3C8553F"/>
  </w:style>
  <w:style w:type="paragraph" w:customStyle="1" w:styleId="EFE5767DA4C04D22AE01D4D2251E345C">
    <w:name w:val="EFE5767DA4C04D22AE01D4D2251E3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5891</RubrikLookup>
    <MotionGuid xmlns="00d11361-0b92-4bae-a181-288d6a55b763">f2fa18dc-c03d-4dc6-aed8-5a72d5ca9d74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C68A-9981-454E-8FFB-3A62FC800E1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9787A51-D9DB-4923-AE6F-4AC263369255}"/>
</file>

<file path=customXml/itemProps4.xml><?xml version="1.0" encoding="utf-8"?>
<ds:datastoreItem xmlns:ds="http://schemas.openxmlformats.org/officeDocument/2006/customXml" ds:itemID="{17941CAE-542D-448A-B220-9F9D94E5FCB2}"/>
</file>

<file path=customXml/itemProps5.xml><?xml version="1.0" encoding="utf-8"?>
<ds:datastoreItem xmlns:ds="http://schemas.openxmlformats.org/officeDocument/2006/customXml" ds:itemID="{011D686C-A79A-4CA1-BDF1-0F8459399A49}"/>
</file>

<file path=docProps/app.xml><?xml version="1.0" encoding="utf-8"?>
<Properties xmlns="http://schemas.openxmlformats.org/officeDocument/2006/extended-properties" xmlns:vt="http://schemas.openxmlformats.org/officeDocument/2006/docPropsVTypes">
  <Template>GranskaMot</Template>
  <TotalTime>18</TotalTime>
  <Pages>4</Pages>
  <Words>988</Words>
  <Characters>5735</Characters>
  <Application>Microsoft Office Word</Application>
  <DocSecurity>0</DocSecurity>
  <Lines>108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201516M186 En bättre förskola för alla</vt:lpstr>
      <vt:lpstr/>
    </vt:vector>
  </TitlesOfParts>
  <Company>Sveriges riksdag</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201516M186 En bättre förskola för alla</dc:title>
  <dc:subject/>
  <dc:creator>Victoria Nilsson</dc:creator>
  <cp:keywords/>
  <dc:description/>
  <cp:lastModifiedBy>Kerstin Carlqvist</cp:lastModifiedBy>
  <cp:revision>12</cp:revision>
  <cp:lastPrinted>2015-10-06T10:27:00Z</cp:lastPrinted>
  <dcterms:created xsi:type="dcterms:W3CDTF">2015-09-29T09:23:00Z</dcterms:created>
  <dcterms:modified xsi:type="dcterms:W3CDTF">2016-07-20T07:52:00Z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*T2E0D91A6EF0D*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https://filur.riksdagen.se/drop/DropOffLibrary/T2E0D91A6EF0D.docx</vt:lpwstr>
  </property>
  <property fmtid="{D5CDD505-2E9C-101B-9397-08002B2CF9AE}" pid="11" name="RevisionsOn">
    <vt:lpwstr>1</vt:lpwstr>
  </property>
</Properties>
</file>