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80A47" w:rsidRDefault="0023353F" w14:paraId="04A5DE8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F401CB0461455A8991817A8EC488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afdac9-f19d-4ea4-8874-d2643b93fe5a"/>
        <w:id w:val="-242033180"/>
        <w:lock w:val="sdtLocked"/>
      </w:sdtPr>
      <w:sdtEndPr/>
      <w:sdtContent>
        <w:p w:rsidR="00053CDB" w:rsidRDefault="00FD05EF" w14:paraId="626FDE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begravningsombuden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E1AAC0D8804B1BBCFA4860DE86205D"/>
        </w:placeholder>
        <w:text/>
      </w:sdtPr>
      <w:sdtEndPr/>
      <w:sdtContent>
        <w:p w:rsidRPr="009B062B" w:rsidR="006D79C9" w:rsidP="00333E95" w:rsidRDefault="006D79C9" w14:paraId="035921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0C05" w:rsidP="0023060A" w:rsidRDefault="00180C05" w14:paraId="32ABF577" w14:textId="225B3F45">
      <w:pPr>
        <w:pStyle w:val="Normalutanindragellerluft"/>
      </w:pPr>
      <w:r>
        <w:t>Begravningsombuden har en viktig demokratisk uppgift. De ska tillvarata intresset för dem som inte tillhör Svenska kyrkan och utöva tillsyn över hur begravningsverksam</w:t>
      </w:r>
      <w:r w:rsidR="0023060A">
        <w:softHyphen/>
      </w:r>
      <w:r>
        <w:t>heten bedrivs samt hur begravningsavgiften används. Ombuden utses av länsstyrelserna och deras uppdrag är en del av den statliga kontrollen över ett samhällsåtagande som omfattar alla.</w:t>
      </w:r>
    </w:p>
    <w:p w:rsidR="00180C05" w:rsidP="00180C05" w:rsidRDefault="00180C05" w14:paraId="2F919444" w14:textId="38C460E8">
      <w:r>
        <w:t>Under senare år har antalet personer som utträtt ur Svenska kyrkan ökat. Detta inne</w:t>
      </w:r>
      <w:r w:rsidR="0023060A">
        <w:softHyphen/>
      </w:r>
      <w:r w:rsidRPr="0023060A">
        <w:rPr>
          <w:spacing w:val="-2"/>
        </w:rPr>
        <w:t>bär att en växande andel av befolkningen nu tillhör den grupp vars intressen begravnings</w:t>
      </w:r>
      <w:r w:rsidRPr="0023060A" w:rsidR="0023060A">
        <w:rPr>
          <w:spacing w:val="-2"/>
        </w:rPr>
        <w:softHyphen/>
      </w:r>
      <w:r w:rsidRPr="0023060A">
        <w:rPr>
          <w:spacing w:val="-2"/>
        </w:rPr>
        <w:t>o</w:t>
      </w:r>
      <w:r>
        <w:t>mbuden ska företräda. Därmed har ombudens arbetsbörda och ansvar ökat.</w:t>
      </w:r>
    </w:p>
    <w:p w:rsidR="00180C05" w:rsidP="00180C05" w:rsidRDefault="00180C05" w14:paraId="1DDDBE9A" w14:textId="41D10692">
      <w:r>
        <w:t>Ersättningen till begravningsombuden har dock inte höjts på många år och har inte följt den allmänna kostnads- och prisutvecklingen. Detta riskerar att leda till att upp</w:t>
      </w:r>
      <w:r w:rsidR="0023060A">
        <w:softHyphen/>
      </w:r>
      <w:r>
        <w:t>draget blir mindre attraktivt och att tillsynen inte kan utföras på ett ändamålsenligt sätt.</w:t>
      </w:r>
    </w:p>
    <w:p w:rsidR="00180C05" w:rsidP="00180C05" w:rsidRDefault="00180C05" w14:paraId="14E7A546" w14:textId="0AF5E788">
      <w:r>
        <w:t>För att säkerställa en god och rättssäker tillsyn över begravningsverksamheten bör ersättningen ses över och höjas till en nivå som motsvarar det ansvar och den arbets</w:t>
      </w:r>
      <w:r w:rsidR="0023060A">
        <w:softHyphen/>
      </w:r>
      <w:r>
        <w:t>insats som uppdraget innebär. Det bör även övervägas att låta ersättningen indexeras för att följa den årliga kostnadsutvecklingen.</w:t>
      </w:r>
    </w:p>
    <w:p w:rsidR="00A80A47" w:rsidP="00180C05" w:rsidRDefault="00180C05" w14:paraId="139434AA" w14:textId="61C21080">
      <w:r>
        <w:t>En sådan översyn skulle stärka kvaliteten och rättssäkerheten i begravningsverksam</w:t>
      </w:r>
      <w:r w:rsidR="0023060A">
        <w:softHyphen/>
      </w:r>
      <w:r>
        <w:t>heten och garantera att de som inte tillhör Svenska kyrkan får sina intressen tillgodo</w:t>
      </w:r>
      <w:r w:rsidR="0023060A">
        <w:softHyphen/>
      </w:r>
      <w:r>
        <w:t>sedda på ett rättvist och likvärdigt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A722C0993B45C68B9D6F1DAE63DB4F"/>
        </w:placeholder>
      </w:sdtPr>
      <w:sdtEndPr/>
      <w:sdtContent>
        <w:p w:rsidR="00A80A47" w:rsidP="00A80A47" w:rsidRDefault="00A80A47" w14:paraId="6E1A6B99" w14:textId="3E95CADC"/>
        <w:p w:rsidR="00A80A47" w:rsidP="00A80A47" w:rsidRDefault="0023353F" w14:paraId="0EE3DAF1" w14:textId="01210B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3CDB" w14:paraId="3946A7B9" w14:textId="77777777">
        <w:trPr>
          <w:cantSplit/>
        </w:trPr>
        <w:tc>
          <w:tcPr>
            <w:tcW w:w="50" w:type="pct"/>
            <w:vAlign w:val="bottom"/>
          </w:tcPr>
          <w:p w:rsidR="00053CDB" w:rsidRDefault="00FD05EF" w14:paraId="768F2B6F" w14:textId="77777777">
            <w:pPr>
              <w:pStyle w:val="Underskrifter"/>
              <w:spacing w:after="0"/>
            </w:pPr>
            <w:r>
              <w:lastRenderedPageBreak/>
              <w:t>Lena Bäckelin (S)</w:t>
            </w:r>
          </w:p>
        </w:tc>
        <w:tc>
          <w:tcPr>
            <w:tcW w:w="50" w:type="pct"/>
            <w:vAlign w:val="bottom"/>
          </w:tcPr>
          <w:p w:rsidR="00053CDB" w:rsidRDefault="00053CDB" w14:paraId="6D8242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0E83620" w14:textId="5653074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40BE" w14:textId="77777777" w:rsidR="000B40E1" w:rsidRDefault="000B40E1" w:rsidP="000C1CAD">
      <w:pPr>
        <w:spacing w:line="240" w:lineRule="auto"/>
      </w:pPr>
      <w:r>
        <w:separator/>
      </w:r>
    </w:p>
  </w:endnote>
  <w:endnote w:type="continuationSeparator" w:id="0">
    <w:p w14:paraId="11B8CE86" w14:textId="77777777" w:rsidR="000B40E1" w:rsidRDefault="000B40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0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DCB2" w14:textId="616108D7" w:rsidR="00262EA3" w:rsidRPr="00A80A47" w:rsidRDefault="00262EA3" w:rsidP="00A80A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DEFF" w14:textId="77777777" w:rsidR="000B40E1" w:rsidRDefault="000B40E1" w:rsidP="000C1CAD">
      <w:pPr>
        <w:spacing w:line="240" w:lineRule="auto"/>
      </w:pPr>
      <w:r>
        <w:separator/>
      </w:r>
    </w:p>
  </w:footnote>
  <w:footnote w:type="continuationSeparator" w:id="0">
    <w:p w14:paraId="34D24AAC" w14:textId="77777777" w:rsidR="000B40E1" w:rsidRDefault="000B40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580E" w14:textId="518C030A" w:rsidR="00262EA3" w:rsidRDefault="0023060A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35D7D24" wp14:editId="1E17E0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421445658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AE83A" w14:textId="7BABFDD7" w:rsidR="0023060A" w:rsidRPr="0023060A" w:rsidRDefault="0023060A" w:rsidP="0023060A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3060A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D7D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73FAE83A" w14:textId="7BABFDD7" w:rsidR="0023060A" w:rsidRPr="0023060A" w:rsidRDefault="0023060A" w:rsidP="0023060A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3060A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7C86A" wp14:editId="573050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4637A" w14:textId="433EAE77" w:rsidR="00262EA3" w:rsidRDefault="002335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60DAB34D714BF380945F9B375281FD"/>
                              </w:placeholder>
                              <w:text/>
                            </w:sdtPr>
                            <w:sdtEndPr/>
                            <w:sdtContent>
                              <w:r w:rsidR="00180C0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8D89C39CD1499B96C4D41B38F02D81"/>
                              </w:placeholder>
                              <w:text/>
                            </w:sdtPr>
                            <w:sdtEndPr/>
                            <w:sdtContent>
                              <w:r w:rsidR="00180C05">
                                <w:t>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D7C86A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C94637A" w14:textId="433EAE77" w:rsidR="00262EA3" w:rsidRDefault="002335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60DAB34D714BF380945F9B375281FD"/>
                        </w:placeholder>
                        <w:text/>
                      </w:sdtPr>
                      <w:sdtEndPr/>
                      <w:sdtContent>
                        <w:r w:rsidR="00180C0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8D89C39CD1499B96C4D41B38F02D81"/>
                        </w:placeholder>
                        <w:text/>
                      </w:sdtPr>
                      <w:sdtEndPr/>
                      <w:sdtContent>
                        <w:r w:rsidR="00180C05">
                          <w:t>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45CF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3D89" w14:textId="3C131B45" w:rsidR="00262EA3" w:rsidRDefault="0023060A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40A01C7" wp14:editId="606A2A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351701653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85034" w14:textId="09299B55" w:rsidR="0023060A" w:rsidRPr="0023060A" w:rsidRDefault="0023060A" w:rsidP="0023060A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3060A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A01C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8F85034" w14:textId="09299B55" w:rsidR="0023060A" w:rsidRPr="0023060A" w:rsidRDefault="0023060A" w:rsidP="0023060A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3060A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8190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9E4D" w14:textId="311AD0C0" w:rsidR="00262EA3" w:rsidRDefault="0023060A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C71510" wp14:editId="7BBEAA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19891382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D39C5" w14:textId="4F0E195A" w:rsidR="0023060A" w:rsidRPr="0023060A" w:rsidRDefault="0023060A" w:rsidP="0023060A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3060A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7151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12D39C5" w14:textId="4F0E195A" w:rsidR="0023060A" w:rsidRPr="0023060A" w:rsidRDefault="0023060A" w:rsidP="0023060A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3060A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89DE67" wp14:editId="0B2604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6BC0D2" w14:textId="68854D94" w:rsidR="00262EA3" w:rsidRDefault="002335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0A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0C0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0C05">
          <w:t>262</w:t>
        </w:r>
      </w:sdtContent>
    </w:sdt>
  </w:p>
  <w:p w14:paraId="0AD111C2" w14:textId="77777777" w:rsidR="00262EA3" w:rsidRPr="008227B3" w:rsidRDefault="002335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A2EE4F" w14:textId="629E0885" w:rsidR="00262EA3" w:rsidRPr="008227B3" w:rsidRDefault="002335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0A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0A47">
          <w:t>:1851</w:t>
        </w:r>
      </w:sdtContent>
    </w:sdt>
  </w:p>
  <w:p w14:paraId="329D1455" w14:textId="5EDB00C3" w:rsidR="00262EA3" w:rsidRDefault="002335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160DAB34D714BF380945F9B375281FD"/>
        </w:placeholder>
        <w15:appearance w15:val="hidden"/>
        <w:text/>
      </w:sdtPr>
      <w:sdtEndPr/>
      <w:sdtContent>
        <w:r w:rsidR="00A80A47">
          <w:t>av Lena Bäckelin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8D89C39CD1499B96C4D41B38F02D81"/>
      </w:placeholder>
      <w:text/>
    </w:sdtPr>
    <w:sdtEndPr/>
    <w:sdtContent>
      <w:p w14:paraId="4F21CD3B" w14:textId="560C9062" w:rsidR="00262EA3" w:rsidRDefault="00180C05" w:rsidP="00283E0F">
        <w:pPr>
          <w:pStyle w:val="FSHRub2"/>
        </w:pPr>
        <w:r>
          <w:t>Förbättrade förutsättningar för begravningsombud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CB2D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0852298">
    <w:abstractNumId w:val="9"/>
  </w:num>
  <w:num w:numId="2" w16cid:durableId="100615868">
    <w:abstractNumId w:val="8"/>
  </w:num>
  <w:num w:numId="3" w16cid:durableId="881749041">
    <w:abstractNumId w:val="16"/>
  </w:num>
  <w:num w:numId="4" w16cid:durableId="594482159">
    <w:abstractNumId w:val="14"/>
  </w:num>
  <w:num w:numId="5" w16cid:durableId="1962496953">
    <w:abstractNumId w:val="17"/>
  </w:num>
  <w:num w:numId="6" w16cid:durableId="1326127506">
    <w:abstractNumId w:val="18"/>
  </w:num>
  <w:num w:numId="7" w16cid:durableId="1244874150">
    <w:abstractNumId w:val="11"/>
  </w:num>
  <w:num w:numId="8" w16cid:durableId="1646399486">
    <w:abstractNumId w:val="12"/>
  </w:num>
  <w:num w:numId="9" w16cid:durableId="761607382">
    <w:abstractNumId w:val="15"/>
  </w:num>
  <w:num w:numId="10" w16cid:durableId="1315186125">
    <w:abstractNumId w:val="22"/>
  </w:num>
  <w:num w:numId="11" w16cid:durableId="1252620309">
    <w:abstractNumId w:val="21"/>
  </w:num>
  <w:num w:numId="12" w16cid:durableId="1785924486">
    <w:abstractNumId w:val="21"/>
  </w:num>
  <w:num w:numId="13" w16cid:durableId="1028992818">
    <w:abstractNumId w:val="3"/>
  </w:num>
  <w:num w:numId="14" w16cid:durableId="544097005">
    <w:abstractNumId w:val="2"/>
  </w:num>
  <w:num w:numId="15" w16cid:durableId="651761433">
    <w:abstractNumId w:val="1"/>
  </w:num>
  <w:num w:numId="16" w16cid:durableId="823738649">
    <w:abstractNumId w:val="0"/>
  </w:num>
  <w:num w:numId="17" w16cid:durableId="304942593">
    <w:abstractNumId w:val="7"/>
  </w:num>
  <w:num w:numId="18" w16cid:durableId="1619799620">
    <w:abstractNumId w:val="6"/>
  </w:num>
  <w:num w:numId="19" w16cid:durableId="1978947580">
    <w:abstractNumId w:val="5"/>
  </w:num>
  <w:num w:numId="20" w16cid:durableId="463351299">
    <w:abstractNumId w:val="4"/>
  </w:num>
  <w:num w:numId="21" w16cid:durableId="1434128627">
    <w:abstractNumId w:val="21"/>
  </w:num>
  <w:num w:numId="22" w16cid:durableId="2031176809">
    <w:abstractNumId w:val="21"/>
  </w:num>
  <w:num w:numId="23" w16cid:durableId="27881589">
    <w:abstractNumId w:val="21"/>
  </w:num>
  <w:num w:numId="24" w16cid:durableId="1279873453">
    <w:abstractNumId w:val="21"/>
  </w:num>
  <w:num w:numId="25" w16cid:durableId="990250800">
    <w:abstractNumId w:val="21"/>
  </w:num>
  <w:num w:numId="26" w16cid:durableId="201329160">
    <w:abstractNumId w:val="22"/>
  </w:num>
  <w:num w:numId="27" w16cid:durableId="1087648749">
    <w:abstractNumId w:val="22"/>
  </w:num>
  <w:num w:numId="28" w16cid:durableId="1412971633">
    <w:abstractNumId w:val="22"/>
  </w:num>
  <w:num w:numId="29" w16cid:durableId="2057704653">
    <w:abstractNumId w:val="22"/>
  </w:num>
  <w:num w:numId="30" w16cid:durableId="1197810101">
    <w:abstractNumId w:val="21"/>
  </w:num>
  <w:num w:numId="31" w16cid:durableId="1021593376">
    <w:abstractNumId w:val="21"/>
  </w:num>
  <w:num w:numId="32" w16cid:durableId="1471284661">
    <w:abstractNumId w:val="22"/>
  </w:num>
  <w:num w:numId="33" w16cid:durableId="1879584871">
    <w:abstractNumId w:val="21"/>
  </w:num>
  <w:num w:numId="34" w16cid:durableId="50663475">
    <w:abstractNumId w:val="18"/>
  </w:num>
  <w:num w:numId="35" w16cid:durableId="400564656">
    <w:abstractNumId w:val="18"/>
    <w:lvlOverride w:ilvl="0">
      <w:startOverride w:val="1"/>
    </w:lvlOverride>
  </w:num>
  <w:num w:numId="36" w16cid:durableId="309865721">
    <w:abstractNumId w:val="19"/>
  </w:num>
  <w:num w:numId="37" w16cid:durableId="1334143563">
    <w:abstractNumId w:val="18"/>
    <w:lvlOverride w:ilvl="0">
      <w:startOverride w:val="1"/>
    </w:lvlOverride>
  </w:num>
  <w:num w:numId="38" w16cid:durableId="739328995">
    <w:abstractNumId w:val="13"/>
  </w:num>
  <w:num w:numId="39" w16cid:durableId="610089191">
    <w:abstractNumId w:val="10"/>
  </w:num>
  <w:num w:numId="40" w16cid:durableId="49487831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0C0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CDB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0E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C05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60A"/>
    <w:rsid w:val="00231E1F"/>
    <w:rsid w:val="00232A75"/>
    <w:rsid w:val="00232D3A"/>
    <w:rsid w:val="00233501"/>
    <w:rsid w:val="0023353F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8D8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4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27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5EF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B9E966"/>
  <w15:chartTrackingRefBased/>
  <w15:docId w15:val="{D4838C08-A6FE-4783-B57A-530FB19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F401CB0461455A8991817A8EC48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F00AF-1681-4BAC-9E05-1F9A16B6AED1}"/>
      </w:docPartPr>
      <w:docPartBody>
        <w:p w:rsidR="007C079E" w:rsidRDefault="00300D80">
          <w:pPr>
            <w:pStyle w:val="75F401CB0461455A8991817A8EC488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E1AAC0D8804B1BBCFA4860DE862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1E53C-8DFD-4383-8044-F3392E2102E5}"/>
      </w:docPartPr>
      <w:docPartBody>
        <w:p w:rsidR="007C079E" w:rsidRDefault="00300D80">
          <w:pPr>
            <w:pStyle w:val="62E1AAC0D8804B1BBCFA4860DE8620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60DAB34D714BF380945F9B37528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4FE3B-5F35-4BD0-A170-A9DAD7FC6531}"/>
      </w:docPartPr>
      <w:docPartBody>
        <w:p w:rsidR="007C079E" w:rsidRDefault="00300D80">
          <w:pPr>
            <w:pStyle w:val="3160DAB34D714BF380945F9B375281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D89C39CD1499B96C4D41B38F02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5A3F0-DF8C-4A4B-A0D1-76DF736F4947}"/>
      </w:docPartPr>
      <w:docPartBody>
        <w:p w:rsidR="007C079E" w:rsidRDefault="00300D80">
          <w:pPr>
            <w:pStyle w:val="588D89C39CD1499B96C4D41B38F02D81"/>
          </w:pPr>
          <w:r>
            <w:t xml:space="preserve"> </w:t>
          </w:r>
        </w:p>
      </w:docPartBody>
    </w:docPart>
    <w:docPart>
      <w:docPartPr>
        <w:name w:val="0AA722C0993B45C68B9D6F1DAE63D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76650-0804-40A9-8BCD-A2CE40053966}"/>
      </w:docPartPr>
      <w:docPartBody>
        <w:p w:rsidR="00BC1476" w:rsidRDefault="00BC14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0"/>
    <w:rsid w:val="00300D80"/>
    <w:rsid w:val="006E48D8"/>
    <w:rsid w:val="007C079E"/>
    <w:rsid w:val="00BC1476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5F401CB0461455A8991817A8EC4880B">
    <w:name w:val="75F401CB0461455A8991817A8EC4880B"/>
  </w:style>
  <w:style w:type="paragraph" w:customStyle="1" w:styleId="62E1AAC0D8804B1BBCFA4860DE86205D">
    <w:name w:val="62E1AAC0D8804B1BBCFA4860DE86205D"/>
  </w:style>
  <w:style w:type="paragraph" w:customStyle="1" w:styleId="3160DAB34D714BF380945F9B375281FD">
    <w:name w:val="3160DAB34D714BF380945F9B375281FD"/>
  </w:style>
  <w:style w:type="paragraph" w:customStyle="1" w:styleId="588D89C39CD1499B96C4D41B38F02D81">
    <w:name w:val="588D89C39CD1499B96C4D41B38F02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46225-D005-4880-B775-BF2FD68D54ED}"/>
</file>

<file path=customXml/itemProps2.xml><?xml version="1.0" encoding="utf-8"?>
<ds:datastoreItem xmlns:ds="http://schemas.openxmlformats.org/officeDocument/2006/customXml" ds:itemID="{7EB79E6E-24CA-41C2-9792-2A3FDD9BCE37}"/>
</file>

<file path=customXml/itemProps3.xml><?xml version="1.0" encoding="utf-8"?>
<ds:datastoreItem xmlns:ds="http://schemas.openxmlformats.org/officeDocument/2006/customXml" ds:itemID="{27DFF454-D18A-4ED5-85DC-8C1A350A63E5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1366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