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D22469">
              <w:rPr>
                <w:b/>
                <w:sz w:val="20"/>
              </w:rPr>
              <w:t>6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AF3619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</w:t>
            </w:r>
            <w:r w:rsidR="00AF3619">
              <w:rPr>
                <w:sz w:val="20"/>
              </w:rPr>
              <w:t>1</w:t>
            </w:r>
            <w:r w:rsidR="008508B4">
              <w:rPr>
                <w:sz w:val="20"/>
              </w:rPr>
              <w:t>–</w:t>
            </w:r>
            <w:r w:rsidR="00D22469">
              <w:rPr>
                <w:sz w:val="20"/>
              </w:rPr>
              <w:t>15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B4C6A" w:rsidRDefault="00D22469" w:rsidP="00D22469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8508B4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8508B4">
              <w:rPr>
                <w:sz w:val="20"/>
              </w:rPr>
              <w:t>0–</w:t>
            </w:r>
            <w:r>
              <w:rPr>
                <w:sz w:val="20"/>
              </w:rPr>
              <w:t>10</w:t>
            </w:r>
            <w:r w:rsidR="00AB1D49">
              <w:rPr>
                <w:sz w:val="20"/>
              </w:rPr>
              <w:t>:</w:t>
            </w:r>
            <w:r w:rsidR="00AF3619">
              <w:rPr>
                <w:sz w:val="20"/>
              </w:rPr>
              <w:t>30</w:t>
            </w:r>
          </w:p>
          <w:p w:rsidR="00D22469" w:rsidRPr="009C5CBB" w:rsidRDefault="00D22469" w:rsidP="00D22469">
            <w:pPr>
              <w:rPr>
                <w:sz w:val="20"/>
              </w:rPr>
            </w:pPr>
            <w:r>
              <w:rPr>
                <w:sz w:val="20"/>
              </w:rPr>
              <w:t>10:40–12:30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0066CD" w:rsidRDefault="00FF34FC" w:rsidP="000066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(FAC)</w:t>
            </w:r>
          </w:p>
          <w:p w:rsidR="00EF626E" w:rsidRDefault="00EF626E" w:rsidP="000066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F626E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inför utrikesrådet (FAC) från kabinettssekreterare Annika Söder, kansliråd Anna Uggla och departementsråd Louise Calais, samtliga från UD.</w:t>
            </w:r>
          </w:p>
          <w:p w:rsidR="00FF34FC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F34FC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F626E" w:rsidRP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066CD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504CCB" w:rsidRDefault="00CE5F5E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EU:s beslutsformer inom GUSP</w:t>
            </w:r>
          </w:p>
          <w:p w:rsidR="00CE5F5E" w:rsidRDefault="00CE5F5E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</w:p>
          <w:p w:rsidR="00CE5F5E" w:rsidRDefault="00CE5F5E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Information om EU:s beslutsformer </w:t>
            </w:r>
            <w:r w:rsidR="008D615E">
              <w:rPr>
                <w:rFonts w:eastAsia="Times New Roman"/>
                <w:bCs/>
                <w:color w:val="000000"/>
              </w:rPr>
              <w:t xml:space="preserve">inom GUSP </w:t>
            </w:r>
            <w:r>
              <w:rPr>
                <w:rFonts w:eastAsia="Times New Roman"/>
                <w:bCs/>
                <w:color w:val="000000"/>
              </w:rPr>
              <w:t>från kabinettssekreterare Annika Söder, kansliråd Anna Uggla och departementsråd Louise Calais, samtliga från UD.</w:t>
            </w:r>
          </w:p>
          <w:p w:rsidR="00CE5F5E" w:rsidRDefault="00CE5F5E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  <w:p w:rsidR="00CE5F5E" w:rsidRPr="00CE5F5E" w:rsidRDefault="00CE5F5E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Ledamöternas frågor besvarades.</w:t>
            </w:r>
          </w:p>
          <w:p w:rsidR="00504CCB" w:rsidRPr="00504CCB" w:rsidRDefault="00504CCB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F626E" w:rsidRDefault="00CE5F5E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Viss kompletterande information om FN:s säkerhetsråd och Kina</w:t>
            </w:r>
          </w:p>
          <w:p w:rsidR="00CE5F5E" w:rsidRDefault="00CE5F5E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E5F5E" w:rsidRPr="00CE5F5E" w:rsidRDefault="00CE5F5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FN:s säkerhetsråd och Kina från </w:t>
            </w:r>
            <w:r w:rsidR="008D615E">
              <w:rPr>
                <w:bCs/>
                <w:color w:val="000000"/>
                <w:szCs w:val="24"/>
              </w:rPr>
              <w:t xml:space="preserve">kabinettssekreterare </w:t>
            </w:r>
            <w:r>
              <w:rPr>
                <w:bCs/>
                <w:color w:val="000000"/>
                <w:szCs w:val="24"/>
              </w:rPr>
              <w:t>Annika Söder, kansliråd Anna Uggla och departementsråd Louise Calais, samtliga från UD.</w:t>
            </w:r>
          </w:p>
          <w:p w:rsid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F626E" w:rsidRP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A805F8" w:rsidRPr="005F371A" w:rsidTr="009E7EFB">
        <w:tc>
          <w:tcPr>
            <w:tcW w:w="567" w:type="dxa"/>
          </w:tcPr>
          <w:p w:rsidR="00A805F8" w:rsidRDefault="00A805F8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F626E" w:rsidRDefault="00043F9E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Val av ledamöter till riksdagsinterna OECD-nätverket</w:t>
            </w:r>
          </w:p>
          <w:p w:rsidR="00043F9E" w:rsidRDefault="00043F9E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43F9E" w:rsidRPr="00043F9E" w:rsidRDefault="00043F9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utse ledamöterna Roza Güclü Hedin (S) och Hans Rothenberg (M) till det riksdagsinterna OECD-nätverket för mandatperioden 2018–2022.</w:t>
            </w:r>
          </w:p>
          <w:p w:rsidR="00A805F8" w:rsidRPr="00A805F8" w:rsidRDefault="00A805F8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F626E" w:rsidRPr="005F371A" w:rsidTr="009E7EFB">
        <w:tc>
          <w:tcPr>
            <w:tcW w:w="567" w:type="dxa"/>
          </w:tcPr>
          <w:p w:rsidR="00EF626E" w:rsidRPr="00EF626E" w:rsidRDefault="00EF626E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EF626E" w:rsidRDefault="00EF626E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EF626E" w:rsidRDefault="00EF626E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F626E" w:rsidRDefault="00C7516F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</w:t>
            </w:r>
            <w:r w:rsidR="00043F9E">
              <w:rPr>
                <w:bCs/>
                <w:color w:val="000000"/>
                <w:szCs w:val="24"/>
              </w:rPr>
              <w:t>et justerade protokoll 2018/19:5 och besöksprotokoll 2018/19:1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C7516F" w:rsidRPr="00EF626E" w:rsidRDefault="00C7516F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</w:tbl>
    <w:p w:rsidR="00446257" w:rsidRDefault="00446257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805F8" w:rsidRPr="00D47110" w:rsidTr="009E7EFB">
        <w:tc>
          <w:tcPr>
            <w:tcW w:w="567" w:type="dxa"/>
          </w:tcPr>
          <w:p w:rsidR="00A805F8" w:rsidRDefault="00A805F8" w:rsidP="00C7516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7516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D47110" w:rsidRDefault="00043F9E" w:rsidP="00D471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2019</w:t>
            </w:r>
            <w:r w:rsidR="00FE2F13">
              <w:rPr>
                <w:b/>
                <w:bCs/>
                <w:color w:val="000000"/>
                <w:szCs w:val="24"/>
              </w:rPr>
              <w:t xml:space="preserve"> (UU4)</w:t>
            </w:r>
          </w:p>
          <w:p w:rsidR="00043F9E" w:rsidRDefault="00043F9E" w:rsidP="00D471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43F9E" w:rsidRDefault="00043F9E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inledde </w:t>
            </w:r>
            <w:r w:rsidR="00FE2F13">
              <w:rPr>
                <w:bCs/>
                <w:color w:val="000000"/>
                <w:szCs w:val="24"/>
              </w:rPr>
              <w:t>behandlingen av KOM(2018) 800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043F9E" w:rsidRDefault="00043F9E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43F9E" w:rsidRPr="00043F9E" w:rsidRDefault="00043F9E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D47110" w:rsidRPr="00D47110" w:rsidRDefault="00D47110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67FA9" w:rsidRPr="005F371A" w:rsidTr="009E7EFB">
        <w:tc>
          <w:tcPr>
            <w:tcW w:w="567" w:type="dxa"/>
          </w:tcPr>
          <w:p w:rsidR="00867FA9" w:rsidRDefault="00867FA9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>
              <w:rPr>
                <w:b/>
                <w:snapToGrid w:val="0"/>
                <w:szCs w:val="24"/>
              </w:rPr>
              <w:t xml:space="preserve">§ </w:t>
            </w:r>
            <w:r w:rsidR="0011021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870EF9" w:rsidRDefault="006C4A6F" w:rsidP="00870EF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</w:t>
            </w:r>
          </w:p>
          <w:p w:rsidR="006C4A6F" w:rsidRDefault="006C4A6F" w:rsidP="00870EF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6C4A6F" w:rsidRDefault="00A6194C" w:rsidP="00870EF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frågan om yttrande till konstitutionsutskottet över konstitutionsutskottets uppföljning av riksdagens tillämpning av subsidiaritetsprincipen (KU5).</w:t>
            </w:r>
          </w:p>
          <w:p w:rsidR="00A6194C" w:rsidRPr="006C4A6F" w:rsidRDefault="00A6194C" w:rsidP="00870EF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67FA9" w:rsidRDefault="00A6194C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A6194C" w:rsidRPr="00867FA9" w:rsidRDefault="00A6194C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2D118E" w:rsidRPr="005F371A" w:rsidTr="009E7EFB">
        <w:tc>
          <w:tcPr>
            <w:tcW w:w="567" w:type="dxa"/>
          </w:tcPr>
          <w:p w:rsidR="00AB1D49" w:rsidRDefault="00F07DC6" w:rsidP="00870E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446257">
              <w:br w:type="page"/>
            </w:r>
            <w:r w:rsidR="00AB1D49">
              <w:rPr>
                <w:b/>
                <w:snapToGrid w:val="0"/>
                <w:szCs w:val="24"/>
              </w:rPr>
              <w:t>§</w:t>
            </w:r>
            <w:r w:rsidR="00507BD6">
              <w:rPr>
                <w:b/>
                <w:snapToGrid w:val="0"/>
                <w:szCs w:val="24"/>
              </w:rPr>
              <w:t xml:space="preserve"> </w:t>
            </w:r>
            <w:r w:rsidR="00870EF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7F6A2E" w:rsidRDefault="00B733E4" w:rsidP="00870EF9">
            <w:pPr>
              <w:contextualSpacing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EU-frågor</w:t>
            </w:r>
          </w:p>
          <w:p w:rsidR="00B733E4" w:rsidRDefault="00B733E4" w:rsidP="00870EF9">
            <w:pPr>
              <w:contextualSpacing/>
              <w:rPr>
                <w:b/>
                <w:bCs/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3060"/>
            </w:tblGrid>
            <w:tr w:rsidR="00B733E4" w:rsidRPr="00B40FCA" w:rsidTr="00F05945">
              <w:trPr>
                <w:trHeight w:val="299"/>
              </w:trPr>
              <w:tc>
                <w:tcPr>
                  <w:tcW w:w="3168" w:type="dxa"/>
                  <w:shd w:val="clear" w:color="auto" w:fill="auto"/>
                </w:tcPr>
                <w:p w:rsidR="00B733E4" w:rsidRPr="00B40FCA" w:rsidRDefault="00B733E4" w:rsidP="00B733E4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Dokument: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B733E4" w:rsidRPr="00B40FCA" w:rsidRDefault="00B733E4" w:rsidP="00B733E4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Vidare åtgärd (motsv.):</w:t>
                  </w:r>
                </w:p>
              </w:tc>
            </w:tr>
            <w:tr w:rsidR="00B733E4" w:rsidRPr="00B40FCA" w:rsidTr="00F05945">
              <w:tc>
                <w:tcPr>
                  <w:tcW w:w="3168" w:type="dxa"/>
                  <w:shd w:val="clear" w:color="auto" w:fill="auto"/>
                </w:tcPr>
                <w:p w:rsidR="00B733E4" w:rsidRDefault="00B733E4" w:rsidP="00B733E4">
                  <w:pPr>
                    <w:autoSpaceDE w:val="0"/>
                    <w:autoSpaceDN w:val="0"/>
                    <w:adjustRightInd w:val="0"/>
                  </w:pPr>
                  <w:r>
                    <w:t>2017/18:FPM158</w:t>
                  </w:r>
                </w:p>
                <w:p w:rsidR="00B733E4" w:rsidRDefault="00B733E4" w:rsidP="00B733E4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B733E4" w:rsidRDefault="00B733E4" w:rsidP="00B733E4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Utskottet kal</w:t>
                  </w:r>
                  <w:r w:rsidR="001C34F4">
                    <w:rPr>
                      <w:bCs/>
                    </w:rPr>
                    <w:t>lar regeringen för information.</w:t>
                  </w:r>
                </w:p>
                <w:p w:rsidR="00B733E4" w:rsidRDefault="00B733E4" w:rsidP="00B733E4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</w:tbl>
          <w:p w:rsidR="00B733E4" w:rsidRPr="00B733E4" w:rsidRDefault="00B733E4" w:rsidP="00870EF9">
            <w:pPr>
              <w:contextualSpacing/>
            </w:pPr>
          </w:p>
          <w:p w:rsidR="00870EF9" w:rsidRPr="00FA421A" w:rsidRDefault="00870EF9" w:rsidP="00870EF9">
            <w:pPr>
              <w:contextualSpacing/>
              <w:rPr>
                <w:bCs/>
                <w:color w:val="000000"/>
                <w:szCs w:val="24"/>
              </w:rPr>
            </w:pPr>
          </w:p>
        </w:tc>
      </w:tr>
      <w:tr w:rsidR="00507BD6" w:rsidRPr="005F371A" w:rsidTr="009E7EFB">
        <w:tc>
          <w:tcPr>
            <w:tcW w:w="567" w:type="dxa"/>
          </w:tcPr>
          <w:p w:rsidR="00507BD6" w:rsidRDefault="0011021D" w:rsidP="00870E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0EF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E008A5" w:rsidRDefault="00E008A5" w:rsidP="00E008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Inkomna skrivelser </w:t>
            </w:r>
          </w:p>
          <w:p w:rsidR="00E008A5" w:rsidRDefault="00E008A5" w:rsidP="00E008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008A5" w:rsidRDefault="00E008A5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skrivelser enligt bilagor anmäldes.</w:t>
            </w:r>
          </w:p>
          <w:p w:rsidR="00507BD6" w:rsidRPr="00507BD6" w:rsidRDefault="00507BD6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B733E4" w:rsidRPr="005F371A" w:rsidTr="009E7EFB">
        <w:tc>
          <w:tcPr>
            <w:tcW w:w="567" w:type="dxa"/>
          </w:tcPr>
          <w:p w:rsidR="00B733E4" w:rsidRDefault="00B733E4" w:rsidP="00870E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B733E4" w:rsidRDefault="00B733E4" w:rsidP="00E008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B733E4" w:rsidRDefault="00B733E4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33F7C" w:rsidRDefault="00233F7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 att:</w:t>
            </w:r>
          </w:p>
          <w:p w:rsidR="00233F7C" w:rsidRDefault="00233F7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Sida arrangerar ett Development Talks den 28 november 2018 kl. 09:00–10:30 med temat ”Ett effektivare FN för att nå Globala målen”. Inbjudan finns i listan över inkomna handlingar.</w:t>
            </w:r>
          </w:p>
          <w:p w:rsidR="00233F7C" w:rsidRDefault="00233F7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avbokningsreglerna för rikskonferensen Folk och Försvar och att eventuell avbokning ska ske senast 7 dagar före konferensens start för att undvika debitering.</w:t>
            </w:r>
          </w:p>
          <w:p w:rsidR="00233F7C" w:rsidRDefault="00233F7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Försvarsmakten har bjudit in till medaljceremoni för Mali 08 fredagen den 14 december 2018 i Kungliga tennishallen i Stockholm. Anmälningar har ställts direkt till ordinarie ledamöter av utskottet.</w:t>
            </w:r>
          </w:p>
          <w:p w:rsidR="00233F7C" w:rsidRDefault="00233F7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tidplanerna för höstens ärendedebatter inte är helt bekräftade men kansliet förmodar att UU1 debatteras den 13 december 2018 och UU den 17 december 2018.</w:t>
            </w:r>
          </w:p>
          <w:p w:rsidR="0001562D" w:rsidRDefault="0001562D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Nobelseminarium genomförs i riksdagens andrakammarsal den </w:t>
            </w:r>
            <w:r w:rsidR="00574EFB">
              <w:rPr>
                <w:bCs/>
                <w:color w:val="000000"/>
                <w:szCs w:val="24"/>
              </w:rPr>
              <w:t>12 december 2018 efter voteringen.</w:t>
            </w:r>
          </w:p>
          <w:p w:rsidR="00233F7C" w:rsidRDefault="00233F7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33F7C" w:rsidRDefault="00233F7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påmindes om att:</w:t>
            </w:r>
          </w:p>
          <w:p w:rsidR="00233F7C" w:rsidRDefault="00233F7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ledamöter ska anmäla eventuellt deltagande i lunchen vid utskottssammanträdet den 20 november 2018.</w:t>
            </w:r>
          </w:p>
          <w:p w:rsidR="00B733E4" w:rsidRPr="00B733E4" w:rsidRDefault="00B733E4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</w:tbl>
    <w:p w:rsidR="00E965FD" w:rsidRDefault="00E965FD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33E4" w:rsidRPr="005F371A" w:rsidTr="009E7EFB">
        <w:tc>
          <w:tcPr>
            <w:tcW w:w="567" w:type="dxa"/>
          </w:tcPr>
          <w:p w:rsidR="00B733E4" w:rsidRDefault="00B733E4" w:rsidP="00870E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11</w:t>
            </w:r>
          </w:p>
        </w:tc>
        <w:tc>
          <w:tcPr>
            <w:tcW w:w="6947" w:type="dxa"/>
          </w:tcPr>
          <w:p w:rsidR="00B733E4" w:rsidRDefault="00B733E4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EU-samordningen och EU-representanten</w:t>
            </w:r>
          </w:p>
          <w:p w:rsidR="00B733E4" w:rsidRDefault="00B733E4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B733E4" w:rsidRDefault="00175DBA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EU-samordningen och EU-representanten från Tf. Sekretariatschef Tuula Zetterman och EU-representant Livia Spada.</w:t>
            </w:r>
          </w:p>
          <w:p w:rsidR="00175DBA" w:rsidRDefault="00175DBA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175DBA" w:rsidRDefault="00175DBA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175DBA" w:rsidRPr="00B733E4" w:rsidRDefault="00175DBA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B733E4" w:rsidRPr="005F371A" w:rsidTr="009E7EFB">
        <w:tc>
          <w:tcPr>
            <w:tcW w:w="567" w:type="dxa"/>
          </w:tcPr>
          <w:p w:rsidR="00B733E4" w:rsidRDefault="00B733E4" w:rsidP="00870E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</w:tcPr>
          <w:p w:rsidR="00B733E4" w:rsidRDefault="00B733E4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Säkerhetsintroduktion</w:t>
            </w:r>
          </w:p>
          <w:p w:rsidR="00B733E4" w:rsidRDefault="00B733E4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B733E4" w:rsidRDefault="00E01DD3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säkerhet från biträdande enhetschef Lisa Simonsson, tillförordnad stabschef Linda Escar, båda från SÄPO och säkerhetsspecialist maria Lundström och informationssäkerhetsspecialist Lukas Elestedt, båda från Säkerhetsenheten.</w:t>
            </w:r>
          </w:p>
          <w:p w:rsidR="00E01DD3" w:rsidRDefault="00E01DD3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01DD3" w:rsidRDefault="00E01DD3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01DD3" w:rsidRPr="00B733E4" w:rsidRDefault="00E01DD3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AB1D49" w:rsidP="00870E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07BD6">
              <w:rPr>
                <w:b/>
                <w:snapToGrid w:val="0"/>
                <w:szCs w:val="24"/>
              </w:rPr>
              <w:t>1</w:t>
            </w:r>
            <w:r w:rsidR="00B733E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06C15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E01DD3" w:rsidRDefault="00E01DD3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06C15" w:rsidRDefault="00506C15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875EF3">
              <w:rPr>
                <w:bCs/>
                <w:color w:val="000000"/>
                <w:szCs w:val="24"/>
              </w:rPr>
              <w:t>i</w:t>
            </w:r>
            <w:r>
              <w:rPr>
                <w:bCs/>
                <w:color w:val="000000"/>
                <w:szCs w:val="24"/>
              </w:rPr>
              <w:t xml:space="preserve">sdagen den </w:t>
            </w:r>
            <w:r w:rsidR="00875EF3">
              <w:rPr>
                <w:bCs/>
                <w:color w:val="000000"/>
                <w:szCs w:val="24"/>
              </w:rPr>
              <w:t>20</w:t>
            </w:r>
            <w:r w:rsidR="00507BD6">
              <w:rPr>
                <w:bCs/>
                <w:color w:val="000000"/>
                <w:szCs w:val="24"/>
              </w:rPr>
              <w:t xml:space="preserve"> november </w:t>
            </w:r>
            <w:r>
              <w:rPr>
                <w:bCs/>
                <w:color w:val="000000"/>
                <w:szCs w:val="24"/>
              </w:rPr>
              <w:t xml:space="preserve">2018 kl. </w:t>
            </w:r>
            <w:r w:rsidR="00870EF9">
              <w:rPr>
                <w:bCs/>
                <w:color w:val="000000"/>
                <w:szCs w:val="24"/>
              </w:rPr>
              <w:t>09</w:t>
            </w:r>
            <w:r>
              <w:rPr>
                <w:bCs/>
                <w:color w:val="000000"/>
                <w:szCs w:val="24"/>
              </w:rPr>
              <w:t>:</w:t>
            </w:r>
            <w:r w:rsidR="00875EF3">
              <w:rPr>
                <w:bCs/>
                <w:color w:val="000000"/>
                <w:szCs w:val="24"/>
              </w:rPr>
              <w:t>00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506C15" w:rsidRDefault="00506C15" w:rsidP="003F20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44F2E" w:rsidRDefault="00E44F2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8E3673" w:rsidRDefault="008E3673" w:rsidP="00C00E80">
            <w:pPr>
              <w:tabs>
                <w:tab w:val="left" w:pos="1701"/>
              </w:tabs>
            </w:pPr>
          </w:p>
          <w:p w:rsidR="00C00E80" w:rsidRDefault="00507BD6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FF4842">
              <w:t>20</w:t>
            </w:r>
            <w:r w:rsidR="00737C60">
              <w:t xml:space="preserve"> </w:t>
            </w:r>
            <w:r w:rsidR="00507BD6">
              <w:t>november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C00E80" w:rsidP="00C00E80">
            <w:pPr>
              <w:tabs>
                <w:tab w:val="left" w:pos="1701"/>
              </w:tabs>
            </w:pPr>
          </w:p>
        </w:tc>
      </w:tr>
    </w:tbl>
    <w:p w:rsidR="00EB705E" w:rsidRDefault="00EB705E">
      <w:pPr>
        <w:widowControl/>
      </w:pPr>
      <w:r>
        <w:br w:type="page"/>
      </w: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507BD6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DC00DB">
              <w:rPr>
                <w:sz w:val="20"/>
              </w:rPr>
              <w:t>6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7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  <w:r w:rsidR="00507BD6">
              <w:rPr>
                <w:sz w:val="18"/>
                <w:szCs w:val="18"/>
              </w:rPr>
              <w:t>-</w:t>
            </w:r>
            <w:r w:rsidR="00FF4842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F4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FF4842">
              <w:rPr>
                <w:sz w:val="18"/>
                <w:szCs w:val="18"/>
              </w:rPr>
              <w:t xml:space="preserve"> 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 w:rsidR="00FF4842">
              <w:rPr>
                <w:sz w:val="18"/>
                <w:szCs w:val="18"/>
              </w:rPr>
              <w:t>4-10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 w:rsidR="00FF4842">
              <w:rPr>
                <w:sz w:val="18"/>
                <w:szCs w:val="18"/>
              </w:rPr>
              <w:t>11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FF4842">
              <w:rPr>
                <w:sz w:val="18"/>
                <w:szCs w:val="18"/>
              </w:rPr>
              <w:t xml:space="preserve"> 12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FF4842">
              <w:rPr>
                <w:sz w:val="20"/>
              </w:rPr>
              <w:t xml:space="preserve"> 13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522F2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073504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004BB9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Roza </w:t>
            </w:r>
            <w:r w:rsidR="00004BB9">
              <w:rPr>
                <w:snapToGrid w:val="0"/>
                <w:sz w:val="20"/>
              </w:rPr>
              <w:t>Güclü Hedin (S)</w:t>
            </w:r>
            <w:bookmarkStart w:id="0" w:name="_GoBack"/>
            <w:bookmarkEnd w:id="0"/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B86037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="00F05945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945" w:rsidRDefault="00F05945" w:rsidP="009255E3">
      <w:r>
        <w:separator/>
      </w:r>
    </w:p>
  </w:endnote>
  <w:endnote w:type="continuationSeparator" w:id="0">
    <w:p w:rsidR="00F05945" w:rsidRDefault="00F05945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945" w:rsidRDefault="00F05945" w:rsidP="009255E3">
      <w:r>
        <w:separator/>
      </w:r>
    </w:p>
  </w:footnote>
  <w:footnote w:type="continuationSeparator" w:id="0">
    <w:p w:rsidR="00F05945" w:rsidRDefault="00F05945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4BB9"/>
    <w:rsid w:val="00005002"/>
    <w:rsid w:val="00005FAE"/>
    <w:rsid w:val="000066CD"/>
    <w:rsid w:val="00013110"/>
    <w:rsid w:val="00014A31"/>
    <w:rsid w:val="0001562D"/>
    <w:rsid w:val="00015F90"/>
    <w:rsid w:val="00017D0F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A8B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810E5"/>
    <w:rsid w:val="00081328"/>
    <w:rsid w:val="000836E8"/>
    <w:rsid w:val="00084AB1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0AB5"/>
    <w:rsid w:val="000C1702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5DBA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221E"/>
    <w:rsid w:val="001C2AD8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74E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1D51"/>
    <w:rsid w:val="004148CA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159C"/>
    <w:rsid w:val="004416AC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55E6"/>
    <w:rsid w:val="00465EE7"/>
    <w:rsid w:val="00466FBF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6C68"/>
    <w:rsid w:val="005577DF"/>
    <w:rsid w:val="00564D98"/>
    <w:rsid w:val="00565299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08F3"/>
    <w:rsid w:val="00844D17"/>
    <w:rsid w:val="0084628E"/>
    <w:rsid w:val="00846FA7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6DE"/>
    <w:rsid w:val="00875EF3"/>
    <w:rsid w:val="008760A9"/>
    <w:rsid w:val="00881E0F"/>
    <w:rsid w:val="0088592F"/>
    <w:rsid w:val="00887E6A"/>
    <w:rsid w:val="00890E30"/>
    <w:rsid w:val="008925FE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2FAA"/>
    <w:rsid w:val="0096348C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0B8C"/>
    <w:rsid w:val="00AB1D49"/>
    <w:rsid w:val="00AB28D4"/>
    <w:rsid w:val="00AB4C6A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5868"/>
    <w:rsid w:val="00B00842"/>
    <w:rsid w:val="00B03CD9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2D64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037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E3C6E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50ECB"/>
    <w:rsid w:val="00C51CAB"/>
    <w:rsid w:val="00C52CA1"/>
    <w:rsid w:val="00C52F1A"/>
    <w:rsid w:val="00C53489"/>
    <w:rsid w:val="00C54C6B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A0083"/>
    <w:rsid w:val="00CA0323"/>
    <w:rsid w:val="00CA146F"/>
    <w:rsid w:val="00CA1554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D4B"/>
    <w:rsid w:val="00CF0262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5792"/>
    <w:rsid w:val="00D30E00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47110"/>
    <w:rsid w:val="00D51CD4"/>
    <w:rsid w:val="00D5598B"/>
    <w:rsid w:val="00D56B2E"/>
    <w:rsid w:val="00D61692"/>
    <w:rsid w:val="00D631CE"/>
    <w:rsid w:val="00D652FA"/>
    <w:rsid w:val="00D7168F"/>
    <w:rsid w:val="00D716F9"/>
    <w:rsid w:val="00D73194"/>
    <w:rsid w:val="00D80F4A"/>
    <w:rsid w:val="00D813FC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00DB"/>
    <w:rsid w:val="00DC20CA"/>
    <w:rsid w:val="00DC247A"/>
    <w:rsid w:val="00DC5299"/>
    <w:rsid w:val="00DC7308"/>
    <w:rsid w:val="00DC7E07"/>
    <w:rsid w:val="00DD0686"/>
    <w:rsid w:val="00DD0F76"/>
    <w:rsid w:val="00DD2128"/>
    <w:rsid w:val="00DD615B"/>
    <w:rsid w:val="00DD6C8B"/>
    <w:rsid w:val="00DE1273"/>
    <w:rsid w:val="00DE3DEE"/>
    <w:rsid w:val="00DE7401"/>
    <w:rsid w:val="00DF548E"/>
    <w:rsid w:val="00DF596A"/>
    <w:rsid w:val="00DF67A0"/>
    <w:rsid w:val="00E00592"/>
    <w:rsid w:val="00E008A5"/>
    <w:rsid w:val="00E01DD3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7A6C"/>
    <w:rsid w:val="00E916EA"/>
    <w:rsid w:val="00E91890"/>
    <w:rsid w:val="00E94ED5"/>
    <w:rsid w:val="00E955C6"/>
    <w:rsid w:val="00E9601B"/>
    <w:rsid w:val="00E965FD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7485"/>
    <w:rsid w:val="00EF2934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EE1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4A02"/>
    <w:rsid w:val="00F77E41"/>
    <w:rsid w:val="00F8508A"/>
    <w:rsid w:val="00F8620D"/>
    <w:rsid w:val="00F86AC0"/>
    <w:rsid w:val="00F86E52"/>
    <w:rsid w:val="00F87D2D"/>
    <w:rsid w:val="00F91C26"/>
    <w:rsid w:val="00F9779F"/>
    <w:rsid w:val="00FA09F5"/>
    <w:rsid w:val="00FA102C"/>
    <w:rsid w:val="00FA421A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D1373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547A3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F93B-1C13-4F64-998F-FB1F0441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464</TotalTime>
  <Pages>4</Pages>
  <Words>829</Words>
  <Characters>4701</Characters>
  <Application>Microsoft Office Word</Application>
  <DocSecurity>0</DocSecurity>
  <Lines>1175</Lines>
  <Paragraphs>325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71</cp:revision>
  <cp:lastPrinted>2018-10-26T13:13:00Z</cp:lastPrinted>
  <dcterms:created xsi:type="dcterms:W3CDTF">2018-10-12T11:32:00Z</dcterms:created>
  <dcterms:modified xsi:type="dcterms:W3CDTF">2019-01-24T12:45:00Z</dcterms:modified>
</cp:coreProperties>
</file>