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5522C" w:rsidRPr="003C30CC" w:rsidTr="0085522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5522C" w:rsidRPr="003C30CC" w:rsidRDefault="002816ED" w:rsidP="0085522C">
            <w:pPr>
              <w:pStyle w:val="RSKRbeteckning"/>
              <w:spacing w:before="240"/>
            </w:pPr>
            <w:r w:rsidRPr="003C30CC">
              <w:t>Riksdagsskrivelse</w:t>
            </w:r>
          </w:p>
          <w:p w:rsidR="0085522C" w:rsidRPr="003C30CC" w:rsidRDefault="002816ED" w:rsidP="0085522C">
            <w:pPr>
              <w:pStyle w:val="RSKRbeteckning"/>
            </w:pPr>
            <w:r w:rsidRPr="003C30CC">
              <w:t>2008/09</w:t>
            </w:r>
            <w:r w:rsidR="0085522C" w:rsidRPr="003C30CC">
              <w:t>:</w:t>
            </w:r>
            <w:r w:rsidRPr="003C30CC">
              <w:t>99</w:t>
            </w:r>
          </w:p>
        </w:tc>
        <w:tc>
          <w:tcPr>
            <w:tcW w:w="1134" w:type="dxa"/>
          </w:tcPr>
          <w:p w:rsidR="0085522C" w:rsidRPr="003C30CC" w:rsidRDefault="003C30CC" w:rsidP="0085522C">
            <w:pPr>
              <w:jc w:val="right"/>
            </w:pPr>
            <w:r w:rsidRPr="003C30C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22C" w:rsidRPr="003C30CC" w:rsidTr="0085522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5522C" w:rsidRPr="003C30CC" w:rsidRDefault="0085522C">
            <w:pPr>
              <w:rPr>
                <w:sz w:val="10"/>
              </w:rPr>
            </w:pPr>
          </w:p>
        </w:tc>
      </w:tr>
    </w:tbl>
    <w:p w:rsidR="0085522C" w:rsidRPr="003C30CC" w:rsidRDefault="0085522C"/>
    <w:p w:rsidR="0085522C" w:rsidRPr="003C30CC" w:rsidRDefault="002816ED" w:rsidP="0085522C">
      <w:pPr>
        <w:pStyle w:val="Mottagare1"/>
      </w:pPr>
      <w:r w:rsidRPr="003C30CC">
        <w:t>Regeringen</w:t>
      </w:r>
    </w:p>
    <w:p w:rsidR="0085522C" w:rsidRPr="003C30CC" w:rsidRDefault="002816ED" w:rsidP="0085522C">
      <w:pPr>
        <w:pStyle w:val="Mottagare2"/>
      </w:pPr>
      <w:r w:rsidRPr="003C30CC">
        <w:t>Näringsdepartementet</w:t>
      </w:r>
      <w:r w:rsidR="0085522C" w:rsidRPr="003C30CC">
        <w:rPr>
          <w:rStyle w:val="Fotnotsreferens"/>
        </w:rPr>
        <w:footnoteReference w:id="1"/>
      </w:r>
    </w:p>
    <w:p w:rsidR="0085522C" w:rsidRPr="003C30CC" w:rsidRDefault="0085522C" w:rsidP="0085522C">
      <w:r w:rsidRPr="003C30CC">
        <w:t xml:space="preserve">Med överlämnande av </w:t>
      </w:r>
      <w:r w:rsidR="002816ED" w:rsidRPr="003C30CC">
        <w:t>näringsutskottet</w:t>
      </w:r>
      <w:r w:rsidRPr="003C30CC">
        <w:t xml:space="preserve">s betänkande </w:t>
      </w:r>
      <w:r w:rsidR="002816ED" w:rsidRPr="003C30CC">
        <w:t>2008/09</w:t>
      </w:r>
      <w:r w:rsidRPr="003C30CC">
        <w:t>:</w:t>
      </w:r>
      <w:r w:rsidR="002816ED" w:rsidRPr="003C30CC">
        <w:t>NU1</w:t>
      </w:r>
      <w:r w:rsidRPr="003C30CC">
        <w:t xml:space="preserve"> </w:t>
      </w:r>
      <w:r w:rsidR="002816ED" w:rsidRPr="003C30CC">
        <w:t>Utgiftsområde 24 Näringsliv</w:t>
      </w:r>
      <w:r w:rsidRPr="003C30CC">
        <w:t xml:space="preserve"> får jag anmäla att riksdagen denna dag bifallit utskottets förslag till riksdagsbeslut.</w:t>
      </w:r>
    </w:p>
    <w:p w:rsidR="0085522C" w:rsidRPr="003C30CC" w:rsidRDefault="0085522C" w:rsidP="0085522C">
      <w:pPr>
        <w:pStyle w:val="Stockholm"/>
      </w:pPr>
      <w:r w:rsidRPr="003C30CC">
        <w:t xml:space="preserve">Stockholm </w:t>
      </w:r>
      <w:r w:rsidR="002816ED" w:rsidRPr="003C30CC">
        <w:t>den 3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5522C" w:rsidRPr="003C30CC" w:rsidTr="0085522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5522C" w:rsidRPr="003C30CC" w:rsidRDefault="002816ED" w:rsidP="0085522C">
            <w:pPr>
              <w:pStyle w:val="AvsTalman"/>
            </w:pPr>
            <w:r w:rsidRPr="003C30CC">
              <w:t>Per Westerberg</w:t>
            </w:r>
          </w:p>
        </w:tc>
        <w:tc>
          <w:tcPr>
            <w:tcW w:w="3628" w:type="dxa"/>
          </w:tcPr>
          <w:p w:rsidR="0085522C" w:rsidRPr="003C30CC" w:rsidRDefault="002816ED" w:rsidP="0085522C">
            <w:pPr>
              <w:pStyle w:val="AvsTjnsteman"/>
            </w:pPr>
            <w:r w:rsidRPr="003C30CC">
              <w:t>Ulf Christoffersson</w:t>
            </w:r>
          </w:p>
        </w:tc>
      </w:tr>
    </w:tbl>
    <w:p w:rsidR="00D85057" w:rsidRPr="003C30CC" w:rsidRDefault="00D85057" w:rsidP="0085522C"/>
    <w:sectPr w:rsidR="00D85057" w:rsidRPr="003C30CC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43D3" w:rsidRPr="003C30CC" w:rsidRDefault="00E743D3">
      <w:r w:rsidRPr="003C30CC">
        <w:separator/>
      </w:r>
    </w:p>
  </w:endnote>
  <w:endnote w:type="continuationSeparator" w:id="0">
    <w:p w:rsidR="00E743D3" w:rsidRPr="003C30CC" w:rsidRDefault="00E743D3">
      <w:r w:rsidRPr="003C30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43D3" w:rsidRPr="003C30CC" w:rsidRDefault="00E743D3">
      <w:r w:rsidRPr="003C30CC">
        <w:separator/>
      </w:r>
    </w:p>
  </w:footnote>
  <w:footnote w:type="continuationSeparator" w:id="0">
    <w:p w:rsidR="00E743D3" w:rsidRPr="003C30CC" w:rsidRDefault="00E743D3">
      <w:r w:rsidRPr="003C30CC">
        <w:continuationSeparator/>
      </w:r>
    </w:p>
  </w:footnote>
  <w:footnote w:id="1">
    <w:p w:rsidR="00E743D3" w:rsidRPr="003C30CC" w:rsidRDefault="00E743D3">
      <w:pPr>
        <w:pStyle w:val="Fotnotstext"/>
      </w:pPr>
      <w:r w:rsidRPr="003C30CC">
        <w:rPr>
          <w:rStyle w:val="Fotnotsreferens"/>
        </w:rPr>
        <w:footnoteRef/>
      </w:r>
      <w:r w:rsidRPr="003C30CC">
        <w:t xml:space="preserve"> Riksdagsskrivelse 2008/09:98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2C"/>
    <w:rsid w:val="0009098F"/>
    <w:rsid w:val="000C1969"/>
    <w:rsid w:val="000C2D8D"/>
    <w:rsid w:val="00121ED4"/>
    <w:rsid w:val="0015085F"/>
    <w:rsid w:val="001667BD"/>
    <w:rsid w:val="001C2855"/>
    <w:rsid w:val="00224A43"/>
    <w:rsid w:val="00243D3C"/>
    <w:rsid w:val="00244660"/>
    <w:rsid w:val="0026798D"/>
    <w:rsid w:val="002816ED"/>
    <w:rsid w:val="003C30CC"/>
    <w:rsid w:val="004A0681"/>
    <w:rsid w:val="004C4FD0"/>
    <w:rsid w:val="004F1358"/>
    <w:rsid w:val="00503547"/>
    <w:rsid w:val="00510C24"/>
    <w:rsid w:val="00510D48"/>
    <w:rsid w:val="005422B3"/>
    <w:rsid w:val="005B6057"/>
    <w:rsid w:val="005F2290"/>
    <w:rsid w:val="00621003"/>
    <w:rsid w:val="00662397"/>
    <w:rsid w:val="006668C5"/>
    <w:rsid w:val="006943C8"/>
    <w:rsid w:val="007D2903"/>
    <w:rsid w:val="00852286"/>
    <w:rsid w:val="0085522C"/>
    <w:rsid w:val="00860608"/>
    <w:rsid w:val="008D022D"/>
    <w:rsid w:val="009417EF"/>
    <w:rsid w:val="009F0EC7"/>
    <w:rsid w:val="00A16D59"/>
    <w:rsid w:val="00AA1B7A"/>
    <w:rsid w:val="00AC3A6D"/>
    <w:rsid w:val="00BB222A"/>
    <w:rsid w:val="00BB66ED"/>
    <w:rsid w:val="00C1040E"/>
    <w:rsid w:val="00C72B82"/>
    <w:rsid w:val="00CD4B18"/>
    <w:rsid w:val="00D644E9"/>
    <w:rsid w:val="00D85057"/>
    <w:rsid w:val="00DC0766"/>
    <w:rsid w:val="00E570D1"/>
    <w:rsid w:val="00E743D3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2AB5C2-A604-4A18-AAA5-A471F2C5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85522C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85522C"/>
    <w:rPr>
      <w:vertAlign w:val="superscript"/>
    </w:rPr>
  </w:style>
  <w:style w:type="paragraph" w:styleId="Ballongtext">
    <w:name w:val="Balloon Text"/>
    <w:basedOn w:val="Normal"/>
    <w:semiHidden/>
    <w:rsid w:val="00CD4B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2009-09-22T14:33:00Z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99</vt:lpwstr>
  </property>
  <property fmtid="{D5CDD505-2E9C-101B-9397-08002B2CF9AE}" pid="6" name="Datum">
    <vt:lpwstr>2008-12-03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2008/09</vt:lpwstr>
  </property>
  <property fmtid="{D5CDD505-2E9C-101B-9397-08002B2CF9AE}" pid="16" name="RefNr">
    <vt:lpwstr>1</vt:lpwstr>
  </property>
  <property fmtid="{D5CDD505-2E9C-101B-9397-08002B2CF9AE}" pid="17" name="RefRubrik">
    <vt:lpwstr>Utgiftsområde 24 Näringsliv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december 2008</vt:lpwstr>
  </property>
</Properties>
</file>