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E88" w:rsidRPr="007705D4" w:rsidRDefault="00F96E88" w:rsidP="0017273D">
      <w:pPr>
        <w:pStyle w:val="Hemstlrubrik"/>
      </w:pPr>
      <w:r w:rsidRPr="007705D4">
        <w:t>Förslag till riksdagsbeslut</w:t>
      </w:r>
    </w:p>
    <w:p w:rsidR="00F96E88" w:rsidRPr="007705D4" w:rsidRDefault="00F96E88" w:rsidP="0017273D">
      <w:pPr>
        <w:pStyle w:val="Hemstlatt"/>
      </w:pPr>
      <w:r w:rsidRPr="007705D4">
        <w:t xml:space="preserve">Riksdagen tillkännager för regeringen som sin mening vad i motionen anförs </w:t>
      </w:r>
      <w:r w:rsidR="0017273D" w:rsidRPr="007705D4">
        <w:t>om</w:t>
      </w:r>
      <w:r w:rsidRPr="007705D4">
        <w:t xml:space="preserve"> arbetssökandes möjligheter att på arbetsförmedlingar sända i</w:t>
      </w:r>
      <w:r w:rsidR="0017273D" w:rsidRPr="007705D4">
        <w:t xml:space="preserve"> </w:t>
      </w:r>
      <w:r w:rsidRPr="007705D4">
        <w:t>väg platsansökningar med e-post.</w:t>
      </w:r>
    </w:p>
    <w:p w:rsidR="00E84F25" w:rsidRPr="007705D4" w:rsidRDefault="007C6092" w:rsidP="00E22893">
      <w:pPr>
        <w:pStyle w:val="Rubrik1"/>
      </w:pPr>
      <w:r w:rsidRPr="007705D4">
        <w:t>Motivering</w:t>
      </w:r>
    </w:p>
    <w:p w:rsidR="00F96E88" w:rsidRPr="007705D4" w:rsidRDefault="00F96E88" w:rsidP="00F96E88">
      <w:r w:rsidRPr="007705D4">
        <w:t>Arbetsförmedlingarnas service till de arbetssökande och arbetslösa är idag i hög grad datoriserad. De sökande kan komma till arbetsförmedlingarnas ko</w:t>
      </w:r>
      <w:r w:rsidRPr="007705D4">
        <w:t>n</w:t>
      </w:r>
      <w:r w:rsidRPr="007705D4">
        <w:t xml:space="preserve">tor och via uppkopplade terminaler söka bland alla anmälda lediga arbeten som arbetsgivarna erbjuder. Man kan även gå in i motsvarande jobblistor från eventuella hemdatorer. I många fall hänvisas de arbetssökande helt till att själva leta efter lämpliga lediga arbeten via dessa </w:t>
      </w:r>
      <w:r w:rsidR="0017273D" w:rsidRPr="007705D4">
        <w:t>I</w:t>
      </w:r>
      <w:r w:rsidRPr="007705D4">
        <w:t>nternetsidor.</w:t>
      </w:r>
    </w:p>
    <w:p w:rsidR="00F96E88" w:rsidRPr="007705D4" w:rsidRDefault="00F96E88" w:rsidP="0017273D">
      <w:pPr>
        <w:pStyle w:val="Normaltindrag"/>
      </w:pPr>
      <w:r w:rsidRPr="007705D4">
        <w:t xml:space="preserve">Arbetsgivarna anger idag ofta hänvisningar till sina respektive </w:t>
      </w:r>
      <w:r w:rsidR="0017273D" w:rsidRPr="007705D4">
        <w:t>I</w:t>
      </w:r>
      <w:r w:rsidRPr="007705D4">
        <w:t>nternets</w:t>
      </w:r>
      <w:r w:rsidRPr="007705D4">
        <w:t>i</w:t>
      </w:r>
      <w:r w:rsidRPr="007705D4">
        <w:t>dor med lediga arbeten och möjliggör för de arbetssökande att sända in sina ansökningar med e-post. I vissa fall förekommer det dels att arbetsgivarna enbart sätter ut hemsideshänvisningar och e-postadresser, dels att arbetsgiva</w:t>
      </w:r>
      <w:r w:rsidRPr="007705D4">
        <w:t>r</w:t>
      </w:r>
      <w:r w:rsidRPr="007705D4">
        <w:t xml:space="preserve">na endast skall insändas per e-post. Detta förutsätter att de arbetssökande har tillgång till datorer med </w:t>
      </w:r>
      <w:r w:rsidR="0017273D" w:rsidRPr="007705D4">
        <w:t>I</w:t>
      </w:r>
      <w:r w:rsidRPr="007705D4">
        <w:t>nternetuppkopplingar och e-postadresser.</w:t>
      </w:r>
    </w:p>
    <w:p w:rsidR="00F96E88" w:rsidRPr="007705D4" w:rsidRDefault="00F96E88" w:rsidP="0017273D">
      <w:pPr>
        <w:pStyle w:val="Normaltindrag"/>
      </w:pPr>
      <w:r w:rsidRPr="007705D4">
        <w:t>Det torde vara ovedersägligt att just gruppen arbetslösa oftare har sämre til</w:t>
      </w:r>
      <w:r w:rsidRPr="007705D4">
        <w:t>l</w:t>
      </w:r>
      <w:r w:rsidRPr="007705D4">
        <w:t xml:space="preserve">gång till egna datorer med Internetuppkoppling och sämre kunskaper om Internet. Det är därför med förvåning jag </w:t>
      </w:r>
      <w:r w:rsidR="00A9163B" w:rsidRPr="007705D4">
        <w:t>tagit del av</w:t>
      </w:r>
      <w:r w:rsidRPr="007705D4">
        <w:t xml:space="preserve"> rapporter om att arbet</w:t>
      </w:r>
      <w:r w:rsidRPr="007705D4">
        <w:t>s</w:t>
      </w:r>
      <w:r w:rsidRPr="007705D4">
        <w:t xml:space="preserve">förmedlingarna inte kan erbjuda de arbetssökande möjligheter att skicka iväg platsansökningar via </w:t>
      </w:r>
      <w:r w:rsidR="0017273D" w:rsidRPr="007705D4">
        <w:t>I</w:t>
      </w:r>
      <w:r w:rsidRPr="007705D4">
        <w:t>nternet från datorer placerade på</w:t>
      </w:r>
      <w:r w:rsidR="000A3F78" w:rsidRPr="007705D4">
        <w:t xml:space="preserve"> arbetsförmedlingens kontor. Därför anser jag att man bör se över möjligheterna till en större </w:t>
      </w:r>
      <w:r w:rsidR="0017273D" w:rsidRPr="007705D4">
        <w:t>I</w:t>
      </w:r>
      <w:r w:rsidR="000A3F78" w:rsidRPr="007705D4">
        <w:t>nte</w:t>
      </w:r>
      <w:r w:rsidR="000A3F78" w:rsidRPr="007705D4">
        <w:t>r</w:t>
      </w:r>
      <w:r w:rsidR="000A3F78" w:rsidRPr="007705D4">
        <w:t>nettillgänglighet för arbetssökande hos arbetsförmedlingarna.</w:t>
      </w:r>
    </w:p>
    <w:p w:rsidR="0017273D" w:rsidRPr="007705D4" w:rsidRDefault="0017273D" w:rsidP="0017273D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7273D" w:rsidRPr="00770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7273D" w:rsidRPr="007705D4" w:rsidRDefault="0017273D" w:rsidP="0017273D">
            <w:pPr>
              <w:pStyle w:val="UnderskriftDatum"/>
              <w:spacing w:before="0"/>
            </w:pPr>
            <w:r w:rsidRPr="007705D4">
              <w:lastRenderedPageBreak/>
              <w:t>Stockholm den 28 september 2005</w:t>
            </w:r>
          </w:p>
        </w:tc>
        <w:tc>
          <w:tcPr>
            <w:tcW w:w="3047" w:type="dxa"/>
          </w:tcPr>
          <w:p w:rsidR="0017273D" w:rsidRPr="007705D4" w:rsidRDefault="0017273D" w:rsidP="0017273D">
            <w:pPr>
              <w:pStyle w:val="Underskrifter"/>
            </w:pPr>
          </w:p>
        </w:tc>
      </w:tr>
      <w:tr w:rsidR="0017273D" w:rsidRPr="00770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7273D" w:rsidRPr="007705D4" w:rsidRDefault="0017273D" w:rsidP="0017273D">
            <w:pPr>
              <w:pStyle w:val="Underskrifter"/>
            </w:pPr>
            <w:r w:rsidRPr="007705D4">
              <w:t>Börje Vestlund (s)</w:t>
            </w:r>
          </w:p>
        </w:tc>
        <w:tc>
          <w:tcPr>
            <w:tcW w:w="3047" w:type="dxa"/>
          </w:tcPr>
          <w:p w:rsidR="0017273D" w:rsidRPr="007705D4" w:rsidRDefault="0017273D" w:rsidP="0017273D">
            <w:pPr>
              <w:pStyle w:val="Underskrifter"/>
            </w:pPr>
          </w:p>
        </w:tc>
      </w:tr>
    </w:tbl>
    <w:p w:rsidR="000A3F78" w:rsidRPr="007705D4" w:rsidRDefault="000A3F78" w:rsidP="0017273D">
      <w:pPr>
        <w:pStyle w:val="Normaltindrag"/>
      </w:pPr>
    </w:p>
    <w:sectPr w:rsidR="000A3F78" w:rsidRPr="007705D4" w:rsidSect="00172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925" w:rsidRPr="007705D4" w:rsidRDefault="00DD5925">
      <w:r w:rsidRPr="007705D4">
        <w:separator/>
      </w:r>
    </w:p>
  </w:endnote>
  <w:endnote w:type="continuationSeparator" w:id="0">
    <w:p w:rsidR="00DD5925" w:rsidRPr="007705D4" w:rsidRDefault="00DD5925">
      <w:r w:rsidRPr="007705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73D" w:rsidRPr="007705D4" w:rsidRDefault="007705D4" w:rsidP="0017273D">
    <w:pPr>
      <w:pStyle w:val="Sidfot"/>
    </w:pPr>
    <w:r w:rsidRPr="007705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21150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73D" w:rsidRDefault="001727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273D" w:rsidRDefault="001727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705D4" w:rsidRDefault="007705D4" w:rsidP="0017273D">
    <w:pPr>
      <w:pStyle w:val="Sidfot"/>
    </w:pPr>
    <w:r w:rsidRPr="007705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18482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73D" w:rsidRDefault="001727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273D" w:rsidRDefault="001727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705D4" w:rsidRDefault="007705D4" w:rsidP="0017273D">
    <w:pPr>
      <w:pStyle w:val="Sidfot"/>
    </w:pPr>
    <w:r w:rsidRPr="007705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6174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73D" w:rsidRDefault="001727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273D" w:rsidRDefault="001727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925" w:rsidRPr="007705D4" w:rsidRDefault="00DD5925">
      <w:r w:rsidRPr="007705D4">
        <w:separator/>
      </w:r>
    </w:p>
  </w:footnote>
  <w:footnote w:type="continuationSeparator" w:id="0">
    <w:p w:rsidR="00DD5925" w:rsidRPr="007705D4" w:rsidRDefault="00DD5925">
      <w:r w:rsidRPr="007705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73D" w:rsidRPr="007705D4" w:rsidRDefault="007705D4" w:rsidP="0017273D">
    <w:pPr>
      <w:pStyle w:val="Sidhuvud"/>
    </w:pPr>
    <w:r w:rsidRPr="007705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78772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73D" w:rsidRDefault="001727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273D" w:rsidRDefault="001727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705D4" w:rsidRDefault="007705D4" w:rsidP="0017273D">
    <w:pPr>
      <w:pStyle w:val="Sidhuvud"/>
    </w:pPr>
    <w:r w:rsidRPr="007705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91230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73D" w:rsidRDefault="001727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273D" w:rsidRDefault="001727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73D" w:rsidRPr="007705D4" w:rsidRDefault="0017273D">
    <w:pPr>
      <w:pStyle w:val="FSHNormal"/>
      <w:tabs>
        <w:tab w:val="right" w:pos="5840"/>
      </w:tabs>
    </w:pPr>
    <w:r w:rsidRPr="007705D4">
      <w:br/>
    </w:r>
    <w:r w:rsidRPr="007705D4">
      <w:fldChar w:fldCharType="begin" w:fldLock="1"/>
    </w:r>
    <w:r w:rsidRPr="007705D4">
      <w:instrText xml:space="preserve"> DOCPROPERTY</w:instrText>
    </w:r>
    <w:r w:rsidRPr="007705D4">
      <w:rPr>
        <w:sz w:val="18"/>
      </w:rPr>
      <w:instrText xml:space="preserve"> "YearUser" *\charformat </w:instrText>
    </w:r>
    <w:r w:rsidRPr="007705D4">
      <w:fldChar w:fldCharType="separate"/>
    </w:r>
    <w:r w:rsidRPr="007705D4">
      <w:t>2005/06</w:t>
    </w:r>
    <w:r w:rsidRPr="007705D4">
      <w:fldChar w:fldCharType="end"/>
    </w:r>
    <w:r w:rsidRPr="007705D4">
      <w:t xml:space="preserve"> </w:t>
    </w:r>
    <w:r w:rsidRPr="007705D4">
      <w:tab/>
      <w:t xml:space="preserve">mnr: </w:t>
    </w:r>
    <w:r w:rsidRPr="007705D4">
      <w:fldChar w:fldCharType="begin" w:fldLock="1"/>
    </w:r>
    <w:r w:rsidRPr="007705D4">
      <w:instrText xml:space="preserve"> DOCPROPERTY</w:instrText>
    </w:r>
    <w:r w:rsidRPr="007705D4">
      <w:rPr>
        <w:sz w:val="18"/>
      </w:rPr>
      <w:instrText xml:space="preserve"> "Motionsnummer" *\charformat </w:instrText>
    </w:r>
    <w:r w:rsidRPr="007705D4">
      <w:fldChar w:fldCharType="separate"/>
    </w:r>
    <w:r w:rsidRPr="007705D4">
      <w:t>A298</w:t>
    </w:r>
    <w:r w:rsidRPr="007705D4">
      <w:fldChar w:fldCharType="end"/>
    </w:r>
    <w:r w:rsidRPr="007705D4">
      <w:br/>
    </w:r>
    <w:r w:rsidRPr="007705D4">
      <w:fldChar w:fldCharType="begin" w:fldLock="1"/>
    </w:r>
    <w:r w:rsidRPr="007705D4">
      <w:instrText xml:space="preserve"> DOCPROPERTY</w:instrText>
    </w:r>
    <w:r w:rsidRPr="007705D4">
      <w:rPr>
        <w:sz w:val="18"/>
      </w:rPr>
      <w:instrText xml:space="preserve"> "Samling" *\charformat </w:instrText>
    </w:r>
    <w:r w:rsidRPr="007705D4">
      <w:fldChar w:fldCharType="end"/>
    </w:r>
    <w:r w:rsidRPr="007705D4">
      <w:tab/>
      <w:t xml:space="preserve">pnr: </w:t>
    </w:r>
    <w:r w:rsidRPr="007705D4">
      <w:fldChar w:fldCharType="begin" w:fldLock="1"/>
    </w:r>
    <w:r w:rsidRPr="007705D4">
      <w:instrText xml:space="preserve"> DOCPROPERTY</w:instrText>
    </w:r>
    <w:r w:rsidRPr="007705D4">
      <w:rPr>
        <w:sz w:val="18"/>
      </w:rPr>
      <w:instrText xml:space="preserve"> "Partinummer" *\charformat </w:instrText>
    </w:r>
    <w:r w:rsidRPr="007705D4">
      <w:fldChar w:fldCharType="separate"/>
    </w:r>
    <w:r w:rsidRPr="007705D4">
      <w:t>s4017</w:t>
    </w:r>
    <w:r w:rsidRPr="007705D4">
      <w:fldChar w:fldCharType="end"/>
    </w:r>
  </w:p>
  <w:p w:rsidR="0017273D" w:rsidRPr="007705D4" w:rsidRDefault="0017273D">
    <w:pPr>
      <w:pStyle w:val="FSHRub1"/>
    </w:pPr>
    <w:r w:rsidRPr="007705D4">
      <w:t>Motion till riksdagen</w:t>
    </w:r>
    <w:r w:rsidRPr="007705D4">
      <w:br/>
    </w:r>
    <w:r w:rsidRPr="007705D4">
      <w:fldChar w:fldCharType="begin" w:fldLock="1"/>
    </w:r>
    <w:r w:rsidRPr="007705D4">
      <w:instrText xml:space="preserve"> DOCPROPERTY "YearUser" *\charformat </w:instrText>
    </w:r>
    <w:r w:rsidRPr="007705D4">
      <w:fldChar w:fldCharType="separate"/>
    </w:r>
    <w:r w:rsidRPr="007705D4">
      <w:t>2005/06</w:t>
    </w:r>
    <w:r w:rsidRPr="007705D4">
      <w:fldChar w:fldCharType="end"/>
    </w:r>
    <w:r w:rsidRPr="007705D4">
      <w:t>:</w:t>
    </w:r>
    <w:r w:rsidRPr="007705D4">
      <w:fldChar w:fldCharType="begin" w:fldLock="1"/>
    </w:r>
    <w:r w:rsidRPr="007705D4">
      <w:instrText xml:space="preserve"> DOCPROPERTY "Motionsnummer" *\charformat </w:instrText>
    </w:r>
    <w:r w:rsidRPr="007705D4">
      <w:fldChar w:fldCharType="separate"/>
    </w:r>
    <w:r w:rsidRPr="007705D4">
      <w:t>A298</w:t>
    </w:r>
    <w:r w:rsidRPr="007705D4">
      <w:fldChar w:fldCharType="end"/>
    </w:r>
  </w:p>
  <w:p w:rsidR="0017273D" w:rsidRPr="007705D4" w:rsidRDefault="0017273D">
    <w:pPr>
      <w:pStyle w:val="FSHNormalS5"/>
    </w:pPr>
    <w:r w:rsidRPr="007705D4">
      <w:fldChar w:fldCharType="begin" w:fldLock="1"/>
    </w:r>
    <w:r w:rsidRPr="007705D4">
      <w:instrText xml:space="preserve"> DOCPROPERTY "MotionarText" *\charformat </w:instrText>
    </w:r>
    <w:r w:rsidRPr="007705D4">
      <w:fldChar w:fldCharType="separate"/>
    </w:r>
    <w:r w:rsidRPr="007705D4">
      <w:t>av Börje Vestlund (s)</w:t>
    </w:r>
    <w:r w:rsidRPr="007705D4">
      <w:fldChar w:fldCharType="end"/>
    </w:r>
    <w:r w:rsidRPr="007705D4">
      <w:br/>
    </w:r>
    <w:r w:rsidRPr="007705D4">
      <w:fldChar w:fldCharType="begin" w:fldLock="1"/>
    </w:r>
    <w:r w:rsidRPr="007705D4">
      <w:instrText xml:space="preserve"> DOCPROPERTY "SvarFrasKort" *\charformat </w:instrText>
    </w:r>
    <w:r w:rsidRPr="007705D4">
      <w:fldChar w:fldCharType="end"/>
    </w:r>
  </w:p>
  <w:p w:rsidR="0017273D" w:rsidRPr="007705D4" w:rsidRDefault="0017273D">
    <w:pPr>
      <w:pStyle w:val="FSHTitel"/>
    </w:pPr>
    <w:r w:rsidRPr="007705D4">
      <w:fldChar w:fldCharType="begin" w:fldLock="1"/>
    </w:r>
    <w:r w:rsidRPr="007705D4">
      <w:instrText xml:space="preserve"> DOCPROPERTY</w:instrText>
    </w:r>
    <w:r w:rsidRPr="007705D4">
      <w:rPr>
        <w:sz w:val="18"/>
      </w:rPr>
      <w:instrText xml:space="preserve"> "RubrikSvar" *\charformat </w:instrText>
    </w:r>
    <w:r w:rsidRPr="007705D4">
      <w:fldChar w:fldCharType="separate"/>
    </w:r>
    <w:r w:rsidRPr="007705D4">
      <w:t>Arbetsförmedlingarna och datasamhället</w:t>
    </w:r>
    <w:r w:rsidRPr="007705D4">
      <w:fldChar w:fldCharType="end"/>
    </w:r>
  </w:p>
  <w:p w:rsidR="0017273D" w:rsidRPr="007705D4" w:rsidRDefault="0017273D" w:rsidP="0017273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AC6E87A"/>
    <w:lvl w:ilvl="0" w:tplc="03B0D99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501205">
    <w:abstractNumId w:val="13"/>
  </w:num>
  <w:num w:numId="2" w16cid:durableId="2063014753">
    <w:abstractNumId w:val="10"/>
  </w:num>
  <w:num w:numId="3" w16cid:durableId="255211768">
    <w:abstractNumId w:val="11"/>
  </w:num>
  <w:num w:numId="4" w16cid:durableId="1344817219">
    <w:abstractNumId w:val="12"/>
  </w:num>
  <w:num w:numId="5" w16cid:durableId="2076783417">
    <w:abstractNumId w:val="8"/>
  </w:num>
  <w:num w:numId="6" w16cid:durableId="1478259705">
    <w:abstractNumId w:val="3"/>
  </w:num>
  <w:num w:numId="7" w16cid:durableId="1756972528">
    <w:abstractNumId w:val="2"/>
  </w:num>
  <w:num w:numId="8" w16cid:durableId="1491406239">
    <w:abstractNumId w:val="1"/>
  </w:num>
  <w:num w:numId="9" w16cid:durableId="896085152">
    <w:abstractNumId w:val="0"/>
  </w:num>
  <w:num w:numId="10" w16cid:durableId="1014654807">
    <w:abstractNumId w:val="9"/>
  </w:num>
  <w:num w:numId="11" w16cid:durableId="785002346">
    <w:abstractNumId w:val="7"/>
  </w:num>
  <w:num w:numId="12" w16cid:durableId="555355140">
    <w:abstractNumId w:val="6"/>
  </w:num>
  <w:num w:numId="13" w16cid:durableId="434176346">
    <w:abstractNumId w:val="5"/>
  </w:num>
  <w:num w:numId="14" w16cid:durableId="261031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0A3F78"/>
    <w:rsid w:val="00064BC3"/>
    <w:rsid w:val="00066775"/>
    <w:rsid w:val="00072FB9"/>
    <w:rsid w:val="000A3F78"/>
    <w:rsid w:val="000C38F9"/>
    <w:rsid w:val="00100531"/>
    <w:rsid w:val="0017273D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17E64"/>
    <w:rsid w:val="006F6C32"/>
    <w:rsid w:val="00740D6D"/>
    <w:rsid w:val="007705D4"/>
    <w:rsid w:val="00794149"/>
    <w:rsid w:val="007B67A7"/>
    <w:rsid w:val="007C6092"/>
    <w:rsid w:val="00A053C6"/>
    <w:rsid w:val="00A9163B"/>
    <w:rsid w:val="00B13BF0"/>
    <w:rsid w:val="00C1285C"/>
    <w:rsid w:val="00C27B7D"/>
    <w:rsid w:val="00D1174F"/>
    <w:rsid w:val="00DB50DC"/>
    <w:rsid w:val="00DC6C70"/>
    <w:rsid w:val="00DD5925"/>
    <w:rsid w:val="00E22893"/>
    <w:rsid w:val="00E360DE"/>
    <w:rsid w:val="00E75D28"/>
    <w:rsid w:val="00E84F25"/>
    <w:rsid w:val="00F9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CF5CC6-847F-42D5-849E-5A5D8E84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C38F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7273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226</Words>
  <Characters>1457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A298</vt:lpstr>
    </vt:vector>
  </TitlesOfParts>
  <Company>Riksdagen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A298</dc:title>
  <dc:subject>A298</dc:subject>
  <dc:creator>Riksdagen</dc:creator>
  <cp:keywords>Riksdagen</cp:keywords>
  <dc:description/>
  <cp:lastModifiedBy>Lars Brink</cp:lastModifiedBy>
  <cp:revision>2</cp:revision>
  <cp:lastPrinted>2005-12-14T14:53:00Z</cp:lastPrinted>
  <dcterms:created xsi:type="dcterms:W3CDTF">2025-12-16T18:53:00Z</dcterms:created>
  <dcterms:modified xsi:type="dcterms:W3CDTF">2025-12-16T18:53:00Z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Arbetsförmedlingarna och datasamhället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Arbetsförmedlingarna och datasamhället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Börje Vestlund (s)</vt:lpwstr>
  </property>
  <property fmtid="{D5CDD505-2E9C-101B-9397-08002B2CF9AE}" pid="26" name="MotionarLista">
    <vt:lpwstr>Vestlund, Börje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20052006000000000115000040170069</vt:lpwstr>
  </property>
  <property fmtid="{D5CDD505-2E9C-101B-9397-08002B2CF9AE}" pid="47" name="datum">
    <vt:lpwstr>050928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20052006000000000115000040170069</vt:lpwstr>
  </property>
  <property fmtid="{D5CDD505-2E9C-101B-9397-08002B2CF9AE}" pid="50" name="nummer">
    <vt:lpwstr>298</vt:lpwstr>
  </property>
  <property fmtid="{D5CDD505-2E9C-101B-9397-08002B2CF9AE}" pid="51" name="utskottsbeteckning">
    <vt:lpwstr>A</vt:lpwstr>
  </property>
</Properties>
</file>