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358A9" w:rsidRDefault="006E04A4">
      <w:pPr>
        <w:pStyle w:val="Dokumentbeteckning"/>
      </w:pPr>
      <w:r w:rsidRPr="001358A9">
        <w:fldChar w:fldCharType="begin" w:fldLock="1"/>
      </w:r>
      <w:r w:rsidRPr="001358A9">
        <w:instrText xml:space="preserve"> DOCPROPERTY "DocumentYear" </w:instrText>
      </w:r>
      <w:r w:rsidRPr="001358A9">
        <w:fldChar w:fldCharType="separate"/>
      </w:r>
      <w:r w:rsidR="00E34F96" w:rsidRPr="001358A9">
        <w:t>2006/07</w:t>
      </w:r>
      <w:r w:rsidRPr="001358A9">
        <w:fldChar w:fldCharType="end"/>
      </w:r>
      <w:r w:rsidRPr="001358A9">
        <w:t>:</w:t>
      </w:r>
      <w:r w:rsidRPr="001358A9">
        <w:fldChar w:fldCharType="begin" w:fldLock="1"/>
      </w:r>
      <w:r w:rsidRPr="001358A9">
        <w:instrText xml:space="preserve"> DOCPROPERTY "DocumentNumber" </w:instrText>
      </w:r>
      <w:r w:rsidRPr="001358A9">
        <w:fldChar w:fldCharType="separate"/>
      </w:r>
      <w:r w:rsidR="00E34F96" w:rsidRPr="001358A9">
        <w:t>95</w:t>
      </w:r>
      <w:r w:rsidRPr="001358A9">
        <w:fldChar w:fldCharType="end"/>
      </w:r>
    </w:p>
    <w:p w:rsidR="006E04A4" w:rsidRPr="001358A9" w:rsidRDefault="006E04A4">
      <w:pPr>
        <w:pStyle w:val="Datum"/>
        <w:outlineLvl w:val="0"/>
      </w:pPr>
      <w:r w:rsidRPr="001358A9">
        <w:fldChar w:fldCharType="begin" w:fldLock="1"/>
      </w:r>
      <w:r w:rsidRPr="001358A9">
        <w:instrText xml:space="preserve"> DOCPROPERTY "DocumentDate" </w:instrText>
      </w:r>
      <w:r w:rsidRPr="001358A9">
        <w:fldChar w:fldCharType="separate"/>
      </w:r>
      <w:r w:rsidR="00E34F96" w:rsidRPr="001358A9">
        <w:t>Fredagen den 20 april 2007</w:t>
      </w:r>
      <w:r w:rsidRPr="001358A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35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358A9" w:rsidRDefault="003B0283">
            <w:pPr>
              <w:pStyle w:val="Plenum"/>
              <w:tabs>
                <w:tab w:val="clear" w:pos="1418"/>
              </w:tabs>
            </w:pPr>
            <w:r w:rsidRPr="001358A9">
              <w:t>Kl.</w:t>
            </w:r>
          </w:p>
        </w:tc>
        <w:tc>
          <w:tcPr>
            <w:tcW w:w="851" w:type="dxa"/>
          </w:tcPr>
          <w:p w:rsidR="006E04A4" w:rsidRPr="001358A9" w:rsidRDefault="003B028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358A9">
              <w:t>09.00</w:t>
            </w:r>
          </w:p>
        </w:tc>
        <w:tc>
          <w:tcPr>
            <w:tcW w:w="397" w:type="dxa"/>
          </w:tcPr>
          <w:p w:rsidR="006E04A4" w:rsidRPr="001358A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358A9" w:rsidRDefault="003B0283">
            <w:pPr>
              <w:pStyle w:val="Plenum"/>
              <w:tabs>
                <w:tab w:val="clear" w:pos="1418"/>
              </w:tabs>
              <w:ind w:right="1"/>
            </w:pPr>
            <w:r w:rsidRPr="001358A9">
              <w:t>Interpellationssvar</w:t>
            </w:r>
          </w:p>
        </w:tc>
      </w:tr>
    </w:tbl>
    <w:p w:rsidR="006E04A4" w:rsidRPr="001358A9" w:rsidRDefault="006E04A4">
      <w:pPr>
        <w:pStyle w:val="StreckLngt"/>
      </w:pPr>
      <w:r w:rsidRPr="001358A9">
        <w:tab/>
      </w:r>
    </w:p>
    <w:p w:rsidR="00D45AE3" w:rsidRPr="001358A9" w:rsidRDefault="00D45AE3" w:rsidP="00D45AE3">
      <w:pPr>
        <w:pStyle w:val="Blankrad"/>
      </w:pPr>
      <w:r w:rsidRPr="001358A9">
        <w:t>     </w:t>
      </w:r>
    </w:p>
    <w:p w:rsidR="00CF242C" w:rsidRPr="001358A9" w:rsidRDefault="00CF242C" w:rsidP="00CF242C">
      <w:pPr>
        <w:pStyle w:val="Blankrad"/>
      </w:pPr>
      <w:r w:rsidRPr="001358A9">
        <w:t>     </w:t>
      </w:r>
    </w:p>
    <w:p w:rsidR="006E04A4" w:rsidRPr="001358A9" w:rsidRDefault="006E04A4">
      <w:pPr>
        <w:pStyle w:val="Blankrad"/>
      </w:pPr>
      <w:r w:rsidRPr="001358A9">
        <w:t>     </w:t>
      </w:r>
    </w:p>
    <w:p w:rsidR="006E04A4" w:rsidRPr="001358A9" w:rsidRDefault="006E04A4">
      <w:pPr>
        <w:pStyle w:val="Blankrad"/>
      </w:pPr>
      <w:r w:rsidRPr="001358A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283" w:rsidRPr="001358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283" w:rsidRPr="001358A9" w:rsidRDefault="003B0283" w:rsidP="003B0283">
            <w:pPr>
              <w:pStyle w:val="HuvudrubrikFlisteNr"/>
            </w:pPr>
          </w:p>
        </w:tc>
        <w:tc>
          <w:tcPr>
            <w:tcW w:w="6237" w:type="dxa"/>
          </w:tcPr>
          <w:p w:rsidR="003B0283" w:rsidRPr="001358A9" w:rsidRDefault="003B0283">
            <w:pPr>
              <w:pStyle w:val="HuvudrubrikEnsam"/>
            </w:pPr>
            <w:bookmarkStart w:id="1" w:name="Start_FördröjdaInterpellationer"/>
            <w:bookmarkEnd w:id="1"/>
            <w:r w:rsidRPr="001358A9">
              <w:t>Anmälan om fördröjt svar på interpellation</w:t>
            </w:r>
          </w:p>
        </w:tc>
        <w:tc>
          <w:tcPr>
            <w:tcW w:w="2481" w:type="dxa"/>
          </w:tcPr>
          <w:p w:rsidR="003B0283" w:rsidRPr="001358A9" w:rsidRDefault="003B0283" w:rsidP="003B0283">
            <w:pPr>
              <w:pStyle w:val="HuvudrubrikKolumn3"/>
            </w:pPr>
          </w:p>
        </w:tc>
      </w:tr>
      <w:tr w:rsidR="003B0283" w:rsidRPr="00135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283" w:rsidRPr="001358A9" w:rsidRDefault="003B0283" w:rsidP="003B0283">
            <w:pPr>
              <w:pStyle w:val="FlistaNrText"/>
            </w:pPr>
          </w:p>
        </w:tc>
        <w:tc>
          <w:tcPr>
            <w:tcW w:w="6237" w:type="dxa"/>
          </w:tcPr>
          <w:p w:rsidR="003B0283" w:rsidRPr="001358A9" w:rsidRDefault="003B0283">
            <w:r w:rsidRPr="001358A9">
              <w:t>2006/07:463 av Hans Stenberg (s)</w:t>
            </w:r>
          </w:p>
          <w:p w:rsidR="003B0283" w:rsidRPr="001358A9" w:rsidRDefault="003B0283">
            <w:r w:rsidRPr="001358A9">
              <w:t>Deltidspolitiker och a-kassa</w:t>
            </w:r>
          </w:p>
        </w:tc>
        <w:tc>
          <w:tcPr>
            <w:tcW w:w="2481" w:type="dxa"/>
          </w:tcPr>
          <w:p w:rsidR="003B0283" w:rsidRPr="001358A9" w:rsidRDefault="003B0283">
            <w:pPr>
              <w:rPr>
                <w:spacing w:val="-4"/>
              </w:rPr>
            </w:pPr>
          </w:p>
        </w:tc>
      </w:tr>
    </w:tbl>
    <w:p w:rsidR="003B0283" w:rsidRPr="001358A9" w:rsidRDefault="003B0283">
      <w:pPr>
        <w:pStyle w:val="Blankrad"/>
      </w:pPr>
      <w:r w:rsidRPr="001358A9">
        <w:t>     </w:t>
      </w:r>
    </w:p>
    <w:p w:rsidR="003B0283" w:rsidRPr="001358A9" w:rsidRDefault="003B0283">
      <w:pPr>
        <w:pStyle w:val="Blankrad"/>
      </w:pPr>
      <w:r w:rsidRPr="001358A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283" w:rsidRPr="001358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283" w:rsidRPr="001358A9" w:rsidRDefault="003B0283">
            <w:pPr>
              <w:pStyle w:val="HuvudrubrikFlisteNr"/>
            </w:pPr>
          </w:p>
        </w:tc>
        <w:tc>
          <w:tcPr>
            <w:tcW w:w="6237" w:type="dxa"/>
          </w:tcPr>
          <w:p w:rsidR="003B0283" w:rsidRPr="001358A9" w:rsidRDefault="003B0283">
            <w:pPr>
              <w:pStyle w:val="Huvudrubrik"/>
            </w:pPr>
            <w:bookmarkStart w:id="2" w:name="TypRubrik"/>
            <w:bookmarkStart w:id="3" w:name="Start_Interpellationer"/>
            <w:bookmarkEnd w:id="2"/>
            <w:bookmarkEnd w:id="3"/>
            <w:r w:rsidRPr="001358A9">
              <w:t>Svar på interpellationer</w:t>
            </w:r>
          </w:p>
        </w:tc>
        <w:tc>
          <w:tcPr>
            <w:tcW w:w="2481" w:type="dxa"/>
          </w:tcPr>
          <w:p w:rsidR="003B0283" w:rsidRPr="001358A9" w:rsidRDefault="003B0283">
            <w:pPr>
              <w:pStyle w:val="HuvudrubrikKolumn3"/>
            </w:pPr>
          </w:p>
        </w:tc>
      </w:tr>
      <w:tr w:rsidR="003B0283" w:rsidRPr="00135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283" w:rsidRPr="001358A9" w:rsidRDefault="003B0283" w:rsidP="003B0283">
            <w:pPr>
              <w:pStyle w:val="Besvaradav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3B0283" w:rsidRPr="001358A9" w:rsidRDefault="003B0283" w:rsidP="003B0283">
            <w:pPr>
              <w:pStyle w:val="Besvaradav"/>
            </w:pPr>
            <w:r w:rsidRPr="001358A9">
              <w:t>Statsrådet Mats Odell (kd)</w:t>
            </w:r>
          </w:p>
        </w:tc>
        <w:tc>
          <w:tcPr>
            <w:tcW w:w="2481" w:type="dxa"/>
          </w:tcPr>
          <w:p w:rsidR="003B0283" w:rsidRPr="001358A9" w:rsidRDefault="003B0283" w:rsidP="003B0283">
            <w:pPr>
              <w:pStyle w:val="Besvaradav"/>
              <w:rPr>
                <w:spacing w:val="-4"/>
              </w:rPr>
            </w:pPr>
          </w:p>
        </w:tc>
      </w:tr>
      <w:tr w:rsidR="003B0283" w:rsidRPr="00135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283" w:rsidRPr="001358A9" w:rsidRDefault="003B0283" w:rsidP="003B0283">
            <w:pPr>
              <w:pStyle w:val="FlistaNrText"/>
            </w:pPr>
          </w:p>
        </w:tc>
        <w:tc>
          <w:tcPr>
            <w:tcW w:w="6237" w:type="dxa"/>
          </w:tcPr>
          <w:p w:rsidR="003B0283" w:rsidRPr="001358A9" w:rsidRDefault="003B0283" w:rsidP="003B0283">
            <w:r w:rsidRPr="001358A9">
              <w:t>2006/07:461 av Kent Persson (v)</w:t>
            </w:r>
          </w:p>
          <w:p w:rsidR="003B0283" w:rsidRPr="001358A9" w:rsidRDefault="003B0283" w:rsidP="003B0283">
            <w:r w:rsidRPr="001358A9">
              <w:t>Departementstjänstemännens roll i utförsäljningen av statliga företag</w:t>
            </w:r>
          </w:p>
        </w:tc>
        <w:tc>
          <w:tcPr>
            <w:tcW w:w="2481" w:type="dxa"/>
          </w:tcPr>
          <w:p w:rsidR="003B0283" w:rsidRPr="001358A9" w:rsidRDefault="003B0283" w:rsidP="003B0283">
            <w:pPr>
              <w:rPr>
                <w:spacing w:val="-4"/>
              </w:rPr>
            </w:pPr>
          </w:p>
        </w:tc>
      </w:tr>
      <w:tr w:rsidR="003B0283" w:rsidRPr="00135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283" w:rsidRPr="001358A9" w:rsidRDefault="003B0283" w:rsidP="003B0283">
            <w:pPr>
              <w:pStyle w:val="Besvaradav"/>
            </w:pPr>
          </w:p>
        </w:tc>
        <w:tc>
          <w:tcPr>
            <w:tcW w:w="6237" w:type="dxa"/>
          </w:tcPr>
          <w:p w:rsidR="003B0283" w:rsidRPr="001358A9" w:rsidRDefault="003B0283" w:rsidP="003B0283">
            <w:pPr>
              <w:pStyle w:val="Besvaradav"/>
            </w:pPr>
            <w:r w:rsidRPr="001358A9">
              <w:t>Justitieminister Beatrice Ask (m)</w:t>
            </w:r>
          </w:p>
        </w:tc>
        <w:tc>
          <w:tcPr>
            <w:tcW w:w="2481" w:type="dxa"/>
          </w:tcPr>
          <w:p w:rsidR="003B0283" w:rsidRPr="001358A9" w:rsidRDefault="003B0283" w:rsidP="003B0283">
            <w:pPr>
              <w:pStyle w:val="Besvaradav"/>
              <w:rPr>
                <w:spacing w:val="-4"/>
              </w:rPr>
            </w:pPr>
          </w:p>
        </w:tc>
      </w:tr>
      <w:tr w:rsidR="003B0283" w:rsidRPr="00135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283" w:rsidRPr="001358A9" w:rsidRDefault="003B0283" w:rsidP="003B0283">
            <w:pPr>
              <w:pStyle w:val="FlistaNrText"/>
            </w:pPr>
          </w:p>
        </w:tc>
        <w:tc>
          <w:tcPr>
            <w:tcW w:w="6237" w:type="dxa"/>
          </w:tcPr>
          <w:p w:rsidR="003B0283" w:rsidRPr="001358A9" w:rsidRDefault="003B0283" w:rsidP="003B0283">
            <w:r w:rsidRPr="001358A9">
              <w:t>2006/07:432 av Sven Bergström (c)</w:t>
            </w:r>
          </w:p>
          <w:p w:rsidR="003B0283" w:rsidRPr="001358A9" w:rsidRDefault="003B0283" w:rsidP="003B0283">
            <w:r w:rsidRPr="001358A9">
              <w:t>Utredningsförslag om centralisering av rättsväsendet i bland annat Gävleborg</w:t>
            </w:r>
          </w:p>
        </w:tc>
        <w:tc>
          <w:tcPr>
            <w:tcW w:w="2481" w:type="dxa"/>
          </w:tcPr>
          <w:p w:rsidR="003B0283" w:rsidRPr="001358A9" w:rsidRDefault="003B0283" w:rsidP="003B0283">
            <w:pPr>
              <w:rPr>
                <w:spacing w:val="-4"/>
              </w:rPr>
            </w:pPr>
          </w:p>
        </w:tc>
      </w:tr>
      <w:tr w:rsidR="003B0283" w:rsidRPr="00135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283" w:rsidRPr="001358A9" w:rsidRDefault="003B0283" w:rsidP="003B0283">
            <w:pPr>
              <w:pStyle w:val="Besvaradav"/>
            </w:pPr>
          </w:p>
        </w:tc>
        <w:tc>
          <w:tcPr>
            <w:tcW w:w="6237" w:type="dxa"/>
          </w:tcPr>
          <w:p w:rsidR="003B0283" w:rsidRPr="001358A9" w:rsidRDefault="003B0283" w:rsidP="003B0283">
            <w:pPr>
              <w:pStyle w:val="Besvaradav"/>
            </w:pPr>
            <w:r w:rsidRPr="001358A9">
              <w:t>Statsrådet Åsa Torstensson (c)</w:t>
            </w:r>
          </w:p>
        </w:tc>
        <w:tc>
          <w:tcPr>
            <w:tcW w:w="2481" w:type="dxa"/>
          </w:tcPr>
          <w:p w:rsidR="003B0283" w:rsidRPr="001358A9" w:rsidRDefault="003B0283" w:rsidP="003B0283">
            <w:pPr>
              <w:pStyle w:val="Besvaradav"/>
              <w:rPr>
                <w:spacing w:val="-4"/>
              </w:rPr>
            </w:pPr>
          </w:p>
        </w:tc>
      </w:tr>
      <w:tr w:rsidR="003B0283" w:rsidRPr="00135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283" w:rsidRPr="001358A9" w:rsidRDefault="003B0283" w:rsidP="003B0283">
            <w:pPr>
              <w:pStyle w:val="FlistaNrText"/>
            </w:pPr>
          </w:p>
        </w:tc>
        <w:tc>
          <w:tcPr>
            <w:tcW w:w="6237" w:type="dxa"/>
          </w:tcPr>
          <w:p w:rsidR="003B0283" w:rsidRPr="001358A9" w:rsidRDefault="003B0283" w:rsidP="003B0283">
            <w:r w:rsidRPr="001358A9">
              <w:t>2006/07:464 av Monica Green (s)</w:t>
            </w:r>
          </w:p>
          <w:p w:rsidR="003B0283" w:rsidRPr="001358A9" w:rsidRDefault="003B0283" w:rsidP="003B0283">
            <w:r w:rsidRPr="001358A9">
              <w:t>Västsverige och dess andel av infrastruktursatsningarna</w:t>
            </w:r>
          </w:p>
        </w:tc>
        <w:tc>
          <w:tcPr>
            <w:tcW w:w="2481" w:type="dxa"/>
          </w:tcPr>
          <w:p w:rsidR="003B0283" w:rsidRPr="001358A9" w:rsidRDefault="003B0283" w:rsidP="003B0283">
            <w:pPr>
              <w:rPr>
                <w:spacing w:val="-4"/>
              </w:rPr>
            </w:pPr>
          </w:p>
        </w:tc>
      </w:tr>
      <w:tr w:rsidR="003B0283" w:rsidRPr="00135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283" w:rsidRPr="001358A9" w:rsidRDefault="003B0283" w:rsidP="003B0283">
            <w:pPr>
              <w:pStyle w:val="Besvaradav"/>
            </w:pPr>
          </w:p>
        </w:tc>
        <w:tc>
          <w:tcPr>
            <w:tcW w:w="6237" w:type="dxa"/>
          </w:tcPr>
          <w:p w:rsidR="003B0283" w:rsidRPr="001358A9" w:rsidRDefault="003B0283" w:rsidP="003B0283">
            <w:pPr>
              <w:pStyle w:val="Besvaradav"/>
            </w:pPr>
            <w:r w:rsidRPr="001358A9">
              <w:t>Arbetsmarknadsminister Sven Otto Littorin (m)</w:t>
            </w:r>
          </w:p>
        </w:tc>
        <w:tc>
          <w:tcPr>
            <w:tcW w:w="2481" w:type="dxa"/>
          </w:tcPr>
          <w:p w:rsidR="003B0283" w:rsidRPr="001358A9" w:rsidRDefault="003B0283" w:rsidP="003B0283">
            <w:pPr>
              <w:pStyle w:val="Besvaradav"/>
              <w:rPr>
                <w:spacing w:val="-4"/>
              </w:rPr>
            </w:pPr>
          </w:p>
        </w:tc>
      </w:tr>
      <w:tr w:rsidR="003B0283" w:rsidRPr="00135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283" w:rsidRPr="001358A9" w:rsidRDefault="003B0283" w:rsidP="003B0283">
            <w:pPr>
              <w:pStyle w:val="FlistaNrText"/>
            </w:pPr>
          </w:p>
        </w:tc>
        <w:tc>
          <w:tcPr>
            <w:tcW w:w="6237" w:type="dxa"/>
          </w:tcPr>
          <w:p w:rsidR="003B0283" w:rsidRPr="001358A9" w:rsidRDefault="003B0283" w:rsidP="003B0283">
            <w:r w:rsidRPr="001358A9">
              <w:t>2006/07:311 av Luciano Astudillo (s)</w:t>
            </w:r>
          </w:p>
          <w:p w:rsidR="003B0283" w:rsidRPr="001358A9" w:rsidRDefault="003B0283" w:rsidP="003B0283">
            <w:r w:rsidRPr="001358A9">
              <w:t>Minskat engagemang för unga arbetslösa</w:t>
            </w:r>
          </w:p>
        </w:tc>
        <w:tc>
          <w:tcPr>
            <w:tcW w:w="2481" w:type="dxa"/>
          </w:tcPr>
          <w:p w:rsidR="003B0283" w:rsidRPr="001358A9" w:rsidRDefault="003B0283" w:rsidP="003B0283">
            <w:pPr>
              <w:rPr>
                <w:spacing w:val="-4"/>
              </w:rPr>
            </w:pPr>
          </w:p>
        </w:tc>
      </w:tr>
      <w:tr w:rsidR="003B0283" w:rsidRPr="00135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283" w:rsidRPr="001358A9" w:rsidRDefault="003B0283" w:rsidP="003B0283">
            <w:pPr>
              <w:pStyle w:val="FlistaNrText"/>
            </w:pPr>
          </w:p>
        </w:tc>
        <w:tc>
          <w:tcPr>
            <w:tcW w:w="6237" w:type="dxa"/>
          </w:tcPr>
          <w:p w:rsidR="003B0283" w:rsidRPr="001358A9" w:rsidRDefault="003B0283" w:rsidP="003B0283">
            <w:r w:rsidRPr="001358A9">
              <w:t>2006/07:433 av Anneli Särnblad (s)</w:t>
            </w:r>
          </w:p>
          <w:p w:rsidR="003B0283" w:rsidRPr="001358A9" w:rsidRDefault="003B0283" w:rsidP="003B0283">
            <w:r w:rsidRPr="001358A9">
              <w:t>Klassmorfar</w:t>
            </w:r>
          </w:p>
        </w:tc>
        <w:tc>
          <w:tcPr>
            <w:tcW w:w="2481" w:type="dxa"/>
          </w:tcPr>
          <w:p w:rsidR="003B0283" w:rsidRPr="001358A9" w:rsidRDefault="003B0283" w:rsidP="003B0283">
            <w:pPr>
              <w:rPr>
                <w:spacing w:val="-4"/>
              </w:rPr>
            </w:pPr>
          </w:p>
        </w:tc>
      </w:tr>
      <w:tr w:rsidR="003B0283" w:rsidRPr="00135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283" w:rsidRPr="001358A9" w:rsidRDefault="003B0283" w:rsidP="003B0283">
            <w:pPr>
              <w:pStyle w:val="FlistaNrText"/>
            </w:pPr>
          </w:p>
        </w:tc>
        <w:tc>
          <w:tcPr>
            <w:tcW w:w="6237" w:type="dxa"/>
          </w:tcPr>
          <w:p w:rsidR="003B0283" w:rsidRPr="001358A9" w:rsidRDefault="003B0283" w:rsidP="003B0283">
            <w:r w:rsidRPr="001358A9">
              <w:t>2006/07:435 av Jasenko Omanovic (s)</w:t>
            </w:r>
          </w:p>
          <w:p w:rsidR="003B0283" w:rsidRPr="001358A9" w:rsidRDefault="003B0283" w:rsidP="003B0283">
            <w:r w:rsidRPr="001358A9">
              <w:t>Föräldraledighet och lägre a-kassa</w:t>
            </w:r>
          </w:p>
        </w:tc>
        <w:tc>
          <w:tcPr>
            <w:tcW w:w="2481" w:type="dxa"/>
          </w:tcPr>
          <w:p w:rsidR="003B0283" w:rsidRPr="001358A9" w:rsidRDefault="003B0283" w:rsidP="003B0283">
            <w:pPr>
              <w:rPr>
                <w:spacing w:val="-4"/>
              </w:rPr>
            </w:pPr>
          </w:p>
        </w:tc>
      </w:tr>
      <w:tr w:rsidR="003B0283" w:rsidRPr="00135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283" w:rsidRPr="001358A9" w:rsidRDefault="003B0283" w:rsidP="003B0283">
            <w:pPr>
              <w:pStyle w:val="FlistaNrText"/>
            </w:pPr>
          </w:p>
        </w:tc>
        <w:tc>
          <w:tcPr>
            <w:tcW w:w="6237" w:type="dxa"/>
          </w:tcPr>
          <w:p w:rsidR="003B0283" w:rsidRPr="001358A9" w:rsidRDefault="003B0283" w:rsidP="003B0283">
            <w:r w:rsidRPr="001358A9">
              <w:t>2006/07:458 av Josefin Brink (v)</w:t>
            </w:r>
          </w:p>
          <w:p w:rsidR="003B0283" w:rsidRPr="001358A9" w:rsidRDefault="003B0283" w:rsidP="003B0283">
            <w:r w:rsidRPr="001358A9">
              <w:t>Medlemsras i a-kassorna</w:t>
            </w:r>
          </w:p>
        </w:tc>
        <w:tc>
          <w:tcPr>
            <w:tcW w:w="2481" w:type="dxa"/>
          </w:tcPr>
          <w:p w:rsidR="003B0283" w:rsidRPr="001358A9" w:rsidRDefault="003B0283" w:rsidP="003B0283">
            <w:pPr>
              <w:rPr>
                <w:spacing w:val="-4"/>
              </w:rPr>
            </w:pPr>
          </w:p>
        </w:tc>
      </w:tr>
      <w:tr w:rsidR="003B0283" w:rsidRPr="00135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283" w:rsidRPr="001358A9" w:rsidRDefault="003B0283" w:rsidP="003B0283">
            <w:pPr>
              <w:pStyle w:val="FlistaNrText"/>
            </w:pPr>
          </w:p>
        </w:tc>
        <w:tc>
          <w:tcPr>
            <w:tcW w:w="6237" w:type="dxa"/>
          </w:tcPr>
          <w:p w:rsidR="003B0283" w:rsidRPr="001358A9" w:rsidRDefault="003B0283" w:rsidP="003B0283">
            <w:r w:rsidRPr="001358A9">
              <w:t>2006/07:443 av Ulf Holm (mp)</w:t>
            </w:r>
          </w:p>
          <w:p w:rsidR="003B0283" w:rsidRPr="001358A9" w:rsidRDefault="003B0283" w:rsidP="003B0283">
            <w:r w:rsidRPr="001358A9">
              <w:t>Sommarjobb för ungdomar</w:t>
            </w:r>
          </w:p>
        </w:tc>
        <w:tc>
          <w:tcPr>
            <w:tcW w:w="2481" w:type="dxa"/>
          </w:tcPr>
          <w:p w:rsidR="003B0283" w:rsidRPr="001358A9" w:rsidRDefault="003B0283" w:rsidP="003B0283">
            <w:pPr>
              <w:rPr>
                <w:spacing w:val="-4"/>
              </w:rPr>
            </w:pPr>
          </w:p>
        </w:tc>
      </w:tr>
    </w:tbl>
    <w:p w:rsidR="003B0283" w:rsidRPr="001358A9" w:rsidRDefault="003B0283">
      <w:pPr>
        <w:pStyle w:val="Blankrad"/>
      </w:pPr>
      <w:r w:rsidRPr="001358A9">
        <w:t>     </w:t>
      </w:r>
    </w:p>
    <w:p w:rsidR="003B0283" w:rsidRPr="001358A9" w:rsidRDefault="003B0283">
      <w:pPr>
        <w:pStyle w:val="Blankrad"/>
      </w:pPr>
      <w:r w:rsidRPr="001358A9">
        <w:t>     </w:t>
      </w:r>
    </w:p>
    <w:p w:rsidR="003B0283" w:rsidRPr="001358A9" w:rsidRDefault="003B0283">
      <w:pPr>
        <w:pStyle w:val="Blankrad"/>
      </w:pPr>
      <w:bookmarkStart w:id="5" w:name="Start"/>
      <w:bookmarkEnd w:id="5"/>
      <w:r w:rsidRPr="001358A9">
        <w:t>     </w:t>
      </w:r>
    </w:p>
    <w:p w:rsidR="003B0283" w:rsidRPr="001358A9" w:rsidRDefault="003B0283">
      <w:pPr>
        <w:pStyle w:val="Blankrad"/>
      </w:pPr>
      <w:r w:rsidRPr="001358A9">
        <w:t>    </w:t>
      </w:r>
    </w:p>
    <w:p w:rsidR="006E04A4" w:rsidRPr="001358A9" w:rsidRDefault="006E04A4">
      <w:pPr>
        <w:pStyle w:val="Blankrad"/>
      </w:pPr>
      <w:r w:rsidRPr="001358A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358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358A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358A9" w:rsidRDefault="006E04A4">
            <w:pPr>
              <w:pStyle w:val="StreckMitten"/>
            </w:pPr>
            <w:r w:rsidRPr="001358A9">
              <w:tab/>
            </w:r>
            <w:r w:rsidRPr="001358A9">
              <w:tab/>
            </w:r>
          </w:p>
        </w:tc>
      </w:tr>
    </w:tbl>
    <w:p w:rsidR="006E04A4" w:rsidRPr="001358A9" w:rsidRDefault="006E04A4"/>
    <w:sectPr w:rsidR="006E04A4" w:rsidRPr="001358A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4D95" w:rsidRPr="001358A9" w:rsidRDefault="00354D95">
      <w:r w:rsidRPr="001358A9">
        <w:separator/>
      </w:r>
    </w:p>
  </w:endnote>
  <w:endnote w:type="continuationSeparator" w:id="0">
    <w:p w:rsidR="00354D95" w:rsidRPr="001358A9" w:rsidRDefault="00354D95">
      <w:r w:rsidRPr="001358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283" w:rsidRPr="001358A9" w:rsidRDefault="003B0283">
    <w:pPr>
      <w:pStyle w:val="Sidhuvud"/>
      <w:jc w:val="center"/>
    </w:pPr>
    <w:r w:rsidRPr="001358A9">
      <w:fldChar w:fldCharType="begin" w:fldLock="1"/>
    </w:r>
    <w:r w:rsidRPr="001358A9">
      <w:instrText xml:space="preserve"> PAGE </w:instrText>
    </w:r>
    <w:r w:rsidRPr="001358A9">
      <w:fldChar w:fldCharType="separate"/>
    </w:r>
    <w:r w:rsidR="00E34F96" w:rsidRPr="001358A9">
      <w:t>1</w:t>
    </w:r>
    <w:r w:rsidRPr="001358A9">
      <w:fldChar w:fldCharType="end"/>
    </w:r>
    <w:r w:rsidRPr="001358A9">
      <w:t>(</w:t>
    </w:r>
    <w:r w:rsidRPr="001358A9">
      <w:fldChar w:fldCharType="begin" w:fldLock="1"/>
    </w:r>
    <w:r w:rsidRPr="001358A9">
      <w:instrText xml:space="preserve"> NUMPAGES </w:instrText>
    </w:r>
    <w:r w:rsidRPr="001358A9">
      <w:fldChar w:fldCharType="separate"/>
    </w:r>
    <w:r w:rsidR="00E34F96" w:rsidRPr="001358A9">
      <w:t>1</w:t>
    </w:r>
    <w:r w:rsidRPr="001358A9">
      <w:fldChar w:fldCharType="end"/>
    </w:r>
    <w:r w:rsidRPr="001358A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283" w:rsidRPr="001358A9" w:rsidRDefault="003B0283">
    <w:pPr>
      <w:pStyle w:val="Sidhuvud"/>
      <w:jc w:val="center"/>
    </w:pPr>
    <w:r w:rsidRPr="001358A9">
      <w:fldChar w:fldCharType="begin" w:fldLock="1"/>
    </w:r>
    <w:r w:rsidRPr="001358A9">
      <w:instrText xml:space="preserve"> PAGE </w:instrText>
    </w:r>
    <w:r w:rsidRPr="001358A9">
      <w:fldChar w:fldCharType="separate"/>
    </w:r>
    <w:r w:rsidR="009903CC" w:rsidRPr="001358A9">
      <w:t>1</w:t>
    </w:r>
    <w:r w:rsidRPr="001358A9">
      <w:fldChar w:fldCharType="end"/>
    </w:r>
    <w:r w:rsidRPr="001358A9">
      <w:t>(</w:t>
    </w:r>
    <w:r w:rsidRPr="001358A9">
      <w:fldChar w:fldCharType="begin" w:fldLock="1"/>
    </w:r>
    <w:r w:rsidRPr="001358A9">
      <w:instrText xml:space="preserve"> NUMPAGES </w:instrText>
    </w:r>
    <w:r w:rsidRPr="001358A9">
      <w:fldChar w:fldCharType="separate"/>
    </w:r>
    <w:r w:rsidR="00E34F96" w:rsidRPr="001358A9">
      <w:t>1</w:t>
    </w:r>
    <w:r w:rsidRPr="001358A9">
      <w:fldChar w:fldCharType="end"/>
    </w:r>
    <w:r w:rsidRPr="001358A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4D95" w:rsidRPr="001358A9" w:rsidRDefault="00354D95">
      <w:r w:rsidRPr="001358A9">
        <w:separator/>
      </w:r>
    </w:p>
  </w:footnote>
  <w:footnote w:type="continuationSeparator" w:id="0">
    <w:p w:rsidR="00354D95" w:rsidRPr="001358A9" w:rsidRDefault="00354D95">
      <w:r w:rsidRPr="001358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283" w:rsidRPr="001358A9" w:rsidRDefault="003B0283">
    <w:pPr>
      <w:pStyle w:val="Sidhuvud"/>
      <w:tabs>
        <w:tab w:val="clear" w:pos="4536"/>
      </w:tabs>
    </w:pPr>
    <w:r w:rsidRPr="001358A9">
      <w:fldChar w:fldCharType="begin" w:fldLock="1"/>
    </w:r>
    <w:r w:rsidRPr="001358A9">
      <w:instrText xml:space="preserve"> DOCPROPERTY "DocumentDate" </w:instrText>
    </w:r>
    <w:r w:rsidRPr="001358A9">
      <w:fldChar w:fldCharType="separate"/>
    </w:r>
    <w:r w:rsidR="00E34F96" w:rsidRPr="001358A9">
      <w:t>Fredagen den 20 april 2007</w:t>
    </w:r>
    <w:r w:rsidRPr="001358A9">
      <w:fldChar w:fldCharType="end"/>
    </w:r>
    <w:r w:rsidRPr="001358A9">
      <w:tab/>
    </w:r>
  </w:p>
  <w:p w:rsidR="003B0283" w:rsidRPr="001358A9" w:rsidRDefault="003B02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358A9">
      <w:rPr>
        <w:sz w:val="12"/>
      </w:rPr>
      <w:tab/>
    </w:r>
  </w:p>
  <w:p w:rsidR="003B0283" w:rsidRPr="001358A9" w:rsidRDefault="003B02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283" w:rsidRPr="001358A9" w:rsidRDefault="001358A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358A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0283" w:rsidRPr="001358A9" w:rsidRDefault="003B0283">
    <w:pPr>
      <w:pStyle w:val="Dokumentrubrik"/>
      <w:spacing w:after="360"/>
    </w:pPr>
    <w:r w:rsidRPr="001358A9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49371189">
    <w:abstractNumId w:val="5"/>
  </w:num>
  <w:num w:numId="2" w16cid:durableId="844170870">
    <w:abstractNumId w:val="2"/>
  </w:num>
  <w:num w:numId="3" w16cid:durableId="114641204">
    <w:abstractNumId w:val="4"/>
  </w:num>
  <w:num w:numId="4" w16cid:durableId="501356870">
    <w:abstractNumId w:val="1"/>
  </w:num>
  <w:num w:numId="5" w16cid:durableId="1482235599">
    <w:abstractNumId w:val="0"/>
  </w:num>
  <w:num w:numId="6" w16cid:durableId="836265647">
    <w:abstractNumId w:val="3"/>
  </w:num>
  <w:num w:numId="7" w16cid:durableId="27148836">
    <w:abstractNumId w:val="3"/>
  </w:num>
  <w:num w:numId="8" w16cid:durableId="400298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81DAF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25E62"/>
    <w:rsid w:val="001358A9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2669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4D95"/>
    <w:rsid w:val="00355222"/>
    <w:rsid w:val="003652CF"/>
    <w:rsid w:val="00371E50"/>
    <w:rsid w:val="00376480"/>
    <w:rsid w:val="00377B34"/>
    <w:rsid w:val="003863CC"/>
    <w:rsid w:val="00386486"/>
    <w:rsid w:val="003945BB"/>
    <w:rsid w:val="003B0283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3CC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81DAF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875F3"/>
    <w:rsid w:val="00C94CBC"/>
    <w:rsid w:val="00C951A3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3A54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34F96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26C2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B7EF8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4AD97-3343-4F03-B52A-0EBE190B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156</Words>
  <Characters>999</Characters>
  <Application>Microsoft Office Word</Application>
  <DocSecurity>4</DocSecurity>
  <Lines>99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2006/07:95</vt:lpstr>
      <vt:lpstr>Fredagen den 20 april 2007</vt:lpstr>
    </vt:vector>
  </TitlesOfParts>
  <Company>Riksdagen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2007-04-19T14:45:00Z</cp:lastPrinted>
  <dcterms:created xsi:type="dcterms:W3CDTF">2025-12-17T03:38:00Z</dcterms:created>
  <dcterms:modified xsi:type="dcterms:W3CDTF">2025-12-17T03:38:00Z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20 april 2007</vt:lpwstr>
  </property>
  <property fmtid="{D5CDD505-2E9C-101B-9397-08002B2CF9AE}" pid="3" name="DocumentNumber">
    <vt:lpwstr>95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2007-04-20</vt:lpwstr>
  </property>
</Properties>
</file>