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2F387D51"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B6958307F3CC4204A488D0672E0EA142"/>
        </w:placeholder>
        <w:text/>
      </w:sdtPr>
      <w:sdtEndPr/>
      <w:sdtContent>
        <w:p w:rsidRPr="009B062B" w:rsidR="00AF30DD" w:rsidP="00DA28CE" w:rsidRDefault="00AF30DD" w14:paraId="2F387D52" w14:textId="77777777">
          <w:pPr>
            <w:pStyle w:val="Rubrik1"/>
            <w:spacing w:after="300"/>
          </w:pPr>
          <w:r w:rsidRPr="009B062B">
            <w:t>Förslag till riksdagsbeslut</w:t>
          </w:r>
        </w:p>
      </w:sdtContent>
    </w:sdt>
    <w:sdt>
      <w:sdtPr>
        <w:alias w:val="Yrkande 1"/>
        <w:tag w:val="fb7fce8c-c2c0-4fa9-91bd-3a1b75af083a"/>
        <w:id w:val="1414197634"/>
        <w:lock w:val="sdtLocked"/>
      </w:sdtPr>
      <w:sdtEndPr/>
      <w:sdtContent>
        <w:p w:rsidR="00673DF5" w:rsidRDefault="00F26FE2" w14:paraId="2F387D53" w14:textId="77777777">
          <w:pPr>
            <w:pStyle w:val="Frslagstext"/>
            <w:numPr>
              <w:ilvl w:val="0"/>
              <w:numId w:val="0"/>
            </w:numPr>
          </w:pPr>
          <w:r>
            <w:t>Riksdagen ställer sig bakom det som anförs i motionen om att verka för ett starkare skydd av fornlämningar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72952E304A164B169FB7D771D2763B90"/>
        </w:placeholder>
        <w:text/>
      </w:sdtPr>
      <w:sdtEndPr/>
      <w:sdtContent>
        <w:p w:rsidRPr="009B062B" w:rsidR="006D79C9" w:rsidP="00333E95" w:rsidRDefault="006D79C9" w14:paraId="2F387D54" w14:textId="77777777">
          <w:pPr>
            <w:pStyle w:val="Rubrik1"/>
          </w:pPr>
          <w:r>
            <w:t>Motivering</w:t>
          </w:r>
        </w:p>
      </w:sdtContent>
    </w:sdt>
    <w:p w:rsidRPr="00422B9E" w:rsidR="00422B9E" w:rsidP="008E0FE2" w:rsidRDefault="00EB484E" w14:paraId="2F387D55" w14:textId="77777777">
      <w:pPr>
        <w:pStyle w:val="Normalutanindragellerluft"/>
      </w:pPr>
      <w:r w:rsidRPr="00EB484E">
        <w:t xml:space="preserve">Svenska arkeologer kastar idag amulettringar och andra urgamla fornfynd från järnåldern och vikingatiden till synes som följd av ett snedvridet marknadstänkande. Enligt en arkeolog vid Stockholms länsmuseum, Johan </w:t>
      </w:r>
      <w:proofErr w:type="spellStart"/>
      <w:r w:rsidRPr="00EB484E">
        <w:t>Runer</w:t>
      </w:r>
      <w:proofErr w:type="spellEnd"/>
      <w:r w:rsidRPr="00EB484E">
        <w:t xml:space="preserve">, finns det idag order från länsstyrelserna att så få fynd som möjligt ska tillvaratas, och han menar att ingen i arkeologbranschen vill få ett rykte om sig som </w:t>
      </w:r>
      <w:proofErr w:type="spellStart"/>
      <w:r w:rsidRPr="00EB484E">
        <w:t>fyndkramare</w:t>
      </w:r>
      <w:proofErr w:type="spellEnd"/>
      <w:r w:rsidRPr="00EB484E">
        <w:t xml:space="preserve">. I en krönika i Svenska Dagbladet har </w:t>
      </w:r>
      <w:proofErr w:type="spellStart"/>
      <w:r w:rsidRPr="00EB484E">
        <w:t>Runer</w:t>
      </w:r>
      <w:proofErr w:type="spellEnd"/>
      <w:r w:rsidRPr="00EB484E">
        <w:t xml:space="preserve"> vittnat om en arkeologisk förundersökning av boplatslämningar från brons- och järnåldern inför ombyggnaden av Trafikplats Flädie på E6 utanför Lund. Han hänvisar till Riksantikvarieämbetets öppna arkiv (bland annat rapport 2016:38) där det framgår att mynt, knivar, ornamenterade bleck, en ring och en vikt från vikingatiden eller tidig medeltid hamnat i kolumnen gallrade. Av kostnadsskäl gallrar man enorma mängder unika föremål, som hade sparats i en lång rad andra länder. Det är inte rimligt att kulturarvet läggs ut på entreprenad till lägstbjudande där många historiska och unika föremål slängs. Det är inte heller rimligt att svensk historia och vårt kulturarv aktivt raseras, som följd av att det för stunden inte prioriteras tillräckligt. Regeringen bör </w:t>
      </w:r>
      <w:r w:rsidRPr="00EB484E">
        <w:lastRenderedPageBreak/>
        <w:t>återkomma till riksdagen med förslag som syftar till ett starkare skydd av fornlämningar.</w:t>
      </w:r>
    </w:p>
    <w:p w:rsidR="00BB6339" w:rsidP="008E0FE2" w:rsidRDefault="00BB6339" w14:paraId="2F387D56" w14:textId="77777777">
      <w:pPr>
        <w:pStyle w:val="Normalutanindragellerluft"/>
      </w:pPr>
    </w:p>
    <w:sdt>
      <w:sdtPr>
        <w:rPr>
          <w:i/>
          <w:noProof/>
        </w:rPr>
        <w:alias w:val="CC_Underskrifter"/>
        <w:tag w:val="CC_Underskrifter"/>
        <w:id w:val="583496634"/>
        <w:lock w:val="sdtContentLocked"/>
        <w:placeholder>
          <w:docPart w:val="5C94207EEE554B14A98F13C5E05BB169"/>
        </w:placeholder>
      </w:sdtPr>
      <w:sdtEndPr>
        <w:rPr>
          <w:i w:val="0"/>
          <w:noProof w:val="0"/>
        </w:rPr>
      </w:sdtEndPr>
      <w:sdtContent>
        <w:p w:rsidR="00C875B8" w:rsidP="00C875B8" w:rsidRDefault="00C875B8" w14:paraId="2F387D57" w14:textId="77777777"/>
        <w:p w:rsidRPr="008E0FE2" w:rsidR="004801AC" w:rsidP="00C875B8" w:rsidRDefault="0098531D" w14:paraId="2F387D5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Sara Gille (SD)</w:t>
            </w:r>
          </w:p>
        </w:tc>
      </w:tr>
    </w:tbl>
    <w:p w:rsidR="00F72C8F" w:rsidRDefault="00F72C8F" w14:paraId="2F387D5C" w14:textId="77777777"/>
    <w:sectPr w:rsidR="00F72C8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387D5E" w14:textId="77777777" w:rsidR="0037614E" w:rsidRDefault="0037614E" w:rsidP="000C1CAD">
      <w:pPr>
        <w:spacing w:line="240" w:lineRule="auto"/>
      </w:pPr>
      <w:r>
        <w:separator/>
      </w:r>
    </w:p>
  </w:endnote>
  <w:endnote w:type="continuationSeparator" w:id="0">
    <w:p w14:paraId="2F387D5F" w14:textId="77777777" w:rsidR="0037614E" w:rsidRDefault="0037614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87D6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87D6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875B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87D6D" w14:textId="77777777" w:rsidR="00262EA3" w:rsidRPr="00C875B8" w:rsidRDefault="00262EA3" w:rsidP="00C875B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387D5C" w14:textId="77777777" w:rsidR="0037614E" w:rsidRDefault="0037614E" w:rsidP="000C1CAD">
      <w:pPr>
        <w:spacing w:line="240" w:lineRule="auto"/>
      </w:pPr>
      <w:r>
        <w:separator/>
      </w:r>
    </w:p>
  </w:footnote>
  <w:footnote w:type="continuationSeparator" w:id="0">
    <w:p w14:paraId="2F387D5D" w14:textId="77777777" w:rsidR="0037614E" w:rsidRDefault="0037614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F387D6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F387D6F" wp14:anchorId="2F387D6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8531D" w14:paraId="2F387D72" w14:textId="77777777">
                          <w:pPr>
                            <w:jc w:val="right"/>
                          </w:pPr>
                          <w:sdt>
                            <w:sdtPr>
                              <w:alias w:val="CC_Noformat_Partikod"/>
                              <w:tag w:val="CC_Noformat_Partikod"/>
                              <w:id w:val="-53464382"/>
                              <w:placeholder>
                                <w:docPart w:val="D2DFD6A632DA46CD90358BB7E2775FB9"/>
                              </w:placeholder>
                              <w:text/>
                            </w:sdtPr>
                            <w:sdtEndPr/>
                            <w:sdtContent>
                              <w:r w:rsidR="00EB484E">
                                <w:t>SD</w:t>
                              </w:r>
                            </w:sdtContent>
                          </w:sdt>
                          <w:sdt>
                            <w:sdtPr>
                              <w:alias w:val="CC_Noformat_Partinummer"/>
                              <w:tag w:val="CC_Noformat_Partinummer"/>
                              <w:id w:val="-1709555926"/>
                              <w:placeholder>
                                <w:docPart w:val="DB6FB985A6344BF2A726BC9823F998A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E48A0">
                    <w:pPr>
                      <w:jc w:val="right"/>
                    </w:pPr>
                    <w:sdt>
                      <w:sdtPr>
                        <w:alias w:val="CC_Noformat_Partikod"/>
                        <w:tag w:val="CC_Noformat_Partikod"/>
                        <w:id w:val="-53464382"/>
                        <w:placeholder>
                          <w:docPart w:val="D2DFD6A632DA46CD90358BB7E2775FB9"/>
                        </w:placeholder>
                        <w:text/>
                      </w:sdtPr>
                      <w:sdtEndPr/>
                      <w:sdtContent>
                        <w:r w:rsidR="00EB484E">
                          <w:t>SD</w:t>
                        </w:r>
                      </w:sdtContent>
                    </w:sdt>
                    <w:sdt>
                      <w:sdtPr>
                        <w:alias w:val="CC_Noformat_Partinummer"/>
                        <w:tag w:val="CC_Noformat_Partinummer"/>
                        <w:id w:val="-1709555926"/>
                        <w:placeholder>
                          <w:docPart w:val="DB6FB985A6344BF2A726BC9823F998A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F387D6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F387D62" w14:textId="77777777">
    <w:pPr>
      <w:jc w:val="right"/>
    </w:pPr>
  </w:p>
  <w:p w:rsidR="00262EA3" w:rsidP="00776B74" w:rsidRDefault="00262EA3" w14:paraId="2F387D6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8531D" w14:paraId="2F387D6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F387D71" wp14:anchorId="2F387D7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8531D" w14:paraId="2F387D6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B484E">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8531D" w14:paraId="2F387D6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8531D" w14:paraId="2F387D6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:3201</w:t>
        </w:r>
      </w:sdtContent>
    </w:sdt>
  </w:p>
  <w:p w:rsidR="00262EA3" w:rsidP="00E03A3D" w:rsidRDefault="0098531D" w14:paraId="2F387D6A" w14:textId="77777777">
    <w:pPr>
      <w:pStyle w:val="Motionr"/>
    </w:pPr>
    <w:sdt>
      <w:sdtPr>
        <w:alias w:val="CC_Noformat_Avtext"/>
        <w:tag w:val="CC_Noformat_Avtext"/>
        <w:id w:val="-2020768203"/>
        <w:lock w:val="sdtContentLocked"/>
        <w15:appearance w15:val="hidden"/>
        <w:text/>
      </w:sdtPr>
      <w:sdtEndPr/>
      <w:sdtContent>
        <w:r>
          <w:t>av Markus Wiechel och Sara Gille (båda SD)</w:t>
        </w:r>
      </w:sdtContent>
    </w:sdt>
  </w:p>
  <w:sdt>
    <w:sdtPr>
      <w:alias w:val="CC_Noformat_Rubtext"/>
      <w:tag w:val="CC_Noformat_Rubtext"/>
      <w:id w:val="-218060500"/>
      <w:lock w:val="sdtLocked"/>
      <w:text/>
    </w:sdtPr>
    <w:sdtEndPr/>
    <w:sdtContent>
      <w:p w:rsidR="00262EA3" w:rsidP="00283E0F" w:rsidRDefault="00EB484E" w14:paraId="2F387D6B" w14:textId="77777777">
        <w:pPr>
          <w:pStyle w:val="FSHRub2"/>
        </w:pPr>
        <w:r>
          <w:t>Starkare skydd av fornlämningar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2F387D6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EB484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E65"/>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14E"/>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DF5"/>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3A77"/>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31D"/>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8A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5B8"/>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371"/>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484E"/>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6FE2"/>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C8F"/>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F387D51"/>
  <w15:chartTrackingRefBased/>
  <w15:docId w15:val="{0ED3D93B-3531-41C0-927C-017B7F3F9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6958307F3CC4204A488D0672E0EA142"/>
        <w:category>
          <w:name w:val="Allmänt"/>
          <w:gallery w:val="placeholder"/>
        </w:category>
        <w:types>
          <w:type w:val="bbPlcHdr"/>
        </w:types>
        <w:behaviors>
          <w:behavior w:val="content"/>
        </w:behaviors>
        <w:guid w:val="{EA87485B-809C-4392-A15A-B071F3EDD34B}"/>
      </w:docPartPr>
      <w:docPartBody>
        <w:p w:rsidR="00182FBB" w:rsidRDefault="0023491E">
          <w:pPr>
            <w:pStyle w:val="B6958307F3CC4204A488D0672E0EA142"/>
          </w:pPr>
          <w:r w:rsidRPr="005A0A93">
            <w:rPr>
              <w:rStyle w:val="Platshllartext"/>
            </w:rPr>
            <w:t>Förslag till riksdagsbeslut</w:t>
          </w:r>
        </w:p>
      </w:docPartBody>
    </w:docPart>
    <w:docPart>
      <w:docPartPr>
        <w:name w:val="72952E304A164B169FB7D771D2763B90"/>
        <w:category>
          <w:name w:val="Allmänt"/>
          <w:gallery w:val="placeholder"/>
        </w:category>
        <w:types>
          <w:type w:val="bbPlcHdr"/>
        </w:types>
        <w:behaviors>
          <w:behavior w:val="content"/>
        </w:behaviors>
        <w:guid w:val="{842D1128-DC8A-420D-8DE7-B1EB7ED95202}"/>
      </w:docPartPr>
      <w:docPartBody>
        <w:p w:rsidR="00182FBB" w:rsidRDefault="0023491E">
          <w:pPr>
            <w:pStyle w:val="72952E304A164B169FB7D771D2763B90"/>
          </w:pPr>
          <w:r w:rsidRPr="005A0A93">
            <w:rPr>
              <w:rStyle w:val="Platshllartext"/>
            </w:rPr>
            <w:t>Motivering</w:t>
          </w:r>
        </w:p>
      </w:docPartBody>
    </w:docPart>
    <w:docPart>
      <w:docPartPr>
        <w:name w:val="D2DFD6A632DA46CD90358BB7E2775FB9"/>
        <w:category>
          <w:name w:val="Allmänt"/>
          <w:gallery w:val="placeholder"/>
        </w:category>
        <w:types>
          <w:type w:val="bbPlcHdr"/>
        </w:types>
        <w:behaviors>
          <w:behavior w:val="content"/>
        </w:behaviors>
        <w:guid w:val="{C3D222B8-682A-466A-962D-00703E38D4B3}"/>
      </w:docPartPr>
      <w:docPartBody>
        <w:p w:rsidR="00182FBB" w:rsidRDefault="0023491E">
          <w:pPr>
            <w:pStyle w:val="D2DFD6A632DA46CD90358BB7E2775FB9"/>
          </w:pPr>
          <w:r>
            <w:rPr>
              <w:rStyle w:val="Platshllartext"/>
            </w:rPr>
            <w:t xml:space="preserve"> </w:t>
          </w:r>
        </w:p>
      </w:docPartBody>
    </w:docPart>
    <w:docPart>
      <w:docPartPr>
        <w:name w:val="DB6FB985A6344BF2A726BC9823F998A8"/>
        <w:category>
          <w:name w:val="Allmänt"/>
          <w:gallery w:val="placeholder"/>
        </w:category>
        <w:types>
          <w:type w:val="bbPlcHdr"/>
        </w:types>
        <w:behaviors>
          <w:behavior w:val="content"/>
        </w:behaviors>
        <w:guid w:val="{7D6C115F-718F-472D-B928-CDC277CB98D7}"/>
      </w:docPartPr>
      <w:docPartBody>
        <w:p w:rsidR="00182FBB" w:rsidRDefault="0023491E">
          <w:pPr>
            <w:pStyle w:val="DB6FB985A6344BF2A726BC9823F998A8"/>
          </w:pPr>
          <w:r>
            <w:t xml:space="preserve"> </w:t>
          </w:r>
        </w:p>
      </w:docPartBody>
    </w:docPart>
    <w:docPart>
      <w:docPartPr>
        <w:name w:val="5C94207EEE554B14A98F13C5E05BB169"/>
        <w:category>
          <w:name w:val="Allmänt"/>
          <w:gallery w:val="placeholder"/>
        </w:category>
        <w:types>
          <w:type w:val="bbPlcHdr"/>
        </w:types>
        <w:behaviors>
          <w:behavior w:val="content"/>
        </w:behaviors>
        <w:guid w:val="{8602E609-8643-46B4-871A-EC3BF4482CE9}"/>
      </w:docPartPr>
      <w:docPartBody>
        <w:p w:rsidR="006D72C7" w:rsidRDefault="006D72C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91E"/>
    <w:rsid w:val="00106395"/>
    <w:rsid w:val="00182FBB"/>
    <w:rsid w:val="0023491E"/>
    <w:rsid w:val="006D72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6958307F3CC4204A488D0672E0EA142">
    <w:name w:val="B6958307F3CC4204A488D0672E0EA142"/>
  </w:style>
  <w:style w:type="paragraph" w:customStyle="1" w:styleId="CE60A41092B442719F361D3F954E192C">
    <w:name w:val="CE60A41092B442719F361D3F954E192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82195B314B04B1FA39CFB187F06CDA4">
    <w:name w:val="E82195B314B04B1FA39CFB187F06CDA4"/>
  </w:style>
  <w:style w:type="paragraph" w:customStyle="1" w:styleId="72952E304A164B169FB7D771D2763B90">
    <w:name w:val="72952E304A164B169FB7D771D2763B90"/>
  </w:style>
  <w:style w:type="paragraph" w:customStyle="1" w:styleId="59EDBF0415A64912A134781A6B02C5CE">
    <w:name w:val="59EDBF0415A64912A134781A6B02C5CE"/>
  </w:style>
  <w:style w:type="paragraph" w:customStyle="1" w:styleId="A48CCF4CE1974FC8A211B1DD78F7C4C2">
    <w:name w:val="A48CCF4CE1974FC8A211B1DD78F7C4C2"/>
  </w:style>
  <w:style w:type="paragraph" w:customStyle="1" w:styleId="D2DFD6A632DA46CD90358BB7E2775FB9">
    <w:name w:val="D2DFD6A632DA46CD90358BB7E2775FB9"/>
  </w:style>
  <w:style w:type="paragraph" w:customStyle="1" w:styleId="DB6FB985A6344BF2A726BC9823F998A8">
    <w:name w:val="DB6FB985A6344BF2A726BC9823F998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FBFF87-A66F-40DE-BA3A-04CF0FCFB913}"/>
</file>

<file path=customXml/itemProps2.xml><?xml version="1.0" encoding="utf-8"?>
<ds:datastoreItem xmlns:ds="http://schemas.openxmlformats.org/officeDocument/2006/customXml" ds:itemID="{132AF8A5-16DA-462D-AEE8-3BE721805193}"/>
</file>

<file path=customXml/itemProps3.xml><?xml version="1.0" encoding="utf-8"?>
<ds:datastoreItem xmlns:ds="http://schemas.openxmlformats.org/officeDocument/2006/customXml" ds:itemID="{9F97BD9D-17C3-4BFA-BD03-8F0BCD6B8390}"/>
</file>

<file path=docProps/app.xml><?xml version="1.0" encoding="utf-8"?>
<Properties xmlns="http://schemas.openxmlformats.org/officeDocument/2006/extended-properties" xmlns:vt="http://schemas.openxmlformats.org/officeDocument/2006/docPropsVTypes">
  <Template>Normal</Template>
  <TotalTime>0</TotalTime>
  <Pages>2</Pages>
  <Words>225</Words>
  <Characters>1286</Characters>
  <Application>Microsoft Office Word</Application>
  <DocSecurity>0</DocSecurity>
  <Lines>26</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1506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