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C1E729E21E74CB3BA44B9E0F97F164B"/>
        </w:placeholder>
        <w:text/>
      </w:sdtPr>
      <w:sdtEndPr/>
      <w:sdtContent>
        <w:p w:rsidRPr="009B062B" w:rsidR="00AF30DD" w:rsidP="005503E4" w:rsidRDefault="00AF30DD" w14:paraId="32032326" w14:textId="77777777">
          <w:pPr>
            <w:pStyle w:val="Rubrik1"/>
            <w:spacing w:after="300"/>
          </w:pPr>
          <w:r w:rsidRPr="009B062B">
            <w:t>Förslag till riksdagsbeslut</w:t>
          </w:r>
        </w:p>
      </w:sdtContent>
    </w:sdt>
    <w:sdt>
      <w:sdtPr>
        <w:alias w:val="Yrkande 1"/>
        <w:tag w:val="2c1fcf38-cc94-4126-a3ad-29ce9b2c5d3e"/>
        <w:id w:val="-459343048"/>
        <w:lock w:val="sdtLocked"/>
      </w:sdtPr>
      <w:sdtEndPr/>
      <w:sdtContent>
        <w:p w:rsidR="00113A73" w:rsidRDefault="00F24E53" w14:paraId="00AC6FF6" w14:textId="77777777">
          <w:pPr>
            <w:pStyle w:val="Frslagstext"/>
            <w:numPr>
              <w:ilvl w:val="0"/>
              <w:numId w:val="0"/>
            </w:numPr>
          </w:pPr>
          <w:r>
            <w:t>Riksdagen ställer sig bakom det som anförs i motionen om att sälja svenska statens innehav i SAS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383359E31B04C0BBFB04662FECEEAFB"/>
        </w:placeholder>
        <w:text/>
      </w:sdtPr>
      <w:sdtEndPr/>
      <w:sdtContent>
        <w:p w:rsidRPr="009B062B" w:rsidR="006D79C9" w:rsidP="00333E95" w:rsidRDefault="006D79C9" w14:paraId="61FA1AD2" w14:textId="77777777">
          <w:pPr>
            <w:pStyle w:val="Rubrik1"/>
          </w:pPr>
          <w:r>
            <w:t>Motivering</w:t>
          </w:r>
        </w:p>
      </w:sdtContent>
    </w:sdt>
    <w:p w:rsidRPr="00065207" w:rsidR="00C57D88" w:rsidP="00065207" w:rsidRDefault="00C57D88" w14:paraId="52E3DB5B" w14:textId="0D00D09C">
      <w:pPr>
        <w:pStyle w:val="Normalutanindragellerluft"/>
      </w:pPr>
      <w:r w:rsidRPr="00065207">
        <w:t>Svenska staten är via SAS Group en betydande ägare av flygbolaget SAS. Flyg</w:t>
      </w:r>
      <w:r w:rsidR="00065207">
        <w:softHyphen/>
      </w:r>
      <w:r w:rsidRPr="00065207">
        <w:t>marknaden utgör förvisso en viktig infrastruktur för Sverige, för att tillhandahålla resmöjligheter både inrikes och till och från Sverige, och för vår konkurrenskraft i ett så vidsträckt handelsberoende land i utkanten av Europa.</w:t>
      </w:r>
    </w:p>
    <w:p w:rsidRPr="00065207" w:rsidR="00C57D88" w:rsidP="00065207" w:rsidRDefault="00C57D88" w14:paraId="0A630F93" w14:textId="348003DC">
      <w:r w:rsidRPr="00065207">
        <w:t>Flygmarknaden har dock utvecklats kraftigt sedan SAS grundande och är idag en globalt konkurrensutsatt marknad. Flertalet andra flygbolag agerar på samma marknad och därav minskar behovet av att en statligt finansierad aktör befinner sig på mark</w:t>
      </w:r>
      <w:bookmarkStart w:name="_GoBack" w:id="1"/>
      <w:bookmarkEnd w:id="1"/>
      <w:r w:rsidRPr="00065207">
        <w:t>naden. Då statliga bolag per automatik agerar marknadsstörande finns det därför anledning att avyttra verksamheten till privata ägare.</w:t>
      </w:r>
    </w:p>
    <w:p w:rsidRPr="00065207" w:rsidR="00C57D88" w:rsidP="00065207" w:rsidRDefault="00C57D88" w14:paraId="155921E4" w14:textId="2E20EBC2">
      <w:r w:rsidRPr="00065207">
        <w:t>Det viktigaste skälet till en försäljning av SAS är dock det faktum att flygtrafik är en kraftigt reglerad marknad, där staten fyller en viktig kontrollfunktion, och det är därmed inte rimligt att man agerar som aktör på samma marknad som man övervakar.</w:t>
      </w:r>
    </w:p>
    <w:p w:rsidRPr="00065207" w:rsidR="00BB6339" w:rsidP="00065207" w:rsidRDefault="00C57D88" w14:paraId="1775F71B" w14:textId="40014D57">
      <w:r w:rsidRPr="00065207">
        <w:t>Riksdagen bör därför tillkännage för regeringen som sin mening vad som anförs i motionen om att sälja svenska statens innehav i SAS.</w:t>
      </w:r>
    </w:p>
    <w:sdt>
      <w:sdtPr>
        <w:rPr>
          <w:i/>
          <w:noProof/>
        </w:rPr>
        <w:alias w:val="CC_Underskrifter"/>
        <w:tag w:val="CC_Underskrifter"/>
        <w:id w:val="583496634"/>
        <w:lock w:val="sdtContentLocked"/>
        <w:placeholder>
          <w:docPart w:val="FE5DEF0313EA4A7BB0717408742AB3B4"/>
        </w:placeholder>
      </w:sdtPr>
      <w:sdtEndPr>
        <w:rPr>
          <w:i w:val="0"/>
          <w:noProof w:val="0"/>
        </w:rPr>
      </w:sdtEndPr>
      <w:sdtContent>
        <w:p w:rsidR="005503E4" w:rsidP="005503E4" w:rsidRDefault="005503E4" w14:paraId="017D4160" w14:textId="77777777"/>
        <w:p w:rsidRPr="008E0FE2" w:rsidR="004801AC" w:rsidP="005503E4" w:rsidRDefault="00065207" w14:paraId="2F1D4C2B" w14:textId="6FE7405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Ida Drougge (M)</w:t>
            </w:r>
          </w:p>
        </w:tc>
        <w:tc>
          <w:tcPr>
            <w:tcW w:w="50" w:type="pct"/>
            <w:vAlign w:val="bottom"/>
          </w:tcPr>
          <w:p>
            <w:pPr>
              <w:pStyle w:val="Underskrifter"/>
            </w:pPr>
            <w:r>
              <w:t> </w:t>
            </w:r>
          </w:p>
        </w:tc>
      </w:tr>
    </w:tbl>
    <w:p w:rsidR="000116FA" w:rsidRDefault="000116FA" w14:paraId="19101787" w14:textId="77777777"/>
    <w:sectPr w:rsidR="000116F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0B22E8" w14:textId="77777777" w:rsidR="00C57D88" w:rsidRDefault="00C57D88" w:rsidP="000C1CAD">
      <w:pPr>
        <w:spacing w:line="240" w:lineRule="auto"/>
      </w:pPr>
      <w:r>
        <w:separator/>
      </w:r>
    </w:p>
  </w:endnote>
  <w:endnote w:type="continuationSeparator" w:id="0">
    <w:p w14:paraId="6AC8AAFB" w14:textId="77777777" w:rsidR="00C57D88" w:rsidRDefault="00C57D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1B04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894C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B8015" w14:textId="3808B732" w:rsidR="00262EA3" w:rsidRPr="005503E4" w:rsidRDefault="00262EA3" w:rsidP="005503E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AC6168" w14:textId="77777777" w:rsidR="00C57D88" w:rsidRDefault="00C57D88" w:rsidP="000C1CAD">
      <w:pPr>
        <w:spacing w:line="240" w:lineRule="auto"/>
      </w:pPr>
      <w:r>
        <w:separator/>
      </w:r>
    </w:p>
  </w:footnote>
  <w:footnote w:type="continuationSeparator" w:id="0">
    <w:p w14:paraId="5EEB014D" w14:textId="77777777" w:rsidR="00C57D88" w:rsidRDefault="00C57D8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DD464A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104035" wp14:anchorId="0202C3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65207" w14:paraId="171CE07F" w14:textId="3849CA5F">
                          <w:pPr>
                            <w:jc w:val="right"/>
                          </w:pPr>
                          <w:sdt>
                            <w:sdtPr>
                              <w:alias w:val="CC_Noformat_Partikod"/>
                              <w:tag w:val="CC_Noformat_Partikod"/>
                              <w:id w:val="-53464382"/>
                              <w:placeholder>
                                <w:docPart w:val="28FDBC169C70475EB94A6BF402973E96"/>
                              </w:placeholder>
                              <w:text/>
                            </w:sdtPr>
                            <w:sdtEndPr/>
                            <w:sdtContent>
                              <w:r w:rsidR="00C57D88">
                                <w:t>M</w:t>
                              </w:r>
                            </w:sdtContent>
                          </w:sdt>
                          <w:sdt>
                            <w:sdtPr>
                              <w:alias w:val="CC_Noformat_Partinummer"/>
                              <w:tag w:val="CC_Noformat_Partinummer"/>
                              <w:id w:val="-1709555926"/>
                              <w:placeholder>
                                <w:docPart w:val="626319CE0C6042B19CA4B20BA4732850"/>
                              </w:placeholder>
                              <w:text/>
                            </w:sdtPr>
                            <w:sdtEndPr/>
                            <w:sdtContent>
                              <w:r w:rsidR="00614D8F">
                                <w:t>2008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02C37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65207" w14:paraId="171CE07F" w14:textId="3849CA5F">
                    <w:pPr>
                      <w:jc w:val="right"/>
                    </w:pPr>
                    <w:sdt>
                      <w:sdtPr>
                        <w:alias w:val="CC_Noformat_Partikod"/>
                        <w:tag w:val="CC_Noformat_Partikod"/>
                        <w:id w:val="-53464382"/>
                        <w:placeholder>
                          <w:docPart w:val="28FDBC169C70475EB94A6BF402973E96"/>
                        </w:placeholder>
                        <w:text/>
                      </w:sdtPr>
                      <w:sdtEndPr/>
                      <w:sdtContent>
                        <w:r w:rsidR="00C57D88">
                          <w:t>M</w:t>
                        </w:r>
                      </w:sdtContent>
                    </w:sdt>
                    <w:sdt>
                      <w:sdtPr>
                        <w:alias w:val="CC_Noformat_Partinummer"/>
                        <w:tag w:val="CC_Noformat_Partinummer"/>
                        <w:id w:val="-1709555926"/>
                        <w:placeholder>
                          <w:docPart w:val="626319CE0C6042B19CA4B20BA4732850"/>
                        </w:placeholder>
                        <w:text/>
                      </w:sdtPr>
                      <w:sdtEndPr/>
                      <w:sdtContent>
                        <w:r w:rsidR="00614D8F">
                          <w:t>2008</w:t>
                        </w:r>
                      </w:sdtContent>
                    </w:sdt>
                  </w:p>
                </w:txbxContent>
              </v:textbox>
              <w10:wrap anchorx="page"/>
            </v:shape>
          </w:pict>
        </mc:Fallback>
      </mc:AlternateContent>
    </w:r>
  </w:p>
  <w:p w:rsidRPr="00293C4F" w:rsidR="00262EA3" w:rsidP="00776B74" w:rsidRDefault="00262EA3" w14:paraId="6826197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64A6E6B" w14:textId="77777777">
    <w:pPr>
      <w:jc w:val="right"/>
    </w:pPr>
  </w:p>
  <w:p w:rsidR="00262EA3" w:rsidP="00776B74" w:rsidRDefault="00262EA3" w14:paraId="707AB8F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65207" w14:paraId="25E4530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9CB4B84" wp14:anchorId="6D7C04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65207" w14:paraId="4352DD29" w14:textId="5A52915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57D88">
          <w:t>M</w:t>
        </w:r>
      </w:sdtContent>
    </w:sdt>
    <w:sdt>
      <w:sdtPr>
        <w:alias w:val="CC_Noformat_Partinummer"/>
        <w:tag w:val="CC_Noformat_Partinummer"/>
        <w:id w:val="-2014525982"/>
        <w:text/>
      </w:sdtPr>
      <w:sdtEndPr/>
      <w:sdtContent>
        <w:r w:rsidR="00614D8F">
          <w:t>2008</w:t>
        </w:r>
      </w:sdtContent>
    </w:sdt>
  </w:p>
  <w:p w:rsidRPr="008227B3" w:rsidR="00262EA3" w:rsidP="008227B3" w:rsidRDefault="00065207" w14:paraId="5CFB33A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65207" w14:paraId="2BF96BA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B3B72498B0C3411C8E7534EE38FEFBA8"/>
        </w:placeholder>
        <w:showingPlcHdr/>
        <w15:appearance w15:val="hidden"/>
        <w:text/>
      </w:sdtPr>
      <w:sdtEndPr>
        <w:rPr>
          <w:rStyle w:val="Rubrik1Char"/>
          <w:rFonts w:asciiTheme="majorHAnsi" w:hAnsiTheme="majorHAnsi"/>
          <w:sz w:val="38"/>
        </w:rPr>
      </w:sdtEndPr>
      <w:sdtContent>
        <w:r>
          <w:t>:1689</w:t>
        </w:r>
      </w:sdtContent>
    </w:sdt>
  </w:p>
  <w:p w:rsidR="00262EA3" w:rsidP="00E03A3D" w:rsidRDefault="00065207" w14:paraId="1AA2D0CA" w14:textId="77777777">
    <w:pPr>
      <w:pStyle w:val="Motionr"/>
    </w:pPr>
    <w:sdt>
      <w:sdtPr>
        <w:alias w:val="CC_Noformat_Avtext"/>
        <w:tag w:val="CC_Noformat_Avtext"/>
        <w:id w:val="-2020768203"/>
        <w:lock w:val="sdtContentLocked"/>
        <w15:appearance w15:val="hidden"/>
        <w:text/>
      </w:sdtPr>
      <w:sdtEndPr/>
      <w:sdtContent>
        <w:r>
          <w:t>av Ida Drougge (M)</w:t>
        </w:r>
      </w:sdtContent>
    </w:sdt>
  </w:p>
  <w:sdt>
    <w:sdtPr>
      <w:alias w:val="CC_Noformat_Rubtext"/>
      <w:tag w:val="CC_Noformat_Rubtext"/>
      <w:id w:val="-218060500"/>
      <w:lock w:val="sdtLocked"/>
      <w:text/>
    </w:sdtPr>
    <w:sdtEndPr/>
    <w:sdtContent>
      <w:p w:rsidR="00262EA3" w:rsidP="00283E0F" w:rsidRDefault="00C57D88" w14:paraId="73308BEE" w14:textId="77777777">
        <w:pPr>
          <w:pStyle w:val="FSHRub2"/>
        </w:pPr>
        <w:r>
          <w:t>Sälj SAS</w:t>
        </w:r>
      </w:p>
    </w:sdtContent>
  </w:sdt>
  <w:sdt>
    <w:sdtPr>
      <w:alias w:val="CC_Boilerplate_3"/>
      <w:tag w:val="CC_Boilerplate_3"/>
      <w:id w:val="1606463544"/>
      <w:lock w:val="sdtContentLocked"/>
      <w15:appearance w15:val="hidden"/>
      <w:text w:multiLine="1"/>
    </w:sdtPr>
    <w:sdtEndPr/>
    <w:sdtContent>
      <w:p w:rsidR="00262EA3" w:rsidP="00283E0F" w:rsidRDefault="00262EA3" w14:paraId="28750C4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57D8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6FA"/>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1E5D"/>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207"/>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A73"/>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135"/>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367"/>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876"/>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1B3"/>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03E4"/>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D8F"/>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5F"/>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E5B"/>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57D88"/>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4E53"/>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9B623F5"/>
  <w15:chartTrackingRefBased/>
  <w15:docId w15:val="{67586C46-A2A9-484D-9E01-65D51D08B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C1E729E21E74CB3BA44B9E0F97F164B"/>
        <w:category>
          <w:name w:val="Allmänt"/>
          <w:gallery w:val="placeholder"/>
        </w:category>
        <w:types>
          <w:type w:val="bbPlcHdr"/>
        </w:types>
        <w:behaviors>
          <w:behavior w:val="content"/>
        </w:behaviors>
        <w:guid w:val="{3238D920-F42C-4D19-8851-49D01EF84717}"/>
      </w:docPartPr>
      <w:docPartBody>
        <w:p w:rsidR="008F786C" w:rsidRDefault="008F786C">
          <w:pPr>
            <w:pStyle w:val="DC1E729E21E74CB3BA44B9E0F97F164B"/>
          </w:pPr>
          <w:r w:rsidRPr="005A0A93">
            <w:rPr>
              <w:rStyle w:val="Platshllartext"/>
            </w:rPr>
            <w:t>Förslag till riksdagsbeslut</w:t>
          </w:r>
        </w:p>
      </w:docPartBody>
    </w:docPart>
    <w:docPart>
      <w:docPartPr>
        <w:name w:val="3383359E31B04C0BBFB04662FECEEAFB"/>
        <w:category>
          <w:name w:val="Allmänt"/>
          <w:gallery w:val="placeholder"/>
        </w:category>
        <w:types>
          <w:type w:val="bbPlcHdr"/>
        </w:types>
        <w:behaviors>
          <w:behavior w:val="content"/>
        </w:behaviors>
        <w:guid w:val="{C29F1E21-896B-491F-9621-8C235379A845}"/>
      </w:docPartPr>
      <w:docPartBody>
        <w:p w:rsidR="008F786C" w:rsidRDefault="008F786C">
          <w:pPr>
            <w:pStyle w:val="3383359E31B04C0BBFB04662FECEEAFB"/>
          </w:pPr>
          <w:r w:rsidRPr="005A0A93">
            <w:rPr>
              <w:rStyle w:val="Platshllartext"/>
            </w:rPr>
            <w:t>Motivering</w:t>
          </w:r>
        </w:p>
      </w:docPartBody>
    </w:docPart>
    <w:docPart>
      <w:docPartPr>
        <w:name w:val="28FDBC169C70475EB94A6BF402973E96"/>
        <w:category>
          <w:name w:val="Allmänt"/>
          <w:gallery w:val="placeholder"/>
        </w:category>
        <w:types>
          <w:type w:val="bbPlcHdr"/>
        </w:types>
        <w:behaviors>
          <w:behavior w:val="content"/>
        </w:behaviors>
        <w:guid w:val="{EB063E31-2CC9-4B0D-B921-112E1CF38A28}"/>
      </w:docPartPr>
      <w:docPartBody>
        <w:p w:rsidR="008F786C" w:rsidRDefault="008F786C">
          <w:pPr>
            <w:pStyle w:val="28FDBC169C70475EB94A6BF402973E96"/>
          </w:pPr>
          <w:r>
            <w:rPr>
              <w:rStyle w:val="Platshllartext"/>
            </w:rPr>
            <w:t xml:space="preserve"> </w:t>
          </w:r>
        </w:p>
      </w:docPartBody>
    </w:docPart>
    <w:docPart>
      <w:docPartPr>
        <w:name w:val="626319CE0C6042B19CA4B20BA4732850"/>
        <w:category>
          <w:name w:val="Allmänt"/>
          <w:gallery w:val="placeholder"/>
        </w:category>
        <w:types>
          <w:type w:val="bbPlcHdr"/>
        </w:types>
        <w:behaviors>
          <w:behavior w:val="content"/>
        </w:behaviors>
        <w:guid w:val="{84E90EE3-8F19-405E-82DE-0DDB1019E64C}"/>
      </w:docPartPr>
      <w:docPartBody>
        <w:p w:rsidR="008F786C" w:rsidRDefault="008F786C">
          <w:pPr>
            <w:pStyle w:val="626319CE0C6042B19CA4B20BA4732850"/>
          </w:pPr>
          <w:r>
            <w:t xml:space="preserve"> </w:t>
          </w:r>
        </w:p>
      </w:docPartBody>
    </w:docPart>
    <w:docPart>
      <w:docPartPr>
        <w:name w:val="B3B72498B0C3411C8E7534EE38FEFBA8"/>
        <w:category>
          <w:name w:val="Allmänt"/>
          <w:gallery w:val="placeholder"/>
        </w:category>
        <w:types>
          <w:type w:val="bbPlcHdr"/>
        </w:types>
        <w:behaviors>
          <w:behavior w:val="content"/>
        </w:behaviors>
        <w:guid w:val="{9700D3EB-F708-41BF-ADE9-7C34D1C5A0BE}"/>
      </w:docPartPr>
      <w:docPartBody>
        <w:p w:rsidR="00A6072B" w:rsidRDefault="00282B06" w:rsidP="00282B06">
          <w:pPr>
            <w:pStyle w:val="B3B72498B0C3411C8E7534EE38FEFBA8"/>
          </w:pPr>
          <w:r w:rsidRPr="009B4005">
            <w:rPr>
              <w:rStyle w:val="Platshllartext"/>
            </w:rPr>
            <w:t xml:space="preserve"> </w:t>
          </w:r>
        </w:p>
      </w:docPartBody>
    </w:docPart>
    <w:docPart>
      <w:docPartPr>
        <w:name w:val="FE5DEF0313EA4A7BB0717408742AB3B4"/>
        <w:category>
          <w:name w:val="Allmänt"/>
          <w:gallery w:val="placeholder"/>
        </w:category>
        <w:types>
          <w:type w:val="bbPlcHdr"/>
        </w:types>
        <w:behaviors>
          <w:behavior w:val="content"/>
        </w:behaviors>
        <w:guid w:val="{5035C63D-0CBD-41D0-B36C-796C77D6C2B4}"/>
      </w:docPartPr>
      <w:docPartBody>
        <w:p w:rsidR="00775DB7" w:rsidRDefault="00775DB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86C"/>
    <w:rsid w:val="00282B06"/>
    <w:rsid w:val="00775DB7"/>
    <w:rsid w:val="008F786C"/>
    <w:rsid w:val="00A607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82B06"/>
    <w:rPr>
      <w:color w:val="F4B083" w:themeColor="accent2" w:themeTint="99"/>
    </w:rPr>
  </w:style>
  <w:style w:type="paragraph" w:customStyle="1" w:styleId="DC1E729E21E74CB3BA44B9E0F97F164B">
    <w:name w:val="DC1E729E21E74CB3BA44B9E0F97F164B"/>
  </w:style>
  <w:style w:type="paragraph" w:customStyle="1" w:styleId="518C08020A434F06A4610DBCC98496C5">
    <w:name w:val="518C08020A434F06A4610DBCC98496C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9BE327DAB014429AD380D7753D22ACD">
    <w:name w:val="B9BE327DAB014429AD380D7753D22ACD"/>
  </w:style>
  <w:style w:type="paragraph" w:customStyle="1" w:styleId="3383359E31B04C0BBFB04662FECEEAFB">
    <w:name w:val="3383359E31B04C0BBFB04662FECEEAFB"/>
  </w:style>
  <w:style w:type="paragraph" w:customStyle="1" w:styleId="F97801E789F74081A78A66828AA70264">
    <w:name w:val="F97801E789F74081A78A66828AA70264"/>
  </w:style>
  <w:style w:type="paragraph" w:customStyle="1" w:styleId="CAC7125764FB4D1584C0181B50E05371">
    <w:name w:val="CAC7125764FB4D1584C0181B50E05371"/>
  </w:style>
  <w:style w:type="paragraph" w:customStyle="1" w:styleId="28FDBC169C70475EB94A6BF402973E96">
    <w:name w:val="28FDBC169C70475EB94A6BF402973E96"/>
  </w:style>
  <w:style w:type="paragraph" w:customStyle="1" w:styleId="626319CE0C6042B19CA4B20BA4732850">
    <w:name w:val="626319CE0C6042B19CA4B20BA4732850"/>
  </w:style>
  <w:style w:type="paragraph" w:customStyle="1" w:styleId="B3B72498B0C3411C8E7534EE38FEFBA8">
    <w:name w:val="B3B72498B0C3411C8E7534EE38FEFBA8"/>
    <w:rsid w:val="00282B06"/>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6F5718-16A2-4BC2-8245-9FCD92A5B54D}"/>
</file>

<file path=customXml/itemProps2.xml><?xml version="1.0" encoding="utf-8"?>
<ds:datastoreItem xmlns:ds="http://schemas.openxmlformats.org/officeDocument/2006/customXml" ds:itemID="{407584BC-47F1-46F5-AC71-28BE9836214B}"/>
</file>

<file path=customXml/itemProps3.xml><?xml version="1.0" encoding="utf-8"?>
<ds:datastoreItem xmlns:ds="http://schemas.openxmlformats.org/officeDocument/2006/customXml" ds:itemID="{312F5599-BEF5-4212-8858-986D35D6E8F1}"/>
</file>

<file path=docProps/app.xml><?xml version="1.0" encoding="utf-8"?>
<Properties xmlns="http://schemas.openxmlformats.org/officeDocument/2006/extended-properties" xmlns:vt="http://schemas.openxmlformats.org/officeDocument/2006/docPropsVTypes">
  <Template>Normal</Template>
  <TotalTime>6</TotalTime>
  <Pages>1</Pages>
  <Words>193</Words>
  <Characters>1085</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M2008 Sälj SAS</vt:lpstr>
      <vt:lpstr>
      </vt:lpstr>
    </vt:vector>
  </TitlesOfParts>
  <Company>Sveriges riksdag</Company>
  <LinksUpToDate>false</LinksUpToDate>
  <CharactersWithSpaces>1269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