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BCEA6F0AD08462EBCE9DDBACB832CA6"/>
        </w:placeholder>
        <w:text/>
      </w:sdtPr>
      <w:sdtEndPr/>
      <w:sdtContent>
        <w:p w:rsidRPr="009B062B" w:rsidR="00AF30DD" w:rsidP="008E33D7" w:rsidRDefault="00AF30DD" w14:paraId="68734BAE" w14:textId="77777777">
          <w:pPr>
            <w:pStyle w:val="Rubrik1"/>
            <w:spacing w:after="300"/>
          </w:pPr>
          <w:r w:rsidRPr="009B062B">
            <w:t>Förslag till riksdagsbeslut</w:t>
          </w:r>
        </w:p>
      </w:sdtContent>
    </w:sdt>
    <w:sdt>
      <w:sdtPr>
        <w:alias w:val="Yrkande 1"/>
        <w:tag w:val="c163e857-d766-46b6-adee-89fca02869d4"/>
        <w:id w:val="321698634"/>
        <w:lock w:val="sdtLocked"/>
      </w:sdtPr>
      <w:sdtEndPr/>
      <w:sdtContent>
        <w:p w:rsidR="00022517" w:rsidRDefault="004E5A56" w14:paraId="68734BAF" w14:textId="77777777">
          <w:pPr>
            <w:pStyle w:val="Frslagstext"/>
            <w:numPr>
              <w:ilvl w:val="0"/>
              <w:numId w:val="0"/>
            </w:numPr>
          </w:pPr>
          <w:r>
            <w:t>Riksdagen ställer sig bakom det som anförs i motionen om behovet av att skolan ger elever kunskap om den svenska arbetsmarknadsmodellen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3C62580E0D4F3391058B6BA7C9C0CE"/>
        </w:placeholder>
        <w:text/>
      </w:sdtPr>
      <w:sdtEndPr/>
      <w:sdtContent>
        <w:p w:rsidRPr="009B062B" w:rsidR="006D79C9" w:rsidP="00333E95" w:rsidRDefault="006D79C9" w14:paraId="68734BB0" w14:textId="77777777">
          <w:pPr>
            <w:pStyle w:val="Rubrik1"/>
          </w:pPr>
          <w:r>
            <w:t>Motivering</w:t>
          </w:r>
        </w:p>
      </w:sdtContent>
    </w:sdt>
    <w:p w:rsidR="000277E2" w:rsidP="00602CC7" w:rsidRDefault="00BE5EA0" w14:paraId="68734BB1" w14:textId="282EEB31">
      <w:pPr>
        <w:pStyle w:val="Normalutanindragellerluft"/>
      </w:pPr>
      <w:r>
        <w:t>Vi talar ofta om en svensk eller nordisk modell för att reglera relationerna på arbets</w:t>
      </w:r>
      <w:r w:rsidR="00602CC7">
        <w:softHyphen/>
      </w:r>
      <w:r>
        <w:t xml:space="preserve">marknaden som skiljer sig från andra länders system. Vår modell bygger till stora delar </w:t>
      </w:r>
      <w:r w:rsidRPr="00602CC7">
        <w:rPr>
          <w:spacing w:val="-1"/>
        </w:rPr>
        <w:t>på kollektiva förhandlingar mellan väl organiserade arbetsmarknadsparter. Endast undan</w:t>
      </w:r>
      <w:r w:rsidRPr="00602CC7" w:rsidR="00602CC7">
        <w:rPr>
          <w:spacing w:val="-1"/>
        </w:rPr>
        <w:softHyphen/>
      </w:r>
      <w:r w:rsidRPr="00602CC7">
        <w:rPr>
          <w:spacing w:val="-1"/>
        </w:rPr>
        <w:t>tagsvis</w:t>
      </w:r>
      <w:r>
        <w:t xml:space="preserve"> går staten in och lagstiftar om vilka villkor som ska gälla. Arbetsmarknadens parter hanterar också en stor del av det försäkringsskydd (inklusive tjänstepension) som arbetstagare omfattas av.</w:t>
      </w:r>
    </w:p>
    <w:p w:rsidRPr="000277E2" w:rsidR="000277E2" w:rsidP="00602CC7" w:rsidRDefault="00BE5EA0" w14:paraId="68734BB2" w14:textId="77777777">
      <w:r w:rsidRPr="000277E2">
        <w:t>Den svenska modellen har varit oerhört framgångsrik. Arbetskraftsdeltagandet är högt liksom sysselsättningen och tilliten mellan människor. Löneutvecklingen har varit god och löneskillnaderna är, trots en ökande trend, fortsatt internationellt sett små medan flexibiliteten för arbetsgivarna är fortsatt hög (även om det inte alltid låter så i debatten).</w:t>
      </w:r>
    </w:p>
    <w:p w:rsidRPr="000277E2" w:rsidR="000277E2" w:rsidP="00602CC7" w:rsidRDefault="00BE5EA0" w14:paraId="68734BB3" w14:textId="77777777">
      <w:r w:rsidRPr="000277E2">
        <w:t>Nu finns det reella hot mot den svenska modellen. Organisationsgraden har minskat under en lång rad år. Eftersom vår modell skiljer sig från andra möts den ofta med oförstående inom EU (fackligt aktiva i andra medlemsländer har väldigt svårt att förstå varför svenska fackföreningar inte vill omfattas av europeiska minimilöner).</w:t>
      </w:r>
    </w:p>
    <w:p w:rsidRPr="000277E2" w:rsidR="000277E2" w:rsidP="00602CC7" w:rsidRDefault="00BE5EA0" w14:paraId="68734BB4" w14:textId="77777777">
      <w:r w:rsidRPr="000277E2">
        <w:t>Också bland svenska ungdomar är kännedomen om och respekten för den svenska modellen mindre idag än tidigare. De förstår inte alltid värdet av att vara med i facket och vet inte vilka lagar de trots allt har att förhålla sig till när de arbetar. En del tror att arbetsgivarna kan anställa och avskeda hur som helst och vet heller inte att pensionen påverkas av hur man arbetar.</w:t>
      </w:r>
    </w:p>
    <w:p w:rsidRPr="000277E2" w:rsidR="000277E2" w:rsidP="00602CC7" w:rsidRDefault="00BE5EA0" w14:paraId="68734BB5" w14:textId="1E057DC3">
      <w:r w:rsidRPr="000277E2">
        <w:lastRenderedPageBreak/>
        <w:t>Det är skolans uppgift att rusta våra ungdomar för livet och det inkluderar arbets</w:t>
      </w:r>
      <w:r w:rsidR="00602CC7">
        <w:softHyphen/>
      </w:r>
      <w:r w:rsidRPr="000277E2">
        <w:t>livet. Ändå är undervisningen om hur den svenska arbetsmarknadsmodellen fungerar inte särskilt prioriterad i dagens skola. Det är synd. Redan som tonåringar tar många sitt första arbete i form av ett sommar- eller helgjobb. Det ska de inte behöva göra utan att ha ordentliga förkunskaper om rättigheter och skyldigheter på arbetsplatsen.</w:t>
      </w:r>
    </w:p>
    <w:p w:rsidRPr="000277E2" w:rsidR="00BE5EA0" w:rsidP="00602CC7" w:rsidRDefault="00BE5EA0" w14:paraId="68734BB6" w14:textId="53B6716A">
      <w:r w:rsidRPr="000277E2">
        <w:t>Skolan måste bättre rusta ungdomar för arbetsmarknaden genom en tydligare under</w:t>
      </w:r>
      <w:r w:rsidR="00602CC7">
        <w:softHyphen/>
      </w:r>
      <w:bookmarkStart w:name="_GoBack" w:id="1"/>
      <w:bookmarkEnd w:id="1"/>
      <w:r w:rsidRPr="000277E2">
        <w:t>visning. Detta bör riksdagen ge regeringen till</w:t>
      </w:r>
      <w:r w:rsidR="008235A4">
        <w:t xml:space="preserve"> </w:t>
      </w:r>
      <w:r w:rsidRPr="000277E2">
        <w:t>känna.</w:t>
      </w:r>
    </w:p>
    <w:sdt>
      <w:sdtPr>
        <w:rPr>
          <w:i/>
          <w:noProof/>
        </w:rPr>
        <w:alias w:val="CC_Underskrifter"/>
        <w:tag w:val="CC_Underskrifter"/>
        <w:id w:val="583496634"/>
        <w:lock w:val="sdtContentLocked"/>
        <w:placeholder>
          <w:docPart w:val="DA2A53171E3D45BEAFA2E07CD410E515"/>
        </w:placeholder>
      </w:sdtPr>
      <w:sdtEndPr>
        <w:rPr>
          <w:i w:val="0"/>
          <w:noProof w:val="0"/>
        </w:rPr>
      </w:sdtEndPr>
      <w:sdtContent>
        <w:p w:rsidR="000277E2" w:rsidP="000277E2" w:rsidRDefault="000277E2" w14:paraId="68734BB7" w14:textId="77777777"/>
        <w:p w:rsidRPr="008E0FE2" w:rsidR="004801AC" w:rsidP="000277E2" w:rsidRDefault="00602CC7" w14:paraId="68734BB8" w14:textId="77777777"/>
      </w:sdtContent>
    </w:sdt>
    <w:tbl>
      <w:tblPr>
        <w:tblW w:w="5000" w:type="pct"/>
        <w:tblLook w:val="04A0" w:firstRow="1" w:lastRow="0" w:firstColumn="1" w:lastColumn="0" w:noHBand="0" w:noVBand="1"/>
        <w:tblCaption w:val="underskrifter"/>
      </w:tblPr>
      <w:tblGrid>
        <w:gridCol w:w="4252"/>
        <w:gridCol w:w="4252"/>
      </w:tblGrid>
      <w:tr w:rsidR="004907B2" w14:paraId="76718291" w14:textId="77777777">
        <w:trPr>
          <w:cantSplit/>
        </w:trPr>
        <w:tc>
          <w:tcPr>
            <w:tcW w:w="50" w:type="pct"/>
            <w:vAlign w:val="bottom"/>
          </w:tcPr>
          <w:p w:rsidR="004907B2" w:rsidRDefault="008235A4" w14:paraId="5CEEB875" w14:textId="77777777">
            <w:pPr>
              <w:pStyle w:val="Underskrifter"/>
            </w:pPr>
            <w:r>
              <w:t>Magnus Manhammar (S)</w:t>
            </w:r>
          </w:p>
        </w:tc>
        <w:tc>
          <w:tcPr>
            <w:tcW w:w="50" w:type="pct"/>
            <w:vAlign w:val="bottom"/>
          </w:tcPr>
          <w:p w:rsidR="004907B2" w:rsidRDefault="004907B2" w14:paraId="4D27443C" w14:textId="77777777">
            <w:pPr>
              <w:pStyle w:val="Underskrifter"/>
            </w:pPr>
          </w:p>
        </w:tc>
      </w:tr>
    </w:tbl>
    <w:p w:rsidR="00F07EB7" w:rsidRDefault="00F07EB7" w14:paraId="68734BBC" w14:textId="77777777"/>
    <w:sectPr w:rsidR="00F07EB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34BBE" w14:textId="77777777" w:rsidR="00BE5EA0" w:rsidRDefault="00BE5EA0" w:rsidP="000C1CAD">
      <w:pPr>
        <w:spacing w:line="240" w:lineRule="auto"/>
      </w:pPr>
      <w:r>
        <w:separator/>
      </w:r>
    </w:p>
  </w:endnote>
  <w:endnote w:type="continuationSeparator" w:id="0">
    <w:p w14:paraId="68734BBF" w14:textId="77777777" w:rsidR="00BE5EA0" w:rsidRDefault="00BE5E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34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34B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34BCD" w14:textId="77777777" w:rsidR="00262EA3" w:rsidRPr="000277E2" w:rsidRDefault="00262EA3" w:rsidP="000277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34BBC" w14:textId="77777777" w:rsidR="00BE5EA0" w:rsidRDefault="00BE5EA0" w:rsidP="000C1CAD">
      <w:pPr>
        <w:spacing w:line="240" w:lineRule="auto"/>
      </w:pPr>
      <w:r>
        <w:separator/>
      </w:r>
    </w:p>
  </w:footnote>
  <w:footnote w:type="continuationSeparator" w:id="0">
    <w:p w14:paraId="68734BBD" w14:textId="77777777" w:rsidR="00BE5EA0" w:rsidRDefault="00BE5EA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34B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734BCE" wp14:editId="68734B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734BD2" w14:textId="77777777" w:rsidR="00262EA3" w:rsidRDefault="00602CC7" w:rsidP="008103B5">
                          <w:pPr>
                            <w:jc w:val="right"/>
                          </w:pPr>
                          <w:sdt>
                            <w:sdtPr>
                              <w:alias w:val="CC_Noformat_Partikod"/>
                              <w:tag w:val="CC_Noformat_Partikod"/>
                              <w:id w:val="-53464382"/>
                              <w:placeholder>
                                <w:docPart w:val="7A88A62E01704EE3A93F545DDB2A29EF"/>
                              </w:placeholder>
                              <w:text/>
                            </w:sdtPr>
                            <w:sdtEndPr/>
                            <w:sdtContent>
                              <w:r w:rsidR="00BE5EA0">
                                <w:t>S</w:t>
                              </w:r>
                            </w:sdtContent>
                          </w:sdt>
                          <w:sdt>
                            <w:sdtPr>
                              <w:alias w:val="CC_Noformat_Partinummer"/>
                              <w:tag w:val="CC_Noformat_Partinummer"/>
                              <w:id w:val="-1709555926"/>
                              <w:placeholder>
                                <w:docPart w:val="B58375B19C9B49D8A226B488C1F3F3C9"/>
                              </w:placeholder>
                              <w:text/>
                            </w:sdtPr>
                            <w:sdtEndPr/>
                            <w:sdtContent>
                              <w:r w:rsidR="00BE5EA0">
                                <w:t>1631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734BC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734BD2" w14:textId="77777777" w:rsidR="00262EA3" w:rsidRDefault="00602CC7" w:rsidP="008103B5">
                    <w:pPr>
                      <w:jc w:val="right"/>
                    </w:pPr>
                    <w:sdt>
                      <w:sdtPr>
                        <w:alias w:val="CC_Noformat_Partikod"/>
                        <w:tag w:val="CC_Noformat_Partikod"/>
                        <w:id w:val="-53464382"/>
                        <w:placeholder>
                          <w:docPart w:val="7A88A62E01704EE3A93F545DDB2A29EF"/>
                        </w:placeholder>
                        <w:text/>
                      </w:sdtPr>
                      <w:sdtEndPr/>
                      <w:sdtContent>
                        <w:r w:rsidR="00BE5EA0">
                          <w:t>S</w:t>
                        </w:r>
                      </w:sdtContent>
                    </w:sdt>
                    <w:sdt>
                      <w:sdtPr>
                        <w:alias w:val="CC_Noformat_Partinummer"/>
                        <w:tag w:val="CC_Noformat_Partinummer"/>
                        <w:id w:val="-1709555926"/>
                        <w:placeholder>
                          <w:docPart w:val="B58375B19C9B49D8A226B488C1F3F3C9"/>
                        </w:placeholder>
                        <w:text/>
                      </w:sdtPr>
                      <w:sdtEndPr/>
                      <w:sdtContent>
                        <w:r w:rsidR="00BE5EA0">
                          <w:t>1631</w:t>
                        </w:r>
                      </w:sdtContent>
                    </w:sdt>
                  </w:p>
                </w:txbxContent>
              </v:textbox>
              <w10:wrap anchorx="page"/>
            </v:shape>
          </w:pict>
        </mc:Fallback>
      </mc:AlternateContent>
    </w:r>
  </w:p>
  <w:p w14:paraId="68734BC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34BC2" w14:textId="77777777" w:rsidR="00262EA3" w:rsidRDefault="00262EA3" w:rsidP="008563AC">
    <w:pPr>
      <w:jc w:val="right"/>
    </w:pPr>
  </w:p>
  <w:p w14:paraId="68734BC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34BC6" w14:textId="77777777" w:rsidR="00262EA3" w:rsidRDefault="00602CC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734BD0" wp14:editId="68734B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734BC7" w14:textId="77777777" w:rsidR="00262EA3" w:rsidRDefault="00602CC7" w:rsidP="00A314CF">
    <w:pPr>
      <w:pStyle w:val="FSHNormal"/>
      <w:spacing w:before="40"/>
    </w:pPr>
    <w:sdt>
      <w:sdtPr>
        <w:alias w:val="CC_Noformat_Motionstyp"/>
        <w:tag w:val="CC_Noformat_Motionstyp"/>
        <w:id w:val="1162973129"/>
        <w:lock w:val="sdtContentLocked"/>
        <w15:appearance w15:val="hidden"/>
        <w:text/>
      </w:sdtPr>
      <w:sdtEndPr/>
      <w:sdtContent>
        <w:r w:rsidR="004A03FC">
          <w:t>Enskild motion</w:t>
        </w:r>
      </w:sdtContent>
    </w:sdt>
    <w:r w:rsidR="00821B36">
      <w:t xml:space="preserve"> </w:t>
    </w:r>
    <w:sdt>
      <w:sdtPr>
        <w:alias w:val="CC_Noformat_Partikod"/>
        <w:tag w:val="CC_Noformat_Partikod"/>
        <w:id w:val="1471015553"/>
        <w:text/>
      </w:sdtPr>
      <w:sdtEndPr/>
      <w:sdtContent>
        <w:r w:rsidR="00BE5EA0">
          <w:t>S</w:t>
        </w:r>
      </w:sdtContent>
    </w:sdt>
    <w:sdt>
      <w:sdtPr>
        <w:alias w:val="CC_Noformat_Partinummer"/>
        <w:tag w:val="CC_Noformat_Partinummer"/>
        <w:id w:val="-2014525982"/>
        <w:text/>
      </w:sdtPr>
      <w:sdtEndPr/>
      <w:sdtContent>
        <w:r w:rsidR="00BE5EA0">
          <w:t>1631</w:t>
        </w:r>
      </w:sdtContent>
    </w:sdt>
  </w:p>
  <w:p w14:paraId="68734BC8" w14:textId="77777777" w:rsidR="00262EA3" w:rsidRPr="008227B3" w:rsidRDefault="00602CC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734BC9" w14:textId="77777777" w:rsidR="00262EA3" w:rsidRPr="008227B3" w:rsidRDefault="00602CC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A03F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A03FC">
          <w:t>:1528</w:t>
        </w:r>
      </w:sdtContent>
    </w:sdt>
  </w:p>
  <w:p w14:paraId="68734BCA" w14:textId="77777777" w:rsidR="00262EA3" w:rsidRDefault="00602CC7" w:rsidP="00E03A3D">
    <w:pPr>
      <w:pStyle w:val="Motionr"/>
    </w:pPr>
    <w:sdt>
      <w:sdtPr>
        <w:alias w:val="CC_Noformat_Avtext"/>
        <w:tag w:val="CC_Noformat_Avtext"/>
        <w:id w:val="-2020768203"/>
        <w:lock w:val="sdtContentLocked"/>
        <w15:appearance w15:val="hidden"/>
        <w:text/>
      </w:sdtPr>
      <w:sdtEndPr/>
      <w:sdtContent>
        <w:r w:rsidR="004A03FC">
          <w:t>av Magnus Manhammar (S)</w:t>
        </w:r>
      </w:sdtContent>
    </w:sdt>
  </w:p>
  <w:sdt>
    <w:sdtPr>
      <w:alias w:val="CC_Noformat_Rubtext"/>
      <w:tag w:val="CC_Noformat_Rubtext"/>
      <w:id w:val="-218060500"/>
      <w:lock w:val="sdtLocked"/>
      <w:text/>
    </w:sdtPr>
    <w:sdtEndPr/>
    <w:sdtContent>
      <w:p w14:paraId="68734BCB" w14:textId="77777777" w:rsidR="00262EA3" w:rsidRDefault="001C5DB1" w:rsidP="00283E0F">
        <w:pPr>
          <w:pStyle w:val="FSHRub2"/>
        </w:pPr>
        <w:r>
          <w:t>Skolan bör utbilda mer om svenska modellen på arbetsmarknaden</w:t>
        </w:r>
      </w:p>
    </w:sdtContent>
  </w:sdt>
  <w:sdt>
    <w:sdtPr>
      <w:alias w:val="CC_Boilerplate_3"/>
      <w:tag w:val="CC_Boilerplate_3"/>
      <w:id w:val="1606463544"/>
      <w:lock w:val="sdtContentLocked"/>
      <w15:appearance w15:val="hidden"/>
      <w:text w:multiLine="1"/>
    </w:sdtPr>
    <w:sdtEndPr/>
    <w:sdtContent>
      <w:p w14:paraId="68734B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E5E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517"/>
    <w:rsid w:val="00022F5C"/>
    <w:rsid w:val="000232AB"/>
    <w:rsid w:val="00024356"/>
    <w:rsid w:val="000243A4"/>
    <w:rsid w:val="00024712"/>
    <w:rsid w:val="00024921"/>
    <w:rsid w:val="00025359"/>
    <w:rsid w:val="00026034"/>
    <w:rsid w:val="000265CA"/>
    <w:rsid w:val="000269AE"/>
    <w:rsid w:val="000269D1"/>
    <w:rsid w:val="00026D19"/>
    <w:rsid w:val="0002759A"/>
    <w:rsid w:val="000277E2"/>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DB1"/>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7B2"/>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3FC"/>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A56"/>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3D79"/>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CC7"/>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5A4"/>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3D7"/>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EA0"/>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EB7"/>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734BAD"/>
  <w15:chartTrackingRefBased/>
  <w15:docId w15:val="{C631A2B4-8BEE-4256-9309-02271516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458153">
      <w:bodyDiv w:val="1"/>
      <w:marLeft w:val="0"/>
      <w:marRight w:val="0"/>
      <w:marTop w:val="0"/>
      <w:marBottom w:val="0"/>
      <w:divBdr>
        <w:top w:val="none" w:sz="0" w:space="0" w:color="auto"/>
        <w:left w:val="none" w:sz="0" w:space="0" w:color="auto"/>
        <w:bottom w:val="none" w:sz="0" w:space="0" w:color="auto"/>
        <w:right w:val="none" w:sz="0" w:space="0" w:color="auto"/>
      </w:divBdr>
      <w:divsChild>
        <w:div w:id="1208033459">
          <w:marLeft w:val="0"/>
          <w:marRight w:val="0"/>
          <w:marTop w:val="0"/>
          <w:marBottom w:val="300"/>
          <w:divBdr>
            <w:top w:val="single" w:sz="6" w:space="0" w:color="DDDDDD"/>
            <w:left w:val="single" w:sz="6" w:space="0" w:color="DDDDDD"/>
            <w:bottom w:val="single" w:sz="6" w:space="0" w:color="DDDDDD"/>
            <w:right w:val="single" w:sz="6" w:space="0" w:color="DDDDDD"/>
          </w:divBdr>
          <w:divsChild>
            <w:div w:id="190801038">
              <w:marLeft w:val="0"/>
              <w:marRight w:val="0"/>
              <w:marTop w:val="0"/>
              <w:marBottom w:val="0"/>
              <w:divBdr>
                <w:top w:val="none" w:sz="0" w:space="0" w:color="auto"/>
                <w:left w:val="none" w:sz="0" w:space="0" w:color="auto"/>
                <w:bottom w:val="none" w:sz="0" w:space="0" w:color="auto"/>
                <w:right w:val="none" w:sz="0" w:space="0" w:color="auto"/>
              </w:divBdr>
              <w:divsChild>
                <w:div w:id="807627227">
                  <w:marLeft w:val="0"/>
                  <w:marRight w:val="0"/>
                  <w:marTop w:val="0"/>
                  <w:marBottom w:val="225"/>
                  <w:divBdr>
                    <w:top w:val="none" w:sz="0" w:space="0" w:color="auto"/>
                    <w:left w:val="none" w:sz="0" w:space="0" w:color="auto"/>
                    <w:bottom w:val="none" w:sz="0" w:space="0" w:color="auto"/>
                    <w:right w:val="none" w:sz="0" w:space="0" w:color="auto"/>
                  </w:divBdr>
                </w:div>
                <w:div w:id="364329926">
                  <w:marLeft w:val="0"/>
                  <w:marRight w:val="0"/>
                  <w:marTop w:val="0"/>
                  <w:marBottom w:val="225"/>
                  <w:divBdr>
                    <w:top w:val="none" w:sz="0" w:space="0" w:color="auto"/>
                    <w:left w:val="none" w:sz="0" w:space="0" w:color="auto"/>
                    <w:bottom w:val="none" w:sz="0" w:space="0" w:color="auto"/>
                    <w:right w:val="none" w:sz="0" w:space="0" w:color="auto"/>
                  </w:divBdr>
                </w:div>
                <w:div w:id="890195062">
                  <w:marLeft w:val="0"/>
                  <w:marRight w:val="0"/>
                  <w:marTop w:val="0"/>
                  <w:marBottom w:val="225"/>
                  <w:divBdr>
                    <w:top w:val="none" w:sz="0" w:space="0" w:color="auto"/>
                    <w:left w:val="none" w:sz="0" w:space="0" w:color="auto"/>
                    <w:bottom w:val="none" w:sz="0" w:space="0" w:color="auto"/>
                    <w:right w:val="none" w:sz="0" w:space="0" w:color="auto"/>
                  </w:divBdr>
                </w:div>
                <w:div w:id="154575047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CEA6F0AD08462EBCE9DDBACB832CA6"/>
        <w:category>
          <w:name w:val="Allmänt"/>
          <w:gallery w:val="placeholder"/>
        </w:category>
        <w:types>
          <w:type w:val="bbPlcHdr"/>
        </w:types>
        <w:behaviors>
          <w:behavior w:val="content"/>
        </w:behaviors>
        <w:guid w:val="{8799F8BD-A1DF-4248-87B7-39F961CD9BD1}"/>
      </w:docPartPr>
      <w:docPartBody>
        <w:p w:rsidR="00096547" w:rsidRDefault="00096547">
          <w:pPr>
            <w:pStyle w:val="CBCEA6F0AD08462EBCE9DDBACB832CA6"/>
          </w:pPr>
          <w:r w:rsidRPr="005A0A93">
            <w:rPr>
              <w:rStyle w:val="Platshllartext"/>
            </w:rPr>
            <w:t>Förslag till riksdagsbeslut</w:t>
          </w:r>
        </w:p>
      </w:docPartBody>
    </w:docPart>
    <w:docPart>
      <w:docPartPr>
        <w:name w:val="903C62580E0D4F3391058B6BA7C9C0CE"/>
        <w:category>
          <w:name w:val="Allmänt"/>
          <w:gallery w:val="placeholder"/>
        </w:category>
        <w:types>
          <w:type w:val="bbPlcHdr"/>
        </w:types>
        <w:behaviors>
          <w:behavior w:val="content"/>
        </w:behaviors>
        <w:guid w:val="{956B825A-3134-4743-A74D-181F3E70536D}"/>
      </w:docPartPr>
      <w:docPartBody>
        <w:p w:rsidR="00096547" w:rsidRDefault="00096547">
          <w:pPr>
            <w:pStyle w:val="903C62580E0D4F3391058B6BA7C9C0CE"/>
          </w:pPr>
          <w:r w:rsidRPr="005A0A93">
            <w:rPr>
              <w:rStyle w:val="Platshllartext"/>
            </w:rPr>
            <w:t>Motivering</w:t>
          </w:r>
        </w:p>
      </w:docPartBody>
    </w:docPart>
    <w:docPart>
      <w:docPartPr>
        <w:name w:val="7A88A62E01704EE3A93F545DDB2A29EF"/>
        <w:category>
          <w:name w:val="Allmänt"/>
          <w:gallery w:val="placeholder"/>
        </w:category>
        <w:types>
          <w:type w:val="bbPlcHdr"/>
        </w:types>
        <w:behaviors>
          <w:behavior w:val="content"/>
        </w:behaviors>
        <w:guid w:val="{34F2D67F-9CC9-4923-BFA4-CC728A59FEE6}"/>
      </w:docPartPr>
      <w:docPartBody>
        <w:p w:rsidR="00096547" w:rsidRDefault="00096547">
          <w:pPr>
            <w:pStyle w:val="7A88A62E01704EE3A93F545DDB2A29EF"/>
          </w:pPr>
          <w:r>
            <w:rPr>
              <w:rStyle w:val="Platshllartext"/>
            </w:rPr>
            <w:t xml:space="preserve"> </w:t>
          </w:r>
        </w:p>
      </w:docPartBody>
    </w:docPart>
    <w:docPart>
      <w:docPartPr>
        <w:name w:val="B58375B19C9B49D8A226B488C1F3F3C9"/>
        <w:category>
          <w:name w:val="Allmänt"/>
          <w:gallery w:val="placeholder"/>
        </w:category>
        <w:types>
          <w:type w:val="bbPlcHdr"/>
        </w:types>
        <w:behaviors>
          <w:behavior w:val="content"/>
        </w:behaviors>
        <w:guid w:val="{DAC54F04-C020-4725-8C18-94BC2E74B499}"/>
      </w:docPartPr>
      <w:docPartBody>
        <w:p w:rsidR="00096547" w:rsidRDefault="00096547">
          <w:pPr>
            <w:pStyle w:val="B58375B19C9B49D8A226B488C1F3F3C9"/>
          </w:pPr>
          <w:r>
            <w:t xml:space="preserve"> </w:t>
          </w:r>
        </w:p>
      </w:docPartBody>
    </w:docPart>
    <w:docPart>
      <w:docPartPr>
        <w:name w:val="DA2A53171E3D45BEAFA2E07CD410E515"/>
        <w:category>
          <w:name w:val="Allmänt"/>
          <w:gallery w:val="placeholder"/>
        </w:category>
        <w:types>
          <w:type w:val="bbPlcHdr"/>
        </w:types>
        <w:behaviors>
          <w:behavior w:val="content"/>
        </w:behaviors>
        <w:guid w:val="{11FC1D99-214C-4B5F-9BBB-BD41FD84A3EC}"/>
      </w:docPartPr>
      <w:docPartBody>
        <w:p w:rsidR="00FA2343" w:rsidRDefault="00FA23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547"/>
    <w:rsid w:val="00096547"/>
    <w:rsid w:val="00FA23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CEA6F0AD08462EBCE9DDBACB832CA6">
    <w:name w:val="CBCEA6F0AD08462EBCE9DDBACB832CA6"/>
  </w:style>
  <w:style w:type="paragraph" w:customStyle="1" w:styleId="2E33325A4B20423B8E0BDAF2E2013C9A">
    <w:name w:val="2E33325A4B20423B8E0BDAF2E2013C9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36DCBF25577454E8AFCBBF358B04131">
    <w:name w:val="836DCBF25577454E8AFCBBF358B04131"/>
  </w:style>
  <w:style w:type="paragraph" w:customStyle="1" w:styleId="903C62580E0D4F3391058B6BA7C9C0CE">
    <w:name w:val="903C62580E0D4F3391058B6BA7C9C0CE"/>
  </w:style>
  <w:style w:type="paragraph" w:customStyle="1" w:styleId="2B89F4460CD144A5A8B1622E976E2078">
    <w:name w:val="2B89F4460CD144A5A8B1622E976E2078"/>
  </w:style>
  <w:style w:type="paragraph" w:customStyle="1" w:styleId="5A5261AE36AF4C559090487767A492AB">
    <w:name w:val="5A5261AE36AF4C559090487767A492AB"/>
  </w:style>
  <w:style w:type="paragraph" w:customStyle="1" w:styleId="7A88A62E01704EE3A93F545DDB2A29EF">
    <w:name w:val="7A88A62E01704EE3A93F545DDB2A29EF"/>
  </w:style>
  <w:style w:type="paragraph" w:customStyle="1" w:styleId="B58375B19C9B49D8A226B488C1F3F3C9">
    <w:name w:val="B58375B19C9B49D8A226B488C1F3F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303910-871D-430F-911B-B3C1F6AD3B40}"/>
</file>

<file path=customXml/itemProps2.xml><?xml version="1.0" encoding="utf-8"?>
<ds:datastoreItem xmlns:ds="http://schemas.openxmlformats.org/officeDocument/2006/customXml" ds:itemID="{98B48142-C0F4-4744-BD11-A87AAE92D88A}"/>
</file>

<file path=customXml/itemProps3.xml><?xml version="1.0" encoding="utf-8"?>
<ds:datastoreItem xmlns:ds="http://schemas.openxmlformats.org/officeDocument/2006/customXml" ds:itemID="{F326ADD0-370F-418A-A909-A2551A817411}"/>
</file>

<file path=docProps/app.xml><?xml version="1.0" encoding="utf-8"?>
<Properties xmlns="http://schemas.openxmlformats.org/officeDocument/2006/extended-properties" xmlns:vt="http://schemas.openxmlformats.org/officeDocument/2006/docPropsVTypes">
  <Template>Normal</Template>
  <TotalTime>6</TotalTime>
  <Pages>2</Pages>
  <Words>345</Words>
  <Characters>1985</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S1631 Skolan bör utbilda mer om svenska modellen på arbetsmarknaden</vt:lpstr>
      <vt:lpstr>
      </vt:lpstr>
    </vt:vector>
  </TitlesOfParts>
  <Company>Sveriges riksdag</Company>
  <LinksUpToDate>false</LinksUpToDate>
  <CharactersWithSpaces>2319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