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2332E1" w:rsidRDefault="006E04A4">
      <w:pPr>
        <w:pStyle w:val="Dokumentbeteckning"/>
      </w:pPr>
      <w:r w:rsidRPr="002332E1">
        <w:fldChar w:fldCharType="begin" w:fldLock="1"/>
      </w:r>
      <w:r w:rsidRPr="002332E1">
        <w:instrText xml:space="preserve"> DOCPROPERTY "DocumentYear" </w:instrText>
      </w:r>
      <w:r w:rsidRPr="002332E1">
        <w:fldChar w:fldCharType="separate"/>
      </w:r>
      <w:r w:rsidR="00705C31" w:rsidRPr="002332E1">
        <w:t>2007/08</w:t>
      </w:r>
      <w:r w:rsidRPr="002332E1">
        <w:fldChar w:fldCharType="end"/>
      </w:r>
      <w:r w:rsidRPr="002332E1">
        <w:t>:</w:t>
      </w:r>
      <w:r w:rsidRPr="002332E1">
        <w:fldChar w:fldCharType="begin" w:fldLock="1"/>
      </w:r>
      <w:r w:rsidRPr="002332E1">
        <w:instrText xml:space="preserve"> DOCPROPERTY "DocumentNumber" </w:instrText>
      </w:r>
      <w:r w:rsidRPr="002332E1">
        <w:fldChar w:fldCharType="separate"/>
      </w:r>
      <w:r w:rsidR="00705C31" w:rsidRPr="002332E1">
        <w:t>55</w:t>
      </w:r>
      <w:r w:rsidRPr="002332E1">
        <w:fldChar w:fldCharType="end"/>
      </w:r>
    </w:p>
    <w:p w:rsidR="006E04A4" w:rsidRPr="002332E1" w:rsidRDefault="006E04A4">
      <w:pPr>
        <w:pStyle w:val="Datum"/>
        <w:outlineLvl w:val="0"/>
      </w:pPr>
      <w:r w:rsidRPr="002332E1">
        <w:fldChar w:fldCharType="begin" w:fldLock="1"/>
      </w:r>
      <w:r w:rsidRPr="002332E1">
        <w:instrText xml:space="preserve"> DOCPROPERTY "DocumentDate" </w:instrText>
      </w:r>
      <w:r w:rsidRPr="002332E1">
        <w:fldChar w:fldCharType="separate"/>
      </w:r>
      <w:r w:rsidR="00705C31" w:rsidRPr="002332E1">
        <w:t>Tisdagen den 22 januari 2008</w:t>
      </w:r>
      <w:r w:rsidRPr="002332E1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233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2332E1" w:rsidRDefault="00A27F51">
            <w:pPr>
              <w:pStyle w:val="Plenum"/>
              <w:tabs>
                <w:tab w:val="clear" w:pos="1418"/>
              </w:tabs>
            </w:pPr>
            <w:r w:rsidRPr="002332E1">
              <w:t>Kl.</w:t>
            </w:r>
          </w:p>
        </w:tc>
        <w:tc>
          <w:tcPr>
            <w:tcW w:w="851" w:type="dxa"/>
          </w:tcPr>
          <w:p w:rsidR="006E04A4" w:rsidRPr="002332E1" w:rsidRDefault="00A27F51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2332E1">
              <w:t>13.30</w:t>
            </w:r>
          </w:p>
        </w:tc>
        <w:tc>
          <w:tcPr>
            <w:tcW w:w="397" w:type="dxa"/>
          </w:tcPr>
          <w:p w:rsidR="006E04A4" w:rsidRPr="002332E1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2332E1" w:rsidRDefault="00A27F51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2332E1">
              <w:rPr>
                <w:szCs w:val="28"/>
              </w:rPr>
              <w:t xml:space="preserve">Interpellationssvar </w:t>
            </w:r>
            <w:r w:rsidRPr="002332E1">
              <w:rPr>
                <w:sz w:val="24"/>
              </w:rPr>
              <w:t>(uppehåll för gruppmöten ca kl. 16.00-18.00)</w:t>
            </w:r>
          </w:p>
        </w:tc>
      </w:tr>
    </w:tbl>
    <w:p w:rsidR="006E04A4" w:rsidRPr="002332E1" w:rsidRDefault="006E04A4">
      <w:pPr>
        <w:pStyle w:val="StreckLngt"/>
      </w:pPr>
      <w:r w:rsidRPr="002332E1">
        <w:tab/>
      </w:r>
    </w:p>
    <w:p w:rsidR="00D45AE3" w:rsidRPr="002332E1" w:rsidRDefault="00D45AE3" w:rsidP="00D45AE3">
      <w:pPr>
        <w:pStyle w:val="Blankrad"/>
      </w:pPr>
      <w:r w:rsidRPr="002332E1">
        <w:t>     </w:t>
      </w:r>
    </w:p>
    <w:p w:rsidR="00A62391" w:rsidRPr="002332E1" w:rsidRDefault="00A62391" w:rsidP="00CF242C">
      <w:pPr>
        <w:pStyle w:val="Blankrad"/>
      </w:pPr>
      <w:r w:rsidRPr="002332E1">
        <w:t xml:space="preserve">     </w:t>
      </w:r>
    </w:p>
    <w:p w:rsidR="002444BF" w:rsidRPr="002332E1" w:rsidRDefault="002444BF">
      <w:pPr>
        <w:pStyle w:val="Blankrad"/>
      </w:pPr>
      <w:r w:rsidRPr="002332E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444BF" w:rsidRPr="002332E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444BF" w:rsidRPr="002332E1" w:rsidRDefault="002444BF" w:rsidP="00992969">
            <w:pPr>
              <w:pStyle w:val="HuvudrubrikFlisteNr"/>
            </w:pPr>
          </w:p>
        </w:tc>
        <w:tc>
          <w:tcPr>
            <w:tcW w:w="6237" w:type="dxa"/>
          </w:tcPr>
          <w:p w:rsidR="002444BF" w:rsidRPr="002332E1" w:rsidRDefault="002444BF" w:rsidP="00992969">
            <w:pPr>
              <w:pStyle w:val="HuvudrubrikEnsam"/>
            </w:pPr>
            <w:r w:rsidRPr="002332E1">
              <w:t>Justering av protokoll</w:t>
            </w:r>
          </w:p>
        </w:tc>
        <w:tc>
          <w:tcPr>
            <w:tcW w:w="2481" w:type="dxa"/>
          </w:tcPr>
          <w:p w:rsidR="002444BF" w:rsidRPr="002332E1" w:rsidRDefault="002444BF" w:rsidP="00992969">
            <w:pPr>
              <w:pStyle w:val="HuvudrubrikKolumn3"/>
            </w:pPr>
          </w:p>
        </w:tc>
      </w:tr>
      <w:tr w:rsidR="002444BF" w:rsidRPr="002332E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444BF" w:rsidRPr="002332E1" w:rsidRDefault="002444BF" w:rsidP="00992969">
            <w:pPr>
              <w:pStyle w:val="FlistaNrText"/>
            </w:pPr>
          </w:p>
        </w:tc>
        <w:tc>
          <w:tcPr>
            <w:tcW w:w="6237" w:type="dxa"/>
          </w:tcPr>
          <w:p w:rsidR="002444BF" w:rsidRPr="002332E1" w:rsidRDefault="002444BF" w:rsidP="00992969">
            <w:r w:rsidRPr="002332E1">
              <w:t>Protokollen från sammanträden</w:t>
            </w:r>
            <w:r w:rsidR="00705C31" w:rsidRPr="002332E1">
              <w:t>a tisdagen den 15 och</w:t>
            </w:r>
            <w:r w:rsidR="00705C31" w:rsidRPr="002332E1">
              <w:br/>
              <w:t xml:space="preserve">onsdagen </w:t>
            </w:r>
            <w:r w:rsidRPr="002332E1">
              <w:t>den 16 januari</w:t>
            </w:r>
          </w:p>
        </w:tc>
        <w:tc>
          <w:tcPr>
            <w:tcW w:w="2481" w:type="dxa"/>
          </w:tcPr>
          <w:p w:rsidR="002444BF" w:rsidRPr="002332E1" w:rsidRDefault="002444BF" w:rsidP="00992969">
            <w:pPr>
              <w:rPr>
                <w:spacing w:val="-4"/>
              </w:rPr>
            </w:pPr>
          </w:p>
        </w:tc>
      </w:tr>
    </w:tbl>
    <w:p w:rsidR="002444BF" w:rsidRPr="002332E1" w:rsidRDefault="002444BF" w:rsidP="002444BF">
      <w:pPr>
        <w:pStyle w:val="Blankrad"/>
      </w:pPr>
      <w:r w:rsidRPr="002332E1">
        <w:t>     </w:t>
      </w:r>
    </w:p>
    <w:p w:rsidR="002444BF" w:rsidRPr="002332E1" w:rsidRDefault="002444BF" w:rsidP="002444BF">
      <w:pPr>
        <w:pStyle w:val="Blankrad"/>
      </w:pPr>
      <w:r w:rsidRPr="002332E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444BF" w:rsidRPr="002332E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444BF" w:rsidRPr="002332E1" w:rsidRDefault="002444BF" w:rsidP="00992969">
            <w:pPr>
              <w:pStyle w:val="HuvudrubrikFlisteNr"/>
            </w:pPr>
          </w:p>
        </w:tc>
        <w:tc>
          <w:tcPr>
            <w:tcW w:w="6237" w:type="dxa"/>
          </w:tcPr>
          <w:p w:rsidR="002444BF" w:rsidRPr="002332E1" w:rsidRDefault="002444BF" w:rsidP="00992969">
            <w:pPr>
              <w:pStyle w:val="HuvudrubrikEnsam"/>
            </w:pPr>
            <w:r w:rsidRPr="002332E1">
              <w:t>Avsägelse</w:t>
            </w:r>
          </w:p>
        </w:tc>
        <w:tc>
          <w:tcPr>
            <w:tcW w:w="2481" w:type="dxa"/>
          </w:tcPr>
          <w:p w:rsidR="002444BF" w:rsidRPr="002332E1" w:rsidRDefault="002444BF" w:rsidP="00992969">
            <w:pPr>
              <w:pStyle w:val="HuvudrubrikKolumn3"/>
            </w:pPr>
          </w:p>
        </w:tc>
      </w:tr>
      <w:tr w:rsidR="002444BF" w:rsidRPr="002332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44BF" w:rsidRPr="002332E1" w:rsidRDefault="002444BF" w:rsidP="00992969">
            <w:pPr>
              <w:pStyle w:val="FlistaNrText"/>
            </w:pPr>
          </w:p>
        </w:tc>
        <w:tc>
          <w:tcPr>
            <w:tcW w:w="6237" w:type="dxa"/>
          </w:tcPr>
          <w:p w:rsidR="002444BF" w:rsidRPr="002332E1" w:rsidRDefault="002444BF" w:rsidP="00992969">
            <w:r w:rsidRPr="002332E1">
              <w:t>Helena Leander (mp) som suppleant i justitieutskottet</w:t>
            </w:r>
          </w:p>
        </w:tc>
        <w:tc>
          <w:tcPr>
            <w:tcW w:w="2481" w:type="dxa"/>
          </w:tcPr>
          <w:p w:rsidR="002444BF" w:rsidRPr="002332E1" w:rsidRDefault="002444BF" w:rsidP="00992969">
            <w:pPr>
              <w:rPr>
                <w:spacing w:val="-4"/>
              </w:rPr>
            </w:pPr>
          </w:p>
        </w:tc>
      </w:tr>
    </w:tbl>
    <w:p w:rsidR="002444BF" w:rsidRPr="002332E1" w:rsidRDefault="002444BF" w:rsidP="002444BF">
      <w:pPr>
        <w:pStyle w:val="Blankrad"/>
      </w:pPr>
      <w:r w:rsidRPr="002332E1">
        <w:t>     </w:t>
      </w:r>
    </w:p>
    <w:p w:rsidR="002444BF" w:rsidRPr="002332E1" w:rsidRDefault="002444BF" w:rsidP="002444BF">
      <w:pPr>
        <w:pStyle w:val="Blankrad"/>
      </w:pPr>
      <w:r w:rsidRPr="002332E1">
        <w:t xml:space="preserve">     </w:t>
      </w:r>
    </w:p>
    <w:p w:rsidR="002444BF" w:rsidRPr="002332E1" w:rsidRDefault="002444BF" w:rsidP="00B81293">
      <w:pPr>
        <w:pStyle w:val="Blankrad"/>
      </w:pPr>
      <w:r w:rsidRPr="002332E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444BF" w:rsidRPr="002332E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444BF" w:rsidRPr="002332E1" w:rsidRDefault="002444BF" w:rsidP="00992969">
            <w:pPr>
              <w:pStyle w:val="HuvudrubrikFlisteNr"/>
            </w:pPr>
          </w:p>
        </w:tc>
        <w:tc>
          <w:tcPr>
            <w:tcW w:w="6237" w:type="dxa"/>
          </w:tcPr>
          <w:p w:rsidR="002444BF" w:rsidRPr="002332E1" w:rsidRDefault="002444BF" w:rsidP="00992969">
            <w:pPr>
              <w:pStyle w:val="HuvudrubrikEnsam"/>
            </w:pPr>
            <w:r w:rsidRPr="002332E1">
              <w:t>Anmälan om kompletteringsval</w:t>
            </w:r>
          </w:p>
        </w:tc>
        <w:tc>
          <w:tcPr>
            <w:tcW w:w="2481" w:type="dxa"/>
          </w:tcPr>
          <w:p w:rsidR="002444BF" w:rsidRPr="002332E1" w:rsidRDefault="002444BF" w:rsidP="00992969">
            <w:pPr>
              <w:pStyle w:val="HuvudrubrikKolumn3"/>
            </w:pPr>
          </w:p>
        </w:tc>
      </w:tr>
      <w:tr w:rsidR="002444BF" w:rsidRPr="002332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44BF" w:rsidRPr="002332E1" w:rsidRDefault="002444BF" w:rsidP="00992969">
            <w:pPr>
              <w:pStyle w:val="FlistaNrText"/>
            </w:pPr>
          </w:p>
        </w:tc>
        <w:tc>
          <w:tcPr>
            <w:tcW w:w="6237" w:type="dxa"/>
          </w:tcPr>
          <w:p w:rsidR="002444BF" w:rsidRPr="002332E1" w:rsidRDefault="002444BF" w:rsidP="00992969">
            <w:r w:rsidRPr="002332E1">
              <w:t>Esabelle Reshdouni (mp) som suppleant i justitieutskottet</w:t>
            </w:r>
          </w:p>
        </w:tc>
        <w:tc>
          <w:tcPr>
            <w:tcW w:w="2481" w:type="dxa"/>
          </w:tcPr>
          <w:p w:rsidR="002444BF" w:rsidRPr="002332E1" w:rsidRDefault="002444BF" w:rsidP="00992969">
            <w:pPr>
              <w:rPr>
                <w:spacing w:val="-4"/>
              </w:rPr>
            </w:pPr>
          </w:p>
        </w:tc>
      </w:tr>
      <w:tr w:rsidR="002444BF" w:rsidRPr="002332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44BF" w:rsidRPr="002332E1" w:rsidRDefault="002444BF" w:rsidP="00992969">
            <w:pPr>
              <w:pStyle w:val="FlistaNrText"/>
            </w:pPr>
          </w:p>
        </w:tc>
        <w:tc>
          <w:tcPr>
            <w:tcW w:w="6237" w:type="dxa"/>
          </w:tcPr>
          <w:p w:rsidR="002444BF" w:rsidRPr="002332E1" w:rsidRDefault="002444BF" w:rsidP="00992969">
            <w:r w:rsidRPr="002332E1">
              <w:t xml:space="preserve">Mildred Thulin (c) som suppleant i justitieutskottet och civilutskottet under Johan Linanders (c) ledighet </w:t>
            </w:r>
            <w:r w:rsidRPr="002332E1">
              <w:br/>
              <w:t>fr.o.m. den 4 februari t.o.m. den 27 juni</w:t>
            </w:r>
          </w:p>
        </w:tc>
        <w:tc>
          <w:tcPr>
            <w:tcW w:w="2481" w:type="dxa"/>
          </w:tcPr>
          <w:p w:rsidR="002444BF" w:rsidRPr="002332E1" w:rsidRDefault="002444BF" w:rsidP="00992969">
            <w:pPr>
              <w:rPr>
                <w:spacing w:val="-4"/>
              </w:rPr>
            </w:pPr>
          </w:p>
        </w:tc>
      </w:tr>
    </w:tbl>
    <w:p w:rsidR="002444BF" w:rsidRPr="002332E1" w:rsidRDefault="002444BF" w:rsidP="002444BF">
      <w:pPr>
        <w:pStyle w:val="Blankrad"/>
      </w:pPr>
      <w:r w:rsidRPr="002332E1">
        <w:t>     </w:t>
      </w:r>
    </w:p>
    <w:p w:rsidR="002444BF" w:rsidRPr="002332E1" w:rsidRDefault="002444BF" w:rsidP="002444BF">
      <w:pPr>
        <w:pStyle w:val="Blankrad"/>
      </w:pPr>
      <w:r w:rsidRPr="002332E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444BF" w:rsidRPr="002332E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444BF" w:rsidRPr="002332E1" w:rsidRDefault="002444BF" w:rsidP="00992969">
            <w:pPr>
              <w:pStyle w:val="FlistaNrRubrik"/>
            </w:pPr>
          </w:p>
        </w:tc>
        <w:tc>
          <w:tcPr>
            <w:tcW w:w="6237" w:type="dxa"/>
          </w:tcPr>
          <w:p w:rsidR="002444BF" w:rsidRPr="002332E1" w:rsidRDefault="002444BF" w:rsidP="00992969">
            <w:pPr>
              <w:pStyle w:val="HuvudrubrikEnsam"/>
            </w:pPr>
            <w:r w:rsidRPr="002332E1">
              <w:t xml:space="preserve">Meddelande om preliminär plan för kammarens sammanträden med voteringstider </w:t>
            </w:r>
            <w:r w:rsidRPr="002332E1">
              <w:br/>
              <w:t>t.o.m. den 13 mars</w:t>
            </w:r>
            <w:r w:rsidR="00F23A4F" w:rsidRPr="002332E1">
              <w:t xml:space="preserve"> 2008</w:t>
            </w:r>
          </w:p>
        </w:tc>
        <w:tc>
          <w:tcPr>
            <w:tcW w:w="2481" w:type="dxa"/>
          </w:tcPr>
          <w:p w:rsidR="002444BF" w:rsidRPr="002332E1" w:rsidRDefault="002444BF" w:rsidP="00992969">
            <w:pPr>
              <w:pStyle w:val="HuvudrubrikKolumn3"/>
            </w:pPr>
          </w:p>
        </w:tc>
      </w:tr>
    </w:tbl>
    <w:p w:rsidR="002444BF" w:rsidRPr="002332E1" w:rsidRDefault="002444BF" w:rsidP="002444BF">
      <w:pPr>
        <w:pStyle w:val="Blankrad"/>
      </w:pPr>
    </w:p>
    <w:p w:rsidR="002444BF" w:rsidRPr="002332E1" w:rsidRDefault="002444BF" w:rsidP="002444BF">
      <w:pPr>
        <w:pStyle w:val="Blankrad"/>
      </w:pPr>
      <w:r w:rsidRPr="002332E1">
        <w:t xml:space="preserve">     </w:t>
      </w:r>
    </w:p>
    <w:p w:rsidR="002444BF" w:rsidRPr="002332E1" w:rsidRDefault="002444BF" w:rsidP="002444BF">
      <w:pPr>
        <w:pStyle w:val="Blankrad"/>
      </w:pPr>
      <w:r w:rsidRPr="002332E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444BF" w:rsidRPr="002332E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444BF" w:rsidRPr="002332E1" w:rsidRDefault="002444BF" w:rsidP="00992969">
            <w:pPr>
              <w:pStyle w:val="HuvudrubrikFlisteNr"/>
            </w:pPr>
          </w:p>
        </w:tc>
        <w:tc>
          <w:tcPr>
            <w:tcW w:w="6237" w:type="dxa"/>
          </w:tcPr>
          <w:p w:rsidR="002444BF" w:rsidRPr="002332E1" w:rsidRDefault="002444BF" w:rsidP="00992969">
            <w:pPr>
              <w:pStyle w:val="HuvudrubrikEnsam"/>
            </w:pPr>
            <w:r w:rsidRPr="002332E1">
              <w:t>Meddelande om frågestund</w:t>
            </w:r>
          </w:p>
        </w:tc>
        <w:tc>
          <w:tcPr>
            <w:tcW w:w="2481" w:type="dxa"/>
          </w:tcPr>
          <w:p w:rsidR="002444BF" w:rsidRPr="002332E1" w:rsidRDefault="002444BF" w:rsidP="00992969">
            <w:pPr>
              <w:pStyle w:val="HuvudrubrikKolumn3"/>
            </w:pPr>
          </w:p>
        </w:tc>
      </w:tr>
      <w:tr w:rsidR="002444BF" w:rsidRPr="002332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44BF" w:rsidRPr="002332E1" w:rsidRDefault="002444BF" w:rsidP="00992969">
            <w:pPr>
              <w:pStyle w:val="Underrubrik"/>
            </w:pPr>
          </w:p>
        </w:tc>
        <w:tc>
          <w:tcPr>
            <w:tcW w:w="6237" w:type="dxa"/>
          </w:tcPr>
          <w:p w:rsidR="002444BF" w:rsidRPr="002332E1" w:rsidRDefault="002444BF" w:rsidP="00992969">
            <w:pPr>
              <w:pStyle w:val="Underrubrik"/>
            </w:pPr>
            <w:r w:rsidRPr="002332E1">
              <w:t>Torsdagen den 24 januari kl. 14.00</w:t>
            </w:r>
          </w:p>
        </w:tc>
        <w:tc>
          <w:tcPr>
            <w:tcW w:w="2481" w:type="dxa"/>
          </w:tcPr>
          <w:p w:rsidR="002444BF" w:rsidRPr="002332E1" w:rsidRDefault="002444BF" w:rsidP="00992969">
            <w:pPr>
              <w:pStyle w:val="Underrubrik"/>
              <w:rPr>
                <w:spacing w:val="-4"/>
              </w:rPr>
            </w:pPr>
          </w:p>
        </w:tc>
      </w:tr>
      <w:tr w:rsidR="002444BF" w:rsidRPr="002332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44BF" w:rsidRPr="002332E1" w:rsidRDefault="002444BF" w:rsidP="00992969">
            <w:pPr>
              <w:pStyle w:val="FlistaNrText"/>
            </w:pPr>
          </w:p>
        </w:tc>
        <w:tc>
          <w:tcPr>
            <w:tcW w:w="6237" w:type="dxa"/>
          </w:tcPr>
          <w:p w:rsidR="002444BF" w:rsidRPr="002332E1" w:rsidRDefault="002444BF" w:rsidP="00992969">
            <w:r w:rsidRPr="002332E1">
              <w:t xml:space="preserve">Frågor besvaras av </w:t>
            </w:r>
            <w:r w:rsidRPr="002332E1">
              <w:br/>
              <w:t>arbetsmarknadsminister Sven Otto Littorin (m), jordbruksminister Eskil Erlandsson (c),</w:t>
            </w:r>
          </w:p>
          <w:p w:rsidR="002444BF" w:rsidRPr="002332E1" w:rsidRDefault="002444BF" w:rsidP="00992969">
            <w:r w:rsidRPr="002332E1">
              <w:t>statsrådet Cecilia Malmström (fp),</w:t>
            </w:r>
          </w:p>
          <w:p w:rsidR="002444BF" w:rsidRPr="002332E1" w:rsidRDefault="002444BF" w:rsidP="00992969">
            <w:r w:rsidRPr="002332E1">
              <w:t xml:space="preserve">statsrådet Tobias Billström (m) </w:t>
            </w:r>
          </w:p>
          <w:p w:rsidR="002444BF" w:rsidRPr="002332E1" w:rsidRDefault="002444BF" w:rsidP="00992969">
            <w:r w:rsidRPr="002332E1">
              <w:t>och försvarsminister Sten Tolgfors (m)</w:t>
            </w:r>
          </w:p>
        </w:tc>
        <w:tc>
          <w:tcPr>
            <w:tcW w:w="2481" w:type="dxa"/>
          </w:tcPr>
          <w:p w:rsidR="002444BF" w:rsidRPr="002332E1" w:rsidRDefault="002444BF" w:rsidP="00992969">
            <w:pPr>
              <w:rPr>
                <w:spacing w:val="-4"/>
              </w:rPr>
            </w:pPr>
          </w:p>
        </w:tc>
      </w:tr>
    </w:tbl>
    <w:p w:rsidR="002444BF" w:rsidRPr="002332E1" w:rsidRDefault="002444BF" w:rsidP="002444BF">
      <w:pPr>
        <w:pStyle w:val="Blankrad"/>
      </w:pPr>
      <w:r w:rsidRPr="002332E1">
        <w:t>     </w:t>
      </w:r>
    </w:p>
    <w:p w:rsidR="002444BF" w:rsidRPr="002332E1" w:rsidRDefault="002444BF" w:rsidP="002444BF">
      <w:pPr>
        <w:pStyle w:val="Blankrad"/>
      </w:pPr>
      <w:r w:rsidRPr="002332E1">
        <w:t xml:space="preserve">     </w:t>
      </w:r>
    </w:p>
    <w:p w:rsidR="002444BF" w:rsidRPr="002332E1" w:rsidRDefault="002444BF" w:rsidP="002444BF">
      <w:pPr>
        <w:pStyle w:val="Blankrad"/>
      </w:pPr>
      <w:r w:rsidRPr="002332E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444BF" w:rsidRPr="002332E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444BF" w:rsidRPr="002332E1" w:rsidRDefault="002444BF" w:rsidP="00992969">
            <w:pPr>
              <w:pStyle w:val="HuvudrubrikFlisteNr"/>
            </w:pPr>
          </w:p>
        </w:tc>
        <w:tc>
          <w:tcPr>
            <w:tcW w:w="6237" w:type="dxa"/>
          </w:tcPr>
          <w:p w:rsidR="002444BF" w:rsidRPr="002332E1" w:rsidRDefault="00A27F51" w:rsidP="00992969">
            <w:pPr>
              <w:pStyle w:val="HuvudrubrikEnsam"/>
            </w:pPr>
            <w:bookmarkStart w:id="1" w:name="Start_FördröjdaInterpellationer"/>
            <w:bookmarkEnd w:id="1"/>
            <w:r w:rsidRPr="002332E1">
              <w:t>Anmälan om fördröjt svar på interpellation</w:t>
            </w:r>
          </w:p>
        </w:tc>
        <w:tc>
          <w:tcPr>
            <w:tcW w:w="2481" w:type="dxa"/>
          </w:tcPr>
          <w:p w:rsidR="002444BF" w:rsidRPr="002332E1" w:rsidRDefault="002444BF" w:rsidP="00992969">
            <w:pPr>
              <w:pStyle w:val="HuvudrubrikKolumn3"/>
            </w:pPr>
          </w:p>
        </w:tc>
      </w:tr>
      <w:tr w:rsidR="002444BF" w:rsidRPr="002332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44BF" w:rsidRPr="002332E1" w:rsidRDefault="002444BF" w:rsidP="00A27F51">
            <w:pPr>
              <w:pStyle w:val="FlistaNrText"/>
            </w:pPr>
          </w:p>
        </w:tc>
        <w:tc>
          <w:tcPr>
            <w:tcW w:w="6237" w:type="dxa"/>
          </w:tcPr>
          <w:p w:rsidR="00A27F51" w:rsidRPr="002332E1" w:rsidRDefault="00A27F51" w:rsidP="00992969">
            <w:r w:rsidRPr="002332E1">
              <w:t>2007/08:319 av Kent Persson (v)</w:t>
            </w:r>
          </w:p>
          <w:p w:rsidR="002444BF" w:rsidRPr="002332E1" w:rsidRDefault="00A27F51" w:rsidP="00992969">
            <w:r w:rsidRPr="002332E1">
              <w:t>EU:s agerande för mer alkohol och tobak i utvecklingsländerna</w:t>
            </w:r>
          </w:p>
        </w:tc>
        <w:tc>
          <w:tcPr>
            <w:tcW w:w="2481" w:type="dxa"/>
          </w:tcPr>
          <w:p w:rsidR="002444BF" w:rsidRPr="002332E1" w:rsidRDefault="002444BF" w:rsidP="00992969">
            <w:pPr>
              <w:rPr>
                <w:spacing w:val="-4"/>
              </w:rPr>
            </w:pPr>
          </w:p>
        </w:tc>
      </w:tr>
    </w:tbl>
    <w:p w:rsidR="002444BF" w:rsidRPr="002332E1" w:rsidRDefault="002444BF" w:rsidP="002444BF">
      <w:pPr>
        <w:pStyle w:val="Blankrad"/>
      </w:pPr>
      <w:r w:rsidRPr="002332E1">
        <w:t>     </w:t>
      </w:r>
    </w:p>
    <w:p w:rsidR="002444BF" w:rsidRPr="002332E1" w:rsidRDefault="002444BF" w:rsidP="002444BF">
      <w:pPr>
        <w:pStyle w:val="Blankrad"/>
      </w:pPr>
      <w:r w:rsidRPr="002332E1">
        <w:t xml:space="preserve">     </w:t>
      </w:r>
    </w:p>
    <w:p w:rsidR="002444BF" w:rsidRPr="002332E1" w:rsidRDefault="002444BF" w:rsidP="002444BF">
      <w:pPr>
        <w:pStyle w:val="Blankrad"/>
      </w:pPr>
      <w:r w:rsidRPr="002332E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444BF" w:rsidRPr="002332E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444BF" w:rsidRPr="002332E1" w:rsidRDefault="002444BF" w:rsidP="00992969">
            <w:pPr>
              <w:pStyle w:val="HuvudrubrikFlisteNr"/>
            </w:pPr>
          </w:p>
        </w:tc>
        <w:tc>
          <w:tcPr>
            <w:tcW w:w="6237" w:type="dxa"/>
          </w:tcPr>
          <w:p w:rsidR="002444BF" w:rsidRPr="002332E1" w:rsidRDefault="00A27F51" w:rsidP="00992969">
            <w:pPr>
              <w:pStyle w:val="Huvudrubrik"/>
            </w:pPr>
            <w:bookmarkStart w:id="2" w:name="Start_Interpellationer"/>
            <w:bookmarkEnd w:id="2"/>
            <w:r w:rsidRPr="002332E1">
              <w:t>Svar på interpellationer</w:t>
            </w:r>
          </w:p>
        </w:tc>
        <w:tc>
          <w:tcPr>
            <w:tcW w:w="2481" w:type="dxa"/>
          </w:tcPr>
          <w:p w:rsidR="002444BF" w:rsidRPr="002332E1" w:rsidRDefault="002444BF" w:rsidP="00992969">
            <w:pPr>
              <w:pStyle w:val="HuvudrubrikKolumn3"/>
            </w:pPr>
          </w:p>
        </w:tc>
      </w:tr>
      <w:tr w:rsidR="002444BF" w:rsidRPr="002332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44BF" w:rsidRPr="002332E1" w:rsidRDefault="002444BF" w:rsidP="00A27F51">
            <w:pPr>
              <w:pStyle w:val="Besvaradav"/>
            </w:pPr>
          </w:p>
        </w:tc>
        <w:tc>
          <w:tcPr>
            <w:tcW w:w="6237" w:type="dxa"/>
          </w:tcPr>
          <w:p w:rsidR="002444BF" w:rsidRPr="002332E1" w:rsidRDefault="00A27F51" w:rsidP="00A27F51">
            <w:pPr>
              <w:pStyle w:val="Besvaradav"/>
            </w:pPr>
            <w:r w:rsidRPr="002332E1">
              <w:t>Socialminister Göran Hägglund (kd)</w:t>
            </w:r>
          </w:p>
        </w:tc>
        <w:tc>
          <w:tcPr>
            <w:tcW w:w="2481" w:type="dxa"/>
          </w:tcPr>
          <w:p w:rsidR="002444BF" w:rsidRPr="002332E1" w:rsidRDefault="002444BF" w:rsidP="00A27F51">
            <w:pPr>
              <w:pStyle w:val="Besvaradav"/>
              <w:rPr>
                <w:spacing w:val="-4"/>
              </w:rPr>
            </w:pPr>
          </w:p>
        </w:tc>
      </w:tr>
      <w:tr w:rsidR="00A27F51" w:rsidRPr="002332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27F51" w:rsidRPr="002332E1" w:rsidRDefault="00A27F51" w:rsidP="00A27F51">
            <w:pPr>
              <w:pStyle w:val="FlistaNrText"/>
            </w:pPr>
          </w:p>
        </w:tc>
        <w:tc>
          <w:tcPr>
            <w:tcW w:w="6237" w:type="dxa"/>
          </w:tcPr>
          <w:p w:rsidR="00A27F51" w:rsidRPr="002332E1" w:rsidRDefault="00A27F51" w:rsidP="00A27F51">
            <w:r w:rsidRPr="002332E1">
              <w:t>2007/08:302 av LiseLotte Olsson (v)</w:t>
            </w:r>
          </w:p>
          <w:p w:rsidR="00A27F51" w:rsidRPr="002332E1" w:rsidRDefault="00A27F51" w:rsidP="00A27F51">
            <w:r w:rsidRPr="002332E1">
              <w:t>Ensamstående kvinnors rätt till assisterad befruktning</w:t>
            </w:r>
          </w:p>
        </w:tc>
        <w:tc>
          <w:tcPr>
            <w:tcW w:w="2481" w:type="dxa"/>
          </w:tcPr>
          <w:p w:rsidR="00A27F51" w:rsidRPr="002332E1" w:rsidRDefault="00A27F51" w:rsidP="00A27F51">
            <w:pPr>
              <w:rPr>
                <w:spacing w:val="-4"/>
              </w:rPr>
            </w:pPr>
          </w:p>
        </w:tc>
      </w:tr>
      <w:tr w:rsidR="00A27F51" w:rsidRPr="002332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27F51" w:rsidRPr="002332E1" w:rsidRDefault="00A27F51" w:rsidP="00A27F51">
            <w:pPr>
              <w:pStyle w:val="FlistaNrText"/>
            </w:pPr>
          </w:p>
        </w:tc>
        <w:tc>
          <w:tcPr>
            <w:tcW w:w="6237" w:type="dxa"/>
          </w:tcPr>
          <w:p w:rsidR="00A27F51" w:rsidRPr="002332E1" w:rsidRDefault="00A27F51" w:rsidP="00A27F51">
            <w:r w:rsidRPr="002332E1">
              <w:t>2007/08:305 av Kalle Larsson (v)</w:t>
            </w:r>
          </w:p>
          <w:p w:rsidR="00A27F51" w:rsidRPr="002332E1" w:rsidRDefault="00A27F51" w:rsidP="00A27F51">
            <w:r w:rsidRPr="002332E1">
              <w:t>Rätten till sjukvård för asylsökande, gömda och papperslösa</w:t>
            </w:r>
          </w:p>
        </w:tc>
        <w:tc>
          <w:tcPr>
            <w:tcW w:w="2481" w:type="dxa"/>
          </w:tcPr>
          <w:p w:rsidR="00A27F51" w:rsidRPr="002332E1" w:rsidRDefault="00A27F51" w:rsidP="00A27F51">
            <w:pPr>
              <w:rPr>
                <w:spacing w:val="-4"/>
              </w:rPr>
            </w:pPr>
          </w:p>
        </w:tc>
      </w:tr>
      <w:tr w:rsidR="00A27F51" w:rsidRPr="002332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27F51" w:rsidRPr="002332E1" w:rsidRDefault="00A27F51" w:rsidP="00A27F51">
            <w:pPr>
              <w:pStyle w:val="Besvaradav"/>
            </w:pPr>
          </w:p>
        </w:tc>
        <w:tc>
          <w:tcPr>
            <w:tcW w:w="6237" w:type="dxa"/>
          </w:tcPr>
          <w:p w:rsidR="00A27F51" w:rsidRPr="002332E1" w:rsidRDefault="00A27F51" w:rsidP="00A27F51">
            <w:pPr>
              <w:pStyle w:val="Besvaradav"/>
            </w:pPr>
            <w:r w:rsidRPr="002332E1">
              <w:t>Utbildningsminister Jan Björklund (fp)</w:t>
            </w:r>
          </w:p>
        </w:tc>
        <w:tc>
          <w:tcPr>
            <w:tcW w:w="2481" w:type="dxa"/>
          </w:tcPr>
          <w:p w:rsidR="00A27F51" w:rsidRPr="002332E1" w:rsidRDefault="00A27F51" w:rsidP="00A27F51">
            <w:pPr>
              <w:pStyle w:val="Besvaradav"/>
              <w:rPr>
                <w:spacing w:val="-4"/>
              </w:rPr>
            </w:pPr>
          </w:p>
        </w:tc>
      </w:tr>
      <w:tr w:rsidR="00A27F51" w:rsidRPr="002332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27F51" w:rsidRPr="002332E1" w:rsidRDefault="00A27F51" w:rsidP="00A27F51">
            <w:pPr>
              <w:pStyle w:val="FlistaNrText"/>
            </w:pPr>
          </w:p>
        </w:tc>
        <w:tc>
          <w:tcPr>
            <w:tcW w:w="6237" w:type="dxa"/>
          </w:tcPr>
          <w:p w:rsidR="00A27F51" w:rsidRPr="002332E1" w:rsidRDefault="00A27F51" w:rsidP="00A27F51">
            <w:r w:rsidRPr="002332E1">
              <w:t>2007/08:256 av Eva Olofsson (v)</w:t>
            </w:r>
          </w:p>
          <w:p w:rsidR="00A27F51" w:rsidRPr="002332E1" w:rsidRDefault="00A27F51" w:rsidP="00A27F51">
            <w:r w:rsidRPr="002332E1">
              <w:t>Gömda barns rätt till skola</w:t>
            </w:r>
          </w:p>
        </w:tc>
        <w:tc>
          <w:tcPr>
            <w:tcW w:w="2481" w:type="dxa"/>
          </w:tcPr>
          <w:p w:rsidR="00A27F51" w:rsidRPr="002332E1" w:rsidRDefault="00A27F51" w:rsidP="00A27F51">
            <w:pPr>
              <w:rPr>
                <w:spacing w:val="-4"/>
              </w:rPr>
            </w:pPr>
          </w:p>
        </w:tc>
      </w:tr>
      <w:tr w:rsidR="00A27F51" w:rsidRPr="002332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27F51" w:rsidRPr="002332E1" w:rsidRDefault="00A27F51" w:rsidP="00A27F51">
            <w:pPr>
              <w:pStyle w:val="FlistaNrText"/>
            </w:pPr>
          </w:p>
        </w:tc>
        <w:tc>
          <w:tcPr>
            <w:tcW w:w="6237" w:type="dxa"/>
          </w:tcPr>
          <w:p w:rsidR="00A27F51" w:rsidRPr="002332E1" w:rsidRDefault="00A27F51" w:rsidP="00A27F51">
            <w:r w:rsidRPr="002332E1">
              <w:t>2007/08:295 av Marie Granlund (s)</w:t>
            </w:r>
          </w:p>
          <w:p w:rsidR="00A27F51" w:rsidRPr="002332E1" w:rsidRDefault="00A27F51" w:rsidP="00A27F51">
            <w:r w:rsidRPr="002332E1">
              <w:t>Skolor som vinstmaskiner</w:t>
            </w:r>
          </w:p>
        </w:tc>
        <w:tc>
          <w:tcPr>
            <w:tcW w:w="2481" w:type="dxa"/>
          </w:tcPr>
          <w:p w:rsidR="00A27F51" w:rsidRPr="002332E1" w:rsidRDefault="00A27F51" w:rsidP="00A27F51">
            <w:pPr>
              <w:rPr>
                <w:spacing w:val="-4"/>
              </w:rPr>
            </w:pPr>
          </w:p>
        </w:tc>
      </w:tr>
      <w:tr w:rsidR="00A27F51" w:rsidRPr="002332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27F51" w:rsidRPr="002332E1" w:rsidRDefault="00A27F51" w:rsidP="00A27F51">
            <w:pPr>
              <w:pStyle w:val="FlistaNrText"/>
            </w:pPr>
          </w:p>
        </w:tc>
        <w:tc>
          <w:tcPr>
            <w:tcW w:w="6237" w:type="dxa"/>
          </w:tcPr>
          <w:p w:rsidR="00A27F51" w:rsidRPr="002332E1" w:rsidRDefault="00A27F51" w:rsidP="00A27F51">
            <w:r w:rsidRPr="002332E1">
              <w:t>2007/08:297 av Marie Granlund (s)</w:t>
            </w:r>
          </w:p>
          <w:p w:rsidR="00A27F51" w:rsidRPr="002332E1" w:rsidRDefault="00A27F51" w:rsidP="00A27F51">
            <w:r w:rsidRPr="002332E1">
              <w:t>Vikten av lika villkor för kommunala och fristående skolor</w:t>
            </w:r>
          </w:p>
        </w:tc>
        <w:tc>
          <w:tcPr>
            <w:tcW w:w="2481" w:type="dxa"/>
          </w:tcPr>
          <w:p w:rsidR="00A27F51" w:rsidRPr="002332E1" w:rsidRDefault="00A27F51" w:rsidP="00A27F51">
            <w:pPr>
              <w:rPr>
                <w:spacing w:val="-4"/>
              </w:rPr>
            </w:pPr>
          </w:p>
        </w:tc>
      </w:tr>
      <w:tr w:rsidR="00A27F51" w:rsidRPr="002332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27F51" w:rsidRPr="002332E1" w:rsidRDefault="00A27F51" w:rsidP="00A27F51">
            <w:pPr>
              <w:pStyle w:val="Besvaradav"/>
            </w:pPr>
          </w:p>
        </w:tc>
        <w:tc>
          <w:tcPr>
            <w:tcW w:w="6237" w:type="dxa"/>
          </w:tcPr>
          <w:p w:rsidR="00A27F51" w:rsidRPr="002332E1" w:rsidRDefault="00A27F51" w:rsidP="00A27F51">
            <w:pPr>
              <w:pStyle w:val="Besvaradav"/>
            </w:pPr>
            <w:r w:rsidRPr="002332E1">
              <w:t>Statsrådet Gunilla Carlsson (m)</w:t>
            </w:r>
          </w:p>
        </w:tc>
        <w:tc>
          <w:tcPr>
            <w:tcW w:w="2481" w:type="dxa"/>
          </w:tcPr>
          <w:p w:rsidR="00A27F51" w:rsidRPr="002332E1" w:rsidRDefault="00A27F51" w:rsidP="00A27F51">
            <w:pPr>
              <w:pStyle w:val="Besvaradav"/>
              <w:rPr>
                <w:spacing w:val="-4"/>
              </w:rPr>
            </w:pPr>
          </w:p>
        </w:tc>
      </w:tr>
      <w:tr w:rsidR="00A27F51" w:rsidRPr="002332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27F51" w:rsidRPr="002332E1" w:rsidRDefault="00A27F51" w:rsidP="00A27F51">
            <w:pPr>
              <w:pStyle w:val="FlistaNrText"/>
            </w:pPr>
          </w:p>
        </w:tc>
        <w:tc>
          <w:tcPr>
            <w:tcW w:w="6237" w:type="dxa"/>
          </w:tcPr>
          <w:p w:rsidR="00A27F51" w:rsidRPr="002332E1" w:rsidRDefault="00A27F51" w:rsidP="00A27F51">
            <w:r w:rsidRPr="002332E1">
              <w:t>2007/08:286 av Bodil Ceballos (mp)</w:t>
            </w:r>
          </w:p>
          <w:p w:rsidR="00A27F51" w:rsidRPr="002332E1" w:rsidRDefault="00A27F51" w:rsidP="00A27F51">
            <w:r w:rsidRPr="002332E1">
              <w:t>Helhetssyn i utvecklingspolitiken</w:t>
            </w:r>
          </w:p>
        </w:tc>
        <w:tc>
          <w:tcPr>
            <w:tcW w:w="2481" w:type="dxa"/>
          </w:tcPr>
          <w:p w:rsidR="00A27F51" w:rsidRPr="002332E1" w:rsidRDefault="00A27F51" w:rsidP="00A27F51">
            <w:pPr>
              <w:rPr>
                <w:spacing w:val="-4"/>
              </w:rPr>
            </w:pPr>
          </w:p>
        </w:tc>
      </w:tr>
    </w:tbl>
    <w:p w:rsidR="002444BF" w:rsidRPr="002332E1" w:rsidRDefault="002444BF" w:rsidP="002444BF">
      <w:pPr>
        <w:pStyle w:val="Blankrad"/>
      </w:pPr>
      <w:r w:rsidRPr="002332E1">
        <w:t>   </w:t>
      </w:r>
    </w:p>
    <w:p w:rsidR="002444BF" w:rsidRPr="002332E1" w:rsidRDefault="002444BF" w:rsidP="002444BF">
      <w:pPr>
        <w:pStyle w:val="Blankrad"/>
      </w:pPr>
      <w:r w:rsidRPr="002332E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444BF" w:rsidRPr="002332E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444BF" w:rsidRPr="002332E1" w:rsidRDefault="002444BF" w:rsidP="00992969">
            <w:pPr>
              <w:pStyle w:val="HuvudrubrikFlisteNr"/>
            </w:pPr>
          </w:p>
        </w:tc>
        <w:tc>
          <w:tcPr>
            <w:tcW w:w="6237" w:type="dxa"/>
          </w:tcPr>
          <w:p w:rsidR="002444BF" w:rsidRPr="002332E1" w:rsidRDefault="002444BF" w:rsidP="00992969">
            <w:pPr>
              <w:pStyle w:val="HuvudrubrikEnsam"/>
            </w:pPr>
            <w:r w:rsidRPr="002332E1">
              <w:t>Anmälan om uppteckningar vid EU-nämndens sammanträden</w:t>
            </w:r>
          </w:p>
        </w:tc>
        <w:tc>
          <w:tcPr>
            <w:tcW w:w="2481" w:type="dxa"/>
          </w:tcPr>
          <w:p w:rsidR="002444BF" w:rsidRPr="002332E1" w:rsidRDefault="002444BF" w:rsidP="00992969">
            <w:pPr>
              <w:pStyle w:val="HuvudrubrikKolumn3"/>
            </w:pPr>
          </w:p>
        </w:tc>
      </w:tr>
      <w:tr w:rsidR="002444BF" w:rsidRPr="002332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44BF" w:rsidRPr="002332E1" w:rsidRDefault="002444BF" w:rsidP="00992969">
            <w:pPr>
              <w:pStyle w:val="FlistaNrText"/>
            </w:pPr>
          </w:p>
        </w:tc>
        <w:tc>
          <w:tcPr>
            <w:tcW w:w="6237" w:type="dxa"/>
          </w:tcPr>
          <w:p w:rsidR="002444BF" w:rsidRPr="002332E1" w:rsidRDefault="002444BF" w:rsidP="00992969">
            <w:r w:rsidRPr="002332E1">
              <w:t>2007/08:11 Fredagen den 23 november</w:t>
            </w:r>
          </w:p>
        </w:tc>
        <w:tc>
          <w:tcPr>
            <w:tcW w:w="2481" w:type="dxa"/>
          </w:tcPr>
          <w:p w:rsidR="002444BF" w:rsidRPr="002332E1" w:rsidRDefault="002444BF" w:rsidP="00992969">
            <w:pPr>
              <w:rPr>
                <w:spacing w:val="-4"/>
              </w:rPr>
            </w:pPr>
          </w:p>
        </w:tc>
      </w:tr>
      <w:tr w:rsidR="002444BF" w:rsidRPr="002332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44BF" w:rsidRPr="002332E1" w:rsidRDefault="002444BF" w:rsidP="00992969">
            <w:pPr>
              <w:pStyle w:val="FlistaNrText"/>
            </w:pPr>
          </w:p>
        </w:tc>
        <w:tc>
          <w:tcPr>
            <w:tcW w:w="6237" w:type="dxa"/>
          </w:tcPr>
          <w:p w:rsidR="002444BF" w:rsidRPr="002332E1" w:rsidRDefault="002444BF" w:rsidP="00992969">
            <w:r w:rsidRPr="002332E1">
              <w:t>2007/08:12 Fredagen den 30 november</w:t>
            </w:r>
          </w:p>
        </w:tc>
        <w:tc>
          <w:tcPr>
            <w:tcW w:w="2481" w:type="dxa"/>
          </w:tcPr>
          <w:p w:rsidR="002444BF" w:rsidRPr="002332E1" w:rsidRDefault="002444BF" w:rsidP="00992969">
            <w:pPr>
              <w:rPr>
                <w:spacing w:val="-4"/>
              </w:rPr>
            </w:pPr>
          </w:p>
        </w:tc>
      </w:tr>
    </w:tbl>
    <w:p w:rsidR="002444BF" w:rsidRPr="002332E1" w:rsidRDefault="002444BF" w:rsidP="002444BF">
      <w:pPr>
        <w:pStyle w:val="Blankrad"/>
      </w:pPr>
    </w:p>
    <w:p w:rsidR="002444BF" w:rsidRPr="002332E1" w:rsidRDefault="002444BF">
      <w:pPr>
        <w:pStyle w:val="Blankrad"/>
      </w:pPr>
      <w:r w:rsidRPr="002332E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444BF" w:rsidRPr="002332E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444BF" w:rsidRPr="002332E1" w:rsidRDefault="002444BF" w:rsidP="00992969">
            <w:pPr>
              <w:pStyle w:val="HuvudrubrikFlisteNr"/>
            </w:pPr>
          </w:p>
        </w:tc>
        <w:tc>
          <w:tcPr>
            <w:tcW w:w="6237" w:type="dxa"/>
          </w:tcPr>
          <w:p w:rsidR="002444BF" w:rsidRPr="002332E1" w:rsidRDefault="00A27F51" w:rsidP="00992969">
            <w:pPr>
              <w:pStyle w:val="HuvudrubrikEnsam"/>
            </w:pPr>
            <w:bookmarkStart w:id="3" w:name="Start_EUdokument"/>
            <w:bookmarkEnd w:id="3"/>
            <w:r w:rsidRPr="002332E1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2444BF" w:rsidRPr="002332E1" w:rsidRDefault="00A27F51" w:rsidP="00992969">
            <w:pPr>
              <w:pStyle w:val="HuvudrubrikKolumn3"/>
            </w:pPr>
            <w:r w:rsidRPr="002332E1">
              <w:t>Ansvarigt utskott</w:t>
            </w:r>
          </w:p>
        </w:tc>
      </w:tr>
      <w:tr w:rsidR="002444BF" w:rsidRPr="002332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44BF" w:rsidRPr="002332E1" w:rsidRDefault="002444BF" w:rsidP="00A27F51">
            <w:pPr>
              <w:pStyle w:val="FlistaNrText"/>
            </w:pPr>
          </w:p>
        </w:tc>
        <w:tc>
          <w:tcPr>
            <w:tcW w:w="6237" w:type="dxa"/>
          </w:tcPr>
          <w:p w:rsidR="002444BF" w:rsidRPr="002332E1" w:rsidRDefault="00A27F51" w:rsidP="00992969">
            <w:r w:rsidRPr="002332E1">
              <w:t>2007/08:FPM56 Vitbok om EU:s hälsostrategi</w:t>
            </w:r>
            <w:r w:rsidRPr="002332E1">
              <w:rPr>
                <w:i/>
              </w:rPr>
              <w:t xml:space="preserve"> KOM(2007)630</w:t>
            </w:r>
          </w:p>
        </w:tc>
        <w:tc>
          <w:tcPr>
            <w:tcW w:w="2481" w:type="dxa"/>
          </w:tcPr>
          <w:p w:rsidR="002444BF" w:rsidRPr="002332E1" w:rsidRDefault="00A27F51" w:rsidP="00992969">
            <w:pPr>
              <w:rPr>
                <w:spacing w:val="-4"/>
              </w:rPr>
            </w:pPr>
            <w:r w:rsidRPr="002332E1">
              <w:rPr>
                <w:spacing w:val="-4"/>
              </w:rPr>
              <w:t xml:space="preserve">SoU </w:t>
            </w:r>
          </w:p>
        </w:tc>
      </w:tr>
      <w:tr w:rsidR="00A27F51" w:rsidRPr="002332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27F51" w:rsidRPr="002332E1" w:rsidRDefault="00A27F51" w:rsidP="00A27F51">
            <w:pPr>
              <w:pStyle w:val="FlistaNrText"/>
            </w:pPr>
          </w:p>
        </w:tc>
        <w:tc>
          <w:tcPr>
            <w:tcW w:w="6237" w:type="dxa"/>
          </w:tcPr>
          <w:p w:rsidR="00A27F51" w:rsidRPr="002332E1" w:rsidRDefault="00A27F51" w:rsidP="00992969">
            <w:r w:rsidRPr="002332E1">
              <w:t>2007/08:FPM57 Rådets direktiv om EU-blåkort för högkvalificerad anställning</w:t>
            </w:r>
            <w:r w:rsidRPr="002332E1">
              <w:rPr>
                <w:i/>
              </w:rPr>
              <w:t xml:space="preserve"> KOM(2007)637</w:t>
            </w:r>
          </w:p>
        </w:tc>
        <w:tc>
          <w:tcPr>
            <w:tcW w:w="2481" w:type="dxa"/>
          </w:tcPr>
          <w:p w:rsidR="00A27F51" w:rsidRPr="002332E1" w:rsidRDefault="00A27F51" w:rsidP="00992969">
            <w:pPr>
              <w:rPr>
                <w:spacing w:val="-4"/>
              </w:rPr>
            </w:pPr>
            <w:r w:rsidRPr="002332E1">
              <w:rPr>
                <w:spacing w:val="-4"/>
              </w:rPr>
              <w:t xml:space="preserve">SfU </w:t>
            </w:r>
          </w:p>
        </w:tc>
      </w:tr>
      <w:tr w:rsidR="00A27F51" w:rsidRPr="002332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27F51" w:rsidRPr="002332E1" w:rsidRDefault="00A27F51" w:rsidP="00A27F51">
            <w:pPr>
              <w:pStyle w:val="FlistaNrText"/>
            </w:pPr>
          </w:p>
        </w:tc>
        <w:tc>
          <w:tcPr>
            <w:tcW w:w="6237" w:type="dxa"/>
          </w:tcPr>
          <w:p w:rsidR="00A27F51" w:rsidRPr="002332E1" w:rsidRDefault="00A27F51" w:rsidP="00992969">
            <w:r w:rsidRPr="002332E1">
              <w:t>2007/08:FPM58 Rådets direktiv om rättigheter och ansökningsförfarande för arbetstagare från tredjeland</w:t>
            </w:r>
            <w:r w:rsidR="00F23A4F" w:rsidRPr="002332E1">
              <w:rPr>
                <w:i/>
              </w:rPr>
              <w:t xml:space="preserve"> </w:t>
            </w:r>
            <w:r w:rsidR="00F23A4F" w:rsidRPr="002332E1">
              <w:rPr>
                <w:i/>
              </w:rPr>
              <w:br/>
              <w:t>KOM</w:t>
            </w:r>
            <w:r w:rsidRPr="002332E1">
              <w:rPr>
                <w:i/>
              </w:rPr>
              <w:t>(2007)638</w:t>
            </w:r>
          </w:p>
        </w:tc>
        <w:tc>
          <w:tcPr>
            <w:tcW w:w="2481" w:type="dxa"/>
          </w:tcPr>
          <w:p w:rsidR="00A27F51" w:rsidRPr="002332E1" w:rsidRDefault="00A27F51" w:rsidP="00992969">
            <w:pPr>
              <w:rPr>
                <w:spacing w:val="-4"/>
              </w:rPr>
            </w:pPr>
            <w:r w:rsidRPr="002332E1">
              <w:rPr>
                <w:spacing w:val="-4"/>
              </w:rPr>
              <w:t xml:space="preserve">SfU </w:t>
            </w:r>
          </w:p>
        </w:tc>
      </w:tr>
    </w:tbl>
    <w:p w:rsidR="002444BF" w:rsidRPr="002332E1" w:rsidRDefault="002444BF" w:rsidP="002444BF">
      <w:pPr>
        <w:pStyle w:val="Blankrad"/>
      </w:pPr>
      <w:r w:rsidRPr="002332E1">
        <w:t>  </w:t>
      </w:r>
    </w:p>
    <w:p w:rsidR="002444BF" w:rsidRPr="002332E1" w:rsidRDefault="002444BF" w:rsidP="002444BF">
      <w:pPr>
        <w:pStyle w:val="Blankrad"/>
      </w:pPr>
      <w:r w:rsidRPr="002332E1">
        <w:t xml:space="preserve">     </w:t>
      </w:r>
    </w:p>
    <w:p w:rsidR="002444BF" w:rsidRPr="002332E1" w:rsidRDefault="002444BF" w:rsidP="002444BF">
      <w:pPr>
        <w:pStyle w:val="Blankrad"/>
      </w:pPr>
      <w:r w:rsidRPr="002332E1">
        <w:t>   </w:t>
      </w:r>
      <w:bookmarkStart w:id="4" w:name="Start"/>
      <w:bookmarkEnd w:id="4"/>
    </w:p>
    <w:p w:rsidR="002444BF" w:rsidRPr="002332E1" w:rsidRDefault="002444BF" w:rsidP="002444BF">
      <w:pPr>
        <w:pStyle w:val="Blankrad"/>
      </w:pPr>
    </w:p>
    <w:p w:rsidR="002444BF" w:rsidRPr="002332E1" w:rsidRDefault="002444BF">
      <w:pPr>
        <w:pStyle w:val="Blankrad"/>
      </w:pPr>
      <w:r w:rsidRPr="002332E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444BF" w:rsidRPr="002332E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444BF" w:rsidRPr="002332E1" w:rsidRDefault="002444BF" w:rsidP="00992969">
            <w:pPr>
              <w:pStyle w:val="HuvudrubrikFlisteNr"/>
            </w:pPr>
          </w:p>
        </w:tc>
        <w:tc>
          <w:tcPr>
            <w:tcW w:w="6237" w:type="dxa"/>
          </w:tcPr>
          <w:p w:rsidR="002444BF" w:rsidRPr="002332E1" w:rsidRDefault="00A27F51" w:rsidP="00992969">
            <w:pPr>
              <w:pStyle w:val="Huvudrubrik"/>
            </w:pPr>
            <w:bookmarkStart w:id="5" w:name="Start_ÄrendenFörBordläggning"/>
            <w:bookmarkEnd w:id="5"/>
            <w:r w:rsidRPr="002332E1">
              <w:t>Ärenden för bordläggning</w:t>
            </w:r>
          </w:p>
        </w:tc>
        <w:tc>
          <w:tcPr>
            <w:tcW w:w="2481" w:type="dxa"/>
          </w:tcPr>
          <w:p w:rsidR="002444BF" w:rsidRPr="002332E1" w:rsidRDefault="00A27F51" w:rsidP="00992969">
            <w:pPr>
              <w:pStyle w:val="HuvudrubrikKolumn3"/>
            </w:pPr>
            <w:r w:rsidRPr="002332E1">
              <w:t>Reservationer</w:t>
            </w:r>
          </w:p>
        </w:tc>
      </w:tr>
      <w:tr w:rsidR="002444BF" w:rsidRPr="002332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44BF" w:rsidRPr="002332E1" w:rsidRDefault="002444BF" w:rsidP="00A27F51">
            <w:pPr>
              <w:pStyle w:val="renderubrik"/>
            </w:pPr>
          </w:p>
        </w:tc>
        <w:tc>
          <w:tcPr>
            <w:tcW w:w="6237" w:type="dxa"/>
          </w:tcPr>
          <w:p w:rsidR="002444BF" w:rsidRPr="002332E1" w:rsidRDefault="00A27F51" w:rsidP="00A27F51">
            <w:pPr>
              <w:pStyle w:val="renderubrik"/>
            </w:pPr>
            <w:r w:rsidRPr="002332E1">
              <w:t>Näringsutskottets betänkande</w:t>
            </w:r>
          </w:p>
        </w:tc>
        <w:tc>
          <w:tcPr>
            <w:tcW w:w="2481" w:type="dxa"/>
          </w:tcPr>
          <w:p w:rsidR="002444BF" w:rsidRPr="002332E1" w:rsidRDefault="002444BF" w:rsidP="00A27F51">
            <w:pPr>
              <w:pStyle w:val="renderubrik"/>
              <w:rPr>
                <w:spacing w:val="-4"/>
              </w:rPr>
            </w:pPr>
          </w:p>
        </w:tc>
      </w:tr>
      <w:tr w:rsidR="00A27F51" w:rsidRPr="002332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27F51" w:rsidRPr="002332E1" w:rsidRDefault="00A27F51" w:rsidP="00A27F51">
            <w:pPr>
              <w:pStyle w:val="FlistaNrText"/>
            </w:pPr>
          </w:p>
        </w:tc>
        <w:tc>
          <w:tcPr>
            <w:tcW w:w="6237" w:type="dxa"/>
          </w:tcPr>
          <w:p w:rsidR="00A27F51" w:rsidRPr="002332E1" w:rsidRDefault="00A27F51" w:rsidP="00A27F51">
            <w:r w:rsidRPr="002332E1">
              <w:t>2007/08:NU5 Sveriges handlingsprogram för tillväxt och sysselsättning – uppföljningsrapport 2007</w:t>
            </w:r>
          </w:p>
        </w:tc>
        <w:tc>
          <w:tcPr>
            <w:tcW w:w="2481" w:type="dxa"/>
          </w:tcPr>
          <w:p w:rsidR="00A27F51" w:rsidRPr="002332E1" w:rsidRDefault="00A27F51" w:rsidP="00A27F51">
            <w:pPr>
              <w:rPr>
                <w:spacing w:val="-4"/>
              </w:rPr>
            </w:pPr>
            <w:r w:rsidRPr="002332E1">
              <w:rPr>
                <w:spacing w:val="-4"/>
              </w:rPr>
              <w:t>3 res. (s,v,mp)</w:t>
            </w:r>
          </w:p>
        </w:tc>
      </w:tr>
      <w:tr w:rsidR="00A27F51" w:rsidRPr="002332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27F51" w:rsidRPr="002332E1" w:rsidRDefault="00A27F51" w:rsidP="00A27F51">
            <w:pPr>
              <w:pStyle w:val="renderubrik"/>
            </w:pPr>
          </w:p>
        </w:tc>
        <w:tc>
          <w:tcPr>
            <w:tcW w:w="6237" w:type="dxa"/>
          </w:tcPr>
          <w:p w:rsidR="00A27F51" w:rsidRPr="002332E1" w:rsidRDefault="00A27F51" w:rsidP="00A27F51">
            <w:pPr>
              <w:pStyle w:val="renderubrik"/>
            </w:pPr>
            <w:r w:rsidRPr="002332E1">
              <w:t>Justitieutskottets betänkanden</w:t>
            </w:r>
          </w:p>
        </w:tc>
        <w:tc>
          <w:tcPr>
            <w:tcW w:w="2481" w:type="dxa"/>
          </w:tcPr>
          <w:p w:rsidR="00A27F51" w:rsidRPr="002332E1" w:rsidRDefault="00A27F51" w:rsidP="00A27F51">
            <w:pPr>
              <w:pStyle w:val="renderubrik"/>
              <w:rPr>
                <w:spacing w:val="-4"/>
              </w:rPr>
            </w:pPr>
          </w:p>
        </w:tc>
      </w:tr>
      <w:tr w:rsidR="00A27F51" w:rsidRPr="002332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27F51" w:rsidRPr="002332E1" w:rsidRDefault="00A27F51" w:rsidP="00A27F51">
            <w:pPr>
              <w:pStyle w:val="FlistaNrText"/>
            </w:pPr>
          </w:p>
        </w:tc>
        <w:tc>
          <w:tcPr>
            <w:tcW w:w="6237" w:type="dxa"/>
          </w:tcPr>
          <w:p w:rsidR="00A27F51" w:rsidRPr="002332E1" w:rsidRDefault="00A27F51" w:rsidP="00A27F51">
            <w:r w:rsidRPr="002332E1">
              <w:t>2007/08:JuU4 Ändrade regler om gallring av åtalsunderlåtelse för unga lagöverträdare</w:t>
            </w:r>
          </w:p>
        </w:tc>
        <w:tc>
          <w:tcPr>
            <w:tcW w:w="2481" w:type="dxa"/>
          </w:tcPr>
          <w:p w:rsidR="00A27F51" w:rsidRPr="002332E1" w:rsidRDefault="00A27F51" w:rsidP="00A27F51">
            <w:pPr>
              <w:rPr>
                <w:spacing w:val="-4"/>
              </w:rPr>
            </w:pPr>
            <w:r w:rsidRPr="002332E1">
              <w:rPr>
                <w:spacing w:val="-4"/>
              </w:rPr>
              <w:t>2 res. (s,v,mp)</w:t>
            </w:r>
          </w:p>
        </w:tc>
      </w:tr>
      <w:tr w:rsidR="00A27F51" w:rsidRPr="002332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27F51" w:rsidRPr="002332E1" w:rsidRDefault="00A27F51" w:rsidP="00A27F51">
            <w:pPr>
              <w:pStyle w:val="FlistaNrText"/>
            </w:pPr>
          </w:p>
        </w:tc>
        <w:tc>
          <w:tcPr>
            <w:tcW w:w="6237" w:type="dxa"/>
          </w:tcPr>
          <w:p w:rsidR="00A27F51" w:rsidRPr="002332E1" w:rsidRDefault="00A27F51" w:rsidP="00A27F51">
            <w:r w:rsidRPr="002332E1">
              <w:t>2007/08:JuU6 Några ändringar i kriminalvårdslagstiftningen</w:t>
            </w:r>
          </w:p>
        </w:tc>
        <w:tc>
          <w:tcPr>
            <w:tcW w:w="2481" w:type="dxa"/>
          </w:tcPr>
          <w:p w:rsidR="00A27F51" w:rsidRPr="002332E1" w:rsidRDefault="00A27F51" w:rsidP="00A27F51">
            <w:pPr>
              <w:rPr>
                <w:spacing w:val="-4"/>
              </w:rPr>
            </w:pPr>
            <w:r w:rsidRPr="002332E1">
              <w:rPr>
                <w:spacing w:val="-4"/>
              </w:rPr>
              <w:t>2 res. (s,v,mp)</w:t>
            </w:r>
          </w:p>
        </w:tc>
      </w:tr>
      <w:tr w:rsidR="00A27F51" w:rsidRPr="002332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27F51" w:rsidRPr="002332E1" w:rsidRDefault="00A27F51" w:rsidP="00A27F51">
            <w:pPr>
              <w:pStyle w:val="renderubrik"/>
            </w:pPr>
          </w:p>
        </w:tc>
        <w:tc>
          <w:tcPr>
            <w:tcW w:w="6237" w:type="dxa"/>
          </w:tcPr>
          <w:p w:rsidR="00A27F51" w:rsidRPr="002332E1" w:rsidRDefault="00A27F51" w:rsidP="00A27F51">
            <w:pPr>
              <w:pStyle w:val="renderubrik"/>
            </w:pPr>
            <w:r w:rsidRPr="002332E1">
              <w:t>Civilutskottets betänkanden</w:t>
            </w:r>
          </w:p>
        </w:tc>
        <w:tc>
          <w:tcPr>
            <w:tcW w:w="2481" w:type="dxa"/>
          </w:tcPr>
          <w:p w:rsidR="00A27F51" w:rsidRPr="002332E1" w:rsidRDefault="00A27F51" w:rsidP="00A27F51">
            <w:pPr>
              <w:pStyle w:val="renderubrik"/>
              <w:rPr>
                <w:spacing w:val="-4"/>
              </w:rPr>
            </w:pPr>
          </w:p>
        </w:tc>
      </w:tr>
      <w:tr w:rsidR="00A27F51" w:rsidRPr="002332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27F51" w:rsidRPr="002332E1" w:rsidRDefault="00A27F51" w:rsidP="00A27F51">
            <w:pPr>
              <w:pStyle w:val="FlistaNrText"/>
            </w:pPr>
          </w:p>
        </w:tc>
        <w:tc>
          <w:tcPr>
            <w:tcW w:w="6237" w:type="dxa"/>
          </w:tcPr>
          <w:p w:rsidR="00A27F51" w:rsidRPr="002332E1" w:rsidRDefault="00A27F51" w:rsidP="00A27F51">
            <w:r w:rsidRPr="002332E1">
              <w:t>2007/08:CU5 Tillsyn över fastighetsmäklare m.m.</w:t>
            </w:r>
          </w:p>
        </w:tc>
        <w:tc>
          <w:tcPr>
            <w:tcW w:w="2481" w:type="dxa"/>
          </w:tcPr>
          <w:p w:rsidR="00A27F51" w:rsidRPr="002332E1" w:rsidRDefault="00A27F51" w:rsidP="00A27F51">
            <w:pPr>
              <w:rPr>
                <w:spacing w:val="-4"/>
              </w:rPr>
            </w:pPr>
          </w:p>
        </w:tc>
      </w:tr>
      <w:tr w:rsidR="00A27F51" w:rsidRPr="002332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27F51" w:rsidRPr="002332E1" w:rsidRDefault="00A27F51" w:rsidP="00A27F51">
            <w:pPr>
              <w:pStyle w:val="FlistaNrText"/>
            </w:pPr>
          </w:p>
        </w:tc>
        <w:tc>
          <w:tcPr>
            <w:tcW w:w="6237" w:type="dxa"/>
          </w:tcPr>
          <w:p w:rsidR="00A27F51" w:rsidRPr="002332E1" w:rsidRDefault="00A27F51" w:rsidP="00A27F51">
            <w:r w:rsidRPr="002332E1">
              <w:t>2007/08:CU6 Namnlagen</w:t>
            </w:r>
          </w:p>
        </w:tc>
        <w:tc>
          <w:tcPr>
            <w:tcW w:w="2481" w:type="dxa"/>
          </w:tcPr>
          <w:p w:rsidR="00A27F51" w:rsidRPr="002332E1" w:rsidRDefault="00A27F51" w:rsidP="00A27F51">
            <w:pPr>
              <w:rPr>
                <w:spacing w:val="-4"/>
              </w:rPr>
            </w:pPr>
            <w:r w:rsidRPr="002332E1">
              <w:rPr>
                <w:spacing w:val="-4"/>
              </w:rPr>
              <w:t>2 res. (s,v,mp)</w:t>
            </w:r>
          </w:p>
        </w:tc>
      </w:tr>
      <w:tr w:rsidR="00A27F51" w:rsidRPr="002332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27F51" w:rsidRPr="002332E1" w:rsidRDefault="00A27F51" w:rsidP="00A27F51">
            <w:pPr>
              <w:pStyle w:val="FlistaNrText"/>
            </w:pPr>
          </w:p>
        </w:tc>
        <w:tc>
          <w:tcPr>
            <w:tcW w:w="6237" w:type="dxa"/>
          </w:tcPr>
          <w:p w:rsidR="00A27F51" w:rsidRPr="002332E1" w:rsidRDefault="00A27F51" w:rsidP="00A27F51">
            <w:r w:rsidRPr="002332E1">
              <w:t>2007/08:CU7 Associationsrättsliga frågor m.m.</w:t>
            </w:r>
          </w:p>
        </w:tc>
        <w:tc>
          <w:tcPr>
            <w:tcW w:w="2481" w:type="dxa"/>
          </w:tcPr>
          <w:p w:rsidR="00A27F51" w:rsidRPr="002332E1" w:rsidRDefault="00A27F51" w:rsidP="00A27F51">
            <w:pPr>
              <w:rPr>
                <w:spacing w:val="-4"/>
              </w:rPr>
            </w:pPr>
            <w:r w:rsidRPr="002332E1">
              <w:rPr>
                <w:spacing w:val="-4"/>
              </w:rPr>
              <w:t>3 res. (s,v,mp)</w:t>
            </w:r>
          </w:p>
        </w:tc>
      </w:tr>
    </w:tbl>
    <w:p w:rsidR="002444BF" w:rsidRPr="002332E1" w:rsidRDefault="002444BF" w:rsidP="002444BF">
      <w:pPr>
        <w:pStyle w:val="Blankrad"/>
      </w:pPr>
      <w:r w:rsidRPr="002332E1">
        <w:t>     </w:t>
      </w:r>
    </w:p>
    <w:p w:rsidR="002444BF" w:rsidRPr="002332E1" w:rsidRDefault="002444BF" w:rsidP="002444BF">
      <w:pPr>
        <w:pStyle w:val="Blankrad"/>
      </w:pPr>
      <w:r w:rsidRPr="002332E1">
        <w:t>     </w:t>
      </w:r>
    </w:p>
    <w:p w:rsidR="002444BF" w:rsidRPr="002332E1" w:rsidRDefault="002444BF">
      <w:pPr>
        <w:pStyle w:val="Blankrad"/>
      </w:pPr>
      <w:r w:rsidRPr="002332E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444BF" w:rsidRPr="002332E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444BF" w:rsidRPr="002332E1" w:rsidRDefault="002444BF" w:rsidP="00992969">
            <w:pPr>
              <w:pStyle w:val="HuvudrubrikFlisteNr"/>
            </w:pPr>
          </w:p>
        </w:tc>
        <w:tc>
          <w:tcPr>
            <w:tcW w:w="6237" w:type="dxa"/>
          </w:tcPr>
          <w:p w:rsidR="002444BF" w:rsidRPr="002332E1" w:rsidRDefault="002444BF" w:rsidP="00992969">
            <w:pPr>
              <w:pStyle w:val="HuvudrubrikEnsam"/>
            </w:pPr>
            <w:r w:rsidRPr="002332E1">
              <w:t xml:space="preserve">Ärenden för avgörande </w:t>
            </w:r>
            <w:r w:rsidRPr="002332E1">
              <w:br/>
              <w:t>onsdagen den 23 januari kl. 16.00</w:t>
            </w:r>
          </w:p>
        </w:tc>
        <w:tc>
          <w:tcPr>
            <w:tcW w:w="2481" w:type="dxa"/>
          </w:tcPr>
          <w:p w:rsidR="002444BF" w:rsidRPr="002332E1" w:rsidRDefault="002444BF" w:rsidP="00992969">
            <w:pPr>
              <w:pStyle w:val="HuvudrubrikKolumn3"/>
            </w:pPr>
          </w:p>
        </w:tc>
      </w:tr>
      <w:tr w:rsidR="002444BF" w:rsidRPr="002332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44BF" w:rsidRPr="002332E1" w:rsidRDefault="002444BF" w:rsidP="00992969">
            <w:pPr>
              <w:pStyle w:val="Underrubrik"/>
            </w:pPr>
          </w:p>
        </w:tc>
        <w:tc>
          <w:tcPr>
            <w:tcW w:w="6237" w:type="dxa"/>
          </w:tcPr>
          <w:p w:rsidR="002444BF" w:rsidRPr="002332E1" w:rsidRDefault="002444BF" w:rsidP="00992969">
            <w:pPr>
              <w:pStyle w:val="Underrubrik"/>
            </w:pPr>
            <w:bookmarkStart w:id="6" w:name="TypUnderrubrik"/>
            <w:bookmarkEnd w:id="6"/>
            <w:r w:rsidRPr="002332E1">
              <w:t>Tidigare slutdebatterade</w:t>
            </w:r>
          </w:p>
        </w:tc>
        <w:tc>
          <w:tcPr>
            <w:tcW w:w="2481" w:type="dxa"/>
          </w:tcPr>
          <w:p w:rsidR="002444BF" w:rsidRPr="002332E1" w:rsidRDefault="002444BF" w:rsidP="00992969">
            <w:pPr>
              <w:pStyle w:val="Underrubrik"/>
              <w:rPr>
                <w:spacing w:val="-4"/>
              </w:rPr>
            </w:pPr>
          </w:p>
        </w:tc>
      </w:tr>
      <w:tr w:rsidR="002444BF" w:rsidRPr="002332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44BF" w:rsidRPr="002332E1" w:rsidRDefault="002444BF" w:rsidP="00992969">
            <w:pPr>
              <w:pStyle w:val="Underrubrik"/>
            </w:pPr>
          </w:p>
        </w:tc>
        <w:tc>
          <w:tcPr>
            <w:tcW w:w="6237" w:type="dxa"/>
          </w:tcPr>
          <w:p w:rsidR="002444BF" w:rsidRPr="002332E1" w:rsidRDefault="002444BF" w:rsidP="00992969">
            <w:pPr>
              <w:pStyle w:val="renderubrik"/>
            </w:pPr>
            <w:r w:rsidRPr="002332E1">
              <w:t>Konstitutionsutskottets betänkanden</w:t>
            </w:r>
          </w:p>
        </w:tc>
        <w:tc>
          <w:tcPr>
            <w:tcW w:w="2481" w:type="dxa"/>
          </w:tcPr>
          <w:p w:rsidR="002444BF" w:rsidRPr="002332E1" w:rsidRDefault="002444BF" w:rsidP="00992969">
            <w:pPr>
              <w:pStyle w:val="Underrubrik"/>
              <w:rPr>
                <w:spacing w:val="-4"/>
              </w:rPr>
            </w:pPr>
          </w:p>
        </w:tc>
      </w:tr>
      <w:tr w:rsidR="002444BF" w:rsidRPr="002332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44BF" w:rsidRPr="002332E1" w:rsidRDefault="002444BF" w:rsidP="00992969">
            <w:pPr>
              <w:pStyle w:val="FlistaNrText"/>
            </w:pPr>
          </w:p>
        </w:tc>
        <w:tc>
          <w:tcPr>
            <w:tcW w:w="6237" w:type="dxa"/>
          </w:tcPr>
          <w:p w:rsidR="002444BF" w:rsidRPr="002332E1" w:rsidRDefault="002444BF" w:rsidP="00992969">
            <w:r w:rsidRPr="002332E1">
              <w:t>2007/08:KU6 Granskningsbetänkande. Vissa frågor i anslutning till flodvågskatastrofen m.m.</w:t>
            </w:r>
          </w:p>
        </w:tc>
        <w:tc>
          <w:tcPr>
            <w:tcW w:w="2481" w:type="dxa"/>
          </w:tcPr>
          <w:p w:rsidR="002444BF" w:rsidRPr="002332E1" w:rsidRDefault="002444BF" w:rsidP="00992969">
            <w:pPr>
              <w:rPr>
                <w:spacing w:val="-4"/>
              </w:rPr>
            </w:pPr>
          </w:p>
        </w:tc>
      </w:tr>
      <w:tr w:rsidR="002444BF" w:rsidRPr="002332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44BF" w:rsidRPr="002332E1" w:rsidRDefault="002444BF" w:rsidP="00992969">
            <w:pPr>
              <w:pStyle w:val="FlistaNrText"/>
            </w:pPr>
          </w:p>
        </w:tc>
        <w:tc>
          <w:tcPr>
            <w:tcW w:w="6237" w:type="dxa"/>
          </w:tcPr>
          <w:p w:rsidR="002444BF" w:rsidRPr="002332E1" w:rsidRDefault="002444BF" w:rsidP="00992969">
            <w:r w:rsidRPr="002332E1">
              <w:t>2007/08:KU7 Justitieombudsmännens ämbetsberättelse</w:t>
            </w:r>
          </w:p>
        </w:tc>
        <w:tc>
          <w:tcPr>
            <w:tcW w:w="2481" w:type="dxa"/>
          </w:tcPr>
          <w:p w:rsidR="002444BF" w:rsidRPr="002332E1" w:rsidRDefault="002444BF" w:rsidP="00992969">
            <w:pPr>
              <w:rPr>
                <w:spacing w:val="-4"/>
              </w:rPr>
            </w:pPr>
          </w:p>
        </w:tc>
      </w:tr>
      <w:tr w:rsidR="002444BF" w:rsidRPr="002332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44BF" w:rsidRPr="002332E1" w:rsidRDefault="002444BF" w:rsidP="00992969">
            <w:pPr>
              <w:pStyle w:val="FlistaNrText"/>
            </w:pPr>
          </w:p>
        </w:tc>
        <w:tc>
          <w:tcPr>
            <w:tcW w:w="6237" w:type="dxa"/>
          </w:tcPr>
          <w:p w:rsidR="002444BF" w:rsidRPr="002332E1" w:rsidRDefault="002444BF" w:rsidP="00992969">
            <w:r w:rsidRPr="002332E1">
              <w:t>2007/08:KU10 Granskning av statsrådens tjänsteutövning och regeringsärendenas handläggning</w:t>
            </w:r>
          </w:p>
        </w:tc>
        <w:tc>
          <w:tcPr>
            <w:tcW w:w="2481" w:type="dxa"/>
          </w:tcPr>
          <w:p w:rsidR="002444BF" w:rsidRPr="002332E1" w:rsidRDefault="002444BF" w:rsidP="00992969">
            <w:pPr>
              <w:rPr>
                <w:spacing w:val="-4"/>
              </w:rPr>
            </w:pPr>
            <w:r w:rsidRPr="002332E1">
              <w:rPr>
                <w:spacing w:val="-4"/>
              </w:rPr>
              <w:t>1 res. (s,v,mp)</w:t>
            </w:r>
          </w:p>
        </w:tc>
      </w:tr>
    </w:tbl>
    <w:p w:rsidR="002444BF" w:rsidRPr="002332E1" w:rsidRDefault="002444BF" w:rsidP="002444BF">
      <w:pPr>
        <w:pStyle w:val="Blankrad"/>
      </w:pPr>
      <w:r w:rsidRPr="002332E1">
        <w:t>     </w:t>
      </w:r>
    </w:p>
    <w:p w:rsidR="002444BF" w:rsidRPr="002332E1" w:rsidRDefault="002444BF" w:rsidP="002444BF">
      <w:pPr>
        <w:pStyle w:val="Blankrad"/>
      </w:pPr>
      <w:r w:rsidRPr="002332E1">
        <w:t>     </w:t>
      </w:r>
    </w:p>
    <w:p w:rsidR="006E04A4" w:rsidRPr="002332E1" w:rsidRDefault="006E04A4">
      <w:pPr>
        <w:pStyle w:val="Blankrad"/>
      </w:pPr>
      <w:r w:rsidRPr="002332E1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2332E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2332E1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2332E1" w:rsidRDefault="006E04A4">
            <w:pPr>
              <w:pStyle w:val="StreckMitten"/>
            </w:pPr>
            <w:r w:rsidRPr="002332E1">
              <w:tab/>
            </w:r>
            <w:r w:rsidRPr="002332E1">
              <w:tab/>
            </w:r>
          </w:p>
        </w:tc>
      </w:tr>
    </w:tbl>
    <w:p w:rsidR="006E04A4" w:rsidRPr="002332E1" w:rsidRDefault="006E04A4"/>
    <w:sectPr w:rsidR="006E04A4" w:rsidRPr="002332E1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209A" w:rsidRPr="002332E1" w:rsidRDefault="003E209A">
      <w:r w:rsidRPr="002332E1">
        <w:separator/>
      </w:r>
    </w:p>
  </w:endnote>
  <w:endnote w:type="continuationSeparator" w:id="0">
    <w:p w:rsidR="003E209A" w:rsidRPr="002332E1" w:rsidRDefault="003E209A">
      <w:r w:rsidRPr="002332E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7407" w:rsidRPr="002332E1" w:rsidRDefault="00F77407">
    <w:pPr>
      <w:pStyle w:val="Sidhuvud"/>
      <w:jc w:val="center"/>
    </w:pPr>
    <w:r w:rsidRPr="002332E1">
      <w:fldChar w:fldCharType="begin" w:fldLock="1"/>
    </w:r>
    <w:r w:rsidRPr="002332E1">
      <w:instrText xml:space="preserve"> PAGE </w:instrText>
    </w:r>
    <w:r w:rsidRPr="002332E1">
      <w:fldChar w:fldCharType="separate"/>
    </w:r>
    <w:r w:rsidR="00705C31" w:rsidRPr="002332E1">
      <w:t>3</w:t>
    </w:r>
    <w:r w:rsidRPr="002332E1">
      <w:fldChar w:fldCharType="end"/>
    </w:r>
    <w:r w:rsidRPr="002332E1">
      <w:t>(</w:t>
    </w:r>
    <w:r w:rsidRPr="002332E1">
      <w:fldChar w:fldCharType="begin" w:fldLock="1"/>
    </w:r>
    <w:r w:rsidRPr="002332E1">
      <w:instrText xml:space="preserve"> NUMPAGES </w:instrText>
    </w:r>
    <w:r w:rsidRPr="002332E1">
      <w:fldChar w:fldCharType="separate"/>
    </w:r>
    <w:r w:rsidR="00705C31" w:rsidRPr="002332E1">
      <w:t>3</w:t>
    </w:r>
    <w:r w:rsidRPr="002332E1">
      <w:fldChar w:fldCharType="end"/>
    </w:r>
    <w:r w:rsidRPr="002332E1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7407" w:rsidRPr="002332E1" w:rsidRDefault="00F77407">
    <w:pPr>
      <w:pStyle w:val="Sidhuvud"/>
      <w:jc w:val="center"/>
    </w:pPr>
    <w:r w:rsidRPr="002332E1">
      <w:fldChar w:fldCharType="begin" w:fldLock="1"/>
    </w:r>
    <w:r w:rsidRPr="002332E1">
      <w:instrText xml:space="preserve"> PAGE </w:instrText>
    </w:r>
    <w:r w:rsidRPr="002332E1">
      <w:fldChar w:fldCharType="separate"/>
    </w:r>
    <w:r w:rsidR="00A660B8" w:rsidRPr="002332E1">
      <w:t>1</w:t>
    </w:r>
    <w:r w:rsidRPr="002332E1">
      <w:fldChar w:fldCharType="end"/>
    </w:r>
    <w:r w:rsidRPr="002332E1">
      <w:t>(</w:t>
    </w:r>
    <w:r w:rsidRPr="002332E1">
      <w:fldChar w:fldCharType="begin" w:fldLock="1"/>
    </w:r>
    <w:r w:rsidRPr="002332E1">
      <w:instrText xml:space="preserve"> NUMPAGES </w:instrText>
    </w:r>
    <w:r w:rsidRPr="002332E1">
      <w:fldChar w:fldCharType="separate"/>
    </w:r>
    <w:r w:rsidR="00705C31" w:rsidRPr="002332E1">
      <w:t>3</w:t>
    </w:r>
    <w:r w:rsidRPr="002332E1">
      <w:fldChar w:fldCharType="end"/>
    </w:r>
    <w:r w:rsidRPr="002332E1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209A" w:rsidRPr="002332E1" w:rsidRDefault="003E209A">
      <w:r w:rsidRPr="002332E1">
        <w:separator/>
      </w:r>
    </w:p>
  </w:footnote>
  <w:footnote w:type="continuationSeparator" w:id="0">
    <w:p w:rsidR="003E209A" w:rsidRPr="002332E1" w:rsidRDefault="003E209A">
      <w:r w:rsidRPr="002332E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7407" w:rsidRPr="002332E1" w:rsidRDefault="00F77407">
    <w:pPr>
      <w:pStyle w:val="Sidhuvud"/>
      <w:tabs>
        <w:tab w:val="clear" w:pos="4536"/>
      </w:tabs>
    </w:pPr>
    <w:r w:rsidRPr="002332E1">
      <w:fldChar w:fldCharType="begin" w:fldLock="1"/>
    </w:r>
    <w:r w:rsidRPr="002332E1">
      <w:instrText xml:space="preserve"> DOCPROPERTY "DocumentDate" </w:instrText>
    </w:r>
    <w:r w:rsidRPr="002332E1">
      <w:fldChar w:fldCharType="separate"/>
    </w:r>
    <w:r w:rsidR="00705C31" w:rsidRPr="002332E1">
      <w:t>Tisdagen den 22 januari 2008</w:t>
    </w:r>
    <w:r w:rsidRPr="002332E1">
      <w:fldChar w:fldCharType="end"/>
    </w:r>
    <w:r w:rsidRPr="002332E1">
      <w:tab/>
    </w:r>
  </w:p>
  <w:p w:rsidR="00F77407" w:rsidRPr="002332E1" w:rsidRDefault="00F77407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2332E1">
      <w:rPr>
        <w:sz w:val="12"/>
      </w:rPr>
      <w:tab/>
    </w:r>
  </w:p>
  <w:p w:rsidR="00F77407" w:rsidRPr="002332E1" w:rsidRDefault="00F7740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7407" w:rsidRPr="002332E1" w:rsidRDefault="002332E1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2332E1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77407" w:rsidRPr="002332E1" w:rsidRDefault="00F77407">
    <w:pPr>
      <w:pStyle w:val="Dokumentrubrik"/>
      <w:spacing w:after="360"/>
    </w:pPr>
    <w:r w:rsidRPr="002332E1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6A524BD8"/>
    <w:lvl w:ilvl="0" w:tplc="05F4CE08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259487817">
    <w:abstractNumId w:val="5"/>
  </w:num>
  <w:num w:numId="2" w16cid:durableId="754865327">
    <w:abstractNumId w:val="2"/>
  </w:num>
  <w:num w:numId="3" w16cid:durableId="2019234218">
    <w:abstractNumId w:val="4"/>
  </w:num>
  <w:num w:numId="4" w16cid:durableId="1376613342">
    <w:abstractNumId w:val="1"/>
  </w:num>
  <w:num w:numId="5" w16cid:durableId="1395933636">
    <w:abstractNumId w:val="0"/>
  </w:num>
  <w:num w:numId="6" w16cid:durableId="1176454675">
    <w:abstractNumId w:val="3"/>
  </w:num>
  <w:num w:numId="7" w16cid:durableId="414204704">
    <w:abstractNumId w:val="3"/>
  </w:num>
  <w:num w:numId="8" w16cid:durableId="19133910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77407"/>
    <w:rsid w:val="00000608"/>
    <w:rsid w:val="00003249"/>
    <w:rsid w:val="00011CB4"/>
    <w:rsid w:val="00013362"/>
    <w:rsid w:val="000157A2"/>
    <w:rsid w:val="00025ED1"/>
    <w:rsid w:val="00030ADD"/>
    <w:rsid w:val="000451B8"/>
    <w:rsid w:val="000473E3"/>
    <w:rsid w:val="00052BC7"/>
    <w:rsid w:val="000531DC"/>
    <w:rsid w:val="00053B2D"/>
    <w:rsid w:val="000541FC"/>
    <w:rsid w:val="00060EE6"/>
    <w:rsid w:val="00067D5D"/>
    <w:rsid w:val="00074E52"/>
    <w:rsid w:val="00075958"/>
    <w:rsid w:val="00092904"/>
    <w:rsid w:val="00096F15"/>
    <w:rsid w:val="000A51FF"/>
    <w:rsid w:val="000C6C04"/>
    <w:rsid w:val="000E30A0"/>
    <w:rsid w:val="00103C04"/>
    <w:rsid w:val="0014779C"/>
    <w:rsid w:val="00147F56"/>
    <w:rsid w:val="001548E3"/>
    <w:rsid w:val="00160B0C"/>
    <w:rsid w:val="00165404"/>
    <w:rsid w:val="0016727E"/>
    <w:rsid w:val="00170F83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58F3"/>
    <w:rsid w:val="002068C6"/>
    <w:rsid w:val="00211667"/>
    <w:rsid w:val="00215146"/>
    <w:rsid w:val="00223EF7"/>
    <w:rsid w:val="002257C6"/>
    <w:rsid w:val="002332E1"/>
    <w:rsid w:val="00233D5B"/>
    <w:rsid w:val="00233E62"/>
    <w:rsid w:val="00242820"/>
    <w:rsid w:val="002444BF"/>
    <w:rsid w:val="00262847"/>
    <w:rsid w:val="002760B5"/>
    <w:rsid w:val="002826A6"/>
    <w:rsid w:val="00292969"/>
    <w:rsid w:val="002A09ED"/>
    <w:rsid w:val="002A6592"/>
    <w:rsid w:val="002B3051"/>
    <w:rsid w:val="002C244C"/>
    <w:rsid w:val="002C2EDB"/>
    <w:rsid w:val="002C6F0F"/>
    <w:rsid w:val="002E546B"/>
    <w:rsid w:val="002F0948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50ACF"/>
    <w:rsid w:val="003511C0"/>
    <w:rsid w:val="00355222"/>
    <w:rsid w:val="003652CF"/>
    <w:rsid w:val="00371E50"/>
    <w:rsid w:val="00376480"/>
    <w:rsid w:val="00377B34"/>
    <w:rsid w:val="003863CC"/>
    <w:rsid w:val="00386486"/>
    <w:rsid w:val="003945BB"/>
    <w:rsid w:val="003A5C35"/>
    <w:rsid w:val="003B796F"/>
    <w:rsid w:val="003C5072"/>
    <w:rsid w:val="003C7487"/>
    <w:rsid w:val="003C7EDD"/>
    <w:rsid w:val="003D0E9A"/>
    <w:rsid w:val="003E1861"/>
    <w:rsid w:val="003E209A"/>
    <w:rsid w:val="003F43D8"/>
    <w:rsid w:val="003F7E25"/>
    <w:rsid w:val="00404049"/>
    <w:rsid w:val="00405E4A"/>
    <w:rsid w:val="004100C9"/>
    <w:rsid w:val="004114F9"/>
    <w:rsid w:val="00412DBD"/>
    <w:rsid w:val="00412DE8"/>
    <w:rsid w:val="00415343"/>
    <w:rsid w:val="00415884"/>
    <w:rsid w:val="0045348A"/>
    <w:rsid w:val="004603CE"/>
    <w:rsid w:val="00474910"/>
    <w:rsid w:val="00481275"/>
    <w:rsid w:val="004973A8"/>
    <w:rsid w:val="004A46E7"/>
    <w:rsid w:val="004C1FA3"/>
    <w:rsid w:val="004C4469"/>
    <w:rsid w:val="004C4932"/>
    <w:rsid w:val="004D1B3F"/>
    <w:rsid w:val="004D6BC0"/>
    <w:rsid w:val="004D6CA7"/>
    <w:rsid w:val="004E4219"/>
    <w:rsid w:val="004E5670"/>
    <w:rsid w:val="004E5AC8"/>
    <w:rsid w:val="004F173D"/>
    <w:rsid w:val="004F2643"/>
    <w:rsid w:val="004F3449"/>
    <w:rsid w:val="004F60B1"/>
    <w:rsid w:val="005020C6"/>
    <w:rsid w:val="00503BE4"/>
    <w:rsid w:val="00510E80"/>
    <w:rsid w:val="005248F7"/>
    <w:rsid w:val="00537A01"/>
    <w:rsid w:val="005510B5"/>
    <w:rsid w:val="005803FC"/>
    <w:rsid w:val="00585ED4"/>
    <w:rsid w:val="00586FAD"/>
    <w:rsid w:val="00593F37"/>
    <w:rsid w:val="00594D74"/>
    <w:rsid w:val="00597CFF"/>
    <w:rsid w:val="005A4129"/>
    <w:rsid w:val="005B70D8"/>
    <w:rsid w:val="005C2FB4"/>
    <w:rsid w:val="005C7F3D"/>
    <w:rsid w:val="005D0CF5"/>
    <w:rsid w:val="005D15F9"/>
    <w:rsid w:val="005D4B9F"/>
    <w:rsid w:val="005D5DA3"/>
    <w:rsid w:val="005D65CC"/>
    <w:rsid w:val="005E0859"/>
    <w:rsid w:val="005E201A"/>
    <w:rsid w:val="005F1084"/>
    <w:rsid w:val="0060198F"/>
    <w:rsid w:val="006024A2"/>
    <w:rsid w:val="00602C19"/>
    <w:rsid w:val="00607D38"/>
    <w:rsid w:val="006115DB"/>
    <w:rsid w:val="0061541F"/>
    <w:rsid w:val="006320E4"/>
    <w:rsid w:val="006417AD"/>
    <w:rsid w:val="0064413C"/>
    <w:rsid w:val="00645051"/>
    <w:rsid w:val="00652619"/>
    <w:rsid w:val="00652957"/>
    <w:rsid w:val="00652B06"/>
    <w:rsid w:val="00654041"/>
    <w:rsid w:val="00660A6C"/>
    <w:rsid w:val="00662905"/>
    <w:rsid w:val="00662DB5"/>
    <w:rsid w:val="00683F0B"/>
    <w:rsid w:val="00690C89"/>
    <w:rsid w:val="00691645"/>
    <w:rsid w:val="00693162"/>
    <w:rsid w:val="00695350"/>
    <w:rsid w:val="006B1634"/>
    <w:rsid w:val="006C05D9"/>
    <w:rsid w:val="006C0743"/>
    <w:rsid w:val="006C4107"/>
    <w:rsid w:val="006D0C2B"/>
    <w:rsid w:val="006D196C"/>
    <w:rsid w:val="006E04A4"/>
    <w:rsid w:val="006F0D32"/>
    <w:rsid w:val="006F28F0"/>
    <w:rsid w:val="006F2BA3"/>
    <w:rsid w:val="006F4563"/>
    <w:rsid w:val="006F4DE6"/>
    <w:rsid w:val="006F63C4"/>
    <w:rsid w:val="006F7031"/>
    <w:rsid w:val="00705C31"/>
    <w:rsid w:val="0071198D"/>
    <w:rsid w:val="00712ED9"/>
    <w:rsid w:val="0071440B"/>
    <w:rsid w:val="00721555"/>
    <w:rsid w:val="007246B8"/>
    <w:rsid w:val="00724FED"/>
    <w:rsid w:val="00726578"/>
    <w:rsid w:val="0074546A"/>
    <w:rsid w:val="00745B90"/>
    <w:rsid w:val="0075111F"/>
    <w:rsid w:val="007526CB"/>
    <w:rsid w:val="007532ED"/>
    <w:rsid w:val="00755F48"/>
    <w:rsid w:val="007737CA"/>
    <w:rsid w:val="007743CC"/>
    <w:rsid w:val="0078127D"/>
    <w:rsid w:val="007A090E"/>
    <w:rsid w:val="007B01A2"/>
    <w:rsid w:val="007B3D13"/>
    <w:rsid w:val="007C0AB9"/>
    <w:rsid w:val="007D165E"/>
    <w:rsid w:val="007D7A4C"/>
    <w:rsid w:val="007D7F1E"/>
    <w:rsid w:val="007F5CBC"/>
    <w:rsid w:val="00807049"/>
    <w:rsid w:val="00814CAC"/>
    <w:rsid w:val="00821A25"/>
    <w:rsid w:val="00835D03"/>
    <w:rsid w:val="0084550B"/>
    <w:rsid w:val="0084643C"/>
    <w:rsid w:val="0085263E"/>
    <w:rsid w:val="00854C30"/>
    <w:rsid w:val="008600DA"/>
    <w:rsid w:val="0086222B"/>
    <w:rsid w:val="00873E43"/>
    <w:rsid w:val="00887B6F"/>
    <w:rsid w:val="00891A92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6262"/>
    <w:rsid w:val="00935A09"/>
    <w:rsid w:val="00943639"/>
    <w:rsid w:val="00945CF1"/>
    <w:rsid w:val="00953F6C"/>
    <w:rsid w:val="00954C81"/>
    <w:rsid w:val="0096765E"/>
    <w:rsid w:val="0097005E"/>
    <w:rsid w:val="0099091B"/>
    <w:rsid w:val="00992969"/>
    <w:rsid w:val="00993003"/>
    <w:rsid w:val="009936B7"/>
    <w:rsid w:val="009A4BE1"/>
    <w:rsid w:val="009E024F"/>
    <w:rsid w:val="009E29D2"/>
    <w:rsid w:val="009E2A19"/>
    <w:rsid w:val="009F16CD"/>
    <w:rsid w:val="00A0316C"/>
    <w:rsid w:val="00A047C8"/>
    <w:rsid w:val="00A10980"/>
    <w:rsid w:val="00A14C18"/>
    <w:rsid w:val="00A2364A"/>
    <w:rsid w:val="00A24FCD"/>
    <w:rsid w:val="00A27213"/>
    <w:rsid w:val="00A27870"/>
    <w:rsid w:val="00A27F51"/>
    <w:rsid w:val="00A31819"/>
    <w:rsid w:val="00A323E6"/>
    <w:rsid w:val="00A33A32"/>
    <w:rsid w:val="00A40076"/>
    <w:rsid w:val="00A437CC"/>
    <w:rsid w:val="00A4395A"/>
    <w:rsid w:val="00A51BBE"/>
    <w:rsid w:val="00A6212D"/>
    <w:rsid w:val="00A62391"/>
    <w:rsid w:val="00A63B75"/>
    <w:rsid w:val="00A65816"/>
    <w:rsid w:val="00A660B8"/>
    <w:rsid w:val="00A669E1"/>
    <w:rsid w:val="00A70B35"/>
    <w:rsid w:val="00A714C9"/>
    <w:rsid w:val="00A726A7"/>
    <w:rsid w:val="00A76381"/>
    <w:rsid w:val="00A80A58"/>
    <w:rsid w:val="00A87597"/>
    <w:rsid w:val="00AA4B94"/>
    <w:rsid w:val="00AC0E93"/>
    <w:rsid w:val="00AD51C2"/>
    <w:rsid w:val="00AE255A"/>
    <w:rsid w:val="00AE413F"/>
    <w:rsid w:val="00AE4186"/>
    <w:rsid w:val="00AF003C"/>
    <w:rsid w:val="00AF07F6"/>
    <w:rsid w:val="00AF62E9"/>
    <w:rsid w:val="00B02CB6"/>
    <w:rsid w:val="00B11B39"/>
    <w:rsid w:val="00B15011"/>
    <w:rsid w:val="00B1717F"/>
    <w:rsid w:val="00B27DC3"/>
    <w:rsid w:val="00B32D69"/>
    <w:rsid w:val="00B4159D"/>
    <w:rsid w:val="00B503C7"/>
    <w:rsid w:val="00B52F86"/>
    <w:rsid w:val="00B66D35"/>
    <w:rsid w:val="00B710EF"/>
    <w:rsid w:val="00B71361"/>
    <w:rsid w:val="00B81293"/>
    <w:rsid w:val="00B81FDE"/>
    <w:rsid w:val="00B8715B"/>
    <w:rsid w:val="00B90627"/>
    <w:rsid w:val="00B91174"/>
    <w:rsid w:val="00B96B57"/>
    <w:rsid w:val="00BA6962"/>
    <w:rsid w:val="00BB32D1"/>
    <w:rsid w:val="00BC2248"/>
    <w:rsid w:val="00BC507D"/>
    <w:rsid w:val="00BD1E8E"/>
    <w:rsid w:val="00BD3BD6"/>
    <w:rsid w:val="00BD5B2F"/>
    <w:rsid w:val="00BE1F3F"/>
    <w:rsid w:val="00BE26EA"/>
    <w:rsid w:val="00BE2EB7"/>
    <w:rsid w:val="00BF1A01"/>
    <w:rsid w:val="00BF2ADF"/>
    <w:rsid w:val="00BF68E5"/>
    <w:rsid w:val="00C04A70"/>
    <w:rsid w:val="00C11639"/>
    <w:rsid w:val="00C11760"/>
    <w:rsid w:val="00C175DA"/>
    <w:rsid w:val="00C20D9F"/>
    <w:rsid w:val="00C25CD0"/>
    <w:rsid w:val="00C337B2"/>
    <w:rsid w:val="00C34AF3"/>
    <w:rsid w:val="00C354BF"/>
    <w:rsid w:val="00C37D3A"/>
    <w:rsid w:val="00C46D5F"/>
    <w:rsid w:val="00C6587A"/>
    <w:rsid w:val="00C81EDE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73D0"/>
    <w:rsid w:val="00CE76D3"/>
    <w:rsid w:val="00CF242C"/>
    <w:rsid w:val="00CF710F"/>
    <w:rsid w:val="00D04310"/>
    <w:rsid w:val="00D1178C"/>
    <w:rsid w:val="00D13DC6"/>
    <w:rsid w:val="00D1688C"/>
    <w:rsid w:val="00D176C3"/>
    <w:rsid w:val="00D20EA6"/>
    <w:rsid w:val="00D22A02"/>
    <w:rsid w:val="00D2330C"/>
    <w:rsid w:val="00D27346"/>
    <w:rsid w:val="00D41247"/>
    <w:rsid w:val="00D45AE3"/>
    <w:rsid w:val="00D46A27"/>
    <w:rsid w:val="00D51FA2"/>
    <w:rsid w:val="00D53671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A0AFB"/>
    <w:rsid w:val="00DB3C3E"/>
    <w:rsid w:val="00DC1161"/>
    <w:rsid w:val="00DD564D"/>
    <w:rsid w:val="00DD656E"/>
    <w:rsid w:val="00DE1DA3"/>
    <w:rsid w:val="00DE550D"/>
    <w:rsid w:val="00DE65BE"/>
    <w:rsid w:val="00DE7B9D"/>
    <w:rsid w:val="00DF64A1"/>
    <w:rsid w:val="00DF7A9D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975DB"/>
    <w:rsid w:val="00EA0896"/>
    <w:rsid w:val="00EB446D"/>
    <w:rsid w:val="00EC278F"/>
    <w:rsid w:val="00EC40C9"/>
    <w:rsid w:val="00ED095E"/>
    <w:rsid w:val="00EE1EE9"/>
    <w:rsid w:val="00EF5FE1"/>
    <w:rsid w:val="00F01227"/>
    <w:rsid w:val="00F01512"/>
    <w:rsid w:val="00F01896"/>
    <w:rsid w:val="00F061D3"/>
    <w:rsid w:val="00F20263"/>
    <w:rsid w:val="00F20F9E"/>
    <w:rsid w:val="00F23A4F"/>
    <w:rsid w:val="00F27AE3"/>
    <w:rsid w:val="00F3158D"/>
    <w:rsid w:val="00F32AB0"/>
    <w:rsid w:val="00F333E7"/>
    <w:rsid w:val="00F44483"/>
    <w:rsid w:val="00F5416E"/>
    <w:rsid w:val="00F6126D"/>
    <w:rsid w:val="00F63D49"/>
    <w:rsid w:val="00F65389"/>
    <w:rsid w:val="00F77407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64DD2F-15D6-4DA0-89CE-23F2ACCA4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212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441</Words>
  <Characters>3028</Characters>
  <Application>Microsoft Office Word</Application>
  <DocSecurity>4</DocSecurity>
  <Lines>232</Lines>
  <Paragraphs>123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2007/08:55</vt:lpstr>
      <vt:lpstr>Tisdagen den 22 januari 2008</vt:lpstr>
    </vt:vector>
  </TitlesOfParts>
  <Company>Riksdagen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2008-01-21T13:10:00Z</cp:lastPrinted>
  <dcterms:created xsi:type="dcterms:W3CDTF">2025-12-17T12:34:00Z</dcterms:created>
  <dcterms:modified xsi:type="dcterms:W3CDTF">2025-12-17T12:34:00Z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22 januari 2008</vt:lpwstr>
  </property>
  <property fmtid="{D5CDD505-2E9C-101B-9397-08002B2CF9AE}" pid="3" name="DocumentNumber">
    <vt:lpwstr>55</vt:lpwstr>
  </property>
  <property fmtid="{D5CDD505-2E9C-101B-9397-08002B2CF9AE}" pid="4" name="DocumentYear">
    <vt:lpwstr>2007/08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2008-01-22</vt:lpwstr>
  </property>
</Properties>
</file>