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2DDC4A6BF94E59BD7CFBB65A47BA8F"/>
        </w:placeholder>
        <w15:appearance w15:val="hidden"/>
        <w:text/>
      </w:sdtPr>
      <w:sdtEndPr/>
      <w:sdtContent>
        <w:p w:rsidRPr="009B062B" w:rsidR="00AF30DD" w:rsidP="009B062B" w:rsidRDefault="00AF30DD" w14:paraId="0B384DCC" w14:textId="77777777">
          <w:pPr>
            <w:pStyle w:val="RubrikFrslagTIllRiksdagsbeslut"/>
          </w:pPr>
          <w:r w:rsidRPr="009B062B">
            <w:t>Förslag till riksdagsbeslut</w:t>
          </w:r>
        </w:p>
      </w:sdtContent>
    </w:sdt>
    <w:sdt>
      <w:sdtPr>
        <w:alias w:val="Yrkande 1"/>
        <w:tag w:val="0473f359-8198-4965-825d-ccc43034a09e"/>
        <w:id w:val="885000330"/>
        <w:lock w:val="sdtLocked"/>
      </w:sdtPr>
      <w:sdtEndPr/>
      <w:sdtContent>
        <w:p w:rsidR="00032771" w:rsidRDefault="00D23B78" w14:paraId="49E968A6" w14:textId="77777777">
          <w:pPr>
            <w:pStyle w:val="Frslagstext"/>
          </w:pPr>
          <w:r>
            <w:t>Riksdagen ställer sig bakom det som anförs i motionen om lärarnas tidsanvändning och tillkännager detta för regeringen.</w:t>
          </w:r>
        </w:p>
      </w:sdtContent>
    </w:sdt>
    <w:sdt>
      <w:sdtPr>
        <w:alias w:val="Yrkande 2"/>
        <w:tag w:val="444b7f23-ec94-4320-b65b-5aa07674e588"/>
        <w:id w:val="1865251700"/>
        <w:lock w:val="sdtLocked"/>
      </w:sdtPr>
      <w:sdtEndPr/>
      <w:sdtContent>
        <w:p w:rsidR="00032771" w:rsidRDefault="00D23B78" w14:paraId="6CEC12B9" w14:textId="77777777">
          <w:pPr>
            <w:pStyle w:val="Frslagstext"/>
          </w:pPr>
          <w:r>
            <w:t>Riksdagen ställer sig bakom det som anförs i motionen om en gemensam grund för vilka krav som ska gälla för respektive KPU-inriktning och bedömning av behörighet och tillkännager detta för regeringen.</w:t>
          </w:r>
        </w:p>
      </w:sdtContent>
    </w:sdt>
    <w:sdt>
      <w:sdtPr>
        <w:alias w:val="Yrkande 3"/>
        <w:tag w:val="d06ed6d7-6aab-4bd5-9260-82f072cc2aa8"/>
        <w:id w:val="2132973775"/>
        <w:lock w:val="sdtLocked"/>
      </w:sdtPr>
      <w:sdtEndPr/>
      <w:sdtContent>
        <w:p w:rsidR="00032771" w:rsidRDefault="00D23B78" w14:paraId="3866171D" w14:textId="2ACCD3DB">
          <w:pPr>
            <w:pStyle w:val="Frslagstext"/>
          </w:pPr>
          <w:r>
            <w:t>Riksdagen ställer sig bakom det som anförs i motionen om att disputerade som läser till lärare ska ha en kortare utbildningstid än i dag, och detta tillkännager riksdagen för regeringen.</w:t>
          </w:r>
        </w:p>
      </w:sdtContent>
    </w:sdt>
    <w:sdt>
      <w:sdtPr>
        <w:alias w:val="Yrkande 4"/>
        <w:tag w:val="9d20af62-b7e8-423e-a9d8-370bcb5b456c"/>
        <w:id w:val="759952306"/>
        <w:lock w:val="sdtLocked"/>
      </w:sdtPr>
      <w:sdtEndPr/>
      <w:sdtContent>
        <w:p w:rsidR="00032771" w:rsidRDefault="00D23B78" w14:paraId="5640FFE6" w14:textId="77777777">
          <w:pPr>
            <w:pStyle w:val="Frslagstext"/>
          </w:pPr>
          <w:r>
            <w:t>Riksdagen ställer sig bakom det som anförs i motionen om kvalitet och mål för den verksamhetsförlagda lärarutbildningen och tillkännager detta för regeringen.</w:t>
          </w:r>
        </w:p>
      </w:sdtContent>
    </w:sdt>
    <w:sdt>
      <w:sdtPr>
        <w:alias w:val="Yrkande 5"/>
        <w:tag w:val="fa27c3d6-b949-4bb2-8d64-0e7cc4f81fac"/>
        <w:id w:val="1406567065"/>
        <w:lock w:val="sdtLocked"/>
      </w:sdtPr>
      <w:sdtEndPr/>
      <w:sdtContent>
        <w:p w:rsidR="00032771" w:rsidRDefault="00D23B78" w14:paraId="2CA7516B" w14:textId="77777777">
          <w:pPr>
            <w:pStyle w:val="Frslagstext"/>
          </w:pPr>
          <w:r>
            <w:t>Riksdagen ställer sig bakom det som anförs i motionen om att utreda hur nyutexaminerade lärare kan få en bättre introduktion till läraryrket och tillkännager detta för regeringen.</w:t>
          </w:r>
        </w:p>
      </w:sdtContent>
    </w:sdt>
    <w:sdt>
      <w:sdtPr>
        <w:alias w:val="Yrkande 6"/>
        <w:tag w:val="af8cc4c2-72dc-4072-8667-d65eacce4dbe"/>
        <w:id w:val="-1268299441"/>
        <w:lock w:val="sdtLocked"/>
      </w:sdtPr>
      <w:sdtEndPr/>
      <w:sdtContent>
        <w:p w:rsidR="00032771" w:rsidRDefault="00D23B78" w14:paraId="3D9D64E4" w14:textId="28B6CC69">
          <w:pPr>
            <w:pStyle w:val="Frslagstext"/>
          </w:pPr>
          <w:r>
            <w:t>Riksdagen ställer sig bakom det som anförs i motionen om ett program för lärarstudenter motsvarande det brittiska School Direct och tillkännager detta för regeringen.</w:t>
          </w:r>
        </w:p>
      </w:sdtContent>
    </w:sdt>
    <w:sdt>
      <w:sdtPr>
        <w:alias w:val="Yrkande 7"/>
        <w:tag w:val="aa5d14b4-341b-46e1-bee1-4f517d001182"/>
        <w:id w:val="-563418332"/>
        <w:lock w:val="sdtLocked"/>
      </w:sdtPr>
      <w:sdtEndPr/>
      <w:sdtContent>
        <w:p w:rsidR="00032771" w:rsidRDefault="00D23B78" w14:paraId="54F251B6" w14:textId="77777777">
          <w:pPr>
            <w:pStyle w:val="Frslagstext"/>
          </w:pPr>
          <w:r>
            <w:t>Riksdagen ställer sig bakom det som anförs i motionen om lärares kompetens gällande elever med neuropsykiatriska funktionsvariationer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DF1279DC0C4C34A35C7A389181B730"/>
        </w:placeholder>
        <w15:appearance w15:val="hidden"/>
        <w:text/>
      </w:sdtPr>
      <w:sdtEndPr/>
      <w:sdtContent>
        <w:p w:rsidRPr="00080FA8" w:rsidR="00080FA8" w:rsidP="00080FA8" w:rsidRDefault="006D79C9" w14:paraId="7715ADE3" w14:textId="77777777">
          <w:pPr>
            <w:pStyle w:val="Rubrik1"/>
          </w:pPr>
          <w:r>
            <w:t>Motivering</w:t>
          </w:r>
        </w:p>
      </w:sdtContent>
    </w:sdt>
    <w:p w:rsidRPr="00462B37" w:rsidR="00035826" w:rsidP="00462B37" w:rsidRDefault="00080FA8" w14:paraId="15BCDC52" w14:textId="4971DD5D">
      <w:pPr>
        <w:pStyle w:val="Normalutanindragellerluft"/>
      </w:pPr>
      <w:r w:rsidRPr="00462B37">
        <w:t>Lärarna är nyckeln till att alla elever ska klara skolan med framgång. Det är därför av största vikt att lärarutbildningens innehåll går hand i hand med de utmaningar skolan står inför. Flera viktiga steg har tidigare tagits för att stärka läraryrkets status och lärarnas kompetens. Mellan 2006 och 2014 sjösattes en ny och modern lärarutbildning. Lärarnas kompetens stärktes därtill med två lärarlyft, ett matematik</w:t>
      </w:r>
      <w:r w:rsidR="00AB08BE">
        <w:t>lyft och en karriär</w:t>
      </w:r>
      <w:r w:rsidR="00052A4F">
        <w:softHyphen/>
      </w:r>
      <w:r w:rsidR="00AB08BE">
        <w:t>tjänstreform.</w:t>
      </w:r>
    </w:p>
    <w:p w:rsidRPr="00462B37" w:rsidR="00035826" w:rsidP="00462B37" w:rsidRDefault="00035826" w14:paraId="095CFD33" w14:textId="4C3A010B">
      <w:r w:rsidRPr="00462B37">
        <w:t xml:space="preserve">Internationella undersökningar visar att svenska lärare använder </w:t>
      </w:r>
      <w:r w:rsidR="00AB08BE">
        <w:t xml:space="preserve">en </w:t>
      </w:r>
      <w:r w:rsidRPr="00462B37">
        <w:t xml:space="preserve">mindre andel av sin tid till undervisning jämfört med andra länder. Skolverket pekar på att svenska lärare lägger över två timmar per dag på administration och uppgifter relaterade till ordning och omsorg. Det handlar </w:t>
      </w:r>
      <w:r w:rsidRPr="00462B37">
        <w:lastRenderedPageBreak/>
        <w:t>exempelvis om att iordningställa lokaler, behandla ledighets</w:t>
      </w:r>
      <w:r w:rsidR="003F042A">
        <w:softHyphen/>
      </w:r>
      <w:r w:rsidRPr="00462B37">
        <w:t>ansökningar, agera rastvakt och</w:t>
      </w:r>
      <w:r w:rsidR="00AB08BE">
        <w:t xml:space="preserve"> övervaka omklädningsrum. Det </w:t>
      </w:r>
      <w:r w:rsidRPr="00462B37">
        <w:t xml:space="preserve">är tid som skulle kunna användas till lärande, </w:t>
      </w:r>
      <w:r w:rsidR="00AB08BE">
        <w:t>lektionsförberedelser</w:t>
      </w:r>
      <w:r w:rsidRPr="00462B37">
        <w:t xml:space="preserve"> och till att ge stöd åt dem som behöver det mest. Moderaterna välkomnar de satsningar </w:t>
      </w:r>
      <w:r w:rsidR="00AB08BE">
        <w:t>på</w:t>
      </w:r>
      <w:r w:rsidRPr="00462B37">
        <w:t xml:space="preserve"> lärarassistenter</w:t>
      </w:r>
      <w:r w:rsidR="00AB08BE">
        <w:t xml:space="preserve"> som gjorts </w:t>
      </w:r>
      <w:r w:rsidRPr="00462B37">
        <w:t xml:space="preserve"> för att under</w:t>
      </w:r>
      <w:r w:rsidR="003F042A">
        <w:softHyphen/>
      </w:r>
      <w:r w:rsidRPr="00462B37">
        <w:t xml:space="preserve">lätta lärarnas administrativa arbete. </w:t>
      </w:r>
    </w:p>
    <w:p w:rsidRPr="00462B37" w:rsidR="00035826" w:rsidP="00462B37" w:rsidRDefault="00035826" w14:paraId="4F6A44F9" w14:textId="4C982679">
      <w:r w:rsidRPr="00462B37">
        <w:t xml:space="preserve">Men mer behöver göras </w:t>
      </w:r>
      <w:r w:rsidR="00AB08BE">
        <w:t xml:space="preserve">för </w:t>
      </w:r>
      <w:r w:rsidRPr="00462B37">
        <w:t xml:space="preserve">att lärarna </w:t>
      </w:r>
      <w:r w:rsidR="00AB08BE">
        <w:t xml:space="preserve">ska kunna </w:t>
      </w:r>
      <w:r w:rsidRPr="00462B37">
        <w:t>lägga mer tid på sitt kärnuppdrag: undervisningen. Moderaterna föreslår därför att Skolverket ska fortsätta att se över lärarnas tidsanvändning och lämna förslag på hur mer tid kan frigöras till planering, kvalitetssäkring och undervisning.</w:t>
      </w:r>
    </w:p>
    <w:p w:rsidR="00035826" w:rsidP="00035826" w:rsidRDefault="00035826" w14:paraId="3AE4EE2E" w14:textId="77777777">
      <w:pPr>
        <w:pStyle w:val="Rubrik2"/>
      </w:pPr>
      <w:r>
        <w:t>Fler lärare i klassrummen</w:t>
      </w:r>
    </w:p>
    <w:p w:rsidRPr="00462B37" w:rsidR="00A557DD" w:rsidP="00462B37" w:rsidRDefault="00080FA8" w14:paraId="7B923FDC" w14:textId="77777777">
      <w:pPr>
        <w:pStyle w:val="Normalutanindragellerluft"/>
      </w:pPr>
      <w:r w:rsidRPr="00462B37">
        <w:t xml:space="preserve">Den akuta lärarbristen är ett av de största hoten mot våra möjligheter att stärka elevernas kunskaper i skolan. </w:t>
      </w:r>
      <w:r w:rsidRPr="00462B37" w:rsidR="00A557DD">
        <w:t xml:space="preserve">Intresset för att läsa en kompletterande pedagogisk utbildning (KPU) har ökat under de senaste åren. 2013 sökte 2 522 stycken till en KPU-utbildning. År 2016 hade den siffran nästan fördubblats till 4 448 sökande. Detta är en glädjande utveckling som visar att fler vill vara med och göra skillnad i våra barns lärande. </w:t>
      </w:r>
    </w:p>
    <w:p w:rsidRPr="00462B37" w:rsidR="007C16A7" w:rsidP="00462B37" w:rsidRDefault="00A557DD" w14:paraId="34A8E35E" w14:textId="5705107A">
      <w:r w:rsidRPr="00462B37">
        <w:t>Men siffror från riksdagens utredningstjänst, RUT, visar att nära 1 900 av de 4 448 sökande inte var behöriga och ofta saknar de bara några en</w:t>
      </w:r>
      <w:r w:rsidRPr="00462B37">
        <w:lastRenderedPageBreak/>
        <w:t xml:space="preserve">staka högskolepoäng. Orsaken till detta är </w:t>
      </w:r>
      <w:r w:rsidRPr="00462B37" w:rsidR="00080FA8">
        <w:t>stelbenta regelverk som begränsar möjligheterna för ämnes- och yrkeskunniga att kunna bli lärare.</w:t>
      </w:r>
      <w:r w:rsidRPr="00462B37" w:rsidR="00242F30">
        <w:t xml:space="preserve"> Bland annat ställer lärosätena olika förkunskapskrav och gör olika bedömningar av behörigheter. Det är regler som måste förändras, utan att kvaliteten försämras. </w:t>
      </w:r>
    </w:p>
    <w:p w:rsidRPr="00462B37" w:rsidR="00035826" w:rsidP="00462B37" w:rsidRDefault="007C16A7" w14:paraId="4E275E25" w14:textId="5D5A3041">
      <w:r w:rsidRPr="00462B37">
        <w:t xml:space="preserve">Moderaterna föreslår därför att lärosätena ska få i uppdrag att ta fram en gemensam grund för vilka krav som ska gälla för respektive KPU-inriktning och hur behörigheten ska bedömas. </w:t>
      </w:r>
      <w:r w:rsidRPr="00462B37" w:rsidR="002A3A42">
        <w:t xml:space="preserve">Moderaterna vill också se en utökad användning av antagningsprincipen ”antagen med villkor”. Vi vill att denna period förlängs med hela utbildningen. Detta skulle innebära att personer som i dag är högt akademiskt meriterade och andra yrkesskickliga inte hindras att påbörja en KPU-utbildning enbart på grund av avsaknad av ett par högskolepoäng. </w:t>
      </w:r>
      <w:r w:rsidRPr="00462B37" w:rsidR="00035826">
        <w:t xml:space="preserve">Moderaterna föreslår också att disputerade som läser till lärare ska ha en kortare utbildningstid än i dag. </w:t>
      </w:r>
    </w:p>
    <w:p w:rsidRPr="002A3A42" w:rsidR="002A3A42" w:rsidP="002A3A42" w:rsidRDefault="002A3A42" w14:paraId="575398D7" w14:textId="77777777">
      <w:pPr>
        <w:pStyle w:val="Rubrik2"/>
      </w:pPr>
      <w:r w:rsidRPr="002A3A42">
        <w:t>En bättre lärarpraktik och introduktion till läraryrket</w:t>
      </w:r>
    </w:p>
    <w:p w:rsidRPr="00462B37" w:rsidR="002A3A42" w:rsidP="00462B37" w:rsidRDefault="002A3A42" w14:paraId="3D1B636C" w14:textId="53A9B4A6">
      <w:pPr>
        <w:pStyle w:val="Normalutanindragellerluft"/>
      </w:pPr>
      <w:r w:rsidRPr="00462B37">
        <w:t>Den verksamhetsförlagda utbildningen är lärarstudenternas första möte med eleverna i klassrummet. Genom VFU-perioden får lärarstudenterna inte bara en inblick i en lärares praktiska arbete utan framför allt en möj</w:t>
      </w:r>
      <w:r w:rsidRPr="00462B37">
        <w:lastRenderedPageBreak/>
        <w:t>lighet att omsätta teoretiska kunsk</w:t>
      </w:r>
      <w:r w:rsidR="003F042A">
        <w:t>aper från lärarutbildningen i</w:t>
      </w:r>
      <w:r w:rsidRPr="00462B37">
        <w:t xml:space="preserve"> klassrumsnära praktik. För många lärarstudenter är detta en värdefull tid som visar såväl läraryrkets möjligheter som </w:t>
      </w:r>
      <w:r w:rsidR="003F042A">
        <w:t xml:space="preserve">dess </w:t>
      </w:r>
      <w:r w:rsidRPr="00462B37">
        <w:t>utmaningar.</w:t>
      </w:r>
    </w:p>
    <w:p w:rsidRPr="00462B37" w:rsidR="00035826" w:rsidP="00462B37" w:rsidRDefault="002A3A42" w14:paraId="5EC1EE9D" w14:textId="398B76A2">
      <w:r w:rsidRPr="00462B37">
        <w:t xml:space="preserve">Men UKÄ konstaterar också att mer behöver göras för att höja kvaliteten av lärarstudenternas VFU-perioder. Utvärderingen visar att det råder en generellt stor brist på VFU-handledare och särskilt stor är bristen i gymnasieskolan. Bristen på utbildade VFU-handledare gör det svårare att upprätthålla en hög och jämn kvalitet under lärarstudenternas VFU-perioder. </w:t>
      </w:r>
    </w:p>
    <w:p w:rsidRPr="00462B37" w:rsidR="002A3A42" w:rsidP="00462B37" w:rsidRDefault="002A3A42" w14:paraId="50EBE8B5" w14:textId="49C726AF">
      <w:r w:rsidRPr="00462B37">
        <w:t>Moderaternas målsättning är att alla lärarstudenter ska mötas av utbildade VFU-handledare. Vi vill därför att de lärosäten där lärarutbildningen finns i dagsläget, i högre utsträckning än i dag, erbjuder handledarutbildning på distans. Detta vore en viktig åtgärd för att snabbt öka andelen VFU-handledare med handledarutbildning.</w:t>
      </w:r>
    </w:p>
    <w:p w:rsidRPr="00462B37" w:rsidR="004D59C0" w:rsidP="00462B37" w:rsidRDefault="002A3A42" w14:paraId="054B4245" w14:textId="2C51C748">
      <w:r w:rsidRPr="00462B37">
        <w:t>Moderaterna föreslår också att UKÄ får i särskilt uppdrag att, inom ramen för de reguljära utvärderingarna av lärarutbildningar</w:t>
      </w:r>
      <w:r w:rsidR="003F042A">
        <w:t>na, noggrant följa kvaliteten på</w:t>
      </w:r>
      <w:r w:rsidRPr="00462B37">
        <w:t xml:space="preserve"> lärar</w:t>
      </w:r>
      <w:r w:rsidR="00052A4F">
        <w:softHyphen/>
      </w:r>
      <w:r w:rsidRPr="00462B37">
        <w:t>studen</w:t>
      </w:r>
      <w:r w:rsidR="003F042A">
        <w:t>ternas VFU-perioder samt</w:t>
      </w:r>
      <w:r w:rsidRPr="00462B37">
        <w:t xml:space="preserve"> föreslå åtgärder för hur kvaliteten kan fortsätta att höjas. D</w:t>
      </w:r>
      <w:r w:rsidRPr="00462B37" w:rsidR="004D59C0">
        <w:t xml:space="preserve">et är också viktigt att se över hur de nyutexaminerade lärarna kan få en bättre introduktion till läraryrket. Moderaterna vill därför tillsätta en utredning som ska lämna förslag på hur fler lärarstudenter kan rustas bättre och introduktionen till yrket kan bli enklare. </w:t>
      </w:r>
    </w:p>
    <w:p w:rsidRPr="00B40BEE" w:rsidR="002A3A42" w:rsidP="00B40BEE" w:rsidRDefault="002A3A42" w14:paraId="333A14BA" w14:textId="77777777">
      <w:pPr>
        <w:pStyle w:val="Rubrik2"/>
      </w:pPr>
      <w:r w:rsidRPr="00B40BEE">
        <w:t>Schools Direct</w:t>
      </w:r>
    </w:p>
    <w:p w:rsidRPr="00462B37" w:rsidR="002A3A42" w:rsidP="00462B37" w:rsidRDefault="002A3A42" w14:paraId="5639FE3C" w14:textId="71D9E2D8">
      <w:pPr>
        <w:pStyle w:val="Normalutanindragellerluft"/>
      </w:pPr>
      <w:r w:rsidRPr="00462B37">
        <w:t>Schools Direct är ett utbildn</w:t>
      </w:r>
      <w:r w:rsidR="003F042A">
        <w:t>ingsprogram i Storbritannien</w:t>
      </w:r>
      <w:r w:rsidRPr="00462B37">
        <w:t xml:space="preserve"> som liknar ledarskaps- och lärarprogrammet Teach For Sweden som finns i Sverige. Programmet innebär att lärarstudenter, jämfört med traditionella lärarutbildningar, tillbringar mer tid under sin utbildning i skolan under ledning av erfarna lärare.</w:t>
      </w:r>
    </w:p>
    <w:p w:rsidRPr="00462B37" w:rsidR="002A3A42" w:rsidP="00462B37" w:rsidRDefault="002A3A42" w14:paraId="09DB1566" w14:textId="049EBA54">
      <w:r w:rsidRPr="00462B37">
        <w:t>Idag finns det över 900 School Direct partnerships i Storbritannien och över 15 000 platser. Tuffa krav ställs på skolorna som får möjligheten att vara med. Deltagarna är oftast äldre med någon form av universitetsexamen. Efter av</w:t>
      </w:r>
      <w:r w:rsidR="003F042A">
        <w:t>s</w:t>
      </w:r>
      <w:r w:rsidRPr="00462B37">
        <w:t>lutat program ska lärar</w:t>
      </w:r>
      <w:r w:rsidR="00052A4F">
        <w:softHyphen/>
      </w:r>
      <w:r w:rsidRPr="00462B37">
        <w:t>studenterna börja jobba på någon av skolorna där de har praktiserat.</w:t>
      </w:r>
    </w:p>
    <w:p w:rsidRPr="00462B37" w:rsidR="002A3A42" w:rsidP="00462B37" w:rsidRDefault="002A3A42" w14:paraId="34D0961D" w14:textId="5D911311">
      <w:r w:rsidRPr="00462B37">
        <w:t>För att öppna fler vägar till läraryrket föreslår Moderaterna att en utredning ska undersöka hur förutsättning</w:t>
      </w:r>
      <w:r w:rsidRPr="00462B37" w:rsidR="0015473C">
        <w:t>arna för att starta ett School</w:t>
      </w:r>
      <w:r w:rsidR="003F042A">
        <w:t xml:space="preserve">s </w:t>
      </w:r>
      <w:r w:rsidRPr="00462B37">
        <w:t>Direct-liknande koncept i Sverige ser ut.</w:t>
      </w:r>
    </w:p>
    <w:p w:rsidRPr="00B40BEE" w:rsidR="004D59C0" w:rsidP="00B40BEE" w:rsidRDefault="004D59C0" w14:paraId="411BA8E2" w14:textId="77777777">
      <w:pPr>
        <w:pStyle w:val="Rubrik2"/>
      </w:pPr>
      <w:r w:rsidRPr="00B40BEE">
        <w:t>Stärk lärares kompetens om elever med neuropsykiatriska funktionsvariationer</w:t>
      </w:r>
    </w:p>
    <w:p w:rsidRPr="005010D8" w:rsidR="004D59C0" w:rsidP="005010D8" w:rsidRDefault="004D59C0" w14:paraId="5D2AB17A" w14:textId="77777777">
      <w:pPr>
        <w:pStyle w:val="Normalutanindragellerluft"/>
      </w:pPr>
      <w:r w:rsidRPr="005010D8">
        <w:t>Enligt en undersökning av Karolinska Institutet (2016) anser fyra av fem lärare att de saknar tillräcklig kompetens för att kunna bemöta och undervisa grundskoleelever med neuropsykiatriska funktionsvariationer (NPF). Det är allvarligt.</w:t>
      </w:r>
    </w:p>
    <w:p w:rsidRPr="00462B37" w:rsidR="004D59C0" w:rsidP="00462B37" w:rsidRDefault="004D59C0" w14:paraId="49E78B2F" w14:textId="0E72C20C">
      <w:r w:rsidRPr="00462B37">
        <w:t>M</w:t>
      </w:r>
      <w:r w:rsidR="003F042A">
        <w:t>ånga elever med bland annat adhd</w:t>
      </w:r>
      <w:r w:rsidRPr="00462B37">
        <w:t xml:space="preserve"> får inte det individualiserade särskilda stöd som de enligt skollagen har rätt till. Moderaterna vill därför att lärosätena ges i uppdrag att säkerställa att alla lärarutbildningar får ett större inslag av utbildning i hur man under</w:t>
      </w:r>
      <w:r w:rsidR="00052A4F">
        <w:softHyphen/>
      </w:r>
      <w:r w:rsidRPr="00462B37">
        <w:t>visar elever med NPF.</w:t>
      </w:r>
    </w:p>
    <w:p w:rsidR="00080FA8" w:rsidP="00EC734F" w:rsidRDefault="00080FA8" w14:paraId="52D35933" w14:textId="77777777">
      <w:pPr>
        <w:pStyle w:val="Underskrifter"/>
        <w:rPr>
          <w:i w:val="0"/>
          <w:noProof w:val="0"/>
        </w:rPr>
      </w:pPr>
    </w:p>
    <w:sdt>
      <w:sdtPr>
        <w:alias w:val="CC_Underskrifter"/>
        <w:tag w:val="CC_Underskrifter"/>
        <w:id w:val="583496634"/>
        <w:lock w:val="sdtContentLocked"/>
        <w:placeholder>
          <w:docPart w:val="25B6F0B75E504793A172FCAFA8FF23D6"/>
        </w:placeholder>
        <w15:appearance w15:val="hidden"/>
      </w:sdtPr>
      <w:sdtEndPr/>
      <w:sdtContent>
        <w:p w:rsidR="00B40BEE" w:rsidP="00FA589E" w:rsidRDefault="00B40BEE" w14:paraId="5111341D" w14:textId="41BFB1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pPr>
            <w:r>
              <w:t> </w:t>
            </w:r>
          </w:p>
        </w:tc>
      </w:tr>
    </w:tbl>
    <w:p w:rsidR="00B40BEE" w:rsidRDefault="00B40BEE" w14:paraId="7211B79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801AC" w:rsidP="00FA589E" w:rsidRDefault="004801AC" w14:paraId="77383114" w14:textId="77777777">
      <w:bookmarkStart w:name="_GoBack" w:id="1"/>
      <w:bookmarkEnd w:id="1"/>
    </w:p>
    <w:p w:rsidR="002C707D" w:rsidRDefault="002C707D" w14:paraId="221DBA37" w14:textId="77777777"/>
    <w:sectPr w:rsidR="002C707D" w:rsidSect="005010D8">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F0950" w14:textId="77777777" w:rsidR="00B122B6" w:rsidRDefault="00B122B6" w:rsidP="000C1CAD">
      <w:pPr>
        <w:spacing w:line="240" w:lineRule="auto"/>
      </w:pPr>
      <w:r>
        <w:separator/>
      </w:r>
    </w:p>
  </w:endnote>
  <w:endnote w:type="continuationSeparator" w:id="0">
    <w:p w14:paraId="1F8EA656" w14:textId="77777777" w:rsidR="00B122B6" w:rsidRDefault="00B12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BE63"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9FC50" w14:textId="3CAFD4CB"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0BE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A695E" w14:textId="77777777" w:rsidR="00B122B6" w:rsidRDefault="00B122B6" w:rsidP="000C1CAD">
      <w:pPr>
        <w:spacing w:line="240" w:lineRule="auto"/>
      </w:pPr>
      <w:r>
        <w:separator/>
      </w:r>
    </w:p>
  </w:footnote>
  <w:footnote w:type="continuationSeparator" w:id="0">
    <w:p w14:paraId="406C176F" w14:textId="77777777" w:rsidR="00B122B6" w:rsidRDefault="00B122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1C0AB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71C11C" wp14:anchorId="40110E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B40BEE" w14:paraId="4C0A4BED" w14:textId="3D016731">
                          <w:pPr>
                            <w:jc w:val="right"/>
                          </w:pPr>
                          <w:sdt>
                            <w:sdtPr>
                              <w:alias w:val="CC_Noformat_Partikod"/>
                              <w:tag w:val="CC_Noformat_Partikod"/>
                              <w:id w:val="-53464382"/>
                              <w:placeholder>
                                <w:docPart w:val="54CB2066F2054628BACCCDDA1106A5FC"/>
                              </w:placeholder>
                              <w:text/>
                            </w:sdtPr>
                            <w:sdtEndPr/>
                            <w:sdtContent>
                              <w:r w:rsidR="004D069E">
                                <w:t>M</w:t>
                              </w:r>
                            </w:sdtContent>
                          </w:sdt>
                          <w:sdt>
                            <w:sdtPr>
                              <w:alias w:val="CC_Noformat_Partinummer"/>
                              <w:tag w:val="CC_Noformat_Partinummer"/>
                              <w:id w:val="-1709555926"/>
                              <w:placeholder>
                                <w:docPart w:val="B775441AF30A4912B9ED2CDC288A5075"/>
                              </w:placeholder>
                              <w:text/>
                            </w:sdtPr>
                            <w:sdtEndPr/>
                            <w:sdtContent>
                              <w:r w:rsidR="00303045">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110E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B40BEE" w14:paraId="4C0A4BED" w14:textId="3D016731">
                    <w:pPr>
                      <w:jc w:val="right"/>
                    </w:pPr>
                    <w:sdt>
                      <w:sdtPr>
                        <w:alias w:val="CC_Noformat_Partikod"/>
                        <w:tag w:val="CC_Noformat_Partikod"/>
                        <w:id w:val="-53464382"/>
                        <w:placeholder>
                          <w:docPart w:val="54CB2066F2054628BACCCDDA1106A5FC"/>
                        </w:placeholder>
                        <w:text/>
                      </w:sdtPr>
                      <w:sdtEndPr/>
                      <w:sdtContent>
                        <w:r w:rsidR="004D069E">
                          <w:t>M</w:t>
                        </w:r>
                      </w:sdtContent>
                    </w:sdt>
                    <w:sdt>
                      <w:sdtPr>
                        <w:alias w:val="CC_Noformat_Partinummer"/>
                        <w:tag w:val="CC_Noformat_Partinummer"/>
                        <w:id w:val="-1709555926"/>
                        <w:placeholder>
                          <w:docPart w:val="B775441AF30A4912B9ED2CDC288A5075"/>
                        </w:placeholder>
                        <w:text/>
                      </w:sdtPr>
                      <w:sdtEndPr/>
                      <w:sdtContent>
                        <w:r w:rsidR="00303045">
                          <w:t>125</w:t>
                        </w:r>
                      </w:sdtContent>
                    </w:sdt>
                  </w:p>
                </w:txbxContent>
              </v:textbox>
              <w10:wrap anchorx="page"/>
            </v:shape>
          </w:pict>
        </mc:Fallback>
      </mc:AlternateContent>
    </w:r>
  </w:p>
  <w:p w:rsidRPr="00293C4F" w:rsidR="00A060BB" w:rsidP="00776B74" w:rsidRDefault="00A060BB" w14:paraId="378807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40BEE" w14:paraId="1A30407E" w14:textId="2FBE6CEF">
    <w:pPr>
      <w:jc w:val="right"/>
    </w:pPr>
    <w:sdt>
      <w:sdtPr>
        <w:alias w:val="CC_Noformat_Partikod"/>
        <w:tag w:val="CC_Noformat_Partikod"/>
        <w:id w:val="559911109"/>
        <w:placeholder>
          <w:docPart w:val="B775441AF30A4912B9ED2CDC288A5075"/>
        </w:placeholder>
        <w:text/>
      </w:sdtPr>
      <w:sdtEndPr/>
      <w:sdtContent>
        <w:r w:rsidR="004D069E">
          <w:t>M</w:t>
        </w:r>
      </w:sdtContent>
    </w:sdt>
    <w:sdt>
      <w:sdtPr>
        <w:alias w:val="CC_Noformat_Partinummer"/>
        <w:tag w:val="CC_Noformat_Partinummer"/>
        <w:id w:val="1197820850"/>
        <w:placeholder>
          <w:docPart w:val="DefaultPlaceholder_-1854013440"/>
        </w:placeholder>
        <w:text/>
      </w:sdtPr>
      <w:sdtEndPr/>
      <w:sdtContent>
        <w:r w:rsidR="00303045">
          <w:t>125</w:t>
        </w:r>
      </w:sdtContent>
    </w:sdt>
  </w:p>
  <w:p w:rsidR="00A060BB" w:rsidP="00776B74" w:rsidRDefault="00A060BB" w14:paraId="4826E9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40BEE" w14:paraId="552E05A8" w14:textId="27C9EC57">
    <w:pPr>
      <w:jc w:val="right"/>
    </w:pPr>
    <w:sdt>
      <w:sdtPr>
        <w:alias w:val="CC_Noformat_Partikod"/>
        <w:tag w:val="CC_Noformat_Partikod"/>
        <w:id w:val="1471015553"/>
        <w:lock w:val="contentLocked"/>
        <w:placeholder>
          <w:docPart w:val="65E3EA727966457F91A32B88AF4698C7"/>
        </w:placeholder>
        <w:text/>
      </w:sdtPr>
      <w:sdtEndPr/>
      <w:sdtContent>
        <w:r w:rsidR="004D069E">
          <w:t>M</w:t>
        </w:r>
      </w:sdtContent>
    </w:sdt>
    <w:sdt>
      <w:sdtPr>
        <w:alias w:val="CC_Noformat_Partinummer"/>
        <w:tag w:val="CC_Noformat_Partinummer"/>
        <w:id w:val="-2014525982"/>
        <w:lock w:val="contentLocked"/>
        <w:placeholder>
          <w:docPart w:val="5008E7BA6E92451E9FE5A0378663B176"/>
        </w:placeholder>
        <w:text/>
      </w:sdtPr>
      <w:sdtEndPr/>
      <w:sdtContent>
        <w:r w:rsidR="00303045">
          <w:t>125</w:t>
        </w:r>
      </w:sdtContent>
    </w:sdt>
  </w:p>
  <w:p w:rsidR="00A060BB" w:rsidP="00A314CF" w:rsidRDefault="00B40BEE" w14:paraId="619BE67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B40BEE" w14:paraId="34E5DE77"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B40BEE" w14:paraId="719456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07D3A991DC04CD5BEC4CABF271FFD7A"/>
        </w:placeholder>
        <w:showingPlcHdr/>
        <w15:appearance w15:val="hidden"/>
        <w:text/>
      </w:sdtPr>
      <w:sdtEndPr>
        <w:rPr>
          <w:rStyle w:val="Rubrik1Char"/>
          <w:rFonts w:asciiTheme="majorHAnsi" w:hAnsiTheme="majorHAnsi"/>
          <w:sz w:val="38"/>
        </w:rPr>
      </w:sdtEndPr>
      <w:sdtContent>
        <w:r>
          <w:t>:3353</w:t>
        </w:r>
      </w:sdtContent>
    </w:sdt>
  </w:p>
  <w:p w:rsidR="00A060BB" w:rsidP="00E03A3D" w:rsidRDefault="00B40BEE" w14:paraId="62CCC27E"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A060BB" w:rsidP="00283E0F" w:rsidRDefault="00080FA8" w14:paraId="644E51C9" w14:textId="77777777">
        <w:pPr>
          <w:pStyle w:val="FSHRub2"/>
        </w:pPr>
        <w:r>
          <w:t>En bättre lärarutbildning och fler skickliga lärare</w:t>
        </w:r>
      </w:p>
    </w:sdtContent>
  </w:sdt>
  <w:sdt>
    <w:sdtPr>
      <w:alias w:val="CC_Boilerplate_3"/>
      <w:tag w:val="CC_Boilerplate_3"/>
      <w:id w:val="1606463544"/>
      <w:lock w:val="sdtContentLocked"/>
      <w15:appearance w15:val="hidden"/>
      <w:text w:multiLine="1"/>
    </w:sdtPr>
    <w:sdtEndPr/>
    <w:sdtContent>
      <w:p w:rsidR="00A060BB" w:rsidP="00283E0F" w:rsidRDefault="00A060BB" w14:paraId="2BA469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9E"/>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771"/>
    <w:rsid w:val="0003287D"/>
    <w:rsid w:val="00032A5E"/>
    <w:rsid w:val="000356A2"/>
    <w:rsid w:val="00035826"/>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A4F"/>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FA8"/>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043F"/>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6F54"/>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0703"/>
    <w:rsid w:val="001532BF"/>
    <w:rsid w:val="0015385D"/>
    <w:rsid w:val="001544D6"/>
    <w:rsid w:val="001545B9"/>
    <w:rsid w:val="0015473C"/>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6A70"/>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8AC"/>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2F30"/>
    <w:rsid w:val="00243434"/>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A42"/>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07D"/>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045"/>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DC"/>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E7E39"/>
    <w:rsid w:val="003F042A"/>
    <w:rsid w:val="003F0C65"/>
    <w:rsid w:val="003F0DD3"/>
    <w:rsid w:val="003F1CA9"/>
    <w:rsid w:val="003F1E52"/>
    <w:rsid w:val="003F4798"/>
    <w:rsid w:val="003F4B69"/>
    <w:rsid w:val="003F684B"/>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37"/>
    <w:rsid w:val="00462BFB"/>
    <w:rsid w:val="00462E44"/>
    <w:rsid w:val="004630C6"/>
    <w:rsid w:val="00463341"/>
    <w:rsid w:val="00463DD7"/>
    <w:rsid w:val="00463ED3"/>
    <w:rsid w:val="00465145"/>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61D"/>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1CD"/>
    <w:rsid w:val="004C7951"/>
    <w:rsid w:val="004D069E"/>
    <w:rsid w:val="004D0AF0"/>
    <w:rsid w:val="004D0B7F"/>
    <w:rsid w:val="004D0C2A"/>
    <w:rsid w:val="004D1BF5"/>
    <w:rsid w:val="004D3929"/>
    <w:rsid w:val="004D471C"/>
    <w:rsid w:val="004D50EE"/>
    <w:rsid w:val="004D59C0"/>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0D8"/>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76C"/>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0D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00F"/>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13E"/>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61F1"/>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6A7"/>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5C97"/>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3DF"/>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883"/>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3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6F39"/>
    <w:rsid w:val="00A4763D"/>
    <w:rsid w:val="00A478E1"/>
    <w:rsid w:val="00A50605"/>
    <w:rsid w:val="00A507F4"/>
    <w:rsid w:val="00A5092E"/>
    <w:rsid w:val="00A50CE8"/>
    <w:rsid w:val="00A51B5D"/>
    <w:rsid w:val="00A54783"/>
    <w:rsid w:val="00A54CB2"/>
    <w:rsid w:val="00A54CE2"/>
    <w:rsid w:val="00A54EA1"/>
    <w:rsid w:val="00A5506B"/>
    <w:rsid w:val="00A557DD"/>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3B61"/>
    <w:rsid w:val="00A846D9"/>
    <w:rsid w:val="00A84A96"/>
    <w:rsid w:val="00A85CEC"/>
    <w:rsid w:val="00A864CE"/>
    <w:rsid w:val="00A8670F"/>
    <w:rsid w:val="00A906B6"/>
    <w:rsid w:val="00A91A50"/>
    <w:rsid w:val="00A930A8"/>
    <w:rsid w:val="00A94A89"/>
    <w:rsid w:val="00A94D0C"/>
    <w:rsid w:val="00A951A5"/>
    <w:rsid w:val="00A95433"/>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08BE"/>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22B6"/>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BEE"/>
    <w:rsid w:val="00B40FC6"/>
    <w:rsid w:val="00B410F6"/>
    <w:rsid w:val="00B4168B"/>
    <w:rsid w:val="00B42EC0"/>
    <w:rsid w:val="00B432C4"/>
    <w:rsid w:val="00B44FAB"/>
    <w:rsid w:val="00B44FDF"/>
    <w:rsid w:val="00B45E15"/>
    <w:rsid w:val="00B46973"/>
    <w:rsid w:val="00B46A70"/>
    <w:rsid w:val="00B4714F"/>
    <w:rsid w:val="00B47F71"/>
    <w:rsid w:val="00B5009F"/>
    <w:rsid w:val="00B50225"/>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721"/>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47EC"/>
    <w:rsid w:val="00C850B3"/>
    <w:rsid w:val="00C85801"/>
    <w:rsid w:val="00C8635A"/>
    <w:rsid w:val="00C87F19"/>
    <w:rsid w:val="00C90723"/>
    <w:rsid w:val="00C918A0"/>
    <w:rsid w:val="00C925AD"/>
    <w:rsid w:val="00C92BF5"/>
    <w:rsid w:val="00C9362B"/>
    <w:rsid w:val="00C93DCF"/>
    <w:rsid w:val="00C94ECC"/>
    <w:rsid w:val="00C9501F"/>
    <w:rsid w:val="00C955CA"/>
    <w:rsid w:val="00C95B48"/>
    <w:rsid w:val="00C9638D"/>
    <w:rsid w:val="00C96F9D"/>
    <w:rsid w:val="00C97058"/>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2536"/>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6A65"/>
    <w:rsid w:val="00CE7274"/>
    <w:rsid w:val="00CF0399"/>
    <w:rsid w:val="00CF0C44"/>
    <w:rsid w:val="00CF1A9C"/>
    <w:rsid w:val="00CF28B1"/>
    <w:rsid w:val="00CF2CBD"/>
    <w:rsid w:val="00CF374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23B7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36F"/>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33A"/>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5EF9"/>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589E"/>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C80940"/>
  <w15:chartTrackingRefBased/>
  <w15:docId w15:val="{63A502B1-596C-4C6E-A371-89427FFD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D0D63"/>
  </w:style>
  <w:style w:type="paragraph" w:styleId="Revision">
    <w:name w:val="Revision"/>
    <w:hidden/>
    <w:uiPriority w:val="99"/>
    <w:semiHidden/>
    <w:rsid w:val="00A83B6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7105">
      <w:bodyDiv w:val="1"/>
      <w:marLeft w:val="0"/>
      <w:marRight w:val="0"/>
      <w:marTop w:val="0"/>
      <w:marBottom w:val="0"/>
      <w:divBdr>
        <w:top w:val="none" w:sz="0" w:space="0" w:color="auto"/>
        <w:left w:val="none" w:sz="0" w:space="0" w:color="auto"/>
        <w:bottom w:val="none" w:sz="0" w:space="0" w:color="auto"/>
        <w:right w:val="none" w:sz="0" w:space="0" w:color="auto"/>
      </w:divBdr>
    </w:div>
    <w:div w:id="1434209338">
      <w:bodyDiv w:val="1"/>
      <w:marLeft w:val="0"/>
      <w:marRight w:val="0"/>
      <w:marTop w:val="0"/>
      <w:marBottom w:val="0"/>
      <w:divBdr>
        <w:top w:val="none" w:sz="0" w:space="0" w:color="auto"/>
        <w:left w:val="none" w:sz="0" w:space="0" w:color="auto"/>
        <w:bottom w:val="none" w:sz="0" w:space="0" w:color="auto"/>
        <w:right w:val="none" w:sz="0" w:space="0" w:color="auto"/>
      </w:divBdr>
    </w:div>
    <w:div w:id="17346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2DDC4A6BF94E59BD7CFBB65A47BA8F"/>
        <w:category>
          <w:name w:val="Allmänt"/>
          <w:gallery w:val="placeholder"/>
        </w:category>
        <w:types>
          <w:type w:val="bbPlcHdr"/>
        </w:types>
        <w:behaviors>
          <w:behavior w:val="content"/>
        </w:behaviors>
        <w:guid w:val="{A57A54A6-4570-46C6-BACC-3600426B5879}"/>
      </w:docPartPr>
      <w:docPartBody>
        <w:p w:rsidR="00BD2D6A" w:rsidRDefault="005F6139">
          <w:pPr>
            <w:pStyle w:val="382DDC4A6BF94E59BD7CFBB65A47BA8F"/>
          </w:pPr>
          <w:r w:rsidRPr="005A0A93">
            <w:rPr>
              <w:rStyle w:val="Platshllartext"/>
            </w:rPr>
            <w:t>Förslag till riksdagsbeslut</w:t>
          </w:r>
        </w:p>
      </w:docPartBody>
    </w:docPart>
    <w:docPart>
      <w:docPartPr>
        <w:name w:val="C0DF1279DC0C4C34A35C7A389181B730"/>
        <w:category>
          <w:name w:val="Allmänt"/>
          <w:gallery w:val="placeholder"/>
        </w:category>
        <w:types>
          <w:type w:val="bbPlcHdr"/>
        </w:types>
        <w:behaviors>
          <w:behavior w:val="content"/>
        </w:behaviors>
        <w:guid w:val="{145AC25C-7220-4240-9037-DFDD8AC14588}"/>
      </w:docPartPr>
      <w:docPartBody>
        <w:p w:rsidR="00BD2D6A" w:rsidRDefault="005F6139">
          <w:pPr>
            <w:pStyle w:val="C0DF1279DC0C4C34A35C7A389181B730"/>
          </w:pPr>
          <w:r w:rsidRPr="005A0A93">
            <w:rPr>
              <w:rStyle w:val="Platshllartext"/>
            </w:rPr>
            <w:t>Motivering</w:t>
          </w:r>
        </w:p>
      </w:docPartBody>
    </w:docPart>
    <w:docPart>
      <w:docPartPr>
        <w:name w:val="54CB2066F2054628BACCCDDA1106A5FC"/>
        <w:category>
          <w:name w:val="Allmänt"/>
          <w:gallery w:val="placeholder"/>
        </w:category>
        <w:types>
          <w:type w:val="bbPlcHdr"/>
        </w:types>
        <w:behaviors>
          <w:behavior w:val="content"/>
        </w:behaviors>
        <w:guid w:val="{CEFA530E-396C-4503-8257-3CCDF0E1E772}"/>
      </w:docPartPr>
      <w:docPartBody>
        <w:p w:rsidR="00BD2D6A" w:rsidRDefault="005F6139">
          <w:pPr>
            <w:pStyle w:val="54CB2066F2054628BACCCDDA1106A5FC"/>
          </w:pPr>
          <w:r>
            <w:rPr>
              <w:rStyle w:val="Platshllartext"/>
            </w:rPr>
            <w:t xml:space="preserve"> </w:t>
          </w:r>
        </w:p>
      </w:docPartBody>
    </w:docPart>
    <w:docPart>
      <w:docPartPr>
        <w:name w:val="B775441AF30A4912B9ED2CDC288A5075"/>
        <w:category>
          <w:name w:val="Allmänt"/>
          <w:gallery w:val="placeholder"/>
        </w:category>
        <w:types>
          <w:type w:val="bbPlcHdr"/>
        </w:types>
        <w:behaviors>
          <w:behavior w:val="content"/>
        </w:behaviors>
        <w:guid w:val="{2478E538-DCEC-4E04-828C-69002D830734}"/>
      </w:docPartPr>
      <w:docPartBody>
        <w:p w:rsidR="00BD2D6A" w:rsidRDefault="005F6139">
          <w:pPr>
            <w:pStyle w:val="B775441AF30A4912B9ED2CDC288A5075"/>
          </w:pPr>
          <w:r>
            <w:t xml:space="preserve"> </w:t>
          </w:r>
        </w:p>
      </w:docPartBody>
    </w:docPart>
    <w:docPart>
      <w:docPartPr>
        <w:name w:val="DefaultPlaceholder_-1854013440"/>
        <w:category>
          <w:name w:val="Allmänt"/>
          <w:gallery w:val="placeholder"/>
        </w:category>
        <w:types>
          <w:type w:val="bbPlcHdr"/>
        </w:types>
        <w:behaviors>
          <w:behavior w:val="content"/>
        </w:behaviors>
        <w:guid w:val="{AA24CC0D-8344-4D38-BEA1-7ABAF06499BE}"/>
      </w:docPartPr>
      <w:docPartBody>
        <w:p w:rsidR="00BD2D6A" w:rsidRDefault="005F6139">
          <w:r w:rsidRPr="00396A69">
            <w:rPr>
              <w:rStyle w:val="Platshllartext"/>
            </w:rPr>
            <w:t>Klicka eller tryck här för att ange text.</w:t>
          </w:r>
        </w:p>
      </w:docPartBody>
    </w:docPart>
    <w:docPart>
      <w:docPartPr>
        <w:name w:val="65E3EA727966457F91A32B88AF4698C7"/>
        <w:category>
          <w:name w:val="Allmänt"/>
          <w:gallery w:val="placeholder"/>
        </w:category>
        <w:types>
          <w:type w:val="bbPlcHdr"/>
        </w:types>
        <w:behaviors>
          <w:behavior w:val="content"/>
        </w:behaviors>
        <w:guid w:val="{0FCD2975-B8B6-401C-A602-334557F9AC3E}"/>
      </w:docPartPr>
      <w:docPartBody>
        <w:p w:rsidR="00BD2D6A" w:rsidRDefault="005F6139">
          <w:r w:rsidRPr="00396A69">
            <w:rPr>
              <w:rStyle w:val="Platshllartext"/>
            </w:rPr>
            <w:t>[ange din text här]</w:t>
          </w:r>
        </w:p>
      </w:docPartBody>
    </w:docPart>
    <w:docPart>
      <w:docPartPr>
        <w:name w:val="5008E7BA6E92451E9FE5A0378663B176"/>
        <w:category>
          <w:name w:val="Allmänt"/>
          <w:gallery w:val="placeholder"/>
        </w:category>
        <w:types>
          <w:type w:val="bbPlcHdr"/>
        </w:types>
        <w:behaviors>
          <w:behavior w:val="content"/>
        </w:behaviors>
        <w:guid w:val="{10E61695-DE12-4A82-BE1E-AC8B72AA3859}"/>
      </w:docPartPr>
      <w:docPartBody>
        <w:p w:rsidR="00BD2D6A" w:rsidRDefault="005F6139">
          <w:r w:rsidRPr="00396A69">
            <w:rPr>
              <w:rStyle w:val="Platshllartext"/>
            </w:rPr>
            <w:t>[ange din text här]</w:t>
          </w:r>
        </w:p>
      </w:docPartBody>
    </w:docPart>
    <w:docPart>
      <w:docPartPr>
        <w:name w:val="407D3A991DC04CD5BEC4CABF271FFD7A"/>
        <w:category>
          <w:name w:val="Allmänt"/>
          <w:gallery w:val="placeholder"/>
        </w:category>
        <w:types>
          <w:type w:val="bbPlcHdr"/>
        </w:types>
        <w:behaviors>
          <w:behavior w:val="content"/>
        </w:behaviors>
        <w:guid w:val="{913DE17D-B6D3-4907-8368-31A5578FFE3B}"/>
      </w:docPartPr>
      <w:docPartBody>
        <w:p w:rsidR="00BD2D6A" w:rsidRDefault="005F6139">
          <w:r w:rsidRPr="00396A69">
            <w:rPr>
              <w:rStyle w:val="Platshllartext"/>
            </w:rPr>
            <w:t>[ange din text här]</w:t>
          </w:r>
        </w:p>
      </w:docPartBody>
    </w:docPart>
    <w:docPart>
      <w:docPartPr>
        <w:name w:val="25B6F0B75E504793A172FCAFA8FF23D6"/>
        <w:category>
          <w:name w:val="Allmänt"/>
          <w:gallery w:val="placeholder"/>
        </w:category>
        <w:types>
          <w:type w:val="bbPlcHdr"/>
        </w:types>
        <w:behaviors>
          <w:behavior w:val="content"/>
        </w:behaviors>
        <w:guid w:val="{94CDE6D5-8CBA-4E90-9946-9509E4FC0B1C}"/>
      </w:docPartPr>
      <w:docPartBody>
        <w:p w:rsidR="0032474B" w:rsidRDefault="003247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39"/>
    <w:rsid w:val="001C0426"/>
    <w:rsid w:val="0032474B"/>
    <w:rsid w:val="00407AB7"/>
    <w:rsid w:val="004854D8"/>
    <w:rsid w:val="005D6283"/>
    <w:rsid w:val="005F6139"/>
    <w:rsid w:val="00B05C34"/>
    <w:rsid w:val="00BD28AE"/>
    <w:rsid w:val="00BD2D6A"/>
    <w:rsid w:val="00C43887"/>
    <w:rsid w:val="00CB5D84"/>
    <w:rsid w:val="00DA4165"/>
    <w:rsid w:val="00FD4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6139"/>
    <w:rPr>
      <w:color w:val="F4B083" w:themeColor="accent2" w:themeTint="99"/>
    </w:rPr>
  </w:style>
  <w:style w:type="paragraph" w:customStyle="1" w:styleId="382DDC4A6BF94E59BD7CFBB65A47BA8F">
    <w:name w:val="382DDC4A6BF94E59BD7CFBB65A47BA8F"/>
  </w:style>
  <w:style w:type="paragraph" w:customStyle="1" w:styleId="5D0D5879F2C74C1480D473C48A6D02A4">
    <w:name w:val="5D0D5879F2C74C1480D473C48A6D02A4"/>
  </w:style>
  <w:style w:type="paragraph" w:customStyle="1" w:styleId="7977DB72B3EF4DD4BA5EBCE9DE0213B3">
    <w:name w:val="7977DB72B3EF4DD4BA5EBCE9DE0213B3"/>
  </w:style>
  <w:style w:type="paragraph" w:customStyle="1" w:styleId="C0DF1279DC0C4C34A35C7A389181B730">
    <w:name w:val="C0DF1279DC0C4C34A35C7A389181B730"/>
  </w:style>
  <w:style w:type="paragraph" w:customStyle="1" w:styleId="40DCE68313594F87AAC66812196F9CA4">
    <w:name w:val="40DCE68313594F87AAC66812196F9CA4"/>
  </w:style>
  <w:style w:type="paragraph" w:customStyle="1" w:styleId="54CB2066F2054628BACCCDDA1106A5FC">
    <w:name w:val="54CB2066F2054628BACCCDDA1106A5FC"/>
  </w:style>
  <w:style w:type="paragraph" w:customStyle="1" w:styleId="B775441AF30A4912B9ED2CDC288A5075">
    <w:name w:val="B775441AF30A4912B9ED2CDC288A5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8194F-0543-4FCD-AA22-989C6E52CCB9}"/>
</file>

<file path=customXml/itemProps2.xml><?xml version="1.0" encoding="utf-8"?>
<ds:datastoreItem xmlns:ds="http://schemas.openxmlformats.org/officeDocument/2006/customXml" ds:itemID="{331BC29F-9693-4953-8DAB-562A3CEBA08F}"/>
</file>

<file path=customXml/itemProps3.xml><?xml version="1.0" encoding="utf-8"?>
<ds:datastoreItem xmlns:ds="http://schemas.openxmlformats.org/officeDocument/2006/customXml" ds:itemID="{BBEF3DF3-751F-4AB0-8525-0BCE9A64E395}"/>
</file>

<file path=docProps/app.xml><?xml version="1.0" encoding="utf-8"?>
<Properties xmlns="http://schemas.openxmlformats.org/officeDocument/2006/extended-properties" xmlns:vt="http://schemas.openxmlformats.org/officeDocument/2006/docPropsVTypes">
  <Template>Normal</Template>
  <TotalTime>5</TotalTime>
  <Pages>4</Pages>
  <Words>1080</Words>
  <Characters>6376</Characters>
  <Application>Microsoft Office Word</Application>
  <DocSecurity>0</DocSecurity>
  <Lines>113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 En bättre lärarutbildning och fler skickliga lärare</vt:lpstr>
      <vt:lpstr>
      </vt:lpstr>
    </vt:vector>
  </TitlesOfParts>
  <Company>Sveriges riksdag</Company>
  <LinksUpToDate>false</LinksUpToDate>
  <CharactersWithSpaces>7417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