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3C49DB46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EF10C6">
              <w:rPr>
                <w:b/>
                <w:szCs w:val="24"/>
              </w:rPr>
              <w:t>3</w:t>
            </w:r>
            <w:r w:rsidR="0048275A">
              <w:rPr>
                <w:b/>
                <w:szCs w:val="24"/>
              </w:rPr>
              <w:t>4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28563733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B82A0D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B82A0D">
              <w:rPr>
                <w:szCs w:val="24"/>
              </w:rPr>
              <w:t>0</w:t>
            </w:r>
            <w:r w:rsidR="0048275A">
              <w:rPr>
                <w:szCs w:val="24"/>
              </w:rPr>
              <w:t>8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77AF817D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8275A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F478FA">
              <w:rPr>
                <w:szCs w:val="24"/>
              </w:rPr>
              <w:t>–</w:t>
            </w:r>
            <w:r w:rsidR="00F478FA" w:rsidRPr="00F478FA">
              <w:rPr>
                <w:szCs w:val="24"/>
              </w:rPr>
              <w:t>11</w:t>
            </w:r>
            <w:r w:rsidR="00A612AC" w:rsidRPr="00F478FA">
              <w:rPr>
                <w:szCs w:val="24"/>
              </w:rPr>
              <w:t>.</w:t>
            </w:r>
            <w:r w:rsidR="00AF165E" w:rsidRPr="00F478FA">
              <w:rPr>
                <w:szCs w:val="24"/>
              </w:rPr>
              <w:t>0</w:t>
            </w:r>
            <w:r w:rsidR="00F478FA" w:rsidRPr="00F478FA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60C676B9" w14:textId="77777777" w:rsidR="00ED2443" w:rsidRPr="00CD7BA8" w:rsidRDefault="00ED244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D2443" w:rsidRPr="00CD7BA8" w14:paraId="28CD585E" w14:textId="77777777" w:rsidTr="00B10A33">
        <w:tc>
          <w:tcPr>
            <w:tcW w:w="567" w:type="dxa"/>
          </w:tcPr>
          <w:p w14:paraId="2DA7E0C5" w14:textId="110D305A" w:rsidR="00ED2443" w:rsidRDefault="00ED244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275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4088D25" w14:textId="77777777" w:rsidR="00ED2443" w:rsidRPr="00F478FA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478FA">
              <w:rPr>
                <w:b/>
                <w:snapToGrid w:val="0"/>
                <w:szCs w:val="24"/>
              </w:rPr>
              <w:t>Justering av protokoll</w:t>
            </w:r>
          </w:p>
          <w:p w14:paraId="371BAB65" w14:textId="77777777" w:rsidR="00ED2443" w:rsidRPr="00F478FA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B0B32" w14:textId="5C88C73F" w:rsidR="00ED2443" w:rsidRPr="00F478FA" w:rsidRDefault="00ED2443" w:rsidP="00ED2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478FA">
              <w:rPr>
                <w:snapToGrid w:val="0"/>
                <w:szCs w:val="24"/>
              </w:rPr>
              <w:t>Utskottet justerade protokoll 2024/25:3</w:t>
            </w:r>
            <w:r w:rsidR="0048275A" w:rsidRPr="00F478FA">
              <w:rPr>
                <w:snapToGrid w:val="0"/>
                <w:szCs w:val="24"/>
              </w:rPr>
              <w:t>3</w:t>
            </w:r>
            <w:r w:rsidRPr="00F478FA">
              <w:rPr>
                <w:snapToGrid w:val="0"/>
                <w:szCs w:val="24"/>
              </w:rPr>
              <w:t>.</w:t>
            </w:r>
          </w:p>
          <w:p w14:paraId="1C66A4CF" w14:textId="77777777" w:rsidR="00ED2443" w:rsidRPr="00F478FA" w:rsidRDefault="00ED2443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404DF" w:rsidRPr="00CD7BA8" w14:paraId="21B68926" w14:textId="77777777" w:rsidTr="00B10A33">
        <w:tc>
          <w:tcPr>
            <w:tcW w:w="567" w:type="dxa"/>
          </w:tcPr>
          <w:p w14:paraId="696F9A1F" w14:textId="4424D385" w:rsidR="00E404DF" w:rsidRDefault="00E404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27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717E12F4" w14:textId="77777777" w:rsidR="0048275A" w:rsidRPr="00F478FA" w:rsidRDefault="0048275A" w:rsidP="0048275A">
            <w:pPr>
              <w:tabs>
                <w:tab w:val="left" w:pos="1701"/>
              </w:tabs>
              <w:rPr>
                <w:b/>
              </w:rPr>
            </w:pPr>
            <w:r w:rsidRPr="00F478FA">
              <w:rPr>
                <w:b/>
              </w:rPr>
              <w:t>Prioriteringar inom hälso- och sjukvården (SoU17)</w:t>
            </w:r>
          </w:p>
          <w:p w14:paraId="0CAA1886" w14:textId="77777777" w:rsidR="0048275A" w:rsidRPr="00F478FA" w:rsidRDefault="0048275A" w:rsidP="0048275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47B8626" w14:textId="77777777" w:rsidR="0048275A" w:rsidRPr="00F478FA" w:rsidRDefault="0048275A" w:rsidP="0048275A">
            <w:pPr>
              <w:tabs>
                <w:tab w:val="left" w:pos="1701"/>
              </w:tabs>
              <w:rPr>
                <w:bCs/>
              </w:rPr>
            </w:pPr>
            <w:r w:rsidRPr="00F478FA">
              <w:rPr>
                <w:bCs/>
                <w:snapToGrid w:val="0"/>
              </w:rPr>
              <w:t>Utskottet fortsatte beredningen av motioner</w:t>
            </w:r>
            <w:r w:rsidRPr="00F478FA">
              <w:rPr>
                <w:bCs/>
              </w:rPr>
              <w:t>.</w:t>
            </w:r>
          </w:p>
          <w:p w14:paraId="41D645DB" w14:textId="77777777" w:rsidR="0048275A" w:rsidRPr="00F478FA" w:rsidRDefault="0048275A" w:rsidP="0048275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42CBAF" w14:textId="77777777" w:rsidR="0048275A" w:rsidRPr="00F478FA" w:rsidRDefault="0048275A" w:rsidP="0048275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478FA">
              <w:rPr>
                <w:bCs/>
                <w:snapToGrid w:val="0"/>
              </w:rPr>
              <w:t>Ärendet bordlades.</w:t>
            </w:r>
          </w:p>
          <w:p w14:paraId="79789344" w14:textId="77777777" w:rsidR="00E404DF" w:rsidRPr="00F478FA" w:rsidRDefault="00E404DF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8275A" w:rsidRPr="00CD7BA8" w14:paraId="6C447CD7" w14:textId="77777777" w:rsidTr="00B10A33">
        <w:tc>
          <w:tcPr>
            <w:tcW w:w="567" w:type="dxa"/>
          </w:tcPr>
          <w:p w14:paraId="29FBC923" w14:textId="47474525" w:rsidR="0048275A" w:rsidRDefault="0048275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0005BBA2" w14:textId="77777777" w:rsidR="0048275A" w:rsidRPr="00F478FA" w:rsidRDefault="0048275A" w:rsidP="0048275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478FA">
              <w:rPr>
                <w:b/>
              </w:rPr>
              <w:t>Riksdagens skrivelser till regeringen – åtgärder under 2024</w:t>
            </w:r>
            <w:r w:rsidRPr="00F478FA">
              <w:rPr>
                <w:b/>
              </w:rPr>
              <w:br/>
            </w:r>
          </w:p>
          <w:p w14:paraId="38584CC5" w14:textId="0F2B1BBF" w:rsidR="0048275A" w:rsidRPr="00F478FA" w:rsidRDefault="0048275A" w:rsidP="0048275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478FA">
              <w:rPr>
                <w:sz w:val="23"/>
                <w:szCs w:val="23"/>
              </w:rPr>
              <w:t>Utskottet behandlade frågan om yttrande till konstitutionsutskottet över skrivelse 2024/25:75</w:t>
            </w:r>
            <w:r w:rsidRPr="00F478FA">
              <w:rPr>
                <w:bCs/>
                <w:snapToGrid w:val="0"/>
                <w:szCs w:val="24"/>
              </w:rPr>
              <w:t>.</w:t>
            </w:r>
          </w:p>
          <w:p w14:paraId="2E85E6F4" w14:textId="77777777" w:rsidR="0048275A" w:rsidRPr="00F478FA" w:rsidRDefault="0048275A" w:rsidP="0048275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1F9D9C2" w14:textId="6CD18F66" w:rsidR="0048275A" w:rsidRPr="00F478FA" w:rsidRDefault="0048275A" w:rsidP="0048275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478FA">
              <w:rPr>
                <w:sz w:val="23"/>
                <w:szCs w:val="23"/>
              </w:rPr>
              <w:t>Frågan bordlades.</w:t>
            </w:r>
          </w:p>
          <w:p w14:paraId="3B5FFB9D" w14:textId="4F19EAFA" w:rsidR="0048275A" w:rsidRPr="00FF2969" w:rsidRDefault="0048275A" w:rsidP="00E404D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149D978D" w14:textId="77777777" w:rsidTr="00B10A33">
        <w:tc>
          <w:tcPr>
            <w:tcW w:w="567" w:type="dxa"/>
          </w:tcPr>
          <w:p w14:paraId="1E61C642" w14:textId="3A688850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275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1D863554" w14:textId="77777777" w:rsidR="00F609D6" w:rsidRPr="00F478FA" w:rsidRDefault="00F609D6" w:rsidP="00F609D6">
            <w:pPr>
              <w:tabs>
                <w:tab w:val="left" w:pos="1701"/>
              </w:tabs>
              <w:rPr>
                <w:b/>
              </w:rPr>
            </w:pPr>
            <w:r w:rsidRPr="00F478FA">
              <w:rPr>
                <w:b/>
              </w:rPr>
              <w:t>Inkomna skrivelser</w:t>
            </w:r>
          </w:p>
          <w:p w14:paraId="704E332A" w14:textId="77777777" w:rsidR="00F609D6" w:rsidRPr="00F478FA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69498F58" w14:textId="13988EC9" w:rsidR="00F609D6" w:rsidRPr="00F478FA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F478FA">
              <w:rPr>
                <w:szCs w:val="24"/>
              </w:rPr>
              <w:t xml:space="preserve">Inkomna skrivelser anmäldes (dnr </w:t>
            </w:r>
            <w:r w:rsidR="009C2058" w:rsidRPr="00F478FA">
              <w:rPr>
                <w:szCs w:val="24"/>
              </w:rPr>
              <w:t>1469</w:t>
            </w:r>
            <w:r w:rsidRPr="00F478FA">
              <w:rPr>
                <w:szCs w:val="24"/>
              </w:rPr>
              <w:t>-2024/25).</w:t>
            </w:r>
          </w:p>
          <w:p w14:paraId="27FF9FAE" w14:textId="2CD5B4CF" w:rsidR="00F609D6" w:rsidRPr="00F478FA" w:rsidRDefault="00F609D6" w:rsidP="00F609D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3DD126A7" w14:textId="77777777" w:rsidTr="00B10A33">
        <w:tc>
          <w:tcPr>
            <w:tcW w:w="567" w:type="dxa"/>
          </w:tcPr>
          <w:p w14:paraId="68130C5B" w14:textId="2390B44C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275A">
              <w:rPr>
                <w:b/>
                <w:snapToGrid w:val="0"/>
                <w:szCs w:val="24"/>
              </w:rPr>
              <w:t>5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F478FA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478FA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F478FA" w:rsidRDefault="00F609D6" w:rsidP="00F609D6">
            <w:pPr>
              <w:tabs>
                <w:tab w:val="left" w:pos="1701"/>
              </w:tabs>
            </w:pPr>
          </w:p>
          <w:p w14:paraId="18892AD7" w14:textId="62CFF366" w:rsidR="00F609D6" w:rsidRPr="00F478FA" w:rsidRDefault="00F609D6" w:rsidP="00F609D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478FA">
              <w:rPr>
                <w:bCs/>
                <w:szCs w:val="24"/>
              </w:rPr>
              <w:t>Kanslichefen informerade om planeringen.</w:t>
            </w:r>
          </w:p>
          <w:p w14:paraId="6E43E5BB" w14:textId="66A766C6" w:rsidR="00F609D6" w:rsidRPr="00F478FA" w:rsidRDefault="00F609D6" w:rsidP="00F609D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32A03CBC" w14:textId="77777777" w:rsidTr="00B10A33">
        <w:tc>
          <w:tcPr>
            <w:tcW w:w="567" w:type="dxa"/>
          </w:tcPr>
          <w:p w14:paraId="23DD892D" w14:textId="18FD1024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275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4E45745" w14:textId="77777777" w:rsidR="00F609D6" w:rsidRPr="00F478FA" w:rsidRDefault="00F609D6" w:rsidP="00F609D6">
            <w:pPr>
              <w:rPr>
                <w:b/>
                <w:snapToGrid w:val="0"/>
                <w:szCs w:val="24"/>
              </w:rPr>
            </w:pPr>
            <w:r w:rsidRPr="00F478FA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F478FA" w:rsidRDefault="00F609D6" w:rsidP="00F609D6">
            <w:pPr>
              <w:rPr>
                <w:snapToGrid w:val="0"/>
                <w:szCs w:val="24"/>
              </w:rPr>
            </w:pPr>
          </w:p>
          <w:p w14:paraId="1BC9A2DC" w14:textId="479DADE9" w:rsidR="00F609D6" w:rsidRPr="00F478FA" w:rsidRDefault="00F609D6" w:rsidP="00F609D6">
            <w:pPr>
              <w:rPr>
                <w:bCs/>
                <w:snapToGrid w:val="0"/>
                <w:szCs w:val="24"/>
              </w:rPr>
            </w:pPr>
            <w:r w:rsidRPr="00F478FA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F478FA">
              <w:rPr>
                <w:bCs/>
                <w:snapToGrid w:val="0"/>
                <w:szCs w:val="24"/>
              </w:rPr>
              <w:t>t</w:t>
            </w:r>
            <w:r w:rsidR="0048275A" w:rsidRPr="00F478FA">
              <w:rPr>
                <w:bCs/>
                <w:snapToGrid w:val="0"/>
                <w:szCs w:val="24"/>
              </w:rPr>
              <w:t>or</w:t>
            </w:r>
            <w:r w:rsidRPr="00F478FA">
              <w:rPr>
                <w:bCs/>
                <w:snapToGrid w:val="0"/>
                <w:szCs w:val="24"/>
              </w:rPr>
              <w:t xml:space="preserve">sdagen den </w:t>
            </w:r>
            <w:r w:rsidR="0048275A" w:rsidRPr="00F478FA">
              <w:rPr>
                <w:bCs/>
                <w:snapToGrid w:val="0"/>
                <w:szCs w:val="24"/>
              </w:rPr>
              <w:t>10</w:t>
            </w:r>
            <w:r w:rsidRPr="00F478FA">
              <w:rPr>
                <w:bCs/>
                <w:snapToGrid w:val="0"/>
                <w:szCs w:val="24"/>
              </w:rPr>
              <w:t xml:space="preserve"> april 2025 kl. 1</w:t>
            </w:r>
            <w:r w:rsidR="0048275A" w:rsidRPr="00F478FA">
              <w:rPr>
                <w:bCs/>
                <w:snapToGrid w:val="0"/>
                <w:szCs w:val="24"/>
              </w:rPr>
              <w:t>0</w:t>
            </w:r>
            <w:r w:rsidRPr="00F478FA">
              <w:rPr>
                <w:bCs/>
                <w:snapToGrid w:val="0"/>
                <w:szCs w:val="24"/>
              </w:rPr>
              <w:t>.00.</w:t>
            </w:r>
          </w:p>
          <w:p w14:paraId="6173CD84" w14:textId="775B221D" w:rsidR="00F609D6" w:rsidRPr="00F478FA" w:rsidRDefault="00F609D6" w:rsidP="00F609D6">
            <w:pPr>
              <w:rPr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702AF024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A4B9967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30C80596" w:rsidR="00F609D6" w:rsidRPr="00BD7541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BD7541">
              <w:rPr>
                <w:szCs w:val="24"/>
              </w:rPr>
              <w:t xml:space="preserve">Justeras den </w:t>
            </w:r>
            <w:r w:rsidR="0048275A" w:rsidRPr="00BD7541">
              <w:rPr>
                <w:szCs w:val="24"/>
              </w:rPr>
              <w:t>10</w:t>
            </w:r>
            <w:r w:rsidRPr="00BD7541">
              <w:rPr>
                <w:szCs w:val="24"/>
              </w:rPr>
              <w:t xml:space="preserve"> april 2025</w:t>
            </w:r>
          </w:p>
          <w:p w14:paraId="4D75E4D0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B0633A3" w14:textId="03D427C9" w:rsidR="000302EB" w:rsidRDefault="000302EB" w:rsidP="000302EB"/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49B8687A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224C2">
              <w:rPr>
                <w:sz w:val="20"/>
              </w:rPr>
              <w:t>3</w:t>
            </w:r>
            <w:r w:rsidR="0048275A">
              <w:rPr>
                <w:sz w:val="20"/>
              </w:rPr>
              <w:t>4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7D0702B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F478FA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07E6554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478FA">
              <w:rPr>
                <w:sz w:val="20"/>
              </w:rPr>
              <w:t>3-6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2B6F26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2A6984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108910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42EF9DAC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49207E5F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2BACF020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60764E60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5ED4DE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6F6709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31E60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58516E98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580DCCBB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07A1A71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3D3A7B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FE2DC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30549317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42050C29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6B884C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3C8BC644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58064F7F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262FE93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D321A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62C51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3B9750EB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14A25F36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627CE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578D4A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279343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4B0387EA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5868F2BB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CBF9E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34A3D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6B6FA1E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69B969D8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1136ED2E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0FD92B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6A1FFA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2390D7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64EEF0D4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004F0DA0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2AE783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62106B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59425D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3D99D3F3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1C813DDF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FFD04F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E806D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E6E09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568FABAA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347B816C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4B1A568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13DE1D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0A87B9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60B98195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120877B1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56F3959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5C58E5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6133A81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47AD0F63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1B81E6E2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55343622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799612AE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55412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0DC79F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4324AB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4F0DA924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359B9B31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EE6669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862BC8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63C0A4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3A16B3EF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78C0E089" w:rsidR="000302EB" w:rsidRPr="00E40C0C" w:rsidRDefault="00BD754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40EDA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078E2A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6D4B948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658FA51E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26EC49B8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4B6A1D01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1D7FC833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1FA8AC3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35591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149FB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58B73654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5B6EDD33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945ED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0805D9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090504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41CA9E67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17B6AB4E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2C3E507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459CD2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0C2D6C3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4590A9D2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549F4B30" w:rsidR="000302EB" w:rsidRPr="00E40C0C" w:rsidRDefault="00F478F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6453CC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209281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8117D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56F591A1" w:rsidR="000302EB" w:rsidRPr="00E40C0C" w:rsidRDefault="00B54DD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C1E79">
              <w:rPr>
                <w:i/>
                <w:iCs/>
                <w:sz w:val="20"/>
              </w:rPr>
              <w:t>Vakant (</w:t>
            </w:r>
            <w:r>
              <w:rPr>
                <w:i/>
                <w:iCs/>
                <w:sz w:val="20"/>
              </w:rPr>
              <w:t>S</w:t>
            </w:r>
            <w:r w:rsidRPr="004C1E79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4D6091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54DA14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0A4359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C1E879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1DD26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46C3CC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0C3ACC7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354833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34E940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0CAF1C9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7A9813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8A8B0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380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205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130"/>
    <w:rsid w:val="00A868E5"/>
    <w:rsid w:val="00A86BDD"/>
    <w:rsid w:val="00A87D61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1C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4DDB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541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478FA"/>
    <w:rsid w:val="00F50A2A"/>
    <w:rsid w:val="00F514B3"/>
    <w:rsid w:val="00F52BDB"/>
    <w:rsid w:val="00F53FE2"/>
    <w:rsid w:val="00F544E4"/>
    <w:rsid w:val="00F57904"/>
    <w:rsid w:val="00F609D6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225</TotalTime>
  <Pages>2</Pages>
  <Words>352</Words>
  <Characters>2576</Characters>
  <Application>Microsoft Office Word</Application>
  <DocSecurity>0</DocSecurity>
  <Lines>2576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75</cp:revision>
  <cp:lastPrinted>2016-05-24T11:42:00Z</cp:lastPrinted>
  <dcterms:created xsi:type="dcterms:W3CDTF">2024-12-19T08:10:00Z</dcterms:created>
  <dcterms:modified xsi:type="dcterms:W3CDTF">2025-04-10T09:18:00Z</dcterms:modified>
</cp:coreProperties>
</file>