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37FB" w14:textId="77777777">
      <w:pPr>
        <w:pStyle w:val="Normalutanindragellerluft"/>
      </w:pPr>
      <w:bookmarkStart w:name="_Toc106800475" w:id="0"/>
      <w:bookmarkStart w:name="_Toc106801300" w:id="1"/>
    </w:p>
    <w:p xmlns:w14="http://schemas.microsoft.com/office/word/2010/wordml" w:rsidRPr="009B062B" w:rsidR="00AF30DD" w:rsidP="00B735B7" w:rsidRDefault="00B735B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tag w:val="b766a2e5-65e5-4eb2-a6e4-fbec63c8645f"/>
        <w:alias w:val="Yrkande 1"/>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tag w:val="cd0639e1-9fc0-4f3d-b544-1ff3a8aa9306"/>
        <w:alias w:val="Yrkande 2"/>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tag w:val="b5ece61d-0c52-4fe0-abd3-4f01de147709"/>
        <w:alias w:val="Yrkande 3"/>
        <w:lock w:val="sdtLocked"/>
        <w15:appearance xmlns:w15="http://schemas.microsoft.com/office/word/2012/wordml" w15:val="boundingBox"/>
      </w:sdtPr>
      <w:sdtContent>
        <w:p>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tag w:val="43e29c27-7f84-461a-812b-d7e5723ad099"/>
        <w:alias w:val="Yrkande 4"/>
        <w:lock w:val="sdtLocked"/>
        <w15:appearance xmlns:w15="http://schemas.microsoft.com/office/word/2012/wordml" w15:val="boundingBox"/>
      </w:sdtPr>
      <w:sdtContent>
        <w:p>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tag w:val="34a2cb49-d2ee-45d7-b873-2a64b1e4d0ba"/>
        <w:alias w:val="Yrkande 5"/>
        <w:lock w:val="sdtLocked"/>
        <w15:appearance xmlns:w15="http://schemas.microsoft.com/office/word/2012/wordml" w15:val="boundingBox"/>
      </w:sdtPr>
      <w:sdtContent>
        <w:p>
          <w:pPr>
            <w:pStyle w:val="Frslagstext"/>
          </w:pPr>
          <w:r>
            <w:t>Riksdagen ställer sig bakom det som anförs i motionen om att se över möjligheten att effektivisera dagens olika anställningsstöd och tillkännager detta för regeringen.</w:t>
          </w:r>
        </w:p>
      </w:sdtContent>
    </w:sdt>
    <w:sdt>
      <w:sdtPr>
        <w:tag w:val="4e54821b-d8ea-47b4-b40f-bfa457d48ca8"/>
        <w:alias w:val="Yrkande 6"/>
        <w:lock w:val="sdtLocked"/>
        <w15:appearance xmlns:w15="http://schemas.microsoft.com/office/word/2012/wordml" w15:val="boundingBox"/>
      </w:sdtPr>
      <w:sdtContent>
        <w:p>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tag w:val="acfc68c6-4712-4333-a704-4ba2334b6e1e"/>
        <w:alias w:val="Yrkande 7"/>
        <w:lock w:val="sdtLocked"/>
        <w15:appearance xmlns:w15="http://schemas.microsoft.com/office/word/2012/wordml" w15:val="boundingBox"/>
      </w:sdtPr>
      <w:sdtContent>
        <w:p>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tag w:val="926f068c-5e30-44a1-9167-4b8ba62beaee"/>
        <w:alias w:val="Yrkande 8"/>
        <w:lock w:val="sdtLocked"/>
        <w15:appearance xmlns:w15="http://schemas.microsoft.com/office/word/2012/wordml" w15:val="boundingBox"/>
      </w:sdtPr>
      <w:sdtContent>
        <w:p>
          <w:pPr>
            <w:pStyle w:val="Frslagstext"/>
          </w:pPr>
          <w:r>
            <w:t>Riksdagen ställer sig bakom det som anförs i motionen om ömsesidigt erkännande avseende tjänstesektorn inom EU och tillkännager detta för regeringen.</w:t>
          </w:r>
        </w:p>
      </w:sdtContent>
    </w:sdt>
    <w:sdt>
      <w:sdtPr>
        <w:tag w:val="ba37d42a-8ffa-4b0e-953c-101caec23dc9"/>
        <w:alias w:val="Yrkande 9"/>
        <w:lock w:val="sdtLocked"/>
        <w15:appearance xmlns:w15="http://schemas.microsoft.com/office/word/2012/wordml" w15:val="boundingBox"/>
      </w:sdtPr>
      <w:sdtContent>
        <w:p>
          <w:pPr>
            <w:pStyle w:val="Frslagstext"/>
          </w:pPr>
          <w:r>
            <w:t>Riksdagen ställer sig bakom det som anförs i motionen om att motverka all EU-lagstiftning som hotar den svenska arbetsmarknadsmodellen, och detta tillkännager riksdagen för regeringen.</w:t>
          </w:r>
        </w:p>
      </w:sdtContent>
    </w:sdt>
    <w:sdt>
      <w:sdtPr>
        <w:tag w:val="6395ae0e-858b-4cb5-9eec-6b1b660b3e14"/>
        <w:alias w:val="Yrkande 10"/>
        <w:lock w:val="sdtLocked"/>
        <w15:appearance xmlns:w15="http://schemas.microsoft.com/office/word/2012/wordml" w15:val="boundingBox"/>
      </w:sdtPr>
      <w:sdtContent>
        <w:p>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tag w:val="c6065cac-94ad-4c0e-82d5-f4c467987d99"/>
        <w:alias w:val="Yrkande 11"/>
        <w:lock w:val="sdtLocked"/>
        <w15:appearance xmlns:w15="http://schemas.microsoft.com/office/word/2012/wordml" w15:val="boundingBox"/>
      </w:sdtPr>
      <w:sdtContent>
        <w:p>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tag w:val="37d86a28-9aff-48cd-9d95-75b5e2027423"/>
        <w:alias w:val="Yrkande 12"/>
        <w:lock w:val="sdtLocked"/>
        <w15:appearance xmlns:w15="http://schemas.microsoft.com/office/word/2012/wordml" w15:val="boundingBox"/>
      </w:sdtPr>
      <w:sdtContent>
        <w:p>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tag w:val="f74116bb-4f0e-4640-bb71-ff4d5af0e205"/>
        <w:alias w:val="Yrkande 13"/>
        <w:lock w:val="sdtLocked"/>
        <w15:appearance xmlns:w15="http://schemas.microsoft.com/office/word/2012/wordml" w15:val="boundingBox"/>
      </w:sdtPr>
      <w:sdtContent>
        <w:p>
          <w:pPr>
            <w:pStyle w:val="Frslagstext"/>
          </w:pPr>
          <w:r>
            <w:t>Riksdagen ställer sig bakom det som anförs i motionen om möjlighet till nattarbete även för företag utan kollektivavtal och tillkännager detta för regeringen.</w:t>
          </w:r>
        </w:p>
      </w:sdtContent>
    </w:sdt>
    <w:sdt>
      <w:sdtPr>
        <w:tag w:val="4d85b10b-bafc-4df6-bb7c-30afc66c4396"/>
        <w:alias w:val="Yrkande 14"/>
        <w:lock w:val="sdtLocked"/>
        <w15:appearance xmlns:w15="http://schemas.microsoft.com/office/word/2012/wordml" w15:val="boundingBox"/>
      </w:sdtPr>
      <w:sdtContent>
        <w:p>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tag w:val="510bd79a-c66b-48a2-991f-6d1990c755e6"/>
        <w:alias w:val="Yrkande 15"/>
        <w:lock w:val="sdtLocked"/>
        <w15:appearance xmlns:w15="http://schemas.microsoft.com/office/word/2012/wordml" w15:val="boundingBox"/>
      </w:sdtPr>
      <w:sdtContent>
        <w:p>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tag w:val="38c0e23d-dd32-4ca1-8212-c3359dc73048"/>
        <w:alias w:val="Yrkande 16"/>
        <w:lock w:val="sdtLocked"/>
        <w15:appearance xmlns:w15="http://schemas.microsoft.com/office/word/2012/wordml" w15:val="boundingBox"/>
      </w:sdtPr>
      <w:sdtContent>
        <w:p>
          <w:pPr>
            <w:pStyle w:val="Frslagstext"/>
          </w:pPr>
          <w:r>
            <w:t>Riksdagen ställer sig bakom det som anförs i motionen om reglerna kring förmånsbeskattning, i syfte att förbättra förutsättningarna för distansarbete, och tillkännager detta för regeringen.</w:t>
          </w:r>
        </w:p>
      </w:sdtContent>
    </w:sdt>
    <w:sdt>
      <w:sdtPr>
        <w:tag w:val="6a27b1ec-0699-403c-b621-105c3fc1bbbf"/>
        <w:alias w:val="Yrkande 17"/>
        <w:lock w:val="sdtLocked"/>
        <w15:appearance xmlns:w15="http://schemas.microsoft.com/office/word/2012/wordml" w15:val="boundingBox"/>
      </w:sdtPr>
      <w:sdtContent>
        <w:p>
          <w:pPr>
            <w:pStyle w:val="Frslagstext"/>
          </w:pPr>
          <w:r>
            <w:t>Riksdagen ställer sig bakom det som anförs i motionen om att underlätta för skapande av gigjobb och tillkännager detta för regeringen.</w:t>
          </w:r>
        </w:p>
      </w:sdtContent>
    </w:sdt>
    <w:sdt>
      <w:sdtPr>
        <w:tag w:val="eaffe60e-2a7a-4d51-bc0b-aab35ffb02bc"/>
        <w:alias w:val="Yrkande 18"/>
        <w:lock w:val="sdtLocked"/>
        <w15:appearance xmlns:w15="http://schemas.microsoft.com/office/word/2012/wordml" w15:val="boundingBox"/>
      </w:sdtPr>
      <w:sdtContent>
        <w:p>
          <w:pPr>
            <w:pStyle w:val="Frslagstext"/>
          </w:pPr>
          <w:r>
            <w:t>Riksdagen ställer sig bakom det som anförs i motionen om att öka gigarbetares inkludering i socialförsäkringssystemet och tillkännager detta för regeringen.</w:t>
          </w:r>
        </w:p>
      </w:sdtContent>
    </w:sdt>
    <w:sdt>
      <w:sdtPr>
        <w:tag w:val="6ac49c40-5e5a-4f13-8e36-dc105c185c55"/>
        <w:alias w:val="Yrkande 19"/>
        <w:lock w:val="sdtLocked"/>
        <w15:appearance xmlns:w15="http://schemas.microsoft.com/office/word/2012/wordml" w15:val="boundingBox"/>
      </w:sdtPr>
      <w:sdtContent>
        <w:p>
          <w:pPr>
            <w:pStyle w:val="Frslagstext"/>
          </w:pPr>
          <w:r>
            <w:t>Riksdagen ställer sig bakom det som anförs i motionen om förändrade takbelopp för arbetslöshetsförsäkringen och tillkännager detta för regeringen.</w:t>
          </w:r>
        </w:p>
      </w:sdtContent>
    </w:sdt>
    <w:sdt>
      <w:sdtPr>
        <w:tag w:val="2a00554b-6a77-48e6-8bfb-143cff758a96"/>
        <w:alias w:val="Yrkande 20"/>
        <w:lock w:val="sdtLocked"/>
        <w15:appearance xmlns:w15="http://schemas.microsoft.com/office/word/2012/wordml" w15:val="boundingBox"/>
      </w:sdtPr>
      <w:sdtContent>
        <w:p>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tag w:val="5afc96e3-5db6-414c-83c9-d43158c560ff"/>
        <w:alias w:val="Yrkande 21"/>
        <w:lock w:val="sdtLocked"/>
        <w15:appearance xmlns:w15="http://schemas.microsoft.com/office/word/2012/wordml" w15:val="boundingBox"/>
      </w:sdtPr>
      <w:sdtContent>
        <w:p>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tag w:val="c54343bd-40ce-4520-86b9-ba7c8d3c72e9"/>
        <w:alias w:val="Yrkande 22"/>
        <w:lock w:val="sdtLocked"/>
        <w15:appearance xmlns:w15="http://schemas.microsoft.com/office/word/2012/wordml" w15:val="boundingBox"/>
      </w:sdtPr>
      <w:sdtContent>
        <w:p>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xmlns:w14="http://schemas.microsoft.com/office/word/2010/wordml" w:rsidRPr="00B735B7" w:rsidR="006D79C9" w:rsidP="00333E95" w:rsidRDefault="006D79C9" w14:paraId="06F8CF7D" w14:textId="77777777">
          <w:pPr>
            <w:pStyle w:val="Rubrik1"/>
          </w:pPr>
          <w:r>
            <w:t>Motivering</w:t>
          </w:r>
        </w:p>
      </w:sdtContent>
    </w:sdt>
    <w:bookmarkEnd w:displacedByCustomXml="prev" w:id="3"/>
    <w:bookmarkEnd w:displacedByCustomXml="prev" w:id="4"/>
    <w:p xmlns:w14="http://schemas.microsoft.com/office/word/2010/wordml" w:rsidRPr="00B735B7" w:rsidR="00787880" w:rsidP="00787880" w:rsidRDefault="00787880" w14:paraId="4705EAD1" w14:textId="77471512">
      <w:pPr>
        <w:pStyle w:val="Rubrik2"/>
      </w:pPr>
      <w:r w:rsidRPr="00B735B7">
        <w:t>Reformer för att fler ska komma in på arbetsmarknaden</w:t>
      </w:r>
    </w:p>
    <w:p xmlns:w14="http://schemas.microsoft.com/office/word/2010/wordml" w:rsidRPr="00B735B7" w:rsidR="00787880" w:rsidP="00787880" w:rsidRDefault="00787880" w14:paraId="490E3AF4" w14:textId="77777777">
      <w:pPr>
        <w:ind w:firstLine="0"/>
      </w:pPr>
      <w:r w:rsidRPr="00B735B7">
        <w:t xml:space="preserve">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w:t>
      </w:r>
    </w:p>
    <w:p xmlns:w14="http://schemas.microsoft.com/office/word/2010/wordml" w:rsidRPr="00B735B7" w:rsidR="00787880" w:rsidP="00787880" w:rsidRDefault="00787880" w14:paraId="41F8731D" w14:textId="77777777">
      <w:pPr>
        <w:ind w:firstLine="0"/>
      </w:pPr>
      <w:r w:rsidRPr="00B735B7">
        <w:t xml:space="preserve">fler livsresor bli möjliga och den sociala rörligheten öka – och det måste </w:t>
      </w:r>
    </w:p>
    <w:p xmlns:w14="http://schemas.microsoft.com/office/word/2010/wordml" w:rsidRPr="00B735B7" w:rsidR="00787880" w:rsidP="00787880" w:rsidRDefault="00787880" w14:paraId="7364FC85" w14:textId="77777777">
      <w:pPr>
        <w:ind w:firstLine="0"/>
      </w:pPr>
      <w:r w:rsidRPr="00B735B7">
        <w:t>ske nu och här har arbetsmarknadspolitiken en central roll.</w:t>
      </w:r>
    </w:p>
    <w:p xmlns:w14="http://schemas.microsoft.com/office/word/2010/wordml" w:rsidRPr="00B735B7" w:rsidR="00787880" w:rsidP="00787880" w:rsidRDefault="00787880" w14:paraId="0438641E" w14:textId="7BF8B7C9">
      <w:pPr>
        <w:pStyle w:val="Normalutanindragellerluft"/>
      </w:pPr>
      <w:r w:rsidRPr="00B735B7">
        <w:tab/>
        <w:t xml:space="preserve">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samtidigt är det färre </w:t>
      </w:r>
      <w:r w:rsidRPr="00B735B7">
        <w:lastRenderedPageBreak/>
        <w:t xml:space="preserve">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xmlns:w14="http://schemas.microsoft.com/office/word/2010/wordml"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xmlns:w14="http://schemas.microsoft.com/office/word/2010/wordml" w:rsidRPr="00B735B7" w:rsidR="00787880" w:rsidP="00787880" w:rsidRDefault="00787880" w14:paraId="0E9E42FF" w14:textId="77777777"/>
    <w:p xmlns:w14="http://schemas.microsoft.com/office/word/2010/wordml"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xmlns:w14="http://schemas.microsoft.com/office/word/2010/wordml" w:rsidRPr="00B735B7" w:rsidR="00787880" w:rsidP="00787880" w:rsidRDefault="00787880" w14:paraId="190063F5" w14:textId="77777777">
      <w:pPr>
        <w:pStyle w:val="Rubrik2"/>
      </w:pPr>
      <w:r w:rsidRPr="00B735B7">
        <w:t>Arbetsförmedlingens fortsatta reformering och lokala närvaro måste säkerställas</w:t>
      </w:r>
    </w:p>
    <w:p xmlns:w14="http://schemas.microsoft.com/office/word/2010/wordml" w:rsidRPr="00B735B7" w:rsidR="00787880" w:rsidP="00787880" w:rsidRDefault="00787880" w14:paraId="3F076168" w14:textId="77777777">
      <w:pPr>
        <w:pStyle w:val="Normalutanindragellerluft"/>
      </w:pPr>
      <w:r w:rsidRPr="00B735B7">
        <w:t xml:space="preserve">Centerpartiet har under lång tid drivit på för att den arbetsförmedlande delen av </w:t>
      </w:r>
    </w:p>
    <w:p xmlns:w14="http://schemas.microsoft.com/office/word/2010/wordml" w:rsidRPr="00B735B7" w:rsidR="00787880" w:rsidP="00787880" w:rsidRDefault="00787880" w14:paraId="19309D7D" w14:textId="77777777">
      <w:pPr>
        <w:pStyle w:val="Normalutanindragellerluft"/>
      </w:pPr>
      <w:r w:rsidRPr="00B735B7">
        <w:t xml:space="preserve">Arbetsförmedlingen på sikt ska avvecklas. Arbetsförmedlingen har tyvärr aldrig lyckats med sitt uppdrag att förmedla arbeten, däremot har fristående arbetsförmedlare lyckats </w:t>
      </w:r>
    </w:p>
    <w:p xmlns:w14="http://schemas.microsoft.com/office/word/2010/wordml" w:rsidRPr="00B735B7" w:rsidR="00787880" w:rsidP="00787880" w:rsidRDefault="00787880" w14:paraId="79167B8E" w14:textId="77777777">
      <w:pPr>
        <w:pStyle w:val="Normalutanindragellerluft"/>
      </w:pPr>
      <w:r w:rsidRPr="00B735B7">
        <w:lastRenderedPageBreak/>
        <w:t xml:space="preserve">betydligt bättre. Därför vill vi att fristående jobbförmedlare istället ska hjälpa arbetssökande i jobb, och att en arbetsförmedlarpeng därefter betalas ut baserat på jobbförmedlarnas resultat, betydligt mer de förmedlare som funnit jobb åt de som är längst från arbetsmarknaden. Arbetsförmedlingens bör finnas kvar, men framförallt för att säkra lokal närvaro och samordning i hela landet, samverkan med kommuner, andra myndigheter och civilsamhället, samt för myndighetsutövning, som kontroll och uppföljning. </w:t>
      </w:r>
    </w:p>
    <w:p xmlns:w14="http://schemas.microsoft.com/office/word/2010/wordml" w:rsidRPr="00B735B7" w:rsidR="00FB1BBB" w:rsidP="00787880" w:rsidRDefault="00787880" w14:paraId="4C0F8EE7" w14:textId="77777777">
      <w:pPr>
        <w:pStyle w:val="Normalutanindragellerluft"/>
      </w:pPr>
      <w:r w:rsidRPr="00B735B7">
        <w:tab/>
        <w:t xml:space="preserve">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 behöver också tydliggöras. Kommunerna behöver dessutom ges incitament att samverka med de fristående aktörerna. </w:t>
      </w:r>
    </w:p>
    <w:p xmlns:w14="http://schemas.microsoft.com/office/word/2010/wordml" w:rsidRPr="00B735B7" w:rsidR="00787880" w:rsidP="00FB1BBB" w:rsidRDefault="00787880" w14:paraId="6E8EEACC" w14:textId="01524436">
      <w:pPr>
        <w:pStyle w:val="Rubrik3"/>
      </w:pPr>
      <w:r w:rsidRPr="00B735B7">
        <w:t>Samhall</w:t>
      </w:r>
    </w:p>
    <w:p xmlns:w14="http://schemas.microsoft.com/office/word/2010/wordml" w:rsidRPr="00B735B7" w:rsidR="00787880" w:rsidP="00787880" w:rsidRDefault="00787880" w14:paraId="7BD289D2" w14:textId="77777777">
      <w:pPr>
        <w:ind w:firstLine="0"/>
      </w:pPr>
      <w:r w:rsidRPr="00B735B7">
        <w:t xml:space="preserve">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Riksrevisionens har granskat verksamheten och rapporten visat på brister. Därför välkomnar vi att regeringen nu går </w:t>
      </w:r>
      <w:r w:rsidRPr="00B735B7">
        <w:lastRenderedPageBreak/>
        <w:t>vidare med en översyn av Samhalls verksamhet. Som Riksrevisionen påpekar har 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xmlns:w14="http://schemas.microsoft.com/office/word/2010/wordml"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xmlns:w14="http://schemas.microsoft.com/office/word/2010/wordml" w:rsidRPr="00B735B7" w:rsidR="00787880" w:rsidP="00787880" w:rsidRDefault="00787880" w14:paraId="6EDB06F0" w14:textId="77777777">
      <w:pPr>
        <w:pStyle w:val="Rubrik2"/>
      </w:pPr>
      <w:r w:rsidRPr="00B735B7">
        <w:t>Tiden att etablera sig på arbetsmarknaden kortas</w:t>
      </w:r>
    </w:p>
    <w:p xmlns:w14="http://schemas.microsoft.com/office/word/2010/wordml" w:rsidRPr="00B735B7" w:rsidR="00787880" w:rsidP="00787880" w:rsidRDefault="00787880" w14:paraId="63A60E89" w14:textId="77777777">
      <w:pPr>
        <w:pStyle w:val="Normalutanindragellerluft"/>
      </w:pPr>
      <w:r w:rsidRPr="00B735B7">
        <w:t>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Utfallet av reformen som påbörjades under januariavtalet har dock inte fått önskad effekt och omfattning.</w:t>
      </w:r>
    </w:p>
    <w:p xmlns:w14="http://schemas.microsoft.com/office/word/2010/wordml" w:rsidRPr="00B735B7" w:rsidR="00787880" w:rsidP="00787880" w:rsidRDefault="00787880" w14:paraId="74888697" w14:textId="77777777">
      <w:pPr>
        <w:pStyle w:val="Rubrik2"/>
      </w:pPr>
      <w:r w:rsidRPr="00B735B7">
        <w:t>Färre och enklare subventionerade anställningar</w:t>
      </w:r>
    </w:p>
    <w:p xmlns:w14="http://schemas.microsoft.com/office/word/2010/wordml"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xmlns:w14="http://schemas.microsoft.com/office/word/2010/wordml" w:rsidRPr="00B735B7" w:rsidR="00787880" w:rsidP="00787880" w:rsidRDefault="00787880" w14:paraId="05AF5CA5" w14:textId="77777777">
      <w:pPr>
        <w:pStyle w:val="Rubrik2"/>
      </w:pPr>
      <w:bookmarkStart w:name="_Hlk169178531" w:id="5"/>
      <w:r w:rsidRPr="00B735B7">
        <w:t>Ökad jobbstimulans i det ekonomiska biståndet</w:t>
      </w:r>
    </w:p>
    <w:p xmlns:w14="http://schemas.microsoft.com/office/word/2010/wordml" w:rsidRPr="00B735B7" w:rsidR="00787880" w:rsidP="00787880" w:rsidRDefault="00787880" w14:paraId="3381D9F1" w14:textId="77777777">
      <w:pPr>
        <w:pStyle w:val="Normalutanindragellerluft"/>
      </w:pPr>
      <w:r w:rsidRPr="00B735B7">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w:t>
      </w:r>
      <w:proofErr w:type="spellStart"/>
      <w:proofErr w:type="gramStart"/>
      <w:r w:rsidRPr="00B735B7">
        <w:t>arbeta.Alliansen</w:t>
      </w:r>
      <w:proofErr w:type="spellEnd"/>
      <w:proofErr w:type="gramEnd"/>
      <w:r w:rsidRPr="00B735B7">
        <w:t xml:space="preserve">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w:t>
      </w:r>
      <w:proofErr w:type="spellStart"/>
      <w:proofErr w:type="gramStart"/>
      <w:r w:rsidRPr="00B735B7">
        <w:t>jobbstimulansen.Jobbstimulanserna</w:t>
      </w:r>
      <w:proofErr w:type="spellEnd"/>
      <w:proofErr w:type="gramEnd"/>
      <w:r w:rsidRPr="00B735B7">
        <w:t xml:space="preserve"> ska ses som en del av en helhet där det alltid och utan undantag ska löna sig att gå från bidrag till arbete.</w:t>
      </w:r>
    </w:p>
    <w:bookmarkEnd w:id="5"/>
    <w:p xmlns:w14="http://schemas.microsoft.com/office/word/2010/wordml" w:rsidRPr="00B735B7" w:rsidR="00787880" w:rsidP="00787880" w:rsidRDefault="00787880" w14:paraId="1792CEA4" w14:textId="77777777">
      <w:pPr>
        <w:pStyle w:val="Normalutanindragellerluft"/>
      </w:pPr>
    </w:p>
    <w:p xmlns:w14="http://schemas.microsoft.com/office/word/2010/wordml" w:rsidRPr="00B735B7" w:rsidR="00787880" w:rsidP="00787880" w:rsidRDefault="00787880" w14:paraId="760E261E" w14:textId="77777777">
      <w:pPr>
        <w:pStyle w:val="Rubrik2"/>
      </w:pPr>
      <w:r w:rsidRPr="00B735B7">
        <w:t>Lex Laval bör återinföras</w:t>
      </w:r>
    </w:p>
    <w:p xmlns:w14="http://schemas.microsoft.com/office/word/2010/wordml" w:rsidRPr="00B735B7" w:rsidR="00787880" w:rsidP="00787880" w:rsidRDefault="00787880" w14:paraId="17D9441D" w14:textId="77777777">
      <w:pPr>
        <w:pStyle w:val="Normalutanindragellerluft"/>
      </w:pPr>
      <w:r w:rsidRPr="00B735B7">
        <w:t>Möjligheten för svenska företag att ha anställda utstationerade i andra EU-länder och tillgången till utstationerad arbetskraft i Sverige är viktig för 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xmlns:w14="http://schemas.microsoft.com/office/word/2010/wordml" w:rsidRPr="00B735B7" w:rsidR="00787880" w:rsidP="00787880" w:rsidRDefault="00787880" w14:paraId="0516BFB7" w14:textId="77777777">
      <w:pPr>
        <w:pStyle w:val="Normalutanindragellerluft"/>
      </w:pPr>
      <w:r w:rsidRPr="00B735B7">
        <w:t>Denna möjlighet till utstationering, i kombination med rimliga och likvärdiga löne-villkor, tryggades genom det som enligt tidigare utstationeringslag kallades lex Laval.</w:t>
      </w:r>
    </w:p>
    <w:p xmlns:w14="http://schemas.microsoft.com/office/word/2010/wordml" w:rsidRPr="00B735B7" w:rsidR="00787880" w:rsidP="00787880" w:rsidRDefault="00787880" w14:paraId="54C58547" w14:textId="77777777">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w:t>
      </w:r>
      <w:r w:rsidRPr="00B735B7">
        <w:lastRenderedPageBreak/>
        <w:t>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xmlns:w14="http://schemas.microsoft.com/office/word/2010/wordml"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xmlns:w14="http://schemas.microsoft.com/office/word/2010/wordml" w:rsidRPr="00B735B7" w:rsidR="00787880" w:rsidP="00787880" w:rsidRDefault="00787880" w14:paraId="0EE912DA" w14:textId="77777777">
      <w:pPr>
        <w:pStyle w:val="Rubrik2"/>
      </w:pPr>
      <w:r w:rsidRPr="00B735B7">
        <w:t>Ömsesidigt erkännande avseende tjänstesektorn inom EU</w:t>
      </w:r>
    </w:p>
    <w:p xmlns:w14="http://schemas.microsoft.com/office/word/2010/wordml" w:rsidRPr="00B735B7" w:rsidR="00787880" w:rsidP="00787880" w:rsidRDefault="00787880" w14:paraId="1E84E8AC" w14:textId="77777777">
      <w:pPr>
        <w:pStyle w:val="Normalutanindragellerluft"/>
      </w:pPr>
      <w:r w:rsidRPr="00B735B7">
        <w:t xml:space="preserve">För att värna 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på tjänstesektorn inom EU och att fler begränsningar av yrkestjänster därigenom avskaffas. </w:t>
      </w:r>
    </w:p>
    <w:p xmlns:w14="http://schemas.microsoft.com/office/word/2010/wordml" w:rsidRPr="00B735B7" w:rsidR="00787880" w:rsidP="00787880" w:rsidRDefault="00787880" w14:paraId="6BDEE027" w14:textId="77777777">
      <w:pPr>
        <w:pStyle w:val="Rubrik2"/>
      </w:pPr>
      <w:r w:rsidRPr="00B735B7">
        <w:t>Motverka all EU-lagstiftning som hotar den svenska arbetsmarknadsmodellen</w:t>
      </w:r>
    </w:p>
    <w:p xmlns:w14="http://schemas.microsoft.com/office/word/2010/wordml"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w:t>
      </w:r>
      <w:r w:rsidRPr="00B735B7">
        <w:lastRenderedPageBreak/>
        <w:t xml:space="preserve">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xmlns:w14="http://schemas.microsoft.com/office/word/2010/wordml"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xmlns:w14="http://schemas.microsoft.com/office/word/2010/wordml" w:rsidRPr="00B735B7" w:rsidR="00787880" w:rsidP="00787880" w:rsidRDefault="00787880" w14:paraId="0FF656FE" w14:textId="77777777">
      <w:pPr>
        <w:pStyle w:val="Rubrik2"/>
      </w:pPr>
      <w:r w:rsidRPr="00B735B7">
        <w:t>Sympatiåtgärder</w:t>
      </w:r>
    </w:p>
    <w:p xmlns:w14="http://schemas.microsoft.com/office/word/2010/wordml"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xmlns:w14="http://schemas.microsoft.com/office/word/2010/wordml" w:rsidRPr="00B735B7" w:rsidR="00787880" w:rsidP="00787880" w:rsidRDefault="00787880" w14:paraId="1881D13F" w14:textId="77777777">
      <w:r w:rsidRPr="00B735B7">
        <w:t xml:space="preserve"> 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xmlns:w14="http://schemas.microsoft.com/office/word/2010/wordml" w:rsidRPr="00B735B7" w:rsidR="00787880" w:rsidP="00787880" w:rsidRDefault="00787880" w14:paraId="47452F09" w14:textId="77777777">
      <w:r w:rsidRPr="00B735B7">
        <w:t xml:space="preserve">Om företagen som levererar mjukvara, sköter fastigheter eller hanterar IT-system riskerar att gå under som en följd av en konflikt på ett storföretag de inte alls kan påverka, så blir Sverige ett mycket riskfyllt land att vara småföretagare i. Samtidigt som de stora företagen överväger att flytta till andra länder där de kan vara säkra på att deras </w:t>
      </w:r>
      <w:r w:rsidRPr="00B735B7">
        <w:lastRenderedPageBreak/>
        <w:t>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xmlns:w14="http://schemas.microsoft.com/office/word/2010/wordml" w:rsidRPr="00B735B7" w:rsidR="00787880" w:rsidP="00787880" w:rsidRDefault="00787880" w14:paraId="442A3B3E" w14:textId="77777777"/>
    <w:p xmlns:w14="http://schemas.microsoft.com/office/word/2010/wordml" w:rsidRPr="00B735B7" w:rsidR="00787880" w:rsidP="00787880" w:rsidRDefault="00787880" w14:paraId="232FA499" w14:textId="77777777">
      <w:pPr>
        <w:rPr>
          <w:b/>
          <w:bCs/>
        </w:rPr>
      </w:pPr>
      <w:r w:rsidRPr="00B735B7">
        <w:rPr>
          <w:b/>
          <w:bCs/>
        </w:rPr>
        <w:t>Nattarbete</w:t>
      </w:r>
    </w:p>
    <w:p xmlns:w14="http://schemas.microsoft.com/office/word/2010/wordml" w:rsidRPr="00B735B7" w:rsidR="00787880" w:rsidP="00787880" w:rsidRDefault="00787880" w14:paraId="75CA4AB6" w14:textId="77777777">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w:t>
      </w:r>
      <w:proofErr w:type="spellStart"/>
      <w:r w:rsidRPr="00B735B7">
        <w:t>Spotify</w:t>
      </w:r>
      <w:proofErr w:type="spellEnd"/>
      <w:r w:rsidRPr="00B735B7">
        <w:t xml:space="preserve"> fick avslag av Kammarrätten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 inte alla företag och bara för ett företag inte har kollektivavtal betyder de inte att de har goda förmåner och arbetsmiljö för sina anställda. Rätten till nattarbete måste därför bli mer flexibel även för företag utan kollektivavtal och det kan inte vara upp till olika rättsinstanser att avgöra om företag en vara eller tjänst som behöver användas och/eller </w:t>
      </w:r>
      <w:proofErr w:type="spellStart"/>
      <w:r w:rsidRPr="00B735B7">
        <w:t>driftas</w:t>
      </w:r>
      <w:proofErr w:type="spellEnd"/>
      <w:r w:rsidRPr="00B735B7">
        <w:t xml:space="preserve"> nattetid.</w:t>
      </w:r>
    </w:p>
    <w:p xmlns:w14="http://schemas.microsoft.com/office/word/2010/wordml" w:rsidRPr="00B735B7" w:rsidR="00787880" w:rsidP="00787880" w:rsidRDefault="00787880" w14:paraId="6CA10CBE" w14:textId="77777777">
      <w:pPr>
        <w:pStyle w:val="Rubrik2"/>
      </w:pPr>
      <w:r w:rsidRPr="00B735B7">
        <w:t xml:space="preserve">Underlätta småföretags arbete för en bättre arbetsmiljö </w:t>
      </w:r>
    </w:p>
    <w:p xmlns:w14="http://schemas.microsoft.com/office/word/2010/wordml" w:rsidRPr="00B735B7" w:rsidR="00787880" w:rsidP="00787880" w:rsidRDefault="00787880" w14:paraId="7972D320" w14:textId="77777777">
      <w:pPr>
        <w:pStyle w:val="Normalutanindragellerluft"/>
      </w:pPr>
      <w:r w:rsidRPr="00B735B7">
        <w:t>Arbetsmiljön på svenska arbetsplatser står sig väl internationellt. Trots detta förblir antalet arbetsplatsolyckor alldeles för många, med vissa särskilt hårt drabbade branscher så som byggbranschen. De senaste åren har vi dessutom sett alldeles för många dödsolyckor. Det är en utveckling som måste brytas. Här finns även en koppling med arbetslivskriminalitet med oseriösa arbetsgivare som ej ger sina anställda trygga och säkra förutsättningar att utföra sina arbeten.</w:t>
      </w:r>
    </w:p>
    <w:p xmlns:w14="http://schemas.microsoft.com/office/word/2010/wordml" w:rsidRPr="00B735B7" w:rsidR="00787880" w:rsidP="00787880" w:rsidRDefault="00787880" w14:paraId="451A6770" w14:textId="77777777">
      <w:pPr>
        <w:pStyle w:val="Normalutanindragellerluft"/>
      </w:pPr>
      <w:r w:rsidRPr="00B735B7">
        <w:lastRenderedPageBreak/>
        <w:tab/>
        <w:t xml:space="preserve">Många unga män befinner sig i riskzonen för allvarliga tillbud. Samtidigt har anmälningarna av arbetssjukdomar bland kvinnor till följd av organisatoriska och sociala problem ökat. </w:t>
      </w:r>
    </w:p>
    <w:p xmlns:w14="http://schemas.microsoft.com/office/word/2010/wordml"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xmlns:w14="http://schemas.microsoft.com/office/word/2010/wordml"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xmlns:w14="http://schemas.microsoft.com/office/word/2010/wordml"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xmlns:w14="http://schemas.microsoft.com/office/word/2010/wordml" w:rsidRPr="00B735B7" w:rsidR="00787880" w:rsidP="00787880" w:rsidRDefault="00787880" w14:paraId="676BC9F7" w14:textId="77777777">
      <w:pPr>
        <w:pStyle w:val="Rubrik2"/>
      </w:pPr>
      <w:r w:rsidRPr="00B735B7">
        <w:t>Förbättra förutsättningarna för distansarbete</w:t>
      </w:r>
    </w:p>
    <w:p xmlns:w14="http://schemas.microsoft.com/office/word/2010/wordml" w:rsidRPr="00B735B7" w:rsidR="00787880" w:rsidP="00787880" w:rsidRDefault="00787880" w14:paraId="2D2FF0BB" w14:textId="77777777">
      <w:pPr>
        <w:pStyle w:val="Normalutanindragellerluft"/>
      </w:pPr>
      <w:r w:rsidRPr="00B735B7">
        <w:t xml:space="preserve">Med coronapandemin har arbete hemifrån, på distans, prövats i betydande omfattning. Det har visat på utmaningar, bland annat utifrån att personer som riskerat att bli isolerade socialt, men också väldigt många fördelar såsom minskade behov av </w:t>
      </w:r>
      <w:r w:rsidRPr="00B735B7">
        <w:lastRenderedPageBreak/>
        <w:t xml:space="preserve">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xmlns:w14="http://schemas.microsoft.com/office/word/2010/wordml"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xmlns:w14="http://schemas.microsoft.com/office/word/2010/wordml" w:rsidRPr="00B735B7" w:rsidR="00787880" w:rsidP="00787880" w:rsidRDefault="00787880" w14:paraId="799D68D7" w14:textId="77777777">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 Moderniserade skatteregler för ett flexibelt arbetsliv – tjänsteställets placering och avdrag för ökade levnadskostnader (dir 2023.75). </w:t>
      </w:r>
    </w:p>
    <w:p xmlns:w14="http://schemas.microsoft.com/office/word/2010/wordml" w:rsidRPr="00B735B7" w:rsidR="00787880" w:rsidP="00787880" w:rsidRDefault="00787880" w14:paraId="26CBEEC7" w14:textId="77777777">
      <w:pPr>
        <w:pStyle w:val="Rubrik2"/>
      </w:pPr>
      <w:r w:rsidRPr="00B735B7">
        <w:t>Stärkt jämställdhet</w:t>
      </w:r>
    </w:p>
    <w:p xmlns:w14="http://schemas.microsoft.com/office/word/2010/wordml"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xmlns:w14="http://schemas.microsoft.com/office/word/2010/wordml"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B735B7" w:rsidR="00787880" w:rsidP="00787880" w:rsidRDefault="00787880" w14:paraId="58090F96" w14:textId="77777777">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försvårar karriär och löneutveckling. Deltidsnormen är ett problem för många kvinnor och förvärras av en </w:t>
      </w:r>
      <w:proofErr w:type="spellStart"/>
      <w:r w:rsidRPr="00B735B7">
        <w:t>inflexibel</w:t>
      </w:r>
      <w:proofErr w:type="spellEnd"/>
      <w:r w:rsidRPr="00B735B7">
        <w:t xml:space="preserve"> barnomsorg. Centerpartiet arbetar för att deltidsnormen för kvinnor på arbetsmarknaden bryts. I de historiska förändringarna av arbetsrätten i enlighet med parternas överenskommelse, med bakgrund i januariavtalet, ingick också </w:t>
      </w:r>
      <w:r w:rsidRPr="00B735B7">
        <w:lastRenderedPageBreak/>
        <w:t xml:space="preserve">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xmlns:w14="http://schemas.microsoft.com/office/word/2010/wordml" w:rsidRPr="00B735B7" w:rsidR="00787880" w:rsidP="00787880" w:rsidRDefault="00787880" w14:paraId="364BF167" w14:textId="629C9114">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och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xmlns:w14="http://schemas.microsoft.com/office/word/2010/wordml" w:rsidRPr="00B735B7" w:rsidR="00787880" w:rsidP="00787880" w:rsidRDefault="00787880" w14:paraId="1A78DECD" w14:textId="77777777">
      <w:pPr>
        <w:pStyle w:val="Rubrik2"/>
      </w:pPr>
      <w:r w:rsidRPr="00B735B7">
        <w:t xml:space="preserve">Sjukskrivning och jämställhet </w:t>
      </w:r>
    </w:p>
    <w:p xmlns:w14="http://schemas.microsoft.com/office/word/2010/wordml" w:rsidRPr="00B735B7" w:rsidR="00787880" w:rsidP="00787880" w:rsidRDefault="00787880" w14:paraId="2A0824E8" w14:textId="77777777">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utsträckning är sjukskrivna är i grunden ett jämställdhetsproblem. Vi vill därför särskilt </w:t>
      </w:r>
      <w:r w:rsidRPr="00B735B7">
        <w:lastRenderedPageBreak/>
        <w:t>se över kvinnors sjukskrivningar och hitta lösningar till det stora problem som kvinnors sjukskrivningar innebär.</w:t>
      </w:r>
    </w:p>
    <w:p xmlns:w14="http://schemas.microsoft.com/office/word/2010/wordml"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xmlns:w14="http://schemas.microsoft.com/office/word/2010/wordml" w:rsidRPr="00B735B7" w:rsidR="00787880" w:rsidP="00787880" w:rsidRDefault="00787880" w14:paraId="6A4EB201" w14:textId="77777777">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 det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xmlns:w14="http://schemas.microsoft.com/office/word/2010/wordml" w:rsidRPr="00B735B7" w:rsidR="00787880" w:rsidP="00787880" w:rsidRDefault="00787880" w14:paraId="680FB0A5" w14:textId="77777777">
      <w:pPr>
        <w:pStyle w:val="Rubrik2"/>
      </w:pPr>
      <w:r w:rsidRPr="00B735B7">
        <w:t xml:space="preserve">Förändrat takbelopp för arbetslöshetsförsäkringen </w:t>
      </w:r>
    </w:p>
    <w:p xmlns:w14="http://schemas.microsoft.com/office/word/2010/wordml" w:rsidRPr="00B735B7" w:rsidR="00787880" w:rsidP="00787880" w:rsidRDefault="00787880" w14:paraId="3CF89371" w14:textId="77777777">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faktiskt inkomst. Dessutom kommer den, som Centerpartiet drev fram, trappas av något snabbare än tidigare, samtidigt som den är mer generös inledningsvis. </w:t>
      </w:r>
    </w:p>
    <w:p xmlns:w14="http://schemas.microsoft.com/office/word/2010/wordml" w:rsidRPr="00B735B7" w:rsidR="00787880" w:rsidP="00787880" w:rsidRDefault="00787880" w14:paraId="273D264D" w14:textId="77777777">
      <w:pPr>
        <w:pStyle w:val="Normalutanindragellerluft"/>
      </w:pPr>
      <w:r w:rsidRPr="00B735B7">
        <w:tab/>
        <w:t xml:space="preserve">Men genom att permanenta de höga taken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Konjunkturinstitutet konstaterar följande: ”Höjningen av taket och grundnivån i arbetslöshetsersättningen gör att det ekonomiska utbytet av att vara </w:t>
      </w:r>
      <w:r w:rsidRPr="00B735B7">
        <w:lastRenderedPageBreak/>
        <w:t xml:space="preserve">arbetslös jämfört med att arbeta ökar, vilket i sin tur bedöms leda till en ökad arbetslöshet och minskad sysselsättning på sikt.” </w:t>
      </w:r>
    </w:p>
    <w:p xmlns:w14="http://schemas.microsoft.com/office/word/2010/wordml" w:rsidRPr="00B735B7" w:rsidR="00787880" w:rsidP="00787880" w:rsidRDefault="00787880" w14:paraId="6FF3200D" w14:textId="77777777">
      <w:pPr>
        <w:pStyle w:val="Normalutanindragellerluft"/>
      </w:pPr>
      <w:r w:rsidRPr="00B735B7">
        <w:tab/>
        <w:t>Inga åtgärder har genomförts av regeringen därefter för att motverka dessa effekter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xmlns:w14="http://schemas.microsoft.com/office/word/2010/wordml" w:rsidRPr="00B735B7" w:rsidR="00787880" w:rsidP="00787880" w:rsidRDefault="00787880" w14:paraId="5D2188E2" w14:textId="77777777">
      <w:pPr>
        <w:pStyle w:val="Rubrik2"/>
      </w:pPr>
      <w:r w:rsidRPr="00B735B7">
        <w:t>Fortsatta deltidsstudier med bibehållen ersättning</w:t>
      </w:r>
    </w:p>
    <w:p xmlns:w14="http://schemas.microsoft.com/office/word/2010/wordml" w:rsidRPr="00B735B7" w:rsidR="00787880" w:rsidP="00787880" w:rsidRDefault="00787880" w14:paraId="6A8D312C" w14:textId="77777777">
      <w:pPr>
        <w:pStyle w:val="Normalutanindragellerluft"/>
      </w:pPr>
      <w:r w:rsidRPr="00B735B7">
        <w:t xml:space="preserve">Med utvecklingstakten i samhället finns behov 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xmlns:w14="http://schemas.microsoft.com/office/word/2010/wordml" w:rsidRPr="00B735B7" w:rsidR="00787880" w:rsidP="00787880" w:rsidRDefault="00787880" w14:paraId="45A4547A" w14:textId="77777777">
      <w:pPr>
        <w:pStyle w:val="Normalutanindragellerluft"/>
      </w:pPr>
      <w:r w:rsidRPr="00B735B7">
        <w:t xml:space="preserve">Det är viktigt att arbetslöshetsförsäkringen (a-kassan)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xmlns:w14="http://schemas.microsoft.com/office/word/2010/wordml" w:rsidRPr="00B735B7" w:rsidR="00787880" w:rsidP="00787880" w:rsidRDefault="00787880" w14:paraId="4C49B0F3" w14:textId="77777777">
      <w:pPr>
        <w:pStyle w:val="Normalutanindragellerluft"/>
      </w:pPr>
      <w:r w:rsidRPr="00B735B7">
        <w:tab/>
        <w:t xml:space="preserve">En arbetslöshetsförsäkring som öppnar för deltidsstudier behöver med andra ord kunna säkerställa att den arbetssökande därmed inte hindras från att ta 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dennes möjligheter att ta ett nytt arbete. </w:t>
      </w:r>
    </w:p>
    <w:p xmlns:w14="http://schemas.microsoft.com/office/word/2010/wordml" w:rsidRPr="00B735B7" w:rsidR="00787880" w:rsidP="00787880" w:rsidRDefault="00787880" w14:paraId="421631F2" w14:textId="77777777">
      <w:pPr>
        <w:pStyle w:val="Rubrik2"/>
      </w:pPr>
      <w:r w:rsidRPr="00B735B7">
        <w:lastRenderedPageBreak/>
        <w:t>Kompetensförsörjning</w:t>
      </w:r>
    </w:p>
    <w:p xmlns:w14="http://schemas.microsoft.com/office/word/2010/wordml" w:rsidRPr="00B735B7" w:rsidR="00422B9E" w:rsidP="00787880" w:rsidRDefault="00787880" w14:paraId="123CA9D5" w14:textId="1D985023">
      <w:pPr>
        <w:pStyle w:val="Normalutanindragellerluft"/>
      </w:pPr>
      <w:r w:rsidRPr="00B735B7">
        <w:t>Efterfrågan av viss en 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sätta krav på ett kontinuerligt lärandebehov och en flexibilitet. Det handlar inte enbart om att lära sig den nya tekniken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xmlns:w14="http://schemas.microsoft.com/office/word/2010/wordml"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6BA911F11E9F4F719B5C6700921057BA"/>
        </w:placeholder>
      </w:sdtPr>
      <w:sdtEndPr/>
      <w:sdtContent>
        <w:p xmlns:w14="http://schemas.microsoft.com/office/word/2010/wordml" w:rsidR="00B735B7" w:rsidP="00B735B7" w:rsidRDefault="00B735B7" w14:paraId="690C81FD" w14:textId="77777777">
          <w:pPr/>
          <w:r/>
        </w:p>
        <w:p xmlns:w14="http://schemas.microsoft.com/office/word/2010/wordml" w:rsidR="00B735B7" w:rsidP="00B735B7" w:rsidRDefault="00B735B7" w14:paraId="63D1A47A" w14:textId="594567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7F87F286" w14:textId="7C9FC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5EE0" w14:textId="77777777" w:rsidR="00102D55" w:rsidRDefault="00102D55" w:rsidP="000C1CAD">
      <w:pPr>
        <w:spacing w:line="240" w:lineRule="auto"/>
      </w:pPr>
      <w:r>
        <w:separator/>
      </w:r>
    </w:p>
  </w:endnote>
  <w:endnote w:type="continuationSeparator" w:id="0">
    <w:p w14:paraId="19E09B8C" w14:textId="77777777" w:rsidR="00102D55" w:rsidRDefault="00102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10B" w14:textId="77777777" w:rsidR="00102D55" w:rsidRDefault="00102D55" w:rsidP="000C1CAD">
      <w:pPr>
        <w:spacing w:line="240" w:lineRule="auto"/>
      </w:pPr>
      <w:r>
        <w:separator/>
      </w:r>
    </w:p>
  </w:footnote>
  <w:footnote w:type="continuationSeparator" w:id="0">
    <w:p w14:paraId="450F5ED3" w14:textId="77777777" w:rsidR="00102D55" w:rsidRDefault="00102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153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87F3" wp14:anchorId="0C2D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8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6F71" w14:textId="77777777">
    <w:pPr>
      <w:jc w:val="right"/>
    </w:pPr>
  </w:p>
  <w:p w:rsidR="00262EA3" w:rsidP="00776B74" w:rsidRDefault="00262EA3" w14:paraId="00F6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5B7" w14:paraId="71A34F06" w14:textId="77777777">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editId="0C69AB76" wp14:anchorId="19E54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5B7" w14:paraId="211B8C7F" w14:textId="0BFCB9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rsidRPr="008227B3" w:rsidR="00262EA3" w:rsidP="008227B3" w:rsidRDefault="00B735B7" w14:paraId="38E9A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5B7" w14:paraId="778F0F7E" w14:textId="3FCF173F">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B735B7" w14:paraId="46525187" w14:textId="036EB0C1">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t>av Jonny Cato m.fl. (C)</w:t>
        </w:r>
      </w:sdtContent>
    </w:sdt>
  </w:p>
  <w:p w:rsidR="00262EA3" w:rsidP="00283E0F" w:rsidRDefault="00B735B7" w14:paraId="5F0E9284" w14:textId="2B218F5A">
    <w:pPr>
      <w:pStyle w:val="FSHRub2"/>
    </w:pPr>
    <w:sdt>
      <w:sdtPr>
        <w:alias w:val="CC_Noformat_Rubtext"/>
        <w:tag w:val="CC_Noformat_Rubtext"/>
        <w:id w:val="-218060500"/>
        <w:lock w:val="sdtConten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rsidR="00262EA3" w:rsidP="00283E0F" w:rsidRDefault="00262EA3" w14:paraId="4D1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173BFBE518034E52B65EA3CA9B328816"/>
        <w:category>
          <w:name w:val="Allmänt"/>
          <w:gallery w:val="placeholder"/>
        </w:category>
        <w:types>
          <w:type w:val="bbPlcHdr"/>
        </w:types>
        <w:behaviors>
          <w:behavior w:val="content"/>
        </w:behaviors>
        <w:guid w:val="{0E2669B7-7E41-4158-9EF6-5EA26062C519}"/>
      </w:docPartPr>
      <w:docPartBody>
        <w:p w:rsidR="007C4927" w:rsidRDefault="008C70B2">
          <w:pPr>
            <w:pStyle w:val="173BFBE518034E52B65EA3CA9B3288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6BA911F11E9F4F719B5C6700921057BA"/>
        <w:category>
          <w:name w:val="Allmänt"/>
          <w:gallery w:val="placeholder"/>
        </w:category>
        <w:types>
          <w:type w:val="bbPlcHdr"/>
        </w:types>
        <w:behaviors>
          <w:behavior w:val="content"/>
        </w:behaviors>
        <w:guid w:val="{20CA5838-292A-4B1F-B47E-70C05D2323DA}"/>
      </w:docPartPr>
      <w:docPartBody>
        <w:p w:rsidR="007C4927" w:rsidRDefault="008C70B2">
          <w:pPr>
            <w:pStyle w:val="6BA911F11E9F4F719B5C6700921057BA"/>
          </w:pPr>
          <w:r w:rsidRPr="009B077E">
            <w:rPr>
              <w:rStyle w:val="Platshllartext"/>
            </w:rPr>
            <w:t>Namn på motionärer infogas/tas bort via panelen.</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4B0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E552E-C2C9-42A8-8492-3B3FB242C66F}"/>
</file>

<file path=customXml/itemProps2.xml><?xml version="1.0" encoding="utf-8"?>
<ds:datastoreItem xmlns:ds="http://schemas.openxmlformats.org/officeDocument/2006/customXml" ds:itemID="{C6FA754A-0280-4412-BD5F-8C4F954B45C1}"/>
</file>

<file path=customXml/itemProps3.xml><?xml version="1.0" encoding="utf-8"?>
<ds:datastoreItem xmlns:ds="http://schemas.openxmlformats.org/officeDocument/2006/customXml" ds:itemID="{705EF216-CC53-43D8-81F9-3B240F424801}"/>
</file>

<file path=customXml/itemProps5.xml><?xml version="1.0" encoding="utf-8"?>
<ds:datastoreItem xmlns:ds="http://schemas.openxmlformats.org/officeDocument/2006/customXml" ds:itemID="{23738AA3-AD4C-4D7D-A87E-B9CBEEEE62C0}"/>
</file>

<file path=docProps/app.xml><?xml version="1.0" encoding="utf-8"?>
<Properties xmlns="http://schemas.openxmlformats.org/officeDocument/2006/extended-properties" xmlns:vt="http://schemas.openxmlformats.org/officeDocument/2006/docPropsVTypes">
  <Template>Normal</Template>
  <TotalTime>986</TotalTime>
  <Pages>17</Pages>
  <Words>5367</Words>
  <Characters>32103</Characters>
  <Application>Microsoft Office Word</Application>
  <DocSecurity>0</DocSecurity>
  <Lines>498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