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6B0FB7965240988443AD95B7D76018"/>
        </w:placeholder>
        <w:text/>
      </w:sdtPr>
      <w:sdtEndPr/>
      <w:sdtContent>
        <w:p w:rsidRPr="009B062B" w:rsidR="00AF30DD" w:rsidP="00C4209F" w:rsidRDefault="00AF30DD" w14:paraId="06C71F50" w14:textId="77777777">
          <w:pPr>
            <w:pStyle w:val="Rubrik1"/>
            <w:spacing w:after="300"/>
          </w:pPr>
          <w:r w:rsidRPr="009B062B">
            <w:t>Förslag till riksdagsbeslut</w:t>
          </w:r>
        </w:p>
      </w:sdtContent>
    </w:sdt>
    <w:sdt>
      <w:sdtPr>
        <w:alias w:val="Yrkande 1"/>
        <w:tag w:val="fce38b09-443a-4430-b309-1c953c918233"/>
        <w:id w:val="-1652814127"/>
        <w:lock w:val="sdtLocked"/>
      </w:sdtPr>
      <w:sdtEndPr/>
      <w:sdtContent>
        <w:p w:rsidR="005D1041" w:rsidRDefault="007A3A51" w14:paraId="06C71F51" w14:textId="77777777">
          <w:pPr>
            <w:pStyle w:val="Frslagstext"/>
            <w:numPr>
              <w:ilvl w:val="0"/>
              <w:numId w:val="0"/>
            </w:numPr>
          </w:pPr>
          <w:r>
            <w:t>Riksdagen ställer sig bakom det som anförs i motionen om att frysa delar av biståndet till den palestinska 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6A56CC8FB946BA9AFB8F95C26B1A84"/>
        </w:placeholder>
        <w:text/>
      </w:sdtPr>
      <w:sdtEndPr/>
      <w:sdtContent>
        <w:p w:rsidRPr="009B062B" w:rsidR="006D79C9" w:rsidP="00333E95" w:rsidRDefault="006D79C9" w14:paraId="06C71F52" w14:textId="77777777">
          <w:pPr>
            <w:pStyle w:val="Rubrik1"/>
          </w:pPr>
          <w:r>
            <w:t>Motivering</w:t>
          </w:r>
        </w:p>
      </w:sdtContent>
    </w:sdt>
    <w:p w:rsidR="00F121FB" w:rsidP="00F121FB" w:rsidRDefault="00F121FB" w14:paraId="06C71F53" w14:textId="77777777">
      <w:pPr>
        <w:pStyle w:val="Normalutanindragellerluft"/>
      </w:pPr>
      <w:r>
        <w:t xml:space="preserve">Israel/Palestinakonflikten är en långvarig konflikt där det har förekommit oförrätter som skapat djupa sår hos alla som är inblandade i konflikten men om man skall uppnå fred i ett område är det väsentligt att båda parter eftersträvar fred. </w:t>
      </w:r>
    </w:p>
    <w:p w:rsidR="00F121FB" w:rsidP="0057178F" w:rsidRDefault="00F121FB" w14:paraId="06C71F54" w14:textId="77777777">
      <w:r>
        <w:t>Tyvärr är det mycket som tal</w:t>
      </w:r>
      <w:bookmarkStart w:name="_GoBack" w:id="1"/>
      <w:bookmarkEnd w:id="1"/>
      <w:r>
        <w:t xml:space="preserve">ar för att den palestinska myndigheten inte är framme vid den punkten där man anser att fred är den bästa lösningen. Vid flera tillfällen har det funnits möjlighet för en tvåstatslösning men vid alla dessa tillfällen har den arabiska/palestinska sidan antingen förklarat krig eller avbrutit förhandlingarna. Vid sidan av detta har man uppmuntrat till angrepp gentemot civila och man använder biståndspengar till att betala ut stöd till familjer vars familjemedlemmar har fängslats eller dödats när man har angripit civila mål. Att angripa civila mål är ett brott mot krigets lagar, oavsett om man är den starkare eller svagare parten i en konflikt. </w:t>
      </w:r>
    </w:p>
    <w:p w:rsidR="00BB6339" w:rsidP="0057178F" w:rsidRDefault="00F121FB" w14:paraId="06C71F55" w14:textId="77777777">
      <w:r>
        <w:t>Fred kan aldrig bygga på att en sida förväntas följa internationell rätt medans den andra sidan kan välja vilka lagar man önskar följa. Jag anser därför att regeringen skall frysa delar av biståndet till den palestinska myndigheten fram till dess att de stoppar angrepp gentemot civila mål samt tar tag i sin del av fredsprocessen.</w:t>
      </w:r>
    </w:p>
    <w:sdt>
      <w:sdtPr>
        <w:rPr>
          <w:i/>
          <w:noProof/>
        </w:rPr>
        <w:alias w:val="CC_Underskrifter"/>
        <w:tag w:val="CC_Underskrifter"/>
        <w:id w:val="583496634"/>
        <w:lock w:val="sdtContentLocked"/>
        <w:placeholder>
          <w:docPart w:val="4F5805FE781A4584BE3D98110B80E34F"/>
        </w:placeholder>
      </w:sdtPr>
      <w:sdtEndPr>
        <w:rPr>
          <w:i w:val="0"/>
          <w:noProof w:val="0"/>
        </w:rPr>
      </w:sdtEndPr>
      <w:sdtContent>
        <w:p w:rsidR="00C4209F" w:rsidP="00C4209F" w:rsidRDefault="00C4209F" w14:paraId="06C71F56" w14:textId="77777777"/>
        <w:p w:rsidRPr="008E0FE2" w:rsidR="004801AC" w:rsidP="00C4209F" w:rsidRDefault="00C86374" w14:paraId="06C71F57" w14:textId="77777777"/>
      </w:sdtContent>
    </w:sdt>
    <w:tbl>
      <w:tblPr>
        <w:tblW w:w="5000" w:type="pct"/>
        <w:tblLook w:val="04A0" w:firstRow="1" w:lastRow="0" w:firstColumn="1" w:lastColumn="0" w:noHBand="0" w:noVBand="1"/>
        <w:tblCaption w:val="underskrifter"/>
      </w:tblPr>
      <w:tblGrid>
        <w:gridCol w:w="4252"/>
        <w:gridCol w:w="4252"/>
      </w:tblGrid>
      <w:tr w:rsidR="007343A6" w14:paraId="592E6A69" w14:textId="77777777">
        <w:trPr>
          <w:cantSplit/>
        </w:trPr>
        <w:tc>
          <w:tcPr>
            <w:tcW w:w="50" w:type="pct"/>
            <w:vAlign w:val="bottom"/>
          </w:tcPr>
          <w:p w:rsidR="007343A6" w:rsidRDefault="007D68E2" w14:paraId="6F9CE255" w14:textId="77777777">
            <w:pPr>
              <w:pStyle w:val="Underskrifter"/>
            </w:pPr>
            <w:r>
              <w:t>Magnus Jacobsson (KD)</w:t>
            </w:r>
          </w:p>
        </w:tc>
        <w:tc>
          <w:tcPr>
            <w:tcW w:w="50" w:type="pct"/>
            <w:vAlign w:val="bottom"/>
          </w:tcPr>
          <w:p w:rsidR="007343A6" w:rsidRDefault="007343A6" w14:paraId="70A3DBA6" w14:textId="77777777">
            <w:pPr>
              <w:pStyle w:val="Underskrifter"/>
            </w:pPr>
          </w:p>
        </w:tc>
      </w:tr>
    </w:tbl>
    <w:p w:rsidR="00610330" w:rsidRDefault="00610330" w14:paraId="06C71F5B" w14:textId="77777777"/>
    <w:sectPr w:rsidR="006103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1F5D" w14:textId="77777777" w:rsidR="00F121FB" w:rsidRDefault="00F121FB" w:rsidP="000C1CAD">
      <w:pPr>
        <w:spacing w:line="240" w:lineRule="auto"/>
      </w:pPr>
      <w:r>
        <w:separator/>
      </w:r>
    </w:p>
  </w:endnote>
  <w:endnote w:type="continuationSeparator" w:id="0">
    <w:p w14:paraId="06C71F5E" w14:textId="77777777" w:rsidR="00F121FB" w:rsidRDefault="00F121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1F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1F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1F6C" w14:textId="77777777" w:rsidR="00262EA3" w:rsidRPr="00C4209F" w:rsidRDefault="00262EA3" w:rsidP="00C420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71F5B" w14:textId="77777777" w:rsidR="00F121FB" w:rsidRDefault="00F121FB" w:rsidP="000C1CAD">
      <w:pPr>
        <w:spacing w:line="240" w:lineRule="auto"/>
      </w:pPr>
      <w:r>
        <w:separator/>
      </w:r>
    </w:p>
  </w:footnote>
  <w:footnote w:type="continuationSeparator" w:id="0">
    <w:p w14:paraId="06C71F5C" w14:textId="77777777" w:rsidR="00F121FB" w:rsidRDefault="00F121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1F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C71F6D" wp14:editId="06C71F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C71F71" w14:textId="77777777" w:rsidR="00262EA3" w:rsidRDefault="00C86374" w:rsidP="008103B5">
                          <w:pPr>
                            <w:jc w:val="right"/>
                          </w:pPr>
                          <w:sdt>
                            <w:sdtPr>
                              <w:alias w:val="CC_Noformat_Partikod"/>
                              <w:tag w:val="CC_Noformat_Partikod"/>
                              <w:id w:val="-53464382"/>
                              <w:placeholder>
                                <w:docPart w:val="CBC5701D1C454184872AE6FE875421BD"/>
                              </w:placeholder>
                              <w:text/>
                            </w:sdtPr>
                            <w:sdtEndPr/>
                            <w:sdtContent>
                              <w:r w:rsidR="00F121FB">
                                <w:t>KD</w:t>
                              </w:r>
                            </w:sdtContent>
                          </w:sdt>
                          <w:sdt>
                            <w:sdtPr>
                              <w:alias w:val="CC_Noformat_Partinummer"/>
                              <w:tag w:val="CC_Noformat_Partinummer"/>
                              <w:id w:val="-1709555926"/>
                              <w:placeholder>
                                <w:docPart w:val="C7169CF270AF40F9B045C8184B0609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C71F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C71F71" w14:textId="77777777" w:rsidR="00262EA3" w:rsidRDefault="00C86374" w:rsidP="008103B5">
                    <w:pPr>
                      <w:jc w:val="right"/>
                    </w:pPr>
                    <w:sdt>
                      <w:sdtPr>
                        <w:alias w:val="CC_Noformat_Partikod"/>
                        <w:tag w:val="CC_Noformat_Partikod"/>
                        <w:id w:val="-53464382"/>
                        <w:placeholder>
                          <w:docPart w:val="CBC5701D1C454184872AE6FE875421BD"/>
                        </w:placeholder>
                        <w:text/>
                      </w:sdtPr>
                      <w:sdtEndPr/>
                      <w:sdtContent>
                        <w:r w:rsidR="00F121FB">
                          <w:t>KD</w:t>
                        </w:r>
                      </w:sdtContent>
                    </w:sdt>
                    <w:sdt>
                      <w:sdtPr>
                        <w:alias w:val="CC_Noformat_Partinummer"/>
                        <w:tag w:val="CC_Noformat_Partinummer"/>
                        <w:id w:val="-1709555926"/>
                        <w:placeholder>
                          <w:docPart w:val="C7169CF270AF40F9B045C8184B0609E7"/>
                        </w:placeholder>
                        <w:showingPlcHdr/>
                        <w:text/>
                      </w:sdtPr>
                      <w:sdtEndPr/>
                      <w:sdtContent>
                        <w:r w:rsidR="00262EA3">
                          <w:t xml:space="preserve"> </w:t>
                        </w:r>
                      </w:sdtContent>
                    </w:sdt>
                  </w:p>
                </w:txbxContent>
              </v:textbox>
              <w10:wrap anchorx="page"/>
            </v:shape>
          </w:pict>
        </mc:Fallback>
      </mc:AlternateContent>
    </w:r>
  </w:p>
  <w:p w14:paraId="06C71F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1F61" w14:textId="77777777" w:rsidR="00262EA3" w:rsidRDefault="00262EA3" w:rsidP="008563AC">
    <w:pPr>
      <w:jc w:val="right"/>
    </w:pPr>
  </w:p>
  <w:p w14:paraId="06C71F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1F65" w14:textId="77777777" w:rsidR="00262EA3" w:rsidRDefault="00C863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C71F6F" wp14:editId="06C71F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C71F66" w14:textId="77777777" w:rsidR="00262EA3" w:rsidRDefault="00C86374" w:rsidP="00A314CF">
    <w:pPr>
      <w:pStyle w:val="FSHNormal"/>
      <w:spacing w:before="40"/>
    </w:pPr>
    <w:sdt>
      <w:sdtPr>
        <w:alias w:val="CC_Noformat_Motionstyp"/>
        <w:tag w:val="CC_Noformat_Motionstyp"/>
        <w:id w:val="1162973129"/>
        <w:lock w:val="sdtContentLocked"/>
        <w15:appearance w15:val="hidden"/>
        <w:text/>
      </w:sdtPr>
      <w:sdtEndPr/>
      <w:sdtContent>
        <w:r w:rsidR="002566ED">
          <w:t>Enskild motion</w:t>
        </w:r>
      </w:sdtContent>
    </w:sdt>
    <w:r w:rsidR="00821B36">
      <w:t xml:space="preserve"> </w:t>
    </w:r>
    <w:sdt>
      <w:sdtPr>
        <w:alias w:val="CC_Noformat_Partikod"/>
        <w:tag w:val="CC_Noformat_Partikod"/>
        <w:id w:val="1471015553"/>
        <w:text/>
      </w:sdtPr>
      <w:sdtEndPr/>
      <w:sdtContent>
        <w:r w:rsidR="00F121FB">
          <w:t>KD</w:t>
        </w:r>
      </w:sdtContent>
    </w:sdt>
    <w:sdt>
      <w:sdtPr>
        <w:alias w:val="CC_Noformat_Partinummer"/>
        <w:tag w:val="CC_Noformat_Partinummer"/>
        <w:id w:val="-2014525982"/>
        <w:showingPlcHdr/>
        <w:text/>
      </w:sdtPr>
      <w:sdtEndPr/>
      <w:sdtContent>
        <w:r w:rsidR="00821B36">
          <w:t xml:space="preserve"> </w:t>
        </w:r>
      </w:sdtContent>
    </w:sdt>
  </w:p>
  <w:p w14:paraId="06C71F67" w14:textId="77777777" w:rsidR="00262EA3" w:rsidRPr="008227B3" w:rsidRDefault="00C863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C71F68" w14:textId="77777777" w:rsidR="00262EA3" w:rsidRPr="008227B3" w:rsidRDefault="00C863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66E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66ED">
          <w:t>:737</w:t>
        </w:r>
      </w:sdtContent>
    </w:sdt>
  </w:p>
  <w:p w14:paraId="06C71F69" w14:textId="77777777" w:rsidR="00262EA3" w:rsidRDefault="00C86374" w:rsidP="00E03A3D">
    <w:pPr>
      <w:pStyle w:val="Motionr"/>
    </w:pPr>
    <w:sdt>
      <w:sdtPr>
        <w:alias w:val="CC_Noformat_Avtext"/>
        <w:tag w:val="CC_Noformat_Avtext"/>
        <w:id w:val="-2020768203"/>
        <w:lock w:val="sdtContentLocked"/>
        <w15:appearance w15:val="hidden"/>
        <w:text/>
      </w:sdtPr>
      <w:sdtEndPr/>
      <w:sdtContent>
        <w:r w:rsidR="002566ED">
          <w:t>av Magnus Jacobsson (KD)</w:t>
        </w:r>
      </w:sdtContent>
    </w:sdt>
  </w:p>
  <w:sdt>
    <w:sdtPr>
      <w:alias w:val="CC_Noformat_Rubtext"/>
      <w:tag w:val="CC_Noformat_Rubtext"/>
      <w:id w:val="-218060500"/>
      <w:lock w:val="sdtLocked"/>
      <w:text/>
    </w:sdtPr>
    <w:sdtEndPr/>
    <w:sdtContent>
      <w:p w14:paraId="06C71F6A" w14:textId="77777777" w:rsidR="00262EA3" w:rsidRDefault="00F121FB" w:rsidP="00283E0F">
        <w:pPr>
          <w:pStyle w:val="FSHRub2"/>
        </w:pPr>
        <w:r>
          <w:t>Frys biståndet till Palestina</w:t>
        </w:r>
      </w:p>
    </w:sdtContent>
  </w:sdt>
  <w:sdt>
    <w:sdtPr>
      <w:alias w:val="CC_Boilerplate_3"/>
      <w:tag w:val="CC_Boilerplate_3"/>
      <w:id w:val="1606463544"/>
      <w:lock w:val="sdtContentLocked"/>
      <w15:appearance w15:val="hidden"/>
      <w:text w:multiLine="1"/>
    </w:sdtPr>
    <w:sdtEndPr/>
    <w:sdtContent>
      <w:p w14:paraId="06C71F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21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6E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78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04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30"/>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54"/>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3A6"/>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51"/>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8E2"/>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9F"/>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37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1FB"/>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C71F4F"/>
  <w15:chartTrackingRefBased/>
  <w15:docId w15:val="{8D381AC4-DCDF-457E-9B1C-9DCD6C82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6B0FB7965240988443AD95B7D76018"/>
        <w:category>
          <w:name w:val="Allmänt"/>
          <w:gallery w:val="placeholder"/>
        </w:category>
        <w:types>
          <w:type w:val="bbPlcHdr"/>
        </w:types>
        <w:behaviors>
          <w:behavior w:val="content"/>
        </w:behaviors>
        <w:guid w:val="{F1FA2488-F6E1-4974-8BC4-D9A5EE40FBA1}"/>
      </w:docPartPr>
      <w:docPartBody>
        <w:p w:rsidR="00510147" w:rsidRDefault="00510147">
          <w:pPr>
            <w:pStyle w:val="786B0FB7965240988443AD95B7D76018"/>
          </w:pPr>
          <w:r w:rsidRPr="005A0A93">
            <w:rPr>
              <w:rStyle w:val="Platshllartext"/>
            </w:rPr>
            <w:t>Förslag till riksdagsbeslut</w:t>
          </w:r>
        </w:p>
      </w:docPartBody>
    </w:docPart>
    <w:docPart>
      <w:docPartPr>
        <w:name w:val="756A56CC8FB946BA9AFB8F95C26B1A84"/>
        <w:category>
          <w:name w:val="Allmänt"/>
          <w:gallery w:val="placeholder"/>
        </w:category>
        <w:types>
          <w:type w:val="bbPlcHdr"/>
        </w:types>
        <w:behaviors>
          <w:behavior w:val="content"/>
        </w:behaviors>
        <w:guid w:val="{DCE3F1A9-03FA-4170-B391-E274839595E3}"/>
      </w:docPartPr>
      <w:docPartBody>
        <w:p w:rsidR="00510147" w:rsidRDefault="00510147">
          <w:pPr>
            <w:pStyle w:val="756A56CC8FB946BA9AFB8F95C26B1A84"/>
          </w:pPr>
          <w:r w:rsidRPr="005A0A93">
            <w:rPr>
              <w:rStyle w:val="Platshllartext"/>
            </w:rPr>
            <w:t>Motivering</w:t>
          </w:r>
        </w:p>
      </w:docPartBody>
    </w:docPart>
    <w:docPart>
      <w:docPartPr>
        <w:name w:val="CBC5701D1C454184872AE6FE875421BD"/>
        <w:category>
          <w:name w:val="Allmänt"/>
          <w:gallery w:val="placeholder"/>
        </w:category>
        <w:types>
          <w:type w:val="bbPlcHdr"/>
        </w:types>
        <w:behaviors>
          <w:behavior w:val="content"/>
        </w:behaviors>
        <w:guid w:val="{697EAF0A-C264-43A5-BA0B-ACBD40FEA9D1}"/>
      </w:docPartPr>
      <w:docPartBody>
        <w:p w:rsidR="00510147" w:rsidRDefault="00510147">
          <w:pPr>
            <w:pStyle w:val="CBC5701D1C454184872AE6FE875421BD"/>
          </w:pPr>
          <w:r>
            <w:rPr>
              <w:rStyle w:val="Platshllartext"/>
            </w:rPr>
            <w:t xml:space="preserve"> </w:t>
          </w:r>
        </w:p>
      </w:docPartBody>
    </w:docPart>
    <w:docPart>
      <w:docPartPr>
        <w:name w:val="C7169CF270AF40F9B045C8184B0609E7"/>
        <w:category>
          <w:name w:val="Allmänt"/>
          <w:gallery w:val="placeholder"/>
        </w:category>
        <w:types>
          <w:type w:val="bbPlcHdr"/>
        </w:types>
        <w:behaviors>
          <w:behavior w:val="content"/>
        </w:behaviors>
        <w:guid w:val="{3518A1BE-5B08-4C33-A56F-29992167857E}"/>
      </w:docPartPr>
      <w:docPartBody>
        <w:p w:rsidR="00510147" w:rsidRDefault="00510147">
          <w:pPr>
            <w:pStyle w:val="C7169CF270AF40F9B045C8184B0609E7"/>
          </w:pPr>
          <w:r>
            <w:t xml:space="preserve"> </w:t>
          </w:r>
        </w:p>
      </w:docPartBody>
    </w:docPart>
    <w:docPart>
      <w:docPartPr>
        <w:name w:val="4F5805FE781A4584BE3D98110B80E34F"/>
        <w:category>
          <w:name w:val="Allmänt"/>
          <w:gallery w:val="placeholder"/>
        </w:category>
        <w:types>
          <w:type w:val="bbPlcHdr"/>
        </w:types>
        <w:behaviors>
          <w:behavior w:val="content"/>
        </w:behaviors>
        <w:guid w:val="{65B1F06F-39DD-4683-A450-2AF8E1F588BE}"/>
      </w:docPartPr>
      <w:docPartBody>
        <w:p w:rsidR="00A75770" w:rsidRDefault="00A757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47"/>
    <w:rsid w:val="00510147"/>
    <w:rsid w:val="00A757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6B0FB7965240988443AD95B7D76018">
    <w:name w:val="786B0FB7965240988443AD95B7D76018"/>
  </w:style>
  <w:style w:type="paragraph" w:customStyle="1" w:styleId="A4700102E54849718BFD7265C0EB2D27">
    <w:name w:val="A4700102E54849718BFD7265C0EB2D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93119D4C834236B2D9B12074FE1487">
    <w:name w:val="F693119D4C834236B2D9B12074FE1487"/>
  </w:style>
  <w:style w:type="paragraph" w:customStyle="1" w:styleId="756A56CC8FB946BA9AFB8F95C26B1A84">
    <w:name w:val="756A56CC8FB946BA9AFB8F95C26B1A84"/>
  </w:style>
  <w:style w:type="paragraph" w:customStyle="1" w:styleId="26BC59A68B284F489CE816804654319D">
    <w:name w:val="26BC59A68B284F489CE816804654319D"/>
  </w:style>
  <w:style w:type="paragraph" w:customStyle="1" w:styleId="BD4129889F734FC087A9637759AE8FD3">
    <w:name w:val="BD4129889F734FC087A9637759AE8FD3"/>
  </w:style>
  <w:style w:type="paragraph" w:customStyle="1" w:styleId="CBC5701D1C454184872AE6FE875421BD">
    <w:name w:val="CBC5701D1C454184872AE6FE875421BD"/>
  </w:style>
  <w:style w:type="paragraph" w:customStyle="1" w:styleId="C7169CF270AF40F9B045C8184B0609E7">
    <w:name w:val="C7169CF270AF40F9B045C8184B060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226A5-9E58-4C55-B191-7DA87A91FF52}"/>
</file>

<file path=customXml/itemProps2.xml><?xml version="1.0" encoding="utf-8"?>
<ds:datastoreItem xmlns:ds="http://schemas.openxmlformats.org/officeDocument/2006/customXml" ds:itemID="{A720B56B-CB0F-46E0-BAA6-3F055218978E}"/>
</file>

<file path=customXml/itemProps3.xml><?xml version="1.0" encoding="utf-8"?>
<ds:datastoreItem xmlns:ds="http://schemas.openxmlformats.org/officeDocument/2006/customXml" ds:itemID="{BCE93228-2CD4-4AD3-A3C5-A4621C81AC6F}"/>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1251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Frys biståndet till Palestina</vt:lpstr>
      <vt:lpstr>
      </vt:lpstr>
    </vt:vector>
  </TitlesOfParts>
  <Company>Sveriges riksdag</Company>
  <LinksUpToDate>false</LinksUpToDate>
  <CharactersWithSpaces>1476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