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56A0C" w:rsidRPr="0056716C" w:rsidTr="00E56A0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56A0C" w:rsidRPr="0056716C" w:rsidRDefault="0028562A" w:rsidP="00E56A0C">
            <w:pPr>
              <w:pStyle w:val="RSKRbeteckning"/>
              <w:spacing w:before="240"/>
            </w:pPr>
            <w:r w:rsidRPr="0056716C">
              <w:t>Riksdagsskrivelse</w:t>
            </w:r>
          </w:p>
          <w:p w:rsidR="00E56A0C" w:rsidRPr="0056716C" w:rsidRDefault="0028562A" w:rsidP="00E56A0C">
            <w:pPr>
              <w:pStyle w:val="RSKRbeteckning"/>
            </w:pPr>
            <w:r w:rsidRPr="0056716C">
              <w:t>2010/11</w:t>
            </w:r>
            <w:r w:rsidR="00E56A0C" w:rsidRPr="0056716C">
              <w:t>:</w:t>
            </w:r>
            <w:r w:rsidRPr="0056716C">
              <w:t>76</w:t>
            </w:r>
          </w:p>
        </w:tc>
        <w:tc>
          <w:tcPr>
            <w:tcW w:w="1134" w:type="dxa"/>
          </w:tcPr>
          <w:p w:rsidR="00E56A0C" w:rsidRPr="0056716C" w:rsidRDefault="0056716C" w:rsidP="00E56A0C">
            <w:pPr>
              <w:jc w:val="right"/>
            </w:pPr>
            <w:r w:rsidRPr="0056716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A0C" w:rsidRPr="0056716C" w:rsidTr="00E56A0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56A0C" w:rsidRPr="0056716C" w:rsidRDefault="00E56A0C">
            <w:pPr>
              <w:rPr>
                <w:sz w:val="10"/>
              </w:rPr>
            </w:pPr>
          </w:p>
        </w:tc>
      </w:tr>
    </w:tbl>
    <w:p w:rsidR="00E56A0C" w:rsidRPr="0056716C" w:rsidRDefault="00E56A0C"/>
    <w:p w:rsidR="00E56A0C" w:rsidRPr="0056716C" w:rsidRDefault="0028562A" w:rsidP="00E56A0C">
      <w:pPr>
        <w:pStyle w:val="Mottagare1"/>
      </w:pPr>
      <w:r w:rsidRPr="0056716C">
        <w:t>Regeringen</w:t>
      </w:r>
    </w:p>
    <w:p w:rsidR="00E56A0C" w:rsidRPr="0056716C" w:rsidRDefault="0028562A" w:rsidP="00E56A0C">
      <w:pPr>
        <w:pStyle w:val="Mottagare2"/>
      </w:pPr>
      <w:r w:rsidRPr="0056716C">
        <w:t>Finansdepartementet</w:t>
      </w:r>
    </w:p>
    <w:p w:rsidR="00E56A0C" w:rsidRPr="0056716C" w:rsidRDefault="00E56A0C" w:rsidP="00E56A0C">
      <w:r w:rsidRPr="0056716C">
        <w:t xml:space="preserve">Med överlämnande av </w:t>
      </w:r>
      <w:r w:rsidR="0028562A" w:rsidRPr="0056716C">
        <w:t>skatteutskottet</w:t>
      </w:r>
      <w:r w:rsidRPr="0056716C">
        <w:t xml:space="preserve">s betänkande </w:t>
      </w:r>
      <w:r w:rsidR="0028562A" w:rsidRPr="0056716C">
        <w:t>2010/11</w:t>
      </w:r>
      <w:r w:rsidRPr="0056716C">
        <w:t>:</w:t>
      </w:r>
      <w:r w:rsidR="0028562A" w:rsidRPr="0056716C">
        <w:t>SkU10</w:t>
      </w:r>
      <w:r w:rsidRPr="0056716C">
        <w:t xml:space="preserve"> </w:t>
      </w:r>
      <w:r w:rsidR="0028562A" w:rsidRPr="0056716C">
        <w:t>Upplagshavare för flygfotogen på flygplats samt kompletterande bestämmelser om skattefrihet för biogas</w:t>
      </w:r>
      <w:r w:rsidRPr="0056716C">
        <w:t xml:space="preserve"> får jag anmäla att riksdagen denna dag bifallit utskottets förslag till riksdagsbeslut.</w:t>
      </w:r>
    </w:p>
    <w:p w:rsidR="00E56A0C" w:rsidRPr="0056716C" w:rsidRDefault="00E56A0C" w:rsidP="00E56A0C">
      <w:pPr>
        <w:pStyle w:val="Stockholm"/>
      </w:pPr>
      <w:r w:rsidRPr="0056716C">
        <w:t xml:space="preserve">Stockholm </w:t>
      </w:r>
      <w:r w:rsidR="0028562A" w:rsidRPr="0056716C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6A0C" w:rsidRPr="0056716C" w:rsidTr="00E56A0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56A0C" w:rsidRPr="0056716C" w:rsidRDefault="0028562A" w:rsidP="00E56A0C">
            <w:pPr>
              <w:pStyle w:val="AvsTalman"/>
            </w:pPr>
            <w:r w:rsidRPr="0056716C">
              <w:t>Per Westerberg</w:t>
            </w:r>
          </w:p>
        </w:tc>
        <w:tc>
          <w:tcPr>
            <w:tcW w:w="3628" w:type="dxa"/>
          </w:tcPr>
          <w:p w:rsidR="00E56A0C" w:rsidRPr="0056716C" w:rsidRDefault="0028562A" w:rsidP="00E56A0C">
            <w:pPr>
              <w:pStyle w:val="AvsTjnsteman"/>
            </w:pPr>
            <w:r w:rsidRPr="0056716C">
              <w:t>Ulf Christoffersson</w:t>
            </w:r>
          </w:p>
        </w:tc>
      </w:tr>
    </w:tbl>
    <w:p w:rsidR="00D85057" w:rsidRPr="0056716C" w:rsidRDefault="00D85057" w:rsidP="00E56A0C"/>
    <w:sectPr w:rsidR="00D85057" w:rsidRPr="0056716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0C"/>
    <w:rsid w:val="0009098F"/>
    <w:rsid w:val="000C2D8D"/>
    <w:rsid w:val="001316E3"/>
    <w:rsid w:val="001667BD"/>
    <w:rsid w:val="001C2855"/>
    <w:rsid w:val="00224A43"/>
    <w:rsid w:val="00243D3C"/>
    <w:rsid w:val="00244660"/>
    <w:rsid w:val="0026798D"/>
    <w:rsid w:val="0028562A"/>
    <w:rsid w:val="004A0681"/>
    <w:rsid w:val="004C4FD0"/>
    <w:rsid w:val="004F1358"/>
    <w:rsid w:val="00503547"/>
    <w:rsid w:val="00510D48"/>
    <w:rsid w:val="005422B3"/>
    <w:rsid w:val="005500AA"/>
    <w:rsid w:val="0056716C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A5399"/>
    <w:rsid w:val="00BB1A87"/>
    <w:rsid w:val="00BB222A"/>
    <w:rsid w:val="00BB66ED"/>
    <w:rsid w:val="00C1040E"/>
    <w:rsid w:val="00C72B82"/>
    <w:rsid w:val="00D644E9"/>
    <w:rsid w:val="00D85057"/>
    <w:rsid w:val="00DC0766"/>
    <w:rsid w:val="00E56A0C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98E762-AC83-49EC-86C1-6C291784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343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2010-12-08T15:00:00Z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76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10</vt:lpwstr>
  </property>
  <property fmtid="{D5CDD505-2E9C-101B-9397-08002B2CF9AE}" pid="17" name="RefRubrik">
    <vt:lpwstr>Upplagshavare för flygfotogen på flygplats samt kompletterande bestämmelser om skattefrihet för biogas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