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641F4" w:rsidRDefault="006E04A4">
      <w:pPr>
        <w:pStyle w:val="Dokumentbeteckning"/>
      </w:pPr>
      <w:r w:rsidRPr="004641F4">
        <w:fldChar w:fldCharType="begin" w:fldLock="1"/>
      </w:r>
      <w:r w:rsidRPr="004641F4">
        <w:instrText xml:space="preserve"> DOCPROPERTY "DocumentYear" </w:instrText>
      </w:r>
      <w:r w:rsidRPr="004641F4">
        <w:fldChar w:fldCharType="separate"/>
      </w:r>
      <w:r w:rsidR="00DA53FA" w:rsidRPr="004641F4">
        <w:t>2005/06</w:t>
      </w:r>
      <w:r w:rsidRPr="004641F4">
        <w:fldChar w:fldCharType="end"/>
      </w:r>
      <w:r w:rsidRPr="004641F4">
        <w:t>:</w:t>
      </w:r>
      <w:r w:rsidRPr="004641F4">
        <w:fldChar w:fldCharType="begin" w:fldLock="1"/>
      </w:r>
      <w:r w:rsidRPr="004641F4">
        <w:instrText xml:space="preserve"> DOCPROPERTY "DocumentNumber" </w:instrText>
      </w:r>
      <w:r w:rsidRPr="004641F4">
        <w:fldChar w:fldCharType="separate"/>
      </w:r>
      <w:r w:rsidR="00DA53FA" w:rsidRPr="004641F4">
        <w:t>23</w:t>
      </w:r>
      <w:r w:rsidRPr="004641F4">
        <w:fldChar w:fldCharType="end"/>
      </w:r>
    </w:p>
    <w:p w:rsidR="006E04A4" w:rsidRPr="004641F4" w:rsidRDefault="006E04A4">
      <w:pPr>
        <w:pStyle w:val="Datum"/>
        <w:outlineLvl w:val="0"/>
      </w:pPr>
      <w:r w:rsidRPr="004641F4">
        <w:fldChar w:fldCharType="begin" w:fldLock="1"/>
      </w:r>
      <w:r w:rsidRPr="004641F4">
        <w:instrText xml:space="preserve"> DOCPROPERTY "DocumentDate" </w:instrText>
      </w:r>
      <w:r w:rsidRPr="004641F4">
        <w:fldChar w:fldCharType="separate"/>
      </w:r>
      <w:r w:rsidR="00DA53FA" w:rsidRPr="004641F4">
        <w:t>Måndagen den 7 november 2005</w:t>
      </w:r>
      <w:r w:rsidRPr="004641F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64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641F4" w:rsidRDefault="006E04A4">
            <w:pPr>
              <w:pStyle w:val="Plenum"/>
              <w:tabs>
                <w:tab w:val="clear" w:pos="1418"/>
              </w:tabs>
            </w:pPr>
            <w:r w:rsidRPr="004641F4">
              <w:t>Kl.</w:t>
            </w:r>
          </w:p>
        </w:tc>
        <w:tc>
          <w:tcPr>
            <w:tcW w:w="851" w:type="dxa"/>
          </w:tcPr>
          <w:p w:rsidR="006E04A4" w:rsidRPr="004641F4" w:rsidRDefault="00E941D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641F4">
              <w:t>12.00</w:t>
            </w:r>
          </w:p>
        </w:tc>
        <w:tc>
          <w:tcPr>
            <w:tcW w:w="397" w:type="dxa"/>
          </w:tcPr>
          <w:p w:rsidR="006E04A4" w:rsidRPr="004641F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641F4" w:rsidRDefault="00E941D6">
            <w:pPr>
              <w:pStyle w:val="Plenum"/>
              <w:tabs>
                <w:tab w:val="clear" w:pos="1418"/>
              </w:tabs>
              <w:ind w:right="1"/>
            </w:pPr>
            <w:r w:rsidRPr="004641F4">
              <w:t>Interpellationssvar</w:t>
            </w:r>
          </w:p>
        </w:tc>
      </w:tr>
    </w:tbl>
    <w:p w:rsidR="006E04A4" w:rsidRPr="004641F4" w:rsidRDefault="006E04A4">
      <w:pPr>
        <w:pStyle w:val="StreckLngt"/>
      </w:pPr>
      <w:r w:rsidRPr="004641F4">
        <w:tab/>
      </w:r>
    </w:p>
    <w:p w:rsidR="00D45AE3" w:rsidRPr="004641F4" w:rsidRDefault="00D45AE3" w:rsidP="00D45AE3">
      <w:pPr>
        <w:pStyle w:val="Blankrad"/>
      </w:pPr>
      <w:r w:rsidRPr="004641F4">
        <w:t>     </w:t>
      </w:r>
    </w:p>
    <w:p w:rsidR="00890D67" w:rsidRPr="004641F4" w:rsidRDefault="00890D67" w:rsidP="00CF242C">
      <w:pPr>
        <w:pStyle w:val="Blankrad"/>
      </w:pPr>
      <w:r w:rsidRPr="004641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0D67" w:rsidRPr="00464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0D67" w:rsidRPr="004641F4" w:rsidRDefault="00890D67" w:rsidP="00111F60">
            <w:pPr>
              <w:pStyle w:val="HuvudrubrikFlisteNr"/>
            </w:pPr>
          </w:p>
        </w:tc>
        <w:tc>
          <w:tcPr>
            <w:tcW w:w="6237" w:type="dxa"/>
          </w:tcPr>
          <w:p w:rsidR="00890D67" w:rsidRPr="004641F4" w:rsidRDefault="00890D67" w:rsidP="00111F60">
            <w:pPr>
              <w:pStyle w:val="HuvudrubrikEnsam"/>
            </w:pPr>
            <w:r w:rsidRPr="004641F4">
              <w:t>Justering av protokoll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pStyle w:val="HuvudrubrikKolumn3"/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0D67" w:rsidRPr="004641F4" w:rsidRDefault="00890D67" w:rsidP="00111F60">
            <w:r w:rsidRPr="004641F4">
              <w:t>1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Protokoll</w:t>
            </w:r>
            <w:r w:rsidR="00076240" w:rsidRPr="004641F4">
              <w:t>en</w:t>
            </w:r>
            <w:r w:rsidRPr="004641F4">
              <w:t xml:space="preserve"> från sammanträdena tisdagen den 25 oktober, onsdagen den 26 oktober, torsdagen den 27 oktober och fredagen den 28 oktober 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</w:p>
        </w:tc>
      </w:tr>
    </w:tbl>
    <w:p w:rsidR="00890D67" w:rsidRPr="004641F4" w:rsidRDefault="00890D67" w:rsidP="00890D67">
      <w:pPr>
        <w:pStyle w:val="Blankrad"/>
      </w:pPr>
      <w:r w:rsidRPr="004641F4">
        <w:t>     </w:t>
      </w:r>
    </w:p>
    <w:p w:rsidR="00890D67" w:rsidRPr="004641F4" w:rsidRDefault="00890D67" w:rsidP="00890D67">
      <w:pPr>
        <w:pStyle w:val="Blankrad"/>
      </w:pPr>
      <w:r w:rsidRPr="004641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0D67" w:rsidRPr="00464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0D67" w:rsidRPr="004641F4" w:rsidRDefault="00890D67" w:rsidP="00111F60">
            <w:pPr>
              <w:pStyle w:val="HuvudrubrikFlisteNr"/>
            </w:pPr>
          </w:p>
        </w:tc>
        <w:tc>
          <w:tcPr>
            <w:tcW w:w="6237" w:type="dxa"/>
          </w:tcPr>
          <w:p w:rsidR="00890D67" w:rsidRPr="004641F4" w:rsidRDefault="00076240" w:rsidP="00111F60">
            <w:pPr>
              <w:pStyle w:val="HuvudrubrikEnsam"/>
            </w:pPr>
            <w:r w:rsidRPr="004641F4">
              <w:t>Ansökan om ledighet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pStyle w:val="HuvudrubrikKolumn3"/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2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Barbro Feltzing (mp) fr.o.m. den 7 november t.o.m. den 7 januari 2006</w:t>
            </w:r>
          </w:p>
          <w:p w:rsidR="00076240" w:rsidRPr="004641F4" w:rsidRDefault="00076240" w:rsidP="00111F60">
            <w:r w:rsidRPr="004641F4">
              <w:t>Ersättare Peter Rådberg (mp)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</w:p>
        </w:tc>
      </w:tr>
    </w:tbl>
    <w:p w:rsidR="00890D67" w:rsidRPr="004641F4" w:rsidRDefault="00890D67" w:rsidP="00890D67">
      <w:pPr>
        <w:pStyle w:val="Blankrad"/>
      </w:pPr>
      <w:r w:rsidRPr="004641F4">
        <w:t>     </w:t>
      </w:r>
    </w:p>
    <w:p w:rsidR="00890D67" w:rsidRPr="004641F4" w:rsidRDefault="00890D67" w:rsidP="00890D67">
      <w:pPr>
        <w:pStyle w:val="Blankrad"/>
      </w:pPr>
      <w:r w:rsidRPr="004641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0D67" w:rsidRPr="00464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0D67" w:rsidRPr="004641F4" w:rsidRDefault="00890D67" w:rsidP="00111F60">
            <w:pPr>
              <w:pStyle w:val="HuvudrubrikFlisteNr"/>
            </w:pPr>
          </w:p>
        </w:tc>
        <w:tc>
          <w:tcPr>
            <w:tcW w:w="6237" w:type="dxa"/>
          </w:tcPr>
          <w:p w:rsidR="00890D67" w:rsidRPr="004641F4" w:rsidRDefault="00890D67" w:rsidP="00111F60">
            <w:pPr>
              <w:pStyle w:val="HuvudrubrikEnsam"/>
            </w:pPr>
            <w:r w:rsidRPr="004641F4">
              <w:t>Anmälan om kompletteringsval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pStyle w:val="HuvudrubrikKolumn3"/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3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 xml:space="preserve">Peter Rådberg (mp) som suppleant i skatteutskottet, näringsutskottet och arbetsmarknadsutskottet under </w:t>
            </w:r>
            <w:r w:rsidRPr="004641F4">
              <w:br/>
              <w:t xml:space="preserve">Barbro Feltzings (mp) ledighet fr.o.m. den 7 november </w:t>
            </w:r>
            <w:r w:rsidRPr="004641F4">
              <w:br/>
              <w:t>t.o.m. den 7 januari 2006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</w:p>
        </w:tc>
      </w:tr>
    </w:tbl>
    <w:p w:rsidR="00890D67" w:rsidRPr="004641F4" w:rsidRDefault="00890D67" w:rsidP="00890D67">
      <w:pPr>
        <w:pStyle w:val="Blankrad"/>
      </w:pPr>
      <w:r w:rsidRPr="004641F4">
        <w:t>     </w:t>
      </w:r>
    </w:p>
    <w:p w:rsidR="00890D67" w:rsidRPr="004641F4" w:rsidRDefault="00890D67" w:rsidP="00890D67">
      <w:pPr>
        <w:pStyle w:val="Blankrad"/>
      </w:pPr>
      <w:r w:rsidRPr="004641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0D67" w:rsidRPr="00464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0D67" w:rsidRPr="004641F4" w:rsidRDefault="00FD39E3" w:rsidP="00111F60">
            <w:pPr>
              <w:pStyle w:val="HuvudrubrikFlisteNr"/>
            </w:pPr>
            <w:r w:rsidRPr="004641F4">
              <w:t>4</w:t>
            </w:r>
          </w:p>
        </w:tc>
        <w:tc>
          <w:tcPr>
            <w:tcW w:w="6237" w:type="dxa"/>
          </w:tcPr>
          <w:p w:rsidR="00890D67" w:rsidRPr="004641F4" w:rsidRDefault="00890D67" w:rsidP="00111F60">
            <w:pPr>
              <w:pStyle w:val="HuvudrubrikEnsam"/>
            </w:pPr>
            <w:r w:rsidRPr="004641F4">
              <w:t>Meddelande om aktuell debatt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pStyle w:val="HuvudrubrikKolumn3"/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890D67" w:rsidP="00111F60">
            <w:pPr>
              <w:pStyle w:val="Underrubrik"/>
            </w:pPr>
          </w:p>
        </w:tc>
        <w:tc>
          <w:tcPr>
            <w:tcW w:w="6237" w:type="dxa"/>
          </w:tcPr>
          <w:p w:rsidR="00890D67" w:rsidRPr="004641F4" w:rsidRDefault="00890D67" w:rsidP="00111F60">
            <w:pPr>
              <w:pStyle w:val="Underrubrik"/>
            </w:pPr>
            <w:r w:rsidRPr="004641F4">
              <w:t>Tisdagen den 8 november kl. 13.</w:t>
            </w:r>
            <w:r w:rsidR="00076240" w:rsidRPr="004641F4">
              <w:t>30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pStyle w:val="Underrubrik"/>
              <w:rPr>
                <w:spacing w:val="-4"/>
              </w:rPr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890D67" w:rsidP="00111F60"/>
        </w:tc>
        <w:tc>
          <w:tcPr>
            <w:tcW w:w="6237" w:type="dxa"/>
          </w:tcPr>
          <w:p w:rsidR="00890D67" w:rsidRPr="004641F4" w:rsidRDefault="00890D67" w:rsidP="00111F60">
            <w:r w:rsidRPr="004641F4">
              <w:t>Debatt om tandvården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</w:p>
        </w:tc>
      </w:tr>
    </w:tbl>
    <w:p w:rsidR="00890D67" w:rsidRPr="004641F4" w:rsidRDefault="00890D67" w:rsidP="00890D67">
      <w:pPr>
        <w:pStyle w:val="Blankrad"/>
      </w:pPr>
      <w:r w:rsidRPr="004641F4">
        <w:t>     </w:t>
      </w:r>
    </w:p>
    <w:p w:rsidR="00C42E98" w:rsidRPr="004641F4" w:rsidRDefault="00890D67" w:rsidP="00890D67">
      <w:pPr>
        <w:pStyle w:val="Blankrad"/>
      </w:pPr>
      <w:r w:rsidRPr="004641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42E98" w:rsidRPr="00464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42E98" w:rsidRPr="004641F4" w:rsidRDefault="00FD39E3" w:rsidP="004341C8">
            <w:pPr>
              <w:pStyle w:val="HuvudrubrikFlisteNr"/>
            </w:pPr>
            <w:r w:rsidRPr="004641F4">
              <w:t>5</w:t>
            </w:r>
          </w:p>
        </w:tc>
        <w:tc>
          <w:tcPr>
            <w:tcW w:w="6237" w:type="dxa"/>
          </w:tcPr>
          <w:p w:rsidR="00C42E98" w:rsidRPr="004641F4" w:rsidRDefault="00C42E98">
            <w:pPr>
              <w:pStyle w:val="HuvudrubrikEnsam"/>
            </w:pPr>
            <w:bookmarkStart w:id="1" w:name="TypRubrik"/>
            <w:bookmarkEnd w:id="1"/>
            <w:r w:rsidRPr="004641F4">
              <w:t>Meddelande om statsministerns frågestund</w:t>
            </w:r>
          </w:p>
        </w:tc>
        <w:tc>
          <w:tcPr>
            <w:tcW w:w="2481" w:type="dxa"/>
          </w:tcPr>
          <w:p w:rsidR="00C42E98" w:rsidRPr="004641F4" w:rsidRDefault="00C42E98" w:rsidP="004341C8">
            <w:pPr>
              <w:pStyle w:val="HuvudrubrikKolumn3"/>
            </w:pPr>
          </w:p>
        </w:tc>
      </w:tr>
      <w:tr w:rsidR="00C42E98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2E98" w:rsidRPr="004641F4" w:rsidRDefault="00C42E98" w:rsidP="004341C8">
            <w:pPr>
              <w:pStyle w:val="Underrubrik"/>
            </w:pPr>
          </w:p>
        </w:tc>
        <w:tc>
          <w:tcPr>
            <w:tcW w:w="6237" w:type="dxa"/>
          </w:tcPr>
          <w:p w:rsidR="00C42E98" w:rsidRPr="004641F4" w:rsidRDefault="00C42E98" w:rsidP="004341C8">
            <w:pPr>
              <w:pStyle w:val="Underrubrik"/>
            </w:pPr>
            <w:bookmarkStart w:id="2" w:name="TypUnderrubrik"/>
            <w:bookmarkEnd w:id="2"/>
            <w:r w:rsidRPr="004641F4">
              <w:t>Torsdagen den 10 november kl. 14.00</w:t>
            </w:r>
          </w:p>
        </w:tc>
        <w:tc>
          <w:tcPr>
            <w:tcW w:w="2481" w:type="dxa"/>
          </w:tcPr>
          <w:p w:rsidR="00C42E98" w:rsidRPr="004641F4" w:rsidRDefault="00C42E98" w:rsidP="004341C8">
            <w:pPr>
              <w:pStyle w:val="Underrubrik"/>
              <w:rPr>
                <w:spacing w:val="-4"/>
              </w:rPr>
            </w:pPr>
          </w:p>
        </w:tc>
      </w:tr>
      <w:tr w:rsidR="00C42E98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42E98" w:rsidRPr="004641F4" w:rsidRDefault="00C42E98">
            <w:bookmarkStart w:id="3" w:name="StartText"/>
            <w:bookmarkEnd w:id="3"/>
          </w:p>
        </w:tc>
        <w:tc>
          <w:tcPr>
            <w:tcW w:w="6237" w:type="dxa"/>
          </w:tcPr>
          <w:p w:rsidR="00C42E98" w:rsidRPr="004641F4" w:rsidRDefault="00C42E98">
            <w:r w:rsidRPr="004641F4">
              <w:t>Frågor besvaras av statsminister Göran Persson (s)</w:t>
            </w:r>
          </w:p>
        </w:tc>
        <w:tc>
          <w:tcPr>
            <w:tcW w:w="2481" w:type="dxa"/>
          </w:tcPr>
          <w:p w:rsidR="00C42E98" w:rsidRPr="004641F4" w:rsidRDefault="00C42E98">
            <w:pPr>
              <w:rPr>
                <w:spacing w:val="-4"/>
              </w:rPr>
            </w:pPr>
          </w:p>
        </w:tc>
      </w:tr>
    </w:tbl>
    <w:p w:rsidR="00C42E98" w:rsidRPr="004641F4" w:rsidRDefault="00C42E98">
      <w:pPr>
        <w:pStyle w:val="Blankrad"/>
      </w:pPr>
      <w:r w:rsidRPr="004641F4">
        <w:t>     </w:t>
      </w:r>
    </w:p>
    <w:p w:rsidR="00C42E98" w:rsidRPr="004641F4" w:rsidRDefault="00C42E98">
      <w:pPr>
        <w:pStyle w:val="Blankrad"/>
      </w:pPr>
      <w:r w:rsidRPr="004641F4">
        <w:t>     </w:t>
      </w:r>
    </w:p>
    <w:p w:rsidR="00C42E98" w:rsidRPr="004641F4" w:rsidRDefault="00C42E98">
      <w:pPr>
        <w:pStyle w:val="Blankrad"/>
      </w:pPr>
      <w:bookmarkStart w:id="4" w:name="Start"/>
      <w:bookmarkEnd w:id="4"/>
      <w:r w:rsidRPr="004641F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0D67" w:rsidRPr="00464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0D67" w:rsidRPr="004641F4" w:rsidRDefault="00890D67" w:rsidP="00111F60">
            <w:pPr>
              <w:pStyle w:val="HuvudrubrikFlisteNr"/>
            </w:pPr>
          </w:p>
        </w:tc>
        <w:tc>
          <w:tcPr>
            <w:tcW w:w="6237" w:type="dxa"/>
          </w:tcPr>
          <w:p w:rsidR="00890D67" w:rsidRPr="004641F4" w:rsidRDefault="00890D67" w:rsidP="00111F60">
            <w:pPr>
              <w:pStyle w:val="HuvudrubrikEnsam"/>
            </w:pPr>
            <w:r w:rsidRPr="004641F4">
              <w:t>Anmälan om fördröjda svar på interpellationer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pStyle w:val="HuvudrubrikKolumn3"/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6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2005/06:50 av Carl B Hamilton (fp)</w:t>
            </w:r>
          </w:p>
          <w:p w:rsidR="00890D67" w:rsidRPr="004641F4" w:rsidRDefault="00890D67" w:rsidP="00111F60">
            <w:r w:rsidRPr="004641F4">
              <w:t>Flyktingpolitik i ljuset av flyktingarna till spanska Melilla och Ceuta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7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2005/06:74 av Birgitta Ohlsson (fp)</w:t>
            </w:r>
          </w:p>
          <w:p w:rsidR="00890D67" w:rsidRPr="004641F4" w:rsidRDefault="00890D67" w:rsidP="00111F60">
            <w:r w:rsidRPr="004641F4">
              <w:t>Det ökande våldet i Darfur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8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2005/06:76 av Allan Widman (fp)</w:t>
            </w:r>
          </w:p>
          <w:p w:rsidR="00890D67" w:rsidRPr="004641F4" w:rsidRDefault="00890D67" w:rsidP="00111F60">
            <w:r w:rsidRPr="004641F4">
              <w:t>Avvecklingen av Viggenplan med spaningskapacitet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9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2005/06:77 av Maria Larsson (kd)</w:t>
            </w:r>
          </w:p>
          <w:p w:rsidR="00890D67" w:rsidRPr="004641F4" w:rsidRDefault="00890D67" w:rsidP="00111F60">
            <w:r w:rsidRPr="004641F4">
              <w:t>Utjämningssystemet inom LSS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</w:p>
        </w:tc>
      </w:tr>
    </w:tbl>
    <w:p w:rsidR="00890D67" w:rsidRPr="004641F4" w:rsidRDefault="00890D67" w:rsidP="00890D67">
      <w:pPr>
        <w:pStyle w:val="Blankrad"/>
      </w:pPr>
      <w:r w:rsidRPr="004641F4">
        <w:t>     </w:t>
      </w:r>
    </w:p>
    <w:p w:rsidR="00890D67" w:rsidRPr="004641F4" w:rsidRDefault="00890D67" w:rsidP="00890D67">
      <w:pPr>
        <w:pStyle w:val="Blankrad"/>
      </w:pPr>
      <w:r w:rsidRPr="004641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0D67" w:rsidRPr="00464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0D67" w:rsidRPr="004641F4" w:rsidRDefault="00890D67" w:rsidP="00111F60">
            <w:pPr>
              <w:pStyle w:val="HuvudrubrikFlisteNr"/>
            </w:pPr>
          </w:p>
        </w:tc>
        <w:tc>
          <w:tcPr>
            <w:tcW w:w="6237" w:type="dxa"/>
          </w:tcPr>
          <w:p w:rsidR="00890D67" w:rsidRPr="004641F4" w:rsidRDefault="00890D67" w:rsidP="00111F60">
            <w:pPr>
              <w:pStyle w:val="Huvudrubrik"/>
            </w:pPr>
            <w:r w:rsidRPr="004641F4">
              <w:t>Svar på interpellationer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pStyle w:val="HuvudrubrikKolumn3"/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890D67" w:rsidP="00111F60">
            <w:pPr>
              <w:pStyle w:val="Besvaradav"/>
            </w:pPr>
          </w:p>
        </w:tc>
        <w:tc>
          <w:tcPr>
            <w:tcW w:w="6237" w:type="dxa"/>
          </w:tcPr>
          <w:p w:rsidR="00890D67" w:rsidRPr="004641F4" w:rsidRDefault="00890D67" w:rsidP="00111F60">
            <w:pPr>
              <w:pStyle w:val="Besvaradav"/>
            </w:pPr>
            <w:r w:rsidRPr="004641F4">
              <w:t>Samhällsbyggnadsminister Mona Sahlin (s)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pStyle w:val="Besvaradav"/>
              <w:rPr>
                <w:spacing w:val="-4"/>
              </w:rPr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10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2005/06:58 av Staffan Danielsson (c)</w:t>
            </w:r>
          </w:p>
          <w:p w:rsidR="00890D67" w:rsidRPr="004641F4" w:rsidRDefault="00890D67" w:rsidP="00111F60">
            <w:r w:rsidRPr="004641F4">
              <w:t>Åtgärder för att bryta Sveriges oljeberoende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11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2005/06:64 av Nina Lundström (fp)</w:t>
            </w:r>
          </w:p>
          <w:p w:rsidR="00890D67" w:rsidRPr="004641F4" w:rsidRDefault="00890D67" w:rsidP="00111F60">
            <w:r w:rsidRPr="004641F4">
              <w:t>Diskriminering av bostadssökande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890D67" w:rsidP="00111F60">
            <w:pPr>
              <w:pStyle w:val="Besvaradav"/>
            </w:pPr>
          </w:p>
        </w:tc>
        <w:tc>
          <w:tcPr>
            <w:tcW w:w="6237" w:type="dxa"/>
          </w:tcPr>
          <w:p w:rsidR="00890D67" w:rsidRPr="004641F4" w:rsidRDefault="00890D67" w:rsidP="00111F60">
            <w:pPr>
              <w:pStyle w:val="Besvaradav"/>
            </w:pPr>
            <w:r w:rsidRPr="004641F4">
              <w:t>Socialminister Berit Andnor (s)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pStyle w:val="Besvaradav"/>
              <w:rPr>
                <w:spacing w:val="-4"/>
              </w:rPr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12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2005/06:48 av Anne-Marie Ekström (fp)</w:t>
            </w:r>
          </w:p>
          <w:p w:rsidR="00890D67" w:rsidRPr="004641F4" w:rsidRDefault="00890D67" w:rsidP="00111F60">
            <w:r w:rsidRPr="004641F4">
              <w:t>Lagen om bostadsbidrag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890D67" w:rsidP="00111F60">
            <w:pPr>
              <w:pStyle w:val="Besvaradav"/>
            </w:pPr>
          </w:p>
        </w:tc>
        <w:tc>
          <w:tcPr>
            <w:tcW w:w="6237" w:type="dxa"/>
          </w:tcPr>
          <w:p w:rsidR="00890D67" w:rsidRPr="004641F4" w:rsidRDefault="00890D67" w:rsidP="00111F60">
            <w:pPr>
              <w:pStyle w:val="Besvaradav"/>
            </w:pPr>
            <w:r w:rsidRPr="004641F4">
              <w:t>Försvarsminister Leni Björklund (s)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pStyle w:val="Besvaradav"/>
              <w:rPr>
                <w:spacing w:val="-4"/>
              </w:rPr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13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2005/06:54 av Christer Skoog (s)</w:t>
            </w:r>
          </w:p>
          <w:p w:rsidR="00890D67" w:rsidRPr="004641F4" w:rsidRDefault="00890D67" w:rsidP="00111F60">
            <w:r w:rsidRPr="004641F4">
              <w:t>Säkerhetsplutonen (säkpluton sjö) i Karlskrona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</w:p>
        </w:tc>
      </w:tr>
    </w:tbl>
    <w:p w:rsidR="00890D67" w:rsidRPr="004641F4" w:rsidRDefault="00890D67" w:rsidP="00890D67">
      <w:pPr>
        <w:pStyle w:val="Blankrad"/>
      </w:pPr>
      <w:r w:rsidRPr="004641F4">
        <w:t>     </w:t>
      </w:r>
    </w:p>
    <w:p w:rsidR="00890D67" w:rsidRPr="004641F4" w:rsidRDefault="00890D67" w:rsidP="00890D67">
      <w:pPr>
        <w:pStyle w:val="Blankrad"/>
      </w:pPr>
      <w:r w:rsidRPr="004641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0D67" w:rsidRPr="00464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0D67" w:rsidRPr="004641F4" w:rsidRDefault="00890D67" w:rsidP="00111F60">
            <w:pPr>
              <w:pStyle w:val="HuvudrubrikFlisteNr"/>
            </w:pPr>
          </w:p>
        </w:tc>
        <w:tc>
          <w:tcPr>
            <w:tcW w:w="6237" w:type="dxa"/>
          </w:tcPr>
          <w:p w:rsidR="00890D67" w:rsidRPr="004641F4" w:rsidRDefault="00890D67" w:rsidP="00111F60">
            <w:pPr>
              <w:pStyle w:val="HuvudrubrikEnsam"/>
            </w:pPr>
            <w:r w:rsidRPr="004641F4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pStyle w:val="HuvudrubrikKolumn3"/>
            </w:pPr>
            <w:r w:rsidRPr="004641F4">
              <w:t>Ansvarigt utskott</w:t>
            </w: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14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2005/06:FPM15 Handlingsplan för statligt stöd</w:t>
            </w:r>
            <w:r w:rsidRPr="004641F4">
              <w:rPr>
                <w:i/>
              </w:rPr>
              <w:t xml:space="preserve"> KOM(2005) 107 slutlig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  <w:r w:rsidRPr="004641F4">
              <w:rPr>
                <w:spacing w:val="-4"/>
              </w:rPr>
              <w:t xml:space="preserve">NU </w:t>
            </w: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15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2005/06:FPM16 Förslag till direktiv om återvändande</w:t>
            </w:r>
            <w:r w:rsidRPr="004641F4">
              <w:rPr>
                <w:i/>
              </w:rPr>
              <w:t xml:space="preserve"> KOM (2005) 391 slutlig, 12125/05 MIGR 41, CODEC 750, COMIX 579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  <w:r w:rsidRPr="004641F4">
              <w:rPr>
                <w:spacing w:val="-4"/>
              </w:rPr>
              <w:t xml:space="preserve">SfU </w:t>
            </w: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16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2005/06:FPM17 Ny ramförordning om luftfartsskydd</w:t>
            </w:r>
            <w:r w:rsidRPr="004641F4">
              <w:rPr>
                <w:i/>
              </w:rPr>
              <w:t xml:space="preserve"> KOM (2005) 429 slutlig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  <w:r w:rsidRPr="004641F4">
              <w:rPr>
                <w:spacing w:val="-4"/>
              </w:rPr>
              <w:t xml:space="preserve">TU </w:t>
            </w: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17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2005/06:FPM19 Statligt stöd till innovation</w:t>
            </w:r>
            <w:r w:rsidRPr="004641F4">
              <w:rPr>
                <w:i/>
              </w:rPr>
              <w:t xml:space="preserve"> KOM(2005) 436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  <w:r w:rsidRPr="004641F4">
              <w:rPr>
                <w:spacing w:val="-4"/>
              </w:rPr>
              <w:t xml:space="preserve">NU </w:t>
            </w:r>
          </w:p>
        </w:tc>
      </w:tr>
    </w:tbl>
    <w:p w:rsidR="00890D67" w:rsidRPr="004641F4" w:rsidRDefault="00890D67" w:rsidP="00890D67">
      <w:pPr>
        <w:pStyle w:val="Blankrad"/>
      </w:pPr>
      <w:r w:rsidRPr="004641F4">
        <w:t>     </w:t>
      </w:r>
    </w:p>
    <w:p w:rsidR="00890D67" w:rsidRPr="004641F4" w:rsidRDefault="00890D67" w:rsidP="00890D67">
      <w:pPr>
        <w:pStyle w:val="Blankrad"/>
      </w:pPr>
      <w:r w:rsidRPr="004641F4">
        <w:t xml:space="preserve">     </w:t>
      </w:r>
    </w:p>
    <w:p w:rsidR="00E941D6" w:rsidRPr="004641F4" w:rsidRDefault="00E941D6">
      <w:pPr>
        <w:pStyle w:val="Blankrad"/>
      </w:pPr>
      <w:r w:rsidRPr="004641F4">
        <w:t>     </w:t>
      </w:r>
    </w:p>
    <w:p w:rsidR="00890D67" w:rsidRPr="004641F4" w:rsidRDefault="00890D67">
      <w:pPr>
        <w:pStyle w:val="Blankrad"/>
      </w:pPr>
      <w:r w:rsidRPr="004641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0D67" w:rsidRPr="00464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0D67" w:rsidRPr="004641F4" w:rsidRDefault="00890D67" w:rsidP="00111F60">
            <w:pPr>
              <w:pStyle w:val="HuvudrubrikFlisteNr"/>
            </w:pPr>
          </w:p>
        </w:tc>
        <w:tc>
          <w:tcPr>
            <w:tcW w:w="6237" w:type="dxa"/>
          </w:tcPr>
          <w:p w:rsidR="00890D67" w:rsidRPr="004641F4" w:rsidRDefault="00890D67" w:rsidP="00111F60">
            <w:pPr>
              <w:pStyle w:val="HuvudrubrikEnsam"/>
            </w:pPr>
            <w:r w:rsidRPr="004641F4">
              <w:t>Anmälan om uppteckningar vid EU-nämndens sammanträden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pStyle w:val="HuvudrubrikKolumn3"/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18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2005/06:5 Fredagen den 14 oktober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19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2005/06:6 Måndagen den 17 oktober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</w:p>
        </w:tc>
      </w:tr>
    </w:tbl>
    <w:p w:rsidR="00890D67" w:rsidRPr="004641F4" w:rsidRDefault="00890D67" w:rsidP="00890D67">
      <w:pPr>
        <w:pStyle w:val="Blankrad"/>
      </w:pPr>
      <w:r w:rsidRPr="004641F4">
        <w:t>     </w:t>
      </w:r>
    </w:p>
    <w:p w:rsidR="00890D67" w:rsidRPr="004641F4" w:rsidRDefault="00890D67" w:rsidP="00890D67">
      <w:pPr>
        <w:pStyle w:val="Blankrad"/>
      </w:pPr>
      <w:r w:rsidRPr="004641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0D67" w:rsidRPr="00464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0D67" w:rsidRPr="004641F4" w:rsidRDefault="00890D67" w:rsidP="00111F60">
            <w:pPr>
              <w:pStyle w:val="HuvudrubrikFlisteNr"/>
            </w:pPr>
          </w:p>
        </w:tc>
        <w:tc>
          <w:tcPr>
            <w:tcW w:w="6237" w:type="dxa"/>
          </w:tcPr>
          <w:p w:rsidR="00890D67" w:rsidRPr="004641F4" w:rsidRDefault="00890D67" w:rsidP="00111F60">
            <w:pPr>
              <w:pStyle w:val="Huvudrubrik"/>
            </w:pPr>
            <w:r w:rsidRPr="004641F4">
              <w:t>Ärende för hänvisning till utskott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pStyle w:val="HuvudrubrikKolumn3"/>
            </w:pPr>
            <w:r w:rsidRPr="004641F4">
              <w:t>Förslag</w:t>
            </w: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890D67" w:rsidP="00111F60">
            <w:pPr>
              <w:pStyle w:val="renderubrik"/>
            </w:pPr>
          </w:p>
        </w:tc>
        <w:tc>
          <w:tcPr>
            <w:tcW w:w="6237" w:type="dxa"/>
          </w:tcPr>
          <w:p w:rsidR="00890D67" w:rsidRPr="004641F4" w:rsidRDefault="00890D67" w:rsidP="00111F60">
            <w:pPr>
              <w:pStyle w:val="renderubrik"/>
            </w:pPr>
            <w:r w:rsidRPr="004641F4">
              <w:t>Proposition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pStyle w:val="renderubrik"/>
              <w:rPr>
                <w:spacing w:val="-4"/>
              </w:rPr>
            </w:pPr>
          </w:p>
        </w:tc>
      </w:tr>
      <w:tr w:rsidR="00890D67" w:rsidRPr="00464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0D67" w:rsidRPr="004641F4" w:rsidRDefault="00FD39E3" w:rsidP="00111F60">
            <w:r w:rsidRPr="004641F4">
              <w:t>20</w:t>
            </w:r>
          </w:p>
        </w:tc>
        <w:tc>
          <w:tcPr>
            <w:tcW w:w="6237" w:type="dxa"/>
          </w:tcPr>
          <w:p w:rsidR="00890D67" w:rsidRPr="004641F4" w:rsidRDefault="00890D67" w:rsidP="00111F60">
            <w:r w:rsidRPr="004641F4">
              <w:t>2005/06:41 Följdändringar i vissa lagar med anledning av en ny skogsmyndighet</w:t>
            </w:r>
          </w:p>
        </w:tc>
        <w:tc>
          <w:tcPr>
            <w:tcW w:w="2481" w:type="dxa"/>
          </w:tcPr>
          <w:p w:rsidR="00890D67" w:rsidRPr="004641F4" w:rsidRDefault="00890D67" w:rsidP="00111F60">
            <w:pPr>
              <w:rPr>
                <w:spacing w:val="-4"/>
              </w:rPr>
            </w:pPr>
            <w:r w:rsidRPr="004641F4">
              <w:rPr>
                <w:spacing w:val="-4"/>
              </w:rPr>
              <w:t>MJU</w:t>
            </w:r>
          </w:p>
        </w:tc>
      </w:tr>
    </w:tbl>
    <w:p w:rsidR="00890D67" w:rsidRPr="004641F4" w:rsidRDefault="00890D67" w:rsidP="00890D67">
      <w:pPr>
        <w:pStyle w:val="Blankrad"/>
      </w:pPr>
      <w:r w:rsidRPr="004641F4">
        <w:t>     </w:t>
      </w:r>
    </w:p>
    <w:p w:rsidR="00890D67" w:rsidRPr="004641F4" w:rsidRDefault="00890D67" w:rsidP="00890D67">
      <w:pPr>
        <w:pStyle w:val="Blankrad"/>
      </w:pPr>
      <w:r w:rsidRPr="004641F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64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641F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641F4" w:rsidRDefault="006E04A4">
            <w:pPr>
              <w:pStyle w:val="StreckMitten"/>
            </w:pPr>
            <w:r w:rsidRPr="004641F4">
              <w:tab/>
            </w:r>
            <w:r w:rsidRPr="004641F4">
              <w:tab/>
            </w:r>
          </w:p>
        </w:tc>
      </w:tr>
    </w:tbl>
    <w:p w:rsidR="006E04A4" w:rsidRPr="004641F4" w:rsidRDefault="006E04A4"/>
    <w:sectPr w:rsidR="006E04A4" w:rsidRPr="004641F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C24" w:rsidRPr="004641F4" w:rsidRDefault="00762C24">
      <w:r w:rsidRPr="004641F4">
        <w:separator/>
      </w:r>
    </w:p>
  </w:endnote>
  <w:endnote w:type="continuationSeparator" w:id="0">
    <w:p w:rsidR="00762C24" w:rsidRPr="004641F4" w:rsidRDefault="00762C24">
      <w:r w:rsidRPr="004641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84D" w:rsidRPr="004641F4" w:rsidRDefault="00A9584D">
    <w:pPr>
      <w:pStyle w:val="Sidhuvud"/>
      <w:jc w:val="center"/>
    </w:pPr>
    <w:r w:rsidRPr="004641F4">
      <w:fldChar w:fldCharType="begin" w:fldLock="1"/>
    </w:r>
    <w:r w:rsidRPr="004641F4">
      <w:instrText xml:space="preserve"> PAGE </w:instrText>
    </w:r>
    <w:r w:rsidRPr="004641F4">
      <w:fldChar w:fldCharType="separate"/>
    </w:r>
    <w:r w:rsidR="00DA53FA" w:rsidRPr="004641F4">
      <w:t>2</w:t>
    </w:r>
    <w:r w:rsidRPr="004641F4">
      <w:fldChar w:fldCharType="end"/>
    </w:r>
    <w:r w:rsidRPr="004641F4">
      <w:t>(</w:t>
    </w:r>
    <w:r w:rsidRPr="004641F4">
      <w:fldChar w:fldCharType="begin" w:fldLock="1"/>
    </w:r>
    <w:r w:rsidRPr="004641F4">
      <w:instrText xml:space="preserve"> NUMPAGES </w:instrText>
    </w:r>
    <w:r w:rsidRPr="004641F4">
      <w:fldChar w:fldCharType="separate"/>
    </w:r>
    <w:r w:rsidR="00DA53FA" w:rsidRPr="004641F4">
      <w:t>3</w:t>
    </w:r>
    <w:r w:rsidRPr="004641F4">
      <w:fldChar w:fldCharType="end"/>
    </w:r>
    <w:r w:rsidRPr="004641F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84D" w:rsidRPr="004641F4" w:rsidRDefault="00A9584D">
    <w:pPr>
      <w:pStyle w:val="Sidhuvud"/>
      <w:jc w:val="center"/>
    </w:pPr>
    <w:r w:rsidRPr="004641F4">
      <w:fldChar w:fldCharType="begin" w:fldLock="1"/>
    </w:r>
    <w:r w:rsidRPr="004641F4">
      <w:instrText xml:space="preserve"> PAGE </w:instrText>
    </w:r>
    <w:r w:rsidRPr="004641F4">
      <w:fldChar w:fldCharType="separate"/>
    </w:r>
    <w:r w:rsidR="004341C8" w:rsidRPr="004641F4">
      <w:t>1</w:t>
    </w:r>
    <w:r w:rsidRPr="004641F4">
      <w:fldChar w:fldCharType="end"/>
    </w:r>
    <w:r w:rsidRPr="004641F4">
      <w:t>(</w:t>
    </w:r>
    <w:r w:rsidRPr="004641F4">
      <w:fldChar w:fldCharType="begin" w:fldLock="1"/>
    </w:r>
    <w:r w:rsidRPr="004641F4">
      <w:instrText xml:space="preserve"> NUMPAGES </w:instrText>
    </w:r>
    <w:r w:rsidRPr="004641F4">
      <w:fldChar w:fldCharType="separate"/>
    </w:r>
    <w:r w:rsidR="00DA53FA" w:rsidRPr="004641F4">
      <w:t>3</w:t>
    </w:r>
    <w:r w:rsidRPr="004641F4">
      <w:fldChar w:fldCharType="end"/>
    </w:r>
    <w:r w:rsidRPr="004641F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C24" w:rsidRPr="004641F4" w:rsidRDefault="00762C24">
      <w:r w:rsidRPr="004641F4">
        <w:separator/>
      </w:r>
    </w:p>
  </w:footnote>
  <w:footnote w:type="continuationSeparator" w:id="0">
    <w:p w:rsidR="00762C24" w:rsidRPr="004641F4" w:rsidRDefault="00762C24">
      <w:r w:rsidRPr="004641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84D" w:rsidRPr="004641F4" w:rsidRDefault="00A9584D">
    <w:pPr>
      <w:pStyle w:val="Sidhuvud"/>
      <w:tabs>
        <w:tab w:val="clear" w:pos="4536"/>
      </w:tabs>
    </w:pPr>
    <w:r w:rsidRPr="004641F4">
      <w:fldChar w:fldCharType="begin" w:fldLock="1"/>
    </w:r>
    <w:r w:rsidRPr="004641F4">
      <w:instrText xml:space="preserve"> DOCPROPERTY "DocumentDate" </w:instrText>
    </w:r>
    <w:r w:rsidRPr="004641F4">
      <w:fldChar w:fldCharType="separate"/>
    </w:r>
    <w:r w:rsidR="00DA53FA" w:rsidRPr="004641F4">
      <w:t>Måndagen den 7 november 2005</w:t>
    </w:r>
    <w:r w:rsidRPr="004641F4">
      <w:fldChar w:fldCharType="end"/>
    </w:r>
    <w:r w:rsidRPr="004641F4">
      <w:tab/>
    </w:r>
  </w:p>
  <w:p w:rsidR="00A9584D" w:rsidRPr="004641F4" w:rsidRDefault="00A958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641F4">
      <w:rPr>
        <w:sz w:val="12"/>
      </w:rPr>
      <w:tab/>
    </w:r>
  </w:p>
  <w:p w:rsidR="00A9584D" w:rsidRPr="004641F4" w:rsidRDefault="00A958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84D" w:rsidRPr="004641F4" w:rsidRDefault="004641F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641F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84D" w:rsidRPr="004641F4" w:rsidRDefault="00A9584D">
    <w:pPr>
      <w:pStyle w:val="Dokumentrubrik"/>
      <w:spacing w:after="360"/>
    </w:pPr>
    <w:r w:rsidRPr="004641F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12765147">
    <w:abstractNumId w:val="4"/>
  </w:num>
  <w:num w:numId="2" w16cid:durableId="2138522463">
    <w:abstractNumId w:val="2"/>
  </w:num>
  <w:num w:numId="3" w16cid:durableId="1263341031">
    <w:abstractNumId w:val="3"/>
  </w:num>
  <w:num w:numId="4" w16cid:durableId="138544952">
    <w:abstractNumId w:val="1"/>
  </w:num>
  <w:num w:numId="5" w16cid:durableId="42233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584D"/>
    <w:rsid w:val="00013362"/>
    <w:rsid w:val="00067D5D"/>
    <w:rsid w:val="00075958"/>
    <w:rsid w:val="00076240"/>
    <w:rsid w:val="00083CC3"/>
    <w:rsid w:val="000E30A0"/>
    <w:rsid w:val="00111F6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1E3680"/>
    <w:rsid w:val="001F6E3E"/>
    <w:rsid w:val="00211667"/>
    <w:rsid w:val="00215146"/>
    <w:rsid w:val="00223EF7"/>
    <w:rsid w:val="00224DBE"/>
    <w:rsid w:val="002760B5"/>
    <w:rsid w:val="002826A6"/>
    <w:rsid w:val="002A09ED"/>
    <w:rsid w:val="002A718B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91B08"/>
    <w:rsid w:val="003C7487"/>
    <w:rsid w:val="003C7EDD"/>
    <w:rsid w:val="004100C9"/>
    <w:rsid w:val="004341C8"/>
    <w:rsid w:val="0045348A"/>
    <w:rsid w:val="00462546"/>
    <w:rsid w:val="004641F4"/>
    <w:rsid w:val="00481275"/>
    <w:rsid w:val="004C1FA3"/>
    <w:rsid w:val="004C4932"/>
    <w:rsid w:val="004E5AC8"/>
    <w:rsid w:val="004F173D"/>
    <w:rsid w:val="004F60B1"/>
    <w:rsid w:val="00510E80"/>
    <w:rsid w:val="00570BFD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91850"/>
    <w:rsid w:val="006B3985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62C24"/>
    <w:rsid w:val="0078127D"/>
    <w:rsid w:val="007A090E"/>
    <w:rsid w:val="007B01A2"/>
    <w:rsid w:val="007C0AB9"/>
    <w:rsid w:val="007D39F7"/>
    <w:rsid w:val="007D7A4C"/>
    <w:rsid w:val="007D7F1E"/>
    <w:rsid w:val="00835D03"/>
    <w:rsid w:val="00890D67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9F328A"/>
    <w:rsid w:val="00A323E6"/>
    <w:rsid w:val="00A33A32"/>
    <w:rsid w:val="00A4395A"/>
    <w:rsid w:val="00A51BBE"/>
    <w:rsid w:val="00A65816"/>
    <w:rsid w:val="00A669E1"/>
    <w:rsid w:val="00A76381"/>
    <w:rsid w:val="00A9584D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42E98"/>
    <w:rsid w:val="00CA0FEA"/>
    <w:rsid w:val="00CA2024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31225"/>
    <w:rsid w:val="00D45AE3"/>
    <w:rsid w:val="00D46A27"/>
    <w:rsid w:val="00D6756A"/>
    <w:rsid w:val="00D77FF8"/>
    <w:rsid w:val="00D80B4A"/>
    <w:rsid w:val="00D82BA7"/>
    <w:rsid w:val="00D95245"/>
    <w:rsid w:val="00DA53FA"/>
    <w:rsid w:val="00DA6378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41D6"/>
    <w:rsid w:val="00E975DB"/>
    <w:rsid w:val="00EF08BC"/>
    <w:rsid w:val="00F01227"/>
    <w:rsid w:val="00F01896"/>
    <w:rsid w:val="00F061D3"/>
    <w:rsid w:val="00F2281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D39E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C9A95-13DC-4DF0-A2A2-7E573BEE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styleId="Ballongtext">
    <w:name w:val="Balloon Text"/>
    <w:basedOn w:val="Normal"/>
    <w:semiHidden/>
    <w:rsid w:val="00076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370</Words>
  <Characters>2261</Characters>
  <Application>Microsoft Office Word</Application>
  <DocSecurity>4</DocSecurity>
  <Lines>205</Lines>
  <Paragraphs>101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2005/06:23</vt:lpstr>
      <vt:lpstr>Måndagen den 7 november 2005</vt:lpstr>
    </vt:vector>
  </TitlesOfParts>
  <Company>Riksdagen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2005-11-04T09:49:00Z</cp:lastPrinted>
  <dcterms:created xsi:type="dcterms:W3CDTF">2025-12-16T22:42:00Z</dcterms:created>
  <dcterms:modified xsi:type="dcterms:W3CDTF">2025-12-16T22:42:00Z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7 november 2005</vt:lpwstr>
  </property>
  <property fmtid="{D5CDD505-2E9C-101B-9397-08002B2CF9AE}" pid="3" name="DocumentNumber">
    <vt:lpwstr>23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2005-11-07</vt:lpwstr>
  </property>
</Properties>
</file>