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2BA5" w:rsidRPr="00A36FC8" w:rsidTr="004C2BA5">
        <w:trPr>
          <w:trHeight w:val="1361"/>
        </w:trPr>
        <w:tc>
          <w:tcPr>
            <w:tcW w:w="5471" w:type="dxa"/>
          </w:tcPr>
          <w:p w:rsidR="004C2BA5" w:rsidRPr="00A36FC8" w:rsidRDefault="00E81C8E" w:rsidP="004C2BA5">
            <w:pPr>
              <w:pStyle w:val="RSKRbeteckning"/>
              <w:spacing w:before="240"/>
            </w:pPr>
            <w:r w:rsidRPr="00A36FC8">
              <w:t>Riksdagsskrivelse</w:t>
            </w:r>
          </w:p>
          <w:p w:rsidR="004C2BA5" w:rsidRPr="00A36FC8" w:rsidRDefault="00E81C8E" w:rsidP="004C2BA5">
            <w:pPr>
              <w:pStyle w:val="RSKRbeteckning"/>
            </w:pPr>
            <w:r w:rsidRPr="00A36FC8">
              <w:t>2016/17</w:t>
            </w:r>
            <w:r w:rsidR="004C2BA5" w:rsidRPr="00A36FC8">
              <w:t>:</w:t>
            </w:r>
            <w:r w:rsidRPr="00A36FC8">
              <w:t>233</w:t>
            </w:r>
          </w:p>
        </w:tc>
        <w:tc>
          <w:tcPr>
            <w:tcW w:w="2551" w:type="dxa"/>
          </w:tcPr>
          <w:p w:rsidR="004C2BA5" w:rsidRPr="00A36FC8" w:rsidRDefault="004C2BA5" w:rsidP="004C2BA5">
            <w:pPr>
              <w:spacing w:before="300"/>
            </w:pPr>
            <w:r w:rsidRPr="00A36FC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BA5" w:rsidRPr="00A36FC8" w:rsidRDefault="004C2BA5" w:rsidP="009E6885"/>
          <w:p w:rsidR="004C2BA5" w:rsidRPr="00A36FC8" w:rsidRDefault="004C2BA5" w:rsidP="004C2BA5">
            <w:pPr>
              <w:jc w:val="right"/>
            </w:pPr>
          </w:p>
        </w:tc>
      </w:tr>
      <w:tr w:rsidR="004C2BA5" w:rsidRPr="00A36FC8" w:rsidTr="004C2BA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C2BA5" w:rsidRPr="00A36FC8" w:rsidRDefault="004C2BA5" w:rsidP="004C2BA5">
            <w:pPr>
              <w:rPr>
                <w:sz w:val="10"/>
              </w:rPr>
            </w:pPr>
          </w:p>
        </w:tc>
      </w:tr>
    </w:tbl>
    <w:p w:rsidR="00CE5B19" w:rsidRPr="00A36FC8" w:rsidRDefault="00CE5B19" w:rsidP="004C2BA5"/>
    <w:p w:rsidR="004C2BA5" w:rsidRPr="00A36FC8" w:rsidRDefault="00E81C8E" w:rsidP="004C2BA5">
      <w:pPr>
        <w:pStyle w:val="Mottagare1"/>
      </w:pPr>
      <w:r w:rsidRPr="00A36FC8">
        <w:t>Regeringen</w:t>
      </w:r>
    </w:p>
    <w:p w:rsidR="004C2BA5" w:rsidRPr="00A36FC8" w:rsidRDefault="00E81C8E" w:rsidP="004C2BA5">
      <w:pPr>
        <w:pStyle w:val="Mottagare2"/>
      </w:pPr>
      <w:r w:rsidRPr="00A36FC8">
        <w:t>Justitiedepartementet</w:t>
      </w:r>
    </w:p>
    <w:p w:rsidR="004C2BA5" w:rsidRPr="00A36FC8" w:rsidRDefault="004C2BA5" w:rsidP="004C2BA5">
      <w:r w:rsidRPr="00A36FC8">
        <w:t xml:space="preserve">Med överlämnande av </w:t>
      </w:r>
      <w:r w:rsidR="00E81C8E" w:rsidRPr="00A36FC8">
        <w:t>justitieutskottet</w:t>
      </w:r>
      <w:r w:rsidRPr="00A36FC8">
        <w:t xml:space="preserve">s betänkande </w:t>
      </w:r>
      <w:r w:rsidR="00E81C8E" w:rsidRPr="00A36FC8">
        <w:t>2016/17</w:t>
      </w:r>
      <w:r w:rsidRPr="00A36FC8">
        <w:t>:</w:t>
      </w:r>
      <w:r w:rsidR="00E81C8E" w:rsidRPr="00A36FC8">
        <w:t>JuU24</w:t>
      </w:r>
      <w:r w:rsidRPr="00A36FC8">
        <w:t xml:space="preserve"> </w:t>
      </w:r>
      <w:r w:rsidR="00E81C8E" w:rsidRPr="00A36FC8">
        <w:t>Vissa åtgärder för en effektivare och mer ändamålsenlig mark- och miljöprocess</w:t>
      </w:r>
      <w:r w:rsidRPr="00A36FC8">
        <w:t xml:space="preserve"> får jag anmäla att riksdagen denna dag bifallit utskottets förslag till riksdagsbeslut.</w:t>
      </w:r>
    </w:p>
    <w:p w:rsidR="004C2BA5" w:rsidRPr="00A36FC8" w:rsidRDefault="004C2BA5" w:rsidP="004C2BA5">
      <w:pPr>
        <w:pStyle w:val="Stockholm"/>
      </w:pPr>
      <w:r w:rsidRPr="00A36FC8">
        <w:t xml:space="preserve">Stockholm </w:t>
      </w:r>
      <w:r w:rsidR="00E81C8E" w:rsidRPr="00A36FC8">
        <w:t>den 26 april 2017</w:t>
      </w:r>
    </w:p>
    <w:p w:rsidR="004C2BA5" w:rsidRPr="00A36FC8" w:rsidRDefault="004C2BA5" w:rsidP="004C2BA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2BA5" w:rsidRPr="00A36FC8" w:rsidTr="004C2BA5">
        <w:tc>
          <w:tcPr>
            <w:tcW w:w="3628" w:type="dxa"/>
          </w:tcPr>
          <w:p w:rsidR="004C2BA5" w:rsidRPr="00A36FC8" w:rsidRDefault="00E81C8E" w:rsidP="004C2BA5">
            <w:pPr>
              <w:pStyle w:val="AvsTalman"/>
            </w:pPr>
            <w:r w:rsidRPr="00A36FC8">
              <w:t>Esabelle Dingizian</w:t>
            </w:r>
          </w:p>
        </w:tc>
        <w:tc>
          <w:tcPr>
            <w:tcW w:w="3628" w:type="dxa"/>
          </w:tcPr>
          <w:p w:rsidR="004C2BA5" w:rsidRPr="00A36FC8" w:rsidRDefault="00E81C8E" w:rsidP="004C2BA5">
            <w:pPr>
              <w:pStyle w:val="AvsTjnsteman"/>
            </w:pPr>
            <w:r w:rsidRPr="00A36FC8">
              <w:t>Annalena Hanell</w:t>
            </w:r>
          </w:p>
        </w:tc>
      </w:tr>
    </w:tbl>
    <w:p w:rsidR="004C2BA5" w:rsidRPr="00A36FC8" w:rsidRDefault="004C2BA5" w:rsidP="004C2BA5"/>
    <w:sectPr w:rsidR="004C2BA5" w:rsidRPr="00A36FC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BA5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43210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C2BA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A4DB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36FC8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81C8E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13292C-79DE-4CB4-B181-FDE692CE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325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2017-04-26T15:17:00Z</dcterms:created>
  <dcterms:modified xsi:type="dcterms:W3CDTF">2025-12-18T00:55:00Z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2017-04-26</vt:lpwstr>
  </property>
  <property fmtid="{D5CDD505-2E9C-101B-9397-08002B2CF9AE}" pid="6" name="DatumIText">
    <vt:lpwstr>den 26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233</vt:lpwstr>
  </property>
  <property fmtid="{D5CDD505-2E9C-101B-9397-08002B2CF9AE}" pid="10" name="Talman">
    <vt:lpwstr>Esabelle Dingizian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24</vt:lpwstr>
  </property>
  <property fmtid="{D5CDD505-2E9C-101B-9397-08002B2CF9AE}" pid="18" name="RefRubrik">
    <vt:lpwstr>Vissa åtgärder för en effektivare och mer ändamålsenlig mark- och miljöprocess</vt:lpwstr>
  </property>
  <property fmtid="{D5CDD505-2E9C-101B-9397-08002B2CF9AE}" pid="19" name="Version">
    <vt:lpwstr>3.54</vt:lpwstr>
  </property>
</Properties>
</file>