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794DDF" w:rsidRDefault="006E04A4">
      <w:pPr>
        <w:pStyle w:val="Dokumentbeteckning"/>
      </w:pPr>
      <w:r w:rsidRPr="00794DDF">
        <w:fldChar w:fldCharType="begin" w:fldLock="1"/>
      </w:r>
      <w:r w:rsidRPr="00794DDF">
        <w:instrText xml:space="preserve"> DOCPROPERTY "DocumentYear" </w:instrText>
      </w:r>
      <w:r w:rsidRPr="00794DDF">
        <w:fldChar w:fldCharType="separate"/>
      </w:r>
      <w:r w:rsidR="0095486C" w:rsidRPr="00794DDF">
        <w:t>2007/08</w:t>
      </w:r>
      <w:r w:rsidRPr="00794DDF">
        <w:fldChar w:fldCharType="end"/>
      </w:r>
      <w:r w:rsidRPr="00794DDF">
        <w:t>:</w:t>
      </w:r>
      <w:r w:rsidRPr="00794DDF">
        <w:fldChar w:fldCharType="begin" w:fldLock="1"/>
      </w:r>
      <w:r w:rsidRPr="00794DDF">
        <w:instrText xml:space="preserve"> DOCPROPERTY "DocumentNumber" </w:instrText>
      </w:r>
      <w:r w:rsidRPr="00794DDF">
        <w:fldChar w:fldCharType="separate"/>
      </w:r>
      <w:r w:rsidR="0095486C" w:rsidRPr="00794DDF">
        <w:t>73</w:t>
      </w:r>
      <w:r w:rsidRPr="00794DDF">
        <w:fldChar w:fldCharType="end"/>
      </w:r>
    </w:p>
    <w:p w:rsidR="006E04A4" w:rsidRPr="00794DDF" w:rsidRDefault="006E04A4">
      <w:pPr>
        <w:pStyle w:val="Datum"/>
        <w:outlineLvl w:val="0"/>
      </w:pPr>
      <w:r w:rsidRPr="00794DDF">
        <w:fldChar w:fldCharType="begin" w:fldLock="1"/>
      </w:r>
      <w:r w:rsidRPr="00794DDF">
        <w:instrText xml:space="preserve"> DOCPROPERTY "DocumentDate" </w:instrText>
      </w:r>
      <w:r w:rsidRPr="00794DDF">
        <w:fldChar w:fldCharType="separate"/>
      </w:r>
      <w:r w:rsidR="0095486C" w:rsidRPr="00794DDF">
        <w:t>Onsdagen den 5 mars 2008</w:t>
      </w:r>
      <w:r w:rsidRPr="00794DD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794D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794DDF" w:rsidRDefault="00DD3838">
            <w:pPr>
              <w:pStyle w:val="Plenum"/>
              <w:tabs>
                <w:tab w:val="clear" w:pos="1418"/>
              </w:tabs>
            </w:pPr>
            <w:r w:rsidRPr="00794DDF">
              <w:t>Kl.</w:t>
            </w:r>
          </w:p>
        </w:tc>
        <w:tc>
          <w:tcPr>
            <w:tcW w:w="851" w:type="dxa"/>
          </w:tcPr>
          <w:p w:rsidR="006E04A4" w:rsidRPr="00794DDF" w:rsidRDefault="00DD383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94DDF">
              <w:t>09.00</w:t>
            </w:r>
          </w:p>
        </w:tc>
        <w:tc>
          <w:tcPr>
            <w:tcW w:w="397" w:type="dxa"/>
          </w:tcPr>
          <w:p w:rsidR="006E04A4" w:rsidRPr="00794DDF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794DDF" w:rsidRDefault="00DD3838">
            <w:pPr>
              <w:pStyle w:val="Plenum"/>
              <w:tabs>
                <w:tab w:val="clear" w:pos="1418"/>
              </w:tabs>
              <w:ind w:right="1"/>
            </w:pPr>
            <w:r w:rsidRPr="00794DDF">
              <w:t>Arbetsplenum</w:t>
            </w:r>
          </w:p>
        </w:tc>
      </w:tr>
      <w:tr w:rsidR="00DD3838" w:rsidRPr="00794D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D3838" w:rsidRPr="00794DDF" w:rsidRDefault="00DD383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D3838" w:rsidRPr="00794DDF" w:rsidRDefault="00DD3838">
            <w:pPr>
              <w:pStyle w:val="Plenum"/>
              <w:tabs>
                <w:tab w:val="clear" w:pos="1418"/>
              </w:tabs>
              <w:jc w:val="right"/>
            </w:pPr>
            <w:r w:rsidRPr="00794DDF">
              <w:t>10.45</w:t>
            </w:r>
          </w:p>
        </w:tc>
        <w:tc>
          <w:tcPr>
            <w:tcW w:w="397" w:type="dxa"/>
          </w:tcPr>
          <w:p w:rsidR="00DD3838" w:rsidRPr="00794DDF" w:rsidRDefault="00DD383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DD3838" w:rsidRPr="00794DDF" w:rsidRDefault="00DD3838">
            <w:pPr>
              <w:pStyle w:val="Plenum"/>
              <w:tabs>
                <w:tab w:val="clear" w:pos="1418"/>
              </w:tabs>
              <w:ind w:right="1"/>
            </w:pPr>
            <w:r w:rsidRPr="00794DDF">
              <w:t>Aktuell debatt</w:t>
            </w:r>
          </w:p>
        </w:tc>
      </w:tr>
      <w:tr w:rsidR="00DD3838" w:rsidRPr="00794D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D3838" w:rsidRPr="00794DDF" w:rsidRDefault="00DD383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D3838" w:rsidRPr="00794DDF" w:rsidRDefault="00DD3838">
            <w:pPr>
              <w:pStyle w:val="Plenum"/>
              <w:tabs>
                <w:tab w:val="clear" w:pos="1418"/>
              </w:tabs>
              <w:jc w:val="right"/>
            </w:pPr>
            <w:r w:rsidRPr="00794DDF">
              <w:t>16.00</w:t>
            </w:r>
          </w:p>
        </w:tc>
        <w:tc>
          <w:tcPr>
            <w:tcW w:w="397" w:type="dxa"/>
          </w:tcPr>
          <w:p w:rsidR="00DD3838" w:rsidRPr="00794DDF" w:rsidRDefault="00DD383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DD3838" w:rsidRPr="00794DDF" w:rsidRDefault="00DD3838">
            <w:pPr>
              <w:pStyle w:val="Plenum"/>
              <w:tabs>
                <w:tab w:val="clear" w:pos="1418"/>
              </w:tabs>
              <w:ind w:right="1"/>
            </w:pPr>
            <w:r w:rsidRPr="00794DDF">
              <w:t>Votering</w:t>
            </w:r>
          </w:p>
        </w:tc>
      </w:tr>
    </w:tbl>
    <w:p w:rsidR="006E04A4" w:rsidRPr="00794DDF" w:rsidRDefault="006E04A4">
      <w:pPr>
        <w:pStyle w:val="StreckLngt"/>
      </w:pPr>
      <w:r w:rsidRPr="00794DDF">
        <w:tab/>
      </w:r>
    </w:p>
    <w:p w:rsidR="00D45AE3" w:rsidRPr="00794DDF" w:rsidRDefault="00D45AE3" w:rsidP="00D45AE3">
      <w:pPr>
        <w:pStyle w:val="Blankrad"/>
      </w:pPr>
      <w:r w:rsidRPr="00794DDF">
        <w:t>     </w:t>
      </w:r>
    </w:p>
    <w:p w:rsidR="00CF242C" w:rsidRPr="00794DDF" w:rsidRDefault="00CF242C" w:rsidP="00CF242C">
      <w:pPr>
        <w:pStyle w:val="Blankrad"/>
      </w:pPr>
      <w:r w:rsidRPr="00794DDF">
        <w:t>     </w:t>
      </w:r>
    </w:p>
    <w:p w:rsidR="006E04A4" w:rsidRPr="00794DDF" w:rsidRDefault="006E04A4">
      <w:pPr>
        <w:pStyle w:val="Blankrad"/>
      </w:pPr>
      <w:r w:rsidRPr="00794DDF">
        <w:t>     </w:t>
      </w:r>
    </w:p>
    <w:p w:rsidR="003B654E" w:rsidRPr="00794DDF" w:rsidRDefault="003B654E">
      <w:pPr>
        <w:pStyle w:val="Blankrad"/>
      </w:pPr>
      <w:r w:rsidRPr="00794DD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B654E" w:rsidRPr="00794DDF" w:rsidTr="007600B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654E" w:rsidRPr="00794DDF" w:rsidRDefault="003B654E" w:rsidP="007600B9">
            <w:pPr>
              <w:pStyle w:val="HuvudrubrikFlisteNr"/>
            </w:pPr>
          </w:p>
        </w:tc>
        <w:tc>
          <w:tcPr>
            <w:tcW w:w="6237" w:type="dxa"/>
          </w:tcPr>
          <w:p w:rsidR="003B654E" w:rsidRPr="00794DDF" w:rsidRDefault="003B654E" w:rsidP="007600B9">
            <w:pPr>
              <w:pStyle w:val="HuvudrubrikEnsam"/>
            </w:pPr>
            <w:r w:rsidRPr="00794DDF">
              <w:t>Anmälan om vice ordförande i utskott</w:t>
            </w:r>
          </w:p>
        </w:tc>
        <w:tc>
          <w:tcPr>
            <w:tcW w:w="2481" w:type="dxa"/>
          </w:tcPr>
          <w:p w:rsidR="003B654E" w:rsidRPr="00794DDF" w:rsidRDefault="003B654E" w:rsidP="007600B9">
            <w:pPr>
              <w:pStyle w:val="HuvudrubrikKolumn3"/>
            </w:pPr>
          </w:p>
        </w:tc>
      </w:tr>
      <w:tr w:rsidR="003B654E" w:rsidRPr="00794DDF" w:rsidTr="007600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654E" w:rsidRPr="00794DDF" w:rsidRDefault="003B654E" w:rsidP="007600B9">
            <w:pPr>
              <w:pStyle w:val="FlistaNrText"/>
            </w:pPr>
          </w:p>
        </w:tc>
        <w:tc>
          <w:tcPr>
            <w:tcW w:w="6237" w:type="dxa"/>
          </w:tcPr>
          <w:p w:rsidR="003B654E" w:rsidRPr="00794DDF" w:rsidRDefault="003B654E" w:rsidP="007600B9">
            <w:pPr>
              <w:rPr>
                <w:szCs w:val="24"/>
              </w:rPr>
            </w:pPr>
            <w:r w:rsidRPr="00794DDF">
              <w:rPr>
                <w:color w:val="000000"/>
                <w:szCs w:val="24"/>
              </w:rPr>
              <w:t>Veronica Palm (s) som vice ordförande i socialförsäkringsutskottet fr.o.m. den 19 februari 2008</w:t>
            </w:r>
          </w:p>
        </w:tc>
        <w:tc>
          <w:tcPr>
            <w:tcW w:w="2481" w:type="dxa"/>
          </w:tcPr>
          <w:p w:rsidR="003B654E" w:rsidRPr="00794DDF" w:rsidRDefault="003B654E" w:rsidP="007600B9">
            <w:pPr>
              <w:rPr>
                <w:spacing w:val="-4"/>
              </w:rPr>
            </w:pPr>
          </w:p>
        </w:tc>
      </w:tr>
    </w:tbl>
    <w:p w:rsidR="003B654E" w:rsidRPr="00794DDF" w:rsidRDefault="003B654E" w:rsidP="003B654E">
      <w:pPr>
        <w:pStyle w:val="Blankrad"/>
      </w:pPr>
      <w:r w:rsidRPr="00794DDF">
        <w:t>     </w:t>
      </w:r>
    </w:p>
    <w:p w:rsidR="003B654E" w:rsidRPr="00794DDF" w:rsidRDefault="003B654E" w:rsidP="003B654E">
      <w:pPr>
        <w:pStyle w:val="Blankrad"/>
      </w:pPr>
      <w:r w:rsidRPr="00794DD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B654E" w:rsidRPr="00794DDF" w:rsidTr="007600B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654E" w:rsidRPr="00794DDF" w:rsidRDefault="003B654E" w:rsidP="007600B9">
            <w:pPr>
              <w:pStyle w:val="HuvudrubrikFlisteNr"/>
            </w:pPr>
          </w:p>
        </w:tc>
        <w:tc>
          <w:tcPr>
            <w:tcW w:w="6237" w:type="dxa"/>
          </w:tcPr>
          <w:p w:rsidR="003B654E" w:rsidRPr="00794DDF" w:rsidRDefault="003B654E" w:rsidP="007600B9">
            <w:pPr>
              <w:pStyle w:val="HuvudrubrikEnsam"/>
            </w:pPr>
            <w:bookmarkStart w:id="1" w:name="Start_FördröjdaInterpellationer"/>
            <w:bookmarkEnd w:id="1"/>
            <w:r w:rsidRPr="00794DDF">
              <w:t>Anmälan om fördröjda svar på interpellationer</w:t>
            </w:r>
          </w:p>
        </w:tc>
        <w:tc>
          <w:tcPr>
            <w:tcW w:w="2481" w:type="dxa"/>
          </w:tcPr>
          <w:p w:rsidR="003B654E" w:rsidRPr="00794DDF" w:rsidRDefault="003B654E" w:rsidP="007600B9">
            <w:pPr>
              <w:pStyle w:val="HuvudrubrikKolumn3"/>
            </w:pPr>
          </w:p>
        </w:tc>
      </w:tr>
      <w:tr w:rsidR="003B654E" w:rsidRPr="00794DDF" w:rsidTr="007600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654E" w:rsidRPr="00794DDF" w:rsidRDefault="003B654E" w:rsidP="007600B9">
            <w:pPr>
              <w:pStyle w:val="FlistaNrText"/>
            </w:pPr>
          </w:p>
        </w:tc>
        <w:tc>
          <w:tcPr>
            <w:tcW w:w="6237" w:type="dxa"/>
          </w:tcPr>
          <w:p w:rsidR="003B654E" w:rsidRPr="00794DDF" w:rsidRDefault="003B654E" w:rsidP="007600B9">
            <w:r w:rsidRPr="00794DDF">
              <w:t>2007/08:394 av Peter Hultqvist (s)</w:t>
            </w:r>
          </w:p>
          <w:p w:rsidR="003B654E" w:rsidRPr="00794DDF" w:rsidRDefault="003B654E" w:rsidP="007600B9">
            <w:r w:rsidRPr="00794DDF">
              <w:t>Statsråds deltagande i exklusiva arrangemang</w:t>
            </w:r>
          </w:p>
        </w:tc>
        <w:tc>
          <w:tcPr>
            <w:tcW w:w="2481" w:type="dxa"/>
          </w:tcPr>
          <w:p w:rsidR="003B654E" w:rsidRPr="00794DDF" w:rsidRDefault="003B654E" w:rsidP="007600B9">
            <w:pPr>
              <w:rPr>
                <w:spacing w:val="-4"/>
              </w:rPr>
            </w:pPr>
          </w:p>
        </w:tc>
      </w:tr>
      <w:tr w:rsidR="003B654E" w:rsidRPr="00794DDF" w:rsidTr="007600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654E" w:rsidRPr="00794DDF" w:rsidRDefault="003B654E" w:rsidP="007600B9">
            <w:pPr>
              <w:pStyle w:val="FlistaNrText"/>
            </w:pPr>
          </w:p>
        </w:tc>
        <w:tc>
          <w:tcPr>
            <w:tcW w:w="6237" w:type="dxa"/>
          </w:tcPr>
          <w:p w:rsidR="003B654E" w:rsidRPr="00794DDF" w:rsidRDefault="003B654E" w:rsidP="007600B9">
            <w:r w:rsidRPr="00794DDF">
              <w:t>2007/08:422 av Marie Nordén (s)</w:t>
            </w:r>
          </w:p>
          <w:p w:rsidR="003B654E" w:rsidRPr="00794DDF" w:rsidRDefault="003B654E" w:rsidP="007600B9">
            <w:r w:rsidRPr="00794DDF">
              <w:t>Centralisering av statlig verksamhet och regional utveckling</w:t>
            </w:r>
          </w:p>
        </w:tc>
        <w:tc>
          <w:tcPr>
            <w:tcW w:w="2481" w:type="dxa"/>
          </w:tcPr>
          <w:p w:rsidR="003B654E" w:rsidRPr="00794DDF" w:rsidRDefault="003B654E" w:rsidP="007600B9">
            <w:pPr>
              <w:rPr>
                <w:spacing w:val="-4"/>
              </w:rPr>
            </w:pPr>
          </w:p>
        </w:tc>
      </w:tr>
      <w:tr w:rsidR="003B654E" w:rsidRPr="00794DDF" w:rsidTr="007600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654E" w:rsidRPr="00794DDF" w:rsidRDefault="003B654E" w:rsidP="007600B9">
            <w:pPr>
              <w:pStyle w:val="FlistaNrText"/>
            </w:pPr>
          </w:p>
        </w:tc>
        <w:tc>
          <w:tcPr>
            <w:tcW w:w="6237" w:type="dxa"/>
          </w:tcPr>
          <w:p w:rsidR="003B654E" w:rsidRPr="00794DDF" w:rsidRDefault="003B654E" w:rsidP="007600B9">
            <w:r w:rsidRPr="00794DDF">
              <w:t>2007/08:433 av Bosse Ringholm (s)</w:t>
            </w:r>
          </w:p>
          <w:p w:rsidR="003B654E" w:rsidRPr="00794DDF" w:rsidRDefault="003B654E" w:rsidP="007600B9">
            <w:r w:rsidRPr="00794DDF">
              <w:t>Konsekvensanalyser av statliga företag som kan bli aktuella för försäljning</w:t>
            </w:r>
          </w:p>
        </w:tc>
        <w:tc>
          <w:tcPr>
            <w:tcW w:w="2481" w:type="dxa"/>
          </w:tcPr>
          <w:p w:rsidR="003B654E" w:rsidRPr="00794DDF" w:rsidRDefault="003B654E" w:rsidP="007600B9">
            <w:pPr>
              <w:rPr>
                <w:spacing w:val="-4"/>
              </w:rPr>
            </w:pPr>
          </w:p>
        </w:tc>
      </w:tr>
    </w:tbl>
    <w:p w:rsidR="003B654E" w:rsidRPr="00794DDF" w:rsidRDefault="003B654E" w:rsidP="003B654E">
      <w:pPr>
        <w:pStyle w:val="Blankrad"/>
      </w:pPr>
      <w:r w:rsidRPr="00794DDF">
        <w:t>     </w:t>
      </w:r>
    </w:p>
    <w:p w:rsidR="003B654E" w:rsidRPr="00794DDF" w:rsidRDefault="003B654E" w:rsidP="003B654E">
      <w:pPr>
        <w:pStyle w:val="Blankrad"/>
      </w:pPr>
      <w:r w:rsidRPr="00794DD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B654E" w:rsidRPr="00794DDF" w:rsidTr="007600B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654E" w:rsidRPr="00794DDF" w:rsidRDefault="003B654E" w:rsidP="007600B9">
            <w:pPr>
              <w:pStyle w:val="HuvudrubrikFlisteNr"/>
            </w:pPr>
          </w:p>
        </w:tc>
        <w:tc>
          <w:tcPr>
            <w:tcW w:w="6237" w:type="dxa"/>
          </w:tcPr>
          <w:p w:rsidR="003B654E" w:rsidRPr="00794DDF" w:rsidRDefault="003B654E" w:rsidP="007600B9">
            <w:pPr>
              <w:pStyle w:val="HuvudrubrikEnsam"/>
            </w:pPr>
            <w:bookmarkStart w:id="2" w:name="Start_EUdokument"/>
            <w:bookmarkEnd w:id="2"/>
            <w:r w:rsidRPr="00794DDF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3B654E" w:rsidRPr="00794DDF" w:rsidRDefault="003B654E" w:rsidP="007600B9">
            <w:pPr>
              <w:pStyle w:val="HuvudrubrikKolumn3"/>
            </w:pPr>
            <w:r w:rsidRPr="00794DDF">
              <w:t>Ansvarigt utskott</w:t>
            </w:r>
          </w:p>
        </w:tc>
      </w:tr>
      <w:tr w:rsidR="003B654E" w:rsidRPr="00794DDF" w:rsidTr="007600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654E" w:rsidRPr="00794DDF" w:rsidRDefault="003B654E" w:rsidP="007600B9">
            <w:pPr>
              <w:pStyle w:val="FlistaNrText"/>
            </w:pPr>
          </w:p>
        </w:tc>
        <w:tc>
          <w:tcPr>
            <w:tcW w:w="6237" w:type="dxa"/>
          </w:tcPr>
          <w:p w:rsidR="003B654E" w:rsidRPr="00794DDF" w:rsidRDefault="003B654E" w:rsidP="007600B9">
            <w:r w:rsidRPr="00794DDF">
              <w:t>2007/08:FPM81 Direktiv om främjande av förnybara energikällor</w:t>
            </w:r>
            <w:r w:rsidRPr="00794DDF">
              <w:rPr>
                <w:i/>
              </w:rPr>
              <w:t xml:space="preserve"> KOM(2008)19</w:t>
            </w:r>
          </w:p>
        </w:tc>
        <w:tc>
          <w:tcPr>
            <w:tcW w:w="2481" w:type="dxa"/>
          </w:tcPr>
          <w:p w:rsidR="003B654E" w:rsidRPr="00794DDF" w:rsidRDefault="003B654E" w:rsidP="007600B9">
            <w:pPr>
              <w:rPr>
                <w:spacing w:val="-4"/>
              </w:rPr>
            </w:pPr>
            <w:r w:rsidRPr="00794DDF">
              <w:rPr>
                <w:spacing w:val="-4"/>
              </w:rPr>
              <w:t xml:space="preserve">NU </w:t>
            </w:r>
          </w:p>
        </w:tc>
      </w:tr>
    </w:tbl>
    <w:p w:rsidR="003B654E" w:rsidRPr="00794DDF" w:rsidRDefault="003B654E" w:rsidP="003B654E">
      <w:pPr>
        <w:pStyle w:val="Blankrad"/>
      </w:pPr>
      <w:r w:rsidRPr="00794DDF">
        <w:t>     </w:t>
      </w:r>
    </w:p>
    <w:p w:rsidR="003B654E" w:rsidRPr="00794DDF" w:rsidRDefault="003B654E" w:rsidP="003B654E">
      <w:pPr>
        <w:pStyle w:val="Blankrad"/>
      </w:pPr>
      <w:r w:rsidRPr="00794DDF">
        <w:t xml:space="preserve">     </w:t>
      </w:r>
    </w:p>
    <w:p w:rsidR="0095486C" w:rsidRPr="00794DDF" w:rsidRDefault="003B654E">
      <w:pPr>
        <w:pStyle w:val="Blankrad"/>
      </w:pPr>
      <w:r w:rsidRPr="00794DDF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5486C" w:rsidRPr="00794DD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5486C" w:rsidRPr="00794DDF" w:rsidRDefault="0095486C">
            <w:pPr>
              <w:pStyle w:val="HuvudrubrikFlisteNr"/>
            </w:pPr>
          </w:p>
        </w:tc>
        <w:tc>
          <w:tcPr>
            <w:tcW w:w="6237" w:type="dxa"/>
          </w:tcPr>
          <w:p w:rsidR="0095486C" w:rsidRPr="00794DDF" w:rsidRDefault="0095486C">
            <w:pPr>
              <w:pStyle w:val="Huvudrubrik"/>
            </w:pPr>
            <w:bookmarkStart w:id="3" w:name="TypRubrik"/>
            <w:bookmarkStart w:id="4" w:name="Start_HänvisningTillUtskott"/>
            <w:bookmarkEnd w:id="3"/>
            <w:bookmarkEnd w:id="4"/>
            <w:r w:rsidRPr="00794DDF">
              <w:t>Ärenden för hänvisning till utskott</w:t>
            </w:r>
          </w:p>
        </w:tc>
        <w:tc>
          <w:tcPr>
            <w:tcW w:w="2481" w:type="dxa"/>
          </w:tcPr>
          <w:p w:rsidR="0095486C" w:rsidRPr="00794DDF" w:rsidRDefault="0095486C">
            <w:pPr>
              <w:pStyle w:val="HuvudrubrikKolumn3"/>
            </w:pPr>
            <w:r w:rsidRPr="00794DDF">
              <w:t>Förslag</w:t>
            </w:r>
          </w:p>
        </w:tc>
      </w:tr>
      <w:tr w:rsidR="0095486C" w:rsidRPr="00794D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5486C" w:rsidRPr="00794DDF" w:rsidRDefault="0095486C" w:rsidP="0095486C">
            <w:pPr>
              <w:pStyle w:val="renderubrik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95486C" w:rsidRPr="00794DDF" w:rsidRDefault="0095486C" w:rsidP="0095486C">
            <w:pPr>
              <w:pStyle w:val="renderubrik"/>
            </w:pPr>
            <w:r w:rsidRPr="00794DDF">
              <w:t>Framställningar</w:t>
            </w:r>
          </w:p>
        </w:tc>
        <w:tc>
          <w:tcPr>
            <w:tcW w:w="2481" w:type="dxa"/>
          </w:tcPr>
          <w:p w:rsidR="0095486C" w:rsidRPr="00794DDF" w:rsidRDefault="0095486C" w:rsidP="0095486C">
            <w:pPr>
              <w:pStyle w:val="renderubrik"/>
              <w:rPr>
                <w:spacing w:val="-4"/>
              </w:rPr>
            </w:pPr>
          </w:p>
        </w:tc>
      </w:tr>
      <w:tr w:rsidR="0095486C" w:rsidRPr="00794D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5486C" w:rsidRPr="00794DDF" w:rsidRDefault="0095486C" w:rsidP="0095486C">
            <w:pPr>
              <w:pStyle w:val="FlistaNrText"/>
            </w:pPr>
          </w:p>
        </w:tc>
        <w:tc>
          <w:tcPr>
            <w:tcW w:w="6237" w:type="dxa"/>
          </w:tcPr>
          <w:p w:rsidR="0095486C" w:rsidRPr="00794DDF" w:rsidRDefault="0095486C" w:rsidP="0095486C">
            <w:r w:rsidRPr="00794DDF">
              <w:t>2007/08:RRS24 Riksrevisionens styrelses framställning angående krisberedskap i betalningssystemet</w:t>
            </w:r>
          </w:p>
        </w:tc>
        <w:tc>
          <w:tcPr>
            <w:tcW w:w="2481" w:type="dxa"/>
          </w:tcPr>
          <w:p w:rsidR="0095486C" w:rsidRPr="00794DDF" w:rsidRDefault="0095486C" w:rsidP="0095486C">
            <w:pPr>
              <w:rPr>
                <w:spacing w:val="-4"/>
              </w:rPr>
            </w:pPr>
            <w:r w:rsidRPr="00794DDF">
              <w:rPr>
                <w:spacing w:val="-4"/>
              </w:rPr>
              <w:t>FiU</w:t>
            </w:r>
          </w:p>
        </w:tc>
      </w:tr>
      <w:tr w:rsidR="0095486C" w:rsidRPr="00794D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5486C" w:rsidRPr="00794DDF" w:rsidRDefault="0095486C" w:rsidP="0095486C">
            <w:pPr>
              <w:pStyle w:val="FlistaNrText"/>
            </w:pPr>
          </w:p>
        </w:tc>
        <w:tc>
          <w:tcPr>
            <w:tcW w:w="6237" w:type="dxa"/>
          </w:tcPr>
          <w:p w:rsidR="0095486C" w:rsidRPr="00794DDF" w:rsidRDefault="0095486C" w:rsidP="0095486C">
            <w:r w:rsidRPr="00794DDF">
              <w:t>2007/08:RRS27 Riksrevisionens styrelses framställning angående regeringens och Sidas hantering av budgetstöd</w:t>
            </w:r>
          </w:p>
        </w:tc>
        <w:tc>
          <w:tcPr>
            <w:tcW w:w="2481" w:type="dxa"/>
          </w:tcPr>
          <w:p w:rsidR="0095486C" w:rsidRPr="00794DDF" w:rsidRDefault="0095486C" w:rsidP="0095486C">
            <w:pPr>
              <w:rPr>
                <w:spacing w:val="-4"/>
              </w:rPr>
            </w:pPr>
            <w:r w:rsidRPr="00794DDF">
              <w:rPr>
                <w:spacing w:val="-4"/>
              </w:rPr>
              <w:t>UU</w:t>
            </w:r>
          </w:p>
        </w:tc>
      </w:tr>
      <w:tr w:rsidR="0095486C" w:rsidRPr="00794D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5486C" w:rsidRPr="00794DDF" w:rsidRDefault="0095486C" w:rsidP="0095486C">
            <w:pPr>
              <w:pStyle w:val="renderubrik"/>
            </w:pPr>
          </w:p>
        </w:tc>
        <w:tc>
          <w:tcPr>
            <w:tcW w:w="6237" w:type="dxa"/>
          </w:tcPr>
          <w:p w:rsidR="0095486C" w:rsidRPr="00794DDF" w:rsidRDefault="0095486C" w:rsidP="0095486C">
            <w:pPr>
              <w:pStyle w:val="renderubrik"/>
            </w:pPr>
            <w:r w:rsidRPr="00794DDF">
              <w:t>Redogörelser</w:t>
            </w:r>
          </w:p>
        </w:tc>
        <w:tc>
          <w:tcPr>
            <w:tcW w:w="2481" w:type="dxa"/>
          </w:tcPr>
          <w:p w:rsidR="0095486C" w:rsidRPr="00794DDF" w:rsidRDefault="0095486C" w:rsidP="0095486C">
            <w:pPr>
              <w:pStyle w:val="renderubrik"/>
              <w:rPr>
                <w:spacing w:val="-4"/>
              </w:rPr>
            </w:pPr>
          </w:p>
        </w:tc>
      </w:tr>
      <w:tr w:rsidR="0095486C" w:rsidRPr="00794D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5486C" w:rsidRPr="00794DDF" w:rsidRDefault="0095486C" w:rsidP="0095486C">
            <w:pPr>
              <w:pStyle w:val="FlistaNrText"/>
            </w:pPr>
          </w:p>
        </w:tc>
        <w:tc>
          <w:tcPr>
            <w:tcW w:w="6237" w:type="dxa"/>
          </w:tcPr>
          <w:p w:rsidR="0095486C" w:rsidRPr="00794DDF" w:rsidRDefault="0095486C" w:rsidP="0095486C">
            <w:r w:rsidRPr="00794DDF">
              <w:t>2007/08:RRS23 Riksrevisionens styrelses redogörelse angående statligt bildade stiftelsers årsredovisningar</w:t>
            </w:r>
          </w:p>
        </w:tc>
        <w:tc>
          <w:tcPr>
            <w:tcW w:w="2481" w:type="dxa"/>
          </w:tcPr>
          <w:p w:rsidR="0095486C" w:rsidRPr="00794DDF" w:rsidRDefault="0095486C" w:rsidP="0095486C">
            <w:pPr>
              <w:rPr>
                <w:spacing w:val="-4"/>
              </w:rPr>
            </w:pPr>
            <w:r w:rsidRPr="00794DDF">
              <w:rPr>
                <w:spacing w:val="-4"/>
              </w:rPr>
              <w:t>CU</w:t>
            </w:r>
          </w:p>
        </w:tc>
      </w:tr>
      <w:tr w:rsidR="0095486C" w:rsidRPr="00794D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5486C" w:rsidRPr="00794DDF" w:rsidRDefault="0095486C" w:rsidP="0095486C">
            <w:pPr>
              <w:pStyle w:val="FlistaNrText"/>
            </w:pPr>
          </w:p>
        </w:tc>
        <w:tc>
          <w:tcPr>
            <w:tcW w:w="6237" w:type="dxa"/>
          </w:tcPr>
          <w:p w:rsidR="0095486C" w:rsidRPr="00794DDF" w:rsidRDefault="0095486C" w:rsidP="0095486C">
            <w:r w:rsidRPr="00794DDF">
              <w:t>2007/08:RRS26 Riksrevisionens styrelses redogörelse angående fem stiftelsers kapitalförvaltning och regeringens roll som stiftare</w:t>
            </w:r>
          </w:p>
        </w:tc>
        <w:tc>
          <w:tcPr>
            <w:tcW w:w="2481" w:type="dxa"/>
          </w:tcPr>
          <w:p w:rsidR="0095486C" w:rsidRPr="00794DDF" w:rsidRDefault="0095486C" w:rsidP="0095486C">
            <w:pPr>
              <w:rPr>
                <w:spacing w:val="-4"/>
              </w:rPr>
            </w:pPr>
            <w:r w:rsidRPr="00794DDF">
              <w:rPr>
                <w:spacing w:val="-4"/>
              </w:rPr>
              <w:t>UbU</w:t>
            </w:r>
          </w:p>
        </w:tc>
      </w:tr>
    </w:tbl>
    <w:p w:rsidR="0095486C" w:rsidRPr="00794DDF" w:rsidRDefault="0095486C">
      <w:pPr>
        <w:pStyle w:val="Blankrad"/>
      </w:pPr>
      <w:r w:rsidRPr="00794DDF">
        <w:t>     </w:t>
      </w:r>
    </w:p>
    <w:p w:rsidR="0095486C" w:rsidRPr="00794DDF" w:rsidRDefault="0095486C">
      <w:pPr>
        <w:pStyle w:val="Blankrad"/>
      </w:pPr>
      <w:r w:rsidRPr="00794DDF">
        <w:t>     </w:t>
      </w:r>
    </w:p>
    <w:p w:rsidR="0095486C" w:rsidRPr="00794DDF" w:rsidRDefault="0095486C">
      <w:pPr>
        <w:pStyle w:val="Blankrad"/>
      </w:pPr>
      <w:bookmarkStart w:id="6" w:name="Start"/>
      <w:bookmarkEnd w:id="6"/>
      <w:r w:rsidRPr="00794DDF">
        <w:t>     </w:t>
      </w:r>
    </w:p>
    <w:p w:rsidR="004B0C2A" w:rsidRPr="00794DDF" w:rsidRDefault="004B0C2A">
      <w:pPr>
        <w:pStyle w:val="Blankrad"/>
      </w:pPr>
      <w:r w:rsidRPr="00794DDF">
        <w:t xml:space="preserve">   </w:t>
      </w:r>
    </w:p>
    <w:p w:rsidR="004B0C2A" w:rsidRPr="00794DDF" w:rsidRDefault="004B0C2A">
      <w:pPr>
        <w:pStyle w:val="Blankrad"/>
      </w:pPr>
      <w:r w:rsidRPr="00794DDF">
        <w:t xml:space="preserve">     </w:t>
      </w:r>
    </w:p>
    <w:p w:rsidR="003B654E" w:rsidRPr="00794DDF" w:rsidRDefault="003B654E">
      <w:pPr>
        <w:pStyle w:val="Blankrad"/>
      </w:pPr>
      <w:r w:rsidRPr="00794DD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B654E" w:rsidRPr="00794DDF" w:rsidTr="007600B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654E" w:rsidRPr="00794DDF" w:rsidRDefault="003B654E" w:rsidP="007600B9">
            <w:pPr>
              <w:pStyle w:val="HuvudrubrikFlisteNr"/>
            </w:pPr>
          </w:p>
        </w:tc>
        <w:tc>
          <w:tcPr>
            <w:tcW w:w="6237" w:type="dxa"/>
          </w:tcPr>
          <w:p w:rsidR="003B654E" w:rsidRPr="00794DDF" w:rsidRDefault="003B654E" w:rsidP="007600B9">
            <w:pPr>
              <w:pStyle w:val="Huvudrubrik"/>
            </w:pPr>
            <w:bookmarkStart w:id="7" w:name="Start_ÄrendenFörBordläggning"/>
            <w:bookmarkEnd w:id="7"/>
            <w:r w:rsidRPr="00794DDF">
              <w:t>Ärenden för bordläggning</w:t>
            </w:r>
          </w:p>
        </w:tc>
        <w:tc>
          <w:tcPr>
            <w:tcW w:w="2481" w:type="dxa"/>
          </w:tcPr>
          <w:p w:rsidR="003B654E" w:rsidRPr="00794DDF" w:rsidRDefault="003B654E" w:rsidP="007600B9">
            <w:pPr>
              <w:pStyle w:val="HuvudrubrikKolumn3"/>
            </w:pPr>
            <w:r w:rsidRPr="00794DDF">
              <w:t>Reservationer</w:t>
            </w:r>
          </w:p>
        </w:tc>
      </w:tr>
      <w:tr w:rsidR="003B654E" w:rsidRPr="00794DDF" w:rsidTr="007600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654E" w:rsidRPr="00794DDF" w:rsidRDefault="003B654E" w:rsidP="007600B9">
            <w:pPr>
              <w:pStyle w:val="renderubrik"/>
            </w:pPr>
          </w:p>
        </w:tc>
        <w:tc>
          <w:tcPr>
            <w:tcW w:w="6237" w:type="dxa"/>
          </w:tcPr>
          <w:p w:rsidR="003B654E" w:rsidRPr="00794DDF" w:rsidRDefault="003B654E" w:rsidP="007600B9">
            <w:pPr>
              <w:pStyle w:val="renderubrik"/>
            </w:pPr>
            <w:r w:rsidRPr="00794DDF">
              <w:t>Utbildningsutskottets betänkanden</w:t>
            </w:r>
          </w:p>
        </w:tc>
        <w:tc>
          <w:tcPr>
            <w:tcW w:w="2481" w:type="dxa"/>
          </w:tcPr>
          <w:p w:rsidR="003B654E" w:rsidRPr="00794DDF" w:rsidRDefault="003B654E" w:rsidP="007600B9">
            <w:pPr>
              <w:pStyle w:val="renderubrik"/>
              <w:rPr>
                <w:spacing w:val="-4"/>
              </w:rPr>
            </w:pPr>
          </w:p>
        </w:tc>
      </w:tr>
      <w:tr w:rsidR="003B654E" w:rsidRPr="00794DDF" w:rsidTr="007600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654E" w:rsidRPr="00794DDF" w:rsidRDefault="003B654E" w:rsidP="007600B9">
            <w:pPr>
              <w:pStyle w:val="FlistaNrText"/>
            </w:pPr>
          </w:p>
        </w:tc>
        <w:tc>
          <w:tcPr>
            <w:tcW w:w="6237" w:type="dxa"/>
          </w:tcPr>
          <w:p w:rsidR="003B654E" w:rsidRPr="00794DDF" w:rsidRDefault="003B654E" w:rsidP="007600B9">
            <w:r w:rsidRPr="00794DDF">
              <w:t>2007/08:UbU6 Studiestöd</w:t>
            </w:r>
          </w:p>
        </w:tc>
        <w:tc>
          <w:tcPr>
            <w:tcW w:w="2481" w:type="dxa"/>
          </w:tcPr>
          <w:p w:rsidR="003B654E" w:rsidRPr="00794DDF" w:rsidRDefault="003B654E" w:rsidP="007600B9">
            <w:pPr>
              <w:rPr>
                <w:spacing w:val="-4"/>
              </w:rPr>
            </w:pPr>
            <w:r w:rsidRPr="00794DDF">
              <w:rPr>
                <w:spacing w:val="-4"/>
              </w:rPr>
              <w:t>8 res. (s, v, mp)</w:t>
            </w:r>
          </w:p>
        </w:tc>
      </w:tr>
      <w:tr w:rsidR="003B654E" w:rsidRPr="00794DDF" w:rsidTr="007600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654E" w:rsidRPr="00794DDF" w:rsidRDefault="003B654E" w:rsidP="007600B9">
            <w:pPr>
              <w:pStyle w:val="FlistaNrText"/>
            </w:pPr>
          </w:p>
        </w:tc>
        <w:tc>
          <w:tcPr>
            <w:tcW w:w="6237" w:type="dxa"/>
          </w:tcPr>
          <w:p w:rsidR="003B654E" w:rsidRPr="00794DDF" w:rsidRDefault="003B654E" w:rsidP="007600B9">
            <w:r w:rsidRPr="00794DDF">
              <w:t>2007/08:UbU7 Förskolan</w:t>
            </w:r>
          </w:p>
        </w:tc>
        <w:tc>
          <w:tcPr>
            <w:tcW w:w="2481" w:type="dxa"/>
          </w:tcPr>
          <w:p w:rsidR="003B654E" w:rsidRPr="00794DDF" w:rsidRDefault="003B654E" w:rsidP="007600B9">
            <w:pPr>
              <w:rPr>
                <w:spacing w:val="-4"/>
              </w:rPr>
            </w:pPr>
            <w:r w:rsidRPr="00794DDF">
              <w:rPr>
                <w:spacing w:val="-4"/>
              </w:rPr>
              <w:t>15 res. (s, v, mp)</w:t>
            </w:r>
          </w:p>
        </w:tc>
      </w:tr>
      <w:tr w:rsidR="003B654E" w:rsidRPr="00794DDF" w:rsidTr="007600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654E" w:rsidRPr="00794DDF" w:rsidRDefault="003B654E" w:rsidP="007600B9">
            <w:pPr>
              <w:pStyle w:val="renderubrik"/>
            </w:pPr>
          </w:p>
        </w:tc>
        <w:tc>
          <w:tcPr>
            <w:tcW w:w="6237" w:type="dxa"/>
          </w:tcPr>
          <w:p w:rsidR="003B654E" w:rsidRPr="00794DDF" w:rsidRDefault="003B654E" w:rsidP="007600B9">
            <w:pPr>
              <w:pStyle w:val="renderubrik"/>
            </w:pPr>
            <w:r w:rsidRPr="00794DDF">
              <w:t>Försvarsutskottets betänkande</w:t>
            </w:r>
          </w:p>
        </w:tc>
        <w:tc>
          <w:tcPr>
            <w:tcW w:w="2481" w:type="dxa"/>
          </w:tcPr>
          <w:p w:rsidR="003B654E" w:rsidRPr="00794DDF" w:rsidRDefault="003B654E" w:rsidP="007600B9">
            <w:pPr>
              <w:pStyle w:val="renderubrik"/>
              <w:rPr>
                <w:spacing w:val="-4"/>
              </w:rPr>
            </w:pPr>
          </w:p>
        </w:tc>
      </w:tr>
      <w:tr w:rsidR="003B654E" w:rsidRPr="00794DDF" w:rsidTr="007600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654E" w:rsidRPr="00794DDF" w:rsidRDefault="003B654E" w:rsidP="007600B9">
            <w:pPr>
              <w:pStyle w:val="FlistaNrText"/>
            </w:pPr>
          </w:p>
        </w:tc>
        <w:tc>
          <w:tcPr>
            <w:tcW w:w="6237" w:type="dxa"/>
          </w:tcPr>
          <w:p w:rsidR="003B654E" w:rsidRPr="00794DDF" w:rsidRDefault="003B654E" w:rsidP="007600B9">
            <w:r w:rsidRPr="00794DDF">
              <w:t>2007/08:FöU7 Vissa frågor rörande Försvarsmaktens personal</w:t>
            </w:r>
          </w:p>
        </w:tc>
        <w:tc>
          <w:tcPr>
            <w:tcW w:w="2481" w:type="dxa"/>
          </w:tcPr>
          <w:p w:rsidR="003B654E" w:rsidRPr="00794DDF" w:rsidRDefault="003B654E" w:rsidP="007600B9">
            <w:pPr>
              <w:rPr>
                <w:spacing w:val="-4"/>
              </w:rPr>
            </w:pPr>
            <w:r w:rsidRPr="00794DDF">
              <w:rPr>
                <w:spacing w:val="-4"/>
              </w:rPr>
              <w:t>5 res. (s, v, mp)</w:t>
            </w:r>
          </w:p>
        </w:tc>
      </w:tr>
    </w:tbl>
    <w:p w:rsidR="003B654E" w:rsidRPr="00794DDF" w:rsidRDefault="003B654E" w:rsidP="003B654E">
      <w:pPr>
        <w:pStyle w:val="Blankrad"/>
      </w:pPr>
      <w:r w:rsidRPr="00794DDF">
        <w:t>     </w:t>
      </w:r>
    </w:p>
    <w:p w:rsidR="003B654E" w:rsidRPr="00794DDF" w:rsidRDefault="003B654E" w:rsidP="003B654E">
      <w:pPr>
        <w:pStyle w:val="Blankrad"/>
      </w:pPr>
      <w:r w:rsidRPr="00794DDF">
        <w:t xml:space="preserve">     </w:t>
      </w:r>
    </w:p>
    <w:p w:rsidR="003B654E" w:rsidRPr="00794DDF" w:rsidRDefault="003B654E">
      <w:pPr>
        <w:pStyle w:val="Blankrad"/>
      </w:pPr>
      <w:r w:rsidRPr="00794DD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B654E" w:rsidRPr="00794DDF" w:rsidTr="007600B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654E" w:rsidRPr="00794DDF" w:rsidRDefault="003B654E" w:rsidP="007600B9">
            <w:pPr>
              <w:pStyle w:val="HuvudrubrikFlisteNr"/>
            </w:pPr>
          </w:p>
        </w:tc>
        <w:tc>
          <w:tcPr>
            <w:tcW w:w="6237" w:type="dxa"/>
          </w:tcPr>
          <w:p w:rsidR="003B654E" w:rsidRPr="00794DDF" w:rsidRDefault="003B654E" w:rsidP="007600B9">
            <w:pPr>
              <w:pStyle w:val="Huvudrubrik"/>
            </w:pPr>
            <w:bookmarkStart w:id="8" w:name="Start_Ärendenfördebattochavgörande"/>
            <w:bookmarkEnd w:id="8"/>
            <w:r w:rsidRPr="00794DDF">
              <w:t>Ärenden för debatt och avgörande</w:t>
            </w:r>
          </w:p>
        </w:tc>
        <w:tc>
          <w:tcPr>
            <w:tcW w:w="2481" w:type="dxa"/>
          </w:tcPr>
          <w:p w:rsidR="003B654E" w:rsidRPr="00794DDF" w:rsidRDefault="003B654E" w:rsidP="007600B9">
            <w:pPr>
              <w:pStyle w:val="HuvudrubrikKolumn3"/>
            </w:pPr>
            <w:r w:rsidRPr="00794DDF">
              <w:t>Reservationer</w:t>
            </w:r>
          </w:p>
        </w:tc>
      </w:tr>
      <w:tr w:rsidR="003B654E" w:rsidRPr="00794DDF" w:rsidTr="007600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654E" w:rsidRPr="00794DDF" w:rsidRDefault="003B654E" w:rsidP="007600B9">
            <w:pPr>
              <w:pStyle w:val="renderubrik"/>
            </w:pPr>
          </w:p>
        </w:tc>
        <w:tc>
          <w:tcPr>
            <w:tcW w:w="6237" w:type="dxa"/>
          </w:tcPr>
          <w:p w:rsidR="003B654E" w:rsidRPr="00794DDF" w:rsidRDefault="003B654E" w:rsidP="007600B9">
            <w:pPr>
              <w:pStyle w:val="renderubrik"/>
            </w:pPr>
            <w:r w:rsidRPr="00794DDF">
              <w:t>Finansutskottets betänkanden</w:t>
            </w:r>
          </w:p>
        </w:tc>
        <w:tc>
          <w:tcPr>
            <w:tcW w:w="2481" w:type="dxa"/>
          </w:tcPr>
          <w:p w:rsidR="003B654E" w:rsidRPr="00794DDF" w:rsidRDefault="003B654E" w:rsidP="007600B9">
            <w:pPr>
              <w:pStyle w:val="renderubrik"/>
              <w:rPr>
                <w:spacing w:val="-4"/>
              </w:rPr>
            </w:pPr>
          </w:p>
        </w:tc>
      </w:tr>
      <w:tr w:rsidR="003B654E" w:rsidRPr="00794DDF" w:rsidTr="007600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654E" w:rsidRPr="00794DDF" w:rsidRDefault="003B654E" w:rsidP="007600B9">
            <w:pPr>
              <w:pStyle w:val="FlistaNrText"/>
            </w:pPr>
          </w:p>
        </w:tc>
        <w:tc>
          <w:tcPr>
            <w:tcW w:w="6237" w:type="dxa"/>
          </w:tcPr>
          <w:p w:rsidR="003B654E" w:rsidRPr="00794DDF" w:rsidRDefault="003B654E" w:rsidP="007600B9">
            <w:r w:rsidRPr="00794DDF">
              <w:t>2007/08:FiU12 Godkännande av rådets beslut om systemet för EU-budgetens finansiering</w:t>
            </w:r>
          </w:p>
        </w:tc>
        <w:tc>
          <w:tcPr>
            <w:tcW w:w="2481" w:type="dxa"/>
          </w:tcPr>
          <w:p w:rsidR="003B654E" w:rsidRPr="00794DDF" w:rsidRDefault="003B654E" w:rsidP="007600B9">
            <w:pPr>
              <w:rPr>
                <w:spacing w:val="-4"/>
              </w:rPr>
            </w:pPr>
          </w:p>
        </w:tc>
      </w:tr>
      <w:tr w:rsidR="003B654E" w:rsidRPr="00794DDF" w:rsidTr="007600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654E" w:rsidRPr="00794DDF" w:rsidRDefault="003B654E" w:rsidP="007600B9">
            <w:pPr>
              <w:pStyle w:val="FlistaNrText"/>
            </w:pPr>
          </w:p>
        </w:tc>
        <w:tc>
          <w:tcPr>
            <w:tcW w:w="6237" w:type="dxa"/>
          </w:tcPr>
          <w:p w:rsidR="003B654E" w:rsidRPr="00794DDF" w:rsidRDefault="003B654E" w:rsidP="007600B9">
            <w:r w:rsidRPr="00794DDF">
              <w:t>2007/08:FiU15 Återförsäkring</w:t>
            </w:r>
          </w:p>
        </w:tc>
        <w:tc>
          <w:tcPr>
            <w:tcW w:w="2481" w:type="dxa"/>
          </w:tcPr>
          <w:p w:rsidR="003B654E" w:rsidRPr="00794DDF" w:rsidRDefault="003B654E" w:rsidP="007600B9">
            <w:pPr>
              <w:rPr>
                <w:spacing w:val="-4"/>
              </w:rPr>
            </w:pPr>
          </w:p>
        </w:tc>
      </w:tr>
      <w:tr w:rsidR="003B654E" w:rsidRPr="00794DDF" w:rsidTr="007600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654E" w:rsidRPr="00794DDF" w:rsidRDefault="003B654E" w:rsidP="007600B9">
            <w:pPr>
              <w:pStyle w:val="FlistaNrText"/>
            </w:pPr>
          </w:p>
        </w:tc>
        <w:tc>
          <w:tcPr>
            <w:tcW w:w="6237" w:type="dxa"/>
          </w:tcPr>
          <w:p w:rsidR="003B654E" w:rsidRPr="00794DDF" w:rsidRDefault="003B654E" w:rsidP="007600B9">
            <w:r w:rsidRPr="00794DDF">
              <w:t>2007/08:FiU16 Kompletterande bestämmelser till EG-förordningen om information om betalaren som ska åtfölja överföringar av medel</w:t>
            </w:r>
          </w:p>
        </w:tc>
        <w:tc>
          <w:tcPr>
            <w:tcW w:w="2481" w:type="dxa"/>
          </w:tcPr>
          <w:p w:rsidR="003B654E" w:rsidRPr="00794DDF" w:rsidRDefault="003B654E" w:rsidP="007600B9">
            <w:pPr>
              <w:rPr>
                <w:spacing w:val="-4"/>
              </w:rPr>
            </w:pPr>
          </w:p>
        </w:tc>
      </w:tr>
      <w:tr w:rsidR="003B654E" w:rsidRPr="00794DDF" w:rsidTr="007600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654E" w:rsidRPr="00794DDF" w:rsidRDefault="003B654E" w:rsidP="007600B9">
            <w:pPr>
              <w:pStyle w:val="renderubrik"/>
            </w:pPr>
          </w:p>
        </w:tc>
        <w:tc>
          <w:tcPr>
            <w:tcW w:w="6237" w:type="dxa"/>
          </w:tcPr>
          <w:p w:rsidR="003B654E" w:rsidRPr="00794DDF" w:rsidRDefault="003B654E" w:rsidP="007600B9">
            <w:pPr>
              <w:pStyle w:val="renderubrik"/>
            </w:pPr>
            <w:r w:rsidRPr="00794DDF">
              <w:t>Civilutskottets betänkanden</w:t>
            </w:r>
          </w:p>
        </w:tc>
        <w:tc>
          <w:tcPr>
            <w:tcW w:w="2481" w:type="dxa"/>
          </w:tcPr>
          <w:p w:rsidR="003B654E" w:rsidRPr="00794DDF" w:rsidRDefault="003B654E" w:rsidP="007600B9">
            <w:pPr>
              <w:pStyle w:val="renderubrik"/>
              <w:rPr>
                <w:spacing w:val="-4"/>
              </w:rPr>
            </w:pPr>
          </w:p>
        </w:tc>
      </w:tr>
      <w:tr w:rsidR="003B654E" w:rsidRPr="00794DDF" w:rsidTr="007600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654E" w:rsidRPr="00794DDF" w:rsidRDefault="003B654E" w:rsidP="007600B9">
            <w:pPr>
              <w:pStyle w:val="FlistaNrText"/>
            </w:pPr>
          </w:p>
        </w:tc>
        <w:tc>
          <w:tcPr>
            <w:tcW w:w="6237" w:type="dxa"/>
          </w:tcPr>
          <w:p w:rsidR="003B654E" w:rsidRPr="00794DDF" w:rsidRDefault="003B654E" w:rsidP="007600B9">
            <w:r w:rsidRPr="00794DDF">
              <w:t>2007/08:CU17 Elektronisk ingivning för ekonomiska föreningar och vissa andra företag, m.m.</w:t>
            </w:r>
          </w:p>
        </w:tc>
        <w:tc>
          <w:tcPr>
            <w:tcW w:w="2481" w:type="dxa"/>
          </w:tcPr>
          <w:p w:rsidR="003B654E" w:rsidRPr="00794DDF" w:rsidRDefault="003B654E" w:rsidP="007600B9">
            <w:pPr>
              <w:rPr>
                <w:spacing w:val="-4"/>
              </w:rPr>
            </w:pPr>
          </w:p>
        </w:tc>
      </w:tr>
      <w:tr w:rsidR="003B654E" w:rsidRPr="00794DDF" w:rsidTr="007600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654E" w:rsidRPr="00794DDF" w:rsidRDefault="003B654E" w:rsidP="007600B9">
            <w:pPr>
              <w:pStyle w:val="FlistaNrText"/>
            </w:pPr>
          </w:p>
        </w:tc>
        <w:tc>
          <w:tcPr>
            <w:tcW w:w="6237" w:type="dxa"/>
          </w:tcPr>
          <w:p w:rsidR="003B654E" w:rsidRPr="00794DDF" w:rsidRDefault="003B654E" w:rsidP="007600B9">
            <w:r w:rsidRPr="00794DDF">
              <w:t>2007/08:CU9 Konsumentfrågor</w:t>
            </w:r>
          </w:p>
        </w:tc>
        <w:tc>
          <w:tcPr>
            <w:tcW w:w="2481" w:type="dxa"/>
          </w:tcPr>
          <w:p w:rsidR="003B654E" w:rsidRPr="00794DDF" w:rsidRDefault="003B654E" w:rsidP="007600B9">
            <w:pPr>
              <w:rPr>
                <w:spacing w:val="-4"/>
              </w:rPr>
            </w:pPr>
            <w:r w:rsidRPr="00794DDF">
              <w:rPr>
                <w:spacing w:val="-4"/>
              </w:rPr>
              <w:t>10 res. (s, v, mp)</w:t>
            </w:r>
          </w:p>
        </w:tc>
      </w:tr>
      <w:tr w:rsidR="003B654E" w:rsidRPr="00794DDF" w:rsidTr="007600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654E" w:rsidRPr="00794DDF" w:rsidRDefault="003B654E" w:rsidP="007600B9">
            <w:pPr>
              <w:pStyle w:val="renderubrik"/>
            </w:pPr>
          </w:p>
        </w:tc>
        <w:tc>
          <w:tcPr>
            <w:tcW w:w="6237" w:type="dxa"/>
          </w:tcPr>
          <w:p w:rsidR="003B654E" w:rsidRPr="00794DDF" w:rsidRDefault="003B654E" w:rsidP="007600B9">
            <w:pPr>
              <w:pStyle w:val="renderubrik"/>
            </w:pPr>
            <w:r w:rsidRPr="00794DDF">
              <w:t>Skatteutskottets betänkanden</w:t>
            </w:r>
          </w:p>
        </w:tc>
        <w:tc>
          <w:tcPr>
            <w:tcW w:w="2481" w:type="dxa"/>
          </w:tcPr>
          <w:p w:rsidR="003B654E" w:rsidRPr="00794DDF" w:rsidRDefault="003B654E" w:rsidP="007600B9">
            <w:pPr>
              <w:pStyle w:val="renderubrik"/>
              <w:rPr>
                <w:spacing w:val="-4"/>
              </w:rPr>
            </w:pPr>
          </w:p>
        </w:tc>
      </w:tr>
      <w:tr w:rsidR="003B654E" w:rsidRPr="00794DDF" w:rsidTr="007600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654E" w:rsidRPr="00794DDF" w:rsidRDefault="003B654E" w:rsidP="007600B9">
            <w:pPr>
              <w:pStyle w:val="FlistaNrText"/>
            </w:pPr>
          </w:p>
        </w:tc>
        <w:tc>
          <w:tcPr>
            <w:tcW w:w="6237" w:type="dxa"/>
          </w:tcPr>
          <w:p w:rsidR="003B654E" w:rsidRPr="00794DDF" w:rsidRDefault="003B654E" w:rsidP="007600B9">
            <w:r w:rsidRPr="00794DDF">
              <w:t>2007/08:SkU19 Allmänna motioner om beskattning av företag, kapital och fastighet</w:t>
            </w:r>
          </w:p>
        </w:tc>
        <w:tc>
          <w:tcPr>
            <w:tcW w:w="2481" w:type="dxa"/>
          </w:tcPr>
          <w:p w:rsidR="003B654E" w:rsidRPr="00794DDF" w:rsidRDefault="003B654E" w:rsidP="007600B9">
            <w:pPr>
              <w:rPr>
                <w:spacing w:val="-4"/>
              </w:rPr>
            </w:pPr>
            <w:r w:rsidRPr="00794DDF">
              <w:rPr>
                <w:spacing w:val="-4"/>
              </w:rPr>
              <w:t>10 res. (s, v, mp)</w:t>
            </w:r>
          </w:p>
        </w:tc>
      </w:tr>
      <w:tr w:rsidR="003B654E" w:rsidRPr="00794DDF" w:rsidTr="007600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654E" w:rsidRPr="00794DDF" w:rsidRDefault="003B654E" w:rsidP="007600B9">
            <w:pPr>
              <w:pStyle w:val="FlistaNrText"/>
            </w:pPr>
          </w:p>
        </w:tc>
        <w:tc>
          <w:tcPr>
            <w:tcW w:w="6237" w:type="dxa"/>
          </w:tcPr>
          <w:p w:rsidR="003B654E" w:rsidRPr="00794DDF" w:rsidRDefault="003B654E" w:rsidP="007600B9">
            <w:r w:rsidRPr="00794DDF">
              <w:t>2007/08:SkU20 Allmänna motioner om mervärdesskatt</w:t>
            </w:r>
          </w:p>
        </w:tc>
        <w:tc>
          <w:tcPr>
            <w:tcW w:w="2481" w:type="dxa"/>
          </w:tcPr>
          <w:p w:rsidR="003B654E" w:rsidRPr="00794DDF" w:rsidRDefault="003B654E" w:rsidP="007600B9">
            <w:pPr>
              <w:rPr>
                <w:spacing w:val="-4"/>
              </w:rPr>
            </w:pPr>
            <w:r w:rsidRPr="00794DDF">
              <w:rPr>
                <w:spacing w:val="-4"/>
              </w:rPr>
              <w:t>3 res. (v, mp)</w:t>
            </w:r>
          </w:p>
        </w:tc>
      </w:tr>
      <w:tr w:rsidR="003B654E" w:rsidRPr="00794DDF" w:rsidTr="007600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654E" w:rsidRPr="00794DDF" w:rsidRDefault="003B654E" w:rsidP="007600B9">
            <w:pPr>
              <w:pStyle w:val="FlistaNrText"/>
            </w:pPr>
          </w:p>
        </w:tc>
        <w:tc>
          <w:tcPr>
            <w:tcW w:w="6237" w:type="dxa"/>
          </w:tcPr>
          <w:p w:rsidR="003B654E" w:rsidRPr="00794DDF" w:rsidRDefault="003B654E" w:rsidP="007600B9">
            <w:r w:rsidRPr="00794DDF">
              <w:t>2007/08:SkU22 Allmänna motioner om taxering och skattebetalning</w:t>
            </w:r>
          </w:p>
        </w:tc>
        <w:tc>
          <w:tcPr>
            <w:tcW w:w="2481" w:type="dxa"/>
          </w:tcPr>
          <w:p w:rsidR="003B654E" w:rsidRPr="00794DDF" w:rsidRDefault="003B654E" w:rsidP="007600B9">
            <w:pPr>
              <w:rPr>
                <w:spacing w:val="-4"/>
              </w:rPr>
            </w:pPr>
            <w:r w:rsidRPr="00794DDF">
              <w:rPr>
                <w:spacing w:val="-4"/>
              </w:rPr>
              <w:t>5 res. (s, v, mp)</w:t>
            </w:r>
          </w:p>
        </w:tc>
      </w:tr>
      <w:tr w:rsidR="003B654E" w:rsidRPr="00794DDF" w:rsidTr="007600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654E" w:rsidRPr="00794DDF" w:rsidRDefault="003B654E" w:rsidP="007600B9">
            <w:pPr>
              <w:pStyle w:val="renderubrik"/>
            </w:pPr>
          </w:p>
        </w:tc>
        <w:tc>
          <w:tcPr>
            <w:tcW w:w="6237" w:type="dxa"/>
          </w:tcPr>
          <w:p w:rsidR="003B654E" w:rsidRPr="00794DDF" w:rsidRDefault="003B654E" w:rsidP="007600B9">
            <w:pPr>
              <w:pStyle w:val="renderubrik"/>
            </w:pPr>
            <w:r w:rsidRPr="00794DDF">
              <w:t>Försvarsutskottets betänkande</w:t>
            </w:r>
          </w:p>
        </w:tc>
        <w:tc>
          <w:tcPr>
            <w:tcW w:w="2481" w:type="dxa"/>
          </w:tcPr>
          <w:p w:rsidR="003B654E" w:rsidRPr="00794DDF" w:rsidRDefault="003B654E" w:rsidP="007600B9">
            <w:pPr>
              <w:pStyle w:val="renderubrik"/>
              <w:rPr>
                <w:spacing w:val="-4"/>
              </w:rPr>
            </w:pPr>
          </w:p>
        </w:tc>
      </w:tr>
      <w:tr w:rsidR="003B654E" w:rsidRPr="00794DDF" w:rsidTr="007600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654E" w:rsidRPr="00794DDF" w:rsidRDefault="003B654E" w:rsidP="007600B9">
            <w:pPr>
              <w:pStyle w:val="FlistaNrText"/>
            </w:pPr>
          </w:p>
        </w:tc>
        <w:tc>
          <w:tcPr>
            <w:tcW w:w="6237" w:type="dxa"/>
          </w:tcPr>
          <w:p w:rsidR="003B654E" w:rsidRPr="00794DDF" w:rsidRDefault="003B654E" w:rsidP="007600B9">
            <w:r w:rsidRPr="00794DDF">
              <w:t>2007/08:FöU5 Säkerheten vid vattenkraftsdammar</w:t>
            </w:r>
          </w:p>
        </w:tc>
        <w:tc>
          <w:tcPr>
            <w:tcW w:w="2481" w:type="dxa"/>
          </w:tcPr>
          <w:p w:rsidR="003B654E" w:rsidRPr="00794DDF" w:rsidRDefault="003B654E" w:rsidP="007600B9">
            <w:pPr>
              <w:rPr>
                <w:spacing w:val="-4"/>
              </w:rPr>
            </w:pPr>
            <w:r w:rsidRPr="00794DDF">
              <w:rPr>
                <w:spacing w:val="-4"/>
              </w:rPr>
              <w:t>1 res. (s, v, mp)</w:t>
            </w:r>
          </w:p>
        </w:tc>
      </w:tr>
      <w:tr w:rsidR="003B654E" w:rsidRPr="00794DDF" w:rsidTr="007600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654E" w:rsidRPr="00794DDF" w:rsidRDefault="003B654E" w:rsidP="007600B9">
            <w:pPr>
              <w:pStyle w:val="renderubrik"/>
            </w:pPr>
          </w:p>
        </w:tc>
        <w:tc>
          <w:tcPr>
            <w:tcW w:w="6237" w:type="dxa"/>
          </w:tcPr>
          <w:p w:rsidR="003B654E" w:rsidRPr="00794DDF" w:rsidRDefault="003B654E" w:rsidP="007600B9">
            <w:pPr>
              <w:pStyle w:val="renderubrik"/>
            </w:pPr>
            <w:r w:rsidRPr="00794DDF">
              <w:t>Miljö- och jordbruksutskottets betänkanden</w:t>
            </w:r>
          </w:p>
        </w:tc>
        <w:tc>
          <w:tcPr>
            <w:tcW w:w="2481" w:type="dxa"/>
          </w:tcPr>
          <w:p w:rsidR="003B654E" w:rsidRPr="00794DDF" w:rsidRDefault="003B654E" w:rsidP="007600B9">
            <w:pPr>
              <w:pStyle w:val="renderubrik"/>
              <w:rPr>
                <w:spacing w:val="-4"/>
              </w:rPr>
            </w:pPr>
          </w:p>
        </w:tc>
      </w:tr>
      <w:tr w:rsidR="003B654E" w:rsidRPr="00794DDF" w:rsidTr="007600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654E" w:rsidRPr="00794DDF" w:rsidRDefault="003B654E" w:rsidP="007600B9">
            <w:pPr>
              <w:pStyle w:val="FlistaNrText"/>
            </w:pPr>
          </w:p>
        </w:tc>
        <w:tc>
          <w:tcPr>
            <w:tcW w:w="6237" w:type="dxa"/>
          </w:tcPr>
          <w:p w:rsidR="003B654E" w:rsidRPr="00794DDF" w:rsidRDefault="003B654E" w:rsidP="007600B9">
            <w:r w:rsidRPr="00794DDF">
              <w:t>2007/08:MJU7 Landsbygdsutveckling m.m.</w:t>
            </w:r>
          </w:p>
        </w:tc>
        <w:tc>
          <w:tcPr>
            <w:tcW w:w="2481" w:type="dxa"/>
          </w:tcPr>
          <w:p w:rsidR="003B654E" w:rsidRPr="00794DDF" w:rsidRDefault="003B654E" w:rsidP="007600B9">
            <w:pPr>
              <w:rPr>
                <w:spacing w:val="-4"/>
              </w:rPr>
            </w:pPr>
            <w:r w:rsidRPr="00794DDF">
              <w:rPr>
                <w:spacing w:val="-4"/>
              </w:rPr>
              <w:t>9 res. (s, v, mp)</w:t>
            </w:r>
          </w:p>
        </w:tc>
      </w:tr>
      <w:tr w:rsidR="003B654E" w:rsidRPr="00794DDF" w:rsidTr="007600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654E" w:rsidRPr="00794DDF" w:rsidRDefault="003B654E" w:rsidP="007600B9">
            <w:pPr>
              <w:pStyle w:val="FlistaNrText"/>
            </w:pPr>
          </w:p>
        </w:tc>
        <w:tc>
          <w:tcPr>
            <w:tcW w:w="6237" w:type="dxa"/>
          </w:tcPr>
          <w:p w:rsidR="003B654E" w:rsidRPr="00794DDF" w:rsidRDefault="003B654E" w:rsidP="007600B9">
            <w:r w:rsidRPr="00794DDF">
              <w:t>2007/08:MJU9 Avfalls- och kretsloppsfrågor</w:t>
            </w:r>
          </w:p>
        </w:tc>
        <w:tc>
          <w:tcPr>
            <w:tcW w:w="2481" w:type="dxa"/>
          </w:tcPr>
          <w:p w:rsidR="003B654E" w:rsidRPr="00794DDF" w:rsidRDefault="003B654E" w:rsidP="007600B9">
            <w:pPr>
              <w:rPr>
                <w:spacing w:val="-4"/>
              </w:rPr>
            </w:pPr>
            <w:r w:rsidRPr="00794DDF">
              <w:rPr>
                <w:spacing w:val="-4"/>
              </w:rPr>
              <w:t>5 res. (s, v, mp)</w:t>
            </w:r>
          </w:p>
        </w:tc>
      </w:tr>
      <w:tr w:rsidR="003B654E" w:rsidRPr="00794DDF" w:rsidTr="007600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654E" w:rsidRPr="00794DDF" w:rsidRDefault="003B654E" w:rsidP="007600B9">
            <w:pPr>
              <w:pStyle w:val="renderubrik"/>
            </w:pPr>
          </w:p>
        </w:tc>
        <w:tc>
          <w:tcPr>
            <w:tcW w:w="6237" w:type="dxa"/>
          </w:tcPr>
          <w:p w:rsidR="003B654E" w:rsidRPr="00794DDF" w:rsidRDefault="003B654E" w:rsidP="007600B9">
            <w:pPr>
              <w:pStyle w:val="renderubrik"/>
            </w:pPr>
            <w:r w:rsidRPr="00794DDF">
              <w:t>Näringsutskottets betänkande</w:t>
            </w:r>
          </w:p>
        </w:tc>
        <w:tc>
          <w:tcPr>
            <w:tcW w:w="2481" w:type="dxa"/>
          </w:tcPr>
          <w:p w:rsidR="003B654E" w:rsidRPr="00794DDF" w:rsidRDefault="003B654E" w:rsidP="007600B9">
            <w:pPr>
              <w:pStyle w:val="renderubrik"/>
              <w:rPr>
                <w:spacing w:val="-4"/>
              </w:rPr>
            </w:pPr>
          </w:p>
        </w:tc>
      </w:tr>
      <w:tr w:rsidR="003B654E" w:rsidRPr="00794DDF" w:rsidTr="007600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654E" w:rsidRPr="00794DDF" w:rsidRDefault="003B654E" w:rsidP="007600B9">
            <w:pPr>
              <w:pStyle w:val="FlistaNrText"/>
            </w:pPr>
          </w:p>
        </w:tc>
        <w:tc>
          <w:tcPr>
            <w:tcW w:w="6237" w:type="dxa"/>
          </w:tcPr>
          <w:p w:rsidR="003B654E" w:rsidRPr="00794DDF" w:rsidRDefault="003B654E" w:rsidP="007600B9">
            <w:r w:rsidRPr="00794DDF">
              <w:t>2007/08:NU6 Genomförande av ekodesigndirektivet</w:t>
            </w:r>
          </w:p>
        </w:tc>
        <w:tc>
          <w:tcPr>
            <w:tcW w:w="2481" w:type="dxa"/>
          </w:tcPr>
          <w:p w:rsidR="003B654E" w:rsidRPr="00794DDF" w:rsidRDefault="003B654E" w:rsidP="007600B9">
            <w:pPr>
              <w:rPr>
                <w:spacing w:val="-4"/>
              </w:rPr>
            </w:pPr>
            <w:r w:rsidRPr="00794DDF">
              <w:rPr>
                <w:spacing w:val="-4"/>
              </w:rPr>
              <w:t>2 res. (s, mp)</w:t>
            </w:r>
          </w:p>
        </w:tc>
      </w:tr>
    </w:tbl>
    <w:p w:rsidR="003B654E" w:rsidRPr="00794DDF" w:rsidRDefault="003B654E" w:rsidP="003B654E">
      <w:pPr>
        <w:pStyle w:val="Blankrad"/>
      </w:pPr>
      <w:r w:rsidRPr="00794DDF">
        <w:t>     </w:t>
      </w:r>
    </w:p>
    <w:p w:rsidR="003B654E" w:rsidRPr="00794DDF" w:rsidRDefault="003B654E" w:rsidP="003B654E">
      <w:pPr>
        <w:pStyle w:val="Blankrad"/>
      </w:pPr>
      <w:r w:rsidRPr="00794DDF">
        <w:t>     </w:t>
      </w:r>
    </w:p>
    <w:p w:rsidR="003B654E" w:rsidRPr="00794DDF" w:rsidRDefault="003B654E">
      <w:pPr>
        <w:pStyle w:val="Blankrad"/>
      </w:pPr>
      <w:r w:rsidRPr="00794DD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B654E" w:rsidRPr="00794DDF" w:rsidTr="007600B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654E" w:rsidRPr="00794DDF" w:rsidRDefault="003B654E" w:rsidP="007600B9">
            <w:pPr>
              <w:pStyle w:val="HuvudrubrikFlisteNr"/>
            </w:pPr>
          </w:p>
        </w:tc>
        <w:tc>
          <w:tcPr>
            <w:tcW w:w="6237" w:type="dxa"/>
          </w:tcPr>
          <w:p w:rsidR="003B654E" w:rsidRPr="00794DDF" w:rsidRDefault="003B654E" w:rsidP="007600B9">
            <w:pPr>
              <w:pStyle w:val="HuvudrubrikEnsam"/>
            </w:pPr>
            <w:r w:rsidRPr="00794DDF">
              <w:t>Aktuell debatt kl. 10.45</w:t>
            </w:r>
          </w:p>
        </w:tc>
        <w:tc>
          <w:tcPr>
            <w:tcW w:w="2481" w:type="dxa"/>
          </w:tcPr>
          <w:p w:rsidR="003B654E" w:rsidRPr="00794DDF" w:rsidRDefault="003B654E" w:rsidP="007600B9">
            <w:pPr>
              <w:pStyle w:val="HuvudrubrikKolumn3"/>
            </w:pPr>
          </w:p>
        </w:tc>
      </w:tr>
      <w:tr w:rsidR="003B654E" w:rsidRPr="00794DDF" w:rsidTr="007600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654E" w:rsidRPr="00794DDF" w:rsidRDefault="003B654E" w:rsidP="007600B9">
            <w:pPr>
              <w:pStyle w:val="FlistaNrText"/>
            </w:pPr>
          </w:p>
        </w:tc>
        <w:tc>
          <w:tcPr>
            <w:tcW w:w="6237" w:type="dxa"/>
          </w:tcPr>
          <w:p w:rsidR="003B654E" w:rsidRPr="00794DDF" w:rsidRDefault="003B654E" w:rsidP="007600B9">
            <w:r w:rsidRPr="00794DDF">
              <w:t>Aktuell debatt om den svenska styrkans insats i Tchad</w:t>
            </w:r>
          </w:p>
        </w:tc>
        <w:tc>
          <w:tcPr>
            <w:tcW w:w="2481" w:type="dxa"/>
          </w:tcPr>
          <w:p w:rsidR="003B654E" w:rsidRPr="00794DDF" w:rsidRDefault="003B654E" w:rsidP="007600B9">
            <w:pPr>
              <w:rPr>
                <w:spacing w:val="-4"/>
              </w:rPr>
            </w:pPr>
          </w:p>
        </w:tc>
      </w:tr>
    </w:tbl>
    <w:p w:rsidR="003B654E" w:rsidRPr="00794DDF" w:rsidRDefault="003B654E" w:rsidP="003B654E">
      <w:pPr>
        <w:pStyle w:val="Blankrad"/>
      </w:pPr>
      <w:r w:rsidRPr="00794DDF">
        <w:t>     </w:t>
      </w:r>
    </w:p>
    <w:p w:rsidR="003B654E" w:rsidRPr="00794DDF" w:rsidRDefault="003B654E" w:rsidP="003B654E">
      <w:pPr>
        <w:pStyle w:val="Blankrad"/>
      </w:pPr>
      <w:r w:rsidRPr="00794DDF">
        <w:t xml:space="preserve">     </w:t>
      </w:r>
    </w:p>
    <w:p w:rsidR="006E04A4" w:rsidRPr="00794DDF" w:rsidRDefault="006E04A4">
      <w:pPr>
        <w:pStyle w:val="Blankrad"/>
      </w:pPr>
      <w:r w:rsidRPr="00794DDF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283388" w:rsidRPr="00794DDF" w:rsidTr="0028338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83388" w:rsidRPr="00794DDF" w:rsidRDefault="00283388" w:rsidP="00283388">
            <w:pPr>
              <w:pStyle w:val="IngenText"/>
            </w:pPr>
          </w:p>
        </w:tc>
        <w:tc>
          <w:tcPr>
            <w:tcW w:w="8718" w:type="dxa"/>
          </w:tcPr>
          <w:p w:rsidR="00283388" w:rsidRPr="00794DDF" w:rsidRDefault="00283388" w:rsidP="00283388">
            <w:pPr>
              <w:pStyle w:val="StreckMitten"/>
            </w:pPr>
            <w:r w:rsidRPr="00794DDF">
              <w:tab/>
            </w:r>
            <w:r w:rsidRPr="00794DDF">
              <w:tab/>
            </w:r>
          </w:p>
        </w:tc>
      </w:tr>
    </w:tbl>
    <w:p w:rsidR="006E04A4" w:rsidRPr="00794DDF" w:rsidRDefault="006E04A4" w:rsidP="00CE4300">
      <w:pPr>
        <w:pStyle w:val="Blankrad"/>
      </w:pPr>
    </w:p>
    <w:sectPr w:rsidR="006E04A4" w:rsidRPr="00794DDF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3F42" w:rsidRPr="00794DDF" w:rsidRDefault="00053F42">
      <w:r w:rsidRPr="00794DDF">
        <w:separator/>
      </w:r>
    </w:p>
  </w:endnote>
  <w:endnote w:type="continuationSeparator" w:id="0">
    <w:p w:rsidR="00053F42" w:rsidRPr="00794DDF" w:rsidRDefault="00053F42">
      <w:r w:rsidRPr="00794DD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1831" w:rsidRPr="00794DDF" w:rsidRDefault="00891831">
    <w:pPr>
      <w:pStyle w:val="Sidhuvud"/>
      <w:jc w:val="center"/>
    </w:pPr>
    <w:r w:rsidRPr="00794DDF">
      <w:fldChar w:fldCharType="begin" w:fldLock="1"/>
    </w:r>
    <w:r w:rsidRPr="00794DDF">
      <w:instrText xml:space="preserve"> PAGE </w:instrText>
    </w:r>
    <w:r w:rsidRPr="00794DDF">
      <w:fldChar w:fldCharType="separate"/>
    </w:r>
    <w:r w:rsidR="00283388" w:rsidRPr="00794DDF">
      <w:t>2</w:t>
    </w:r>
    <w:r w:rsidRPr="00794DDF">
      <w:fldChar w:fldCharType="end"/>
    </w:r>
    <w:r w:rsidRPr="00794DDF">
      <w:t xml:space="preserve"> (</w:t>
    </w:r>
    <w:r w:rsidRPr="00794DDF">
      <w:fldChar w:fldCharType="begin" w:fldLock="1"/>
    </w:r>
    <w:r w:rsidRPr="00794DDF">
      <w:instrText xml:space="preserve"> NUMPAGES </w:instrText>
    </w:r>
    <w:r w:rsidRPr="00794DDF">
      <w:fldChar w:fldCharType="separate"/>
    </w:r>
    <w:r w:rsidR="00283388" w:rsidRPr="00794DDF">
      <w:t>3</w:t>
    </w:r>
    <w:r w:rsidRPr="00794DDF">
      <w:fldChar w:fldCharType="end"/>
    </w:r>
    <w:r w:rsidRPr="00794DDF">
      <w:t>)</w:t>
    </w:r>
  </w:p>
  <w:p w:rsidR="00891831" w:rsidRPr="00794DDF" w:rsidRDefault="0089183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1831" w:rsidRPr="00794DDF" w:rsidRDefault="00891831">
    <w:pPr>
      <w:pStyle w:val="Sidhuvud"/>
      <w:jc w:val="center"/>
    </w:pPr>
    <w:r w:rsidRPr="00794DDF">
      <w:fldChar w:fldCharType="begin" w:fldLock="1"/>
    </w:r>
    <w:r w:rsidRPr="00794DDF">
      <w:instrText xml:space="preserve"> PAGE </w:instrText>
    </w:r>
    <w:r w:rsidRPr="00794DDF">
      <w:fldChar w:fldCharType="separate"/>
    </w:r>
    <w:r w:rsidR="00283388" w:rsidRPr="00794DDF">
      <w:t>1</w:t>
    </w:r>
    <w:r w:rsidRPr="00794DDF">
      <w:fldChar w:fldCharType="end"/>
    </w:r>
    <w:r w:rsidRPr="00794DDF">
      <w:t xml:space="preserve"> (</w:t>
    </w:r>
    <w:r w:rsidRPr="00794DDF">
      <w:fldChar w:fldCharType="begin" w:fldLock="1"/>
    </w:r>
    <w:r w:rsidRPr="00794DDF">
      <w:instrText xml:space="preserve"> NUMPAGES </w:instrText>
    </w:r>
    <w:r w:rsidRPr="00794DDF">
      <w:fldChar w:fldCharType="separate"/>
    </w:r>
    <w:r w:rsidR="00283388" w:rsidRPr="00794DDF">
      <w:t>3</w:t>
    </w:r>
    <w:r w:rsidRPr="00794DDF">
      <w:fldChar w:fldCharType="end"/>
    </w:r>
    <w:r w:rsidRPr="00794DDF">
      <w:t>)</w:t>
    </w:r>
  </w:p>
  <w:p w:rsidR="00891831" w:rsidRPr="00794DDF" w:rsidRDefault="008918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3F42" w:rsidRPr="00794DDF" w:rsidRDefault="00053F42">
      <w:r w:rsidRPr="00794DDF">
        <w:separator/>
      </w:r>
    </w:p>
  </w:footnote>
  <w:footnote w:type="continuationSeparator" w:id="0">
    <w:p w:rsidR="00053F42" w:rsidRPr="00794DDF" w:rsidRDefault="00053F42">
      <w:r w:rsidRPr="00794DD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1831" w:rsidRPr="00794DDF" w:rsidRDefault="008918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1831" w:rsidRPr="00794DDF" w:rsidRDefault="00891831">
    <w:pPr>
      <w:pStyle w:val="Sidhuvud"/>
      <w:tabs>
        <w:tab w:val="clear" w:pos="4536"/>
      </w:tabs>
    </w:pPr>
    <w:r w:rsidRPr="00794DDF">
      <w:fldChar w:fldCharType="begin" w:fldLock="1"/>
    </w:r>
    <w:r w:rsidRPr="00794DDF">
      <w:instrText xml:space="preserve"> DOCPROPERTY "DocumentDate" </w:instrText>
    </w:r>
    <w:r w:rsidRPr="00794DDF">
      <w:fldChar w:fldCharType="separate"/>
    </w:r>
    <w:r w:rsidR="0095486C" w:rsidRPr="00794DDF">
      <w:t>Onsdagen den 5 mars 2008</w:t>
    </w:r>
    <w:r w:rsidRPr="00794DDF">
      <w:fldChar w:fldCharType="end"/>
    </w:r>
    <w:r w:rsidRPr="00794DDF">
      <w:tab/>
    </w:r>
  </w:p>
  <w:p w:rsidR="00891831" w:rsidRPr="00794DDF" w:rsidRDefault="0089183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94DDF">
      <w:rPr>
        <w:sz w:val="12"/>
      </w:rPr>
      <w:tab/>
    </w:r>
  </w:p>
  <w:p w:rsidR="00891831" w:rsidRPr="00794DDF" w:rsidRDefault="00891831"/>
  <w:p w:rsidR="00891831" w:rsidRPr="00794DDF" w:rsidRDefault="0089183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1831" w:rsidRPr="00794DDF" w:rsidRDefault="00794DD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794DD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1831" w:rsidRPr="00794DDF" w:rsidRDefault="00891831">
    <w:pPr>
      <w:pStyle w:val="Dokumentrubrik"/>
      <w:spacing w:after="360"/>
    </w:pPr>
    <w:r w:rsidRPr="00794DDF">
      <w:t>Föredragningslista</w:t>
    </w:r>
  </w:p>
  <w:p w:rsidR="00891831" w:rsidRPr="00794DDF" w:rsidRDefault="008918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17971731">
    <w:abstractNumId w:val="5"/>
  </w:num>
  <w:num w:numId="2" w16cid:durableId="678896291">
    <w:abstractNumId w:val="2"/>
  </w:num>
  <w:num w:numId="3" w16cid:durableId="241840548">
    <w:abstractNumId w:val="4"/>
  </w:num>
  <w:num w:numId="4" w16cid:durableId="769862602">
    <w:abstractNumId w:val="1"/>
  </w:num>
  <w:num w:numId="5" w16cid:durableId="408965330">
    <w:abstractNumId w:val="0"/>
  </w:num>
  <w:num w:numId="6" w16cid:durableId="1025793249">
    <w:abstractNumId w:val="3"/>
  </w:num>
  <w:num w:numId="7" w16cid:durableId="2073691382">
    <w:abstractNumId w:val="3"/>
  </w:num>
  <w:num w:numId="8" w16cid:durableId="1957736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A6C14"/>
    <w:rsid w:val="00000608"/>
    <w:rsid w:val="000025B1"/>
    <w:rsid w:val="00003249"/>
    <w:rsid w:val="00013362"/>
    <w:rsid w:val="000157A2"/>
    <w:rsid w:val="00025ED1"/>
    <w:rsid w:val="00030ADD"/>
    <w:rsid w:val="00043CBD"/>
    <w:rsid w:val="000451B8"/>
    <w:rsid w:val="000466D5"/>
    <w:rsid w:val="0004699B"/>
    <w:rsid w:val="000473E3"/>
    <w:rsid w:val="00052BC7"/>
    <w:rsid w:val="000531DC"/>
    <w:rsid w:val="00053F42"/>
    <w:rsid w:val="000541FC"/>
    <w:rsid w:val="00060EE6"/>
    <w:rsid w:val="00067BC9"/>
    <w:rsid w:val="00067D5D"/>
    <w:rsid w:val="00074E52"/>
    <w:rsid w:val="00075958"/>
    <w:rsid w:val="00092904"/>
    <w:rsid w:val="00096F15"/>
    <w:rsid w:val="000A51FF"/>
    <w:rsid w:val="000C6C04"/>
    <w:rsid w:val="000E30A0"/>
    <w:rsid w:val="00103C04"/>
    <w:rsid w:val="0012112E"/>
    <w:rsid w:val="00130979"/>
    <w:rsid w:val="00134FD7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B6109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74E9A"/>
    <w:rsid w:val="002760B5"/>
    <w:rsid w:val="002826A6"/>
    <w:rsid w:val="00283388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A3C72"/>
    <w:rsid w:val="003B654E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5884"/>
    <w:rsid w:val="00426681"/>
    <w:rsid w:val="0045348A"/>
    <w:rsid w:val="004603CE"/>
    <w:rsid w:val="00481275"/>
    <w:rsid w:val="004B0C2A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51B01"/>
    <w:rsid w:val="00585ED4"/>
    <w:rsid w:val="00593F37"/>
    <w:rsid w:val="00594D5C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600B9"/>
    <w:rsid w:val="007737CA"/>
    <w:rsid w:val="007743CC"/>
    <w:rsid w:val="0078127D"/>
    <w:rsid w:val="00794DDF"/>
    <w:rsid w:val="007A090E"/>
    <w:rsid w:val="007A6C14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780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831"/>
    <w:rsid w:val="00891A92"/>
    <w:rsid w:val="00896157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8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1310"/>
    <w:rsid w:val="00A047C8"/>
    <w:rsid w:val="00A05ECE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931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197"/>
    <w:rsid w:val="00B90627"/>
    <w:rsid w:val="00B91174"/>
    <w:rsid w:val="00B96B57"/>
    <w:rsid w:val="00BA6962"/>
    <w:rsid w:val="00BB32D1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3B84"/>
    <w:rsid w:val="00CE4300"/>
    <w:rsid w:val="00CE73D0"/>
    <w:rsid w:val="00CE76D3"/>
    <w:rsid w:val="00CF242C"/>
    <w:rsid w:val="00CF710F"/>
    <w:rsid w:val="00D04310"/>
    <w:rsid w:val="00D1178C"/>
    <w:rsid w:val="00D1688C"/>
    <w:rsid w:val="00D171B0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53B41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D3838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A51DB-B895-4B6D-9E0E-4F82614A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043C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395</Words>
  <Characters>2692</Characters>
  <Application>Microsoft Office Word</Application>
  <DocSecurity>4</DocSecurity>
  <Lines>224</Lines>
  <Paragraphs>123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2007/08:73</vt:lpstr>
      <vt:lpstr>Onsdagen den 5 mars 2008</vt:lpstr>
    </vt:vector>
  </TitlesOfParts>
  <Company>Riksdagen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2008-03-04T15:25:00Z</cp:lastPrinted>
  <dcterms:created xsi:type="dcterms:W3CDTF">2025-12-17T12:36:00Z</dcterms:created>
  <dcterms:modified xsi:type="dcterms:W3CDTF">2025-12-17T12:36:00Z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5 mars 2008</vt:lpwstr>
  </property>
  <property fmtid="{D5CDD505-2E9C-101B-9397-08002B2CF9AE}" pid="3" name="DocumentNumber">
    <vt:lpwstr>73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2008-03-05</vt:lpwstr>
  </property>
</Properties>
</file>