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035A562898D44A38C6656540B68D8FD"/>
        </w:placeholder>
        <w15:appearance w15:val="hidden"/>
        <w:text/>
      </w:sdtPr>
      <w:sdtEndPr/>
      <w:sdtContent>
        <w:p w:rsidRPr="009B062B" w:rsidR="00AF30DD" w:rsidP="009B062B" w:rsidRDefault="00AF30DD" w14:paraId="503A0D2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d90c95b-097f-4426-b46f-118583c03767"/>
        <w:id w:val="169841211"/>
        <w:lock w:val="sdtLocked"/>
      </w:sdtPr>
      <w:sdtEndPr/>
      <w:sdtContent>
        <w:p w:rsidR="004842F9" w:rsidRDefault="007B6E5F" w14:paraId="503A0D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bidrag för skolresor till Auschwitz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71CCFC81E74323A5555BF218F75D2A"/>
        </w:placeholder>
        <w15:appearance w15:val="hidden"/>
        <w:text/>
      </w:sdtPr>
      <w:sdtEndPr/>
      <w:sdtContent>
        <w:p w:rsidRPr="009B062B" w:rsidR="006D79C9" w:rsidP="00333E95" w:rsidRDefault="006D79C9" w14:paraId="503A0D25" w14:textId="77777777">
          <w:pPr>
            <w:pStyle w:val="Rubrik1"/>
          </w:pPr>
          <w:r>
            <w:t>Motivering</w:t>
          </w:r>
        </w:p>
      </w:sdtContent>
    </w:sdt>
    <w:p w:rsidR="00652B73" w:rsidP="00E92DF3" w:rsidRDefault="00E92DF3" w14:paraId="503A0D26" w14:textId="746426B9">
      <w:pPr>
        <w:pStyle w:val="Normalutanindragellerluft"/>
      </w:pPr>
      <w:r w:rsidRPr="00E92DF3">
        <w:t>För varje år som går blir det allt färre överlevare kvar från de nazistiska koncentrations</w:t>
      </w:r>
      <w:r w:rsidR="00291C03">
        <w:softHyphen/>
      </w:r>
      <w:r w:rsidRPr="00E92DF3">
        <w:t>lägren. Det gör att det kollektiva minnet riskerar att glömma de hemskheter som begicks där. För att fortsätta hålla liv i minnet av vad som hände och vaccinera kommande generationer mot totalitära ideologier behöver även dagens unga besöka koncentrations</w:t>
      </w:r>
      <w:r w:rsidR="00291C03">
        <w:softHyphen/>
      </w:r>
      <w:r w:rsidRPr="00E92DF3">
        <w:t>läger som Auschwitz. Skolor bör uppmuntras att göra skolresor genom statliga bidrag.</w:t>
      </w:r>
    </w:p>
    <w:bookmarkStart w:name="_GoBack" w:id="1"/>
    <w:bookmarkEnd w:id="1"/>
    <w:p w:rsidRPr="00291C03" w:rsidR="00291C03" w:rsidP="00291C03" w:rsidRDefault="00291C03" w14:paraId="412E7EB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43DA8F716F43F5A490BD2B8F88490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31546" w:rsidRDefault="00291C03" w14:paraId="503A0D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0301" w:rsidRDefault="00400301" w14:paraId="503A0D2B" w14:textId="77777777"/>
    <w:sectPr w:rsidR="004003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0D2D" w14:textId="77777777" w:rsidR="00063ED3" w:rsidRDefault="00063ED3" w:rsidP="000C1CAD">
      <w:pPr>
        <w:spacing w:line="240" w:lineRule="auto"/>
      </w:pPr>
      <w:r>
        <w:separator/>
      </w:r>
    </w:p>
  </w:endnote>
  <w:endnote w:type="continuationSeparator" w:id="0">
    <w:p w14:paraId="503A0D2E" w14:textId="77777777" w:rsidR="00063ED3" w:rsidRDefault="00063E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0D3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0D34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A0D2B" w14:textId="77777777" w:rsidR="00063ED3" w:rsidRDefault="00063ED3" w:rsidP="000C1CAD">
      <w:pPr>
        <w:spacing w:line="240" w:lineRule="auto"/>
      </w:pPr>
      <w:r>
        <w:separator/>
      </w:r>
    </w:p>
  </w:footnote>
  <w:footnote w:type="continuationSeparator" w:id="0">
    <w:p w14:paraId="503A0D2C" w14:textId="77777777" w:rsidR="00063ED3" w:rsidRDefault="00063E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03A0D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3A0D3E" wp14:anchorId="503A0D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91C03" w14:paraId="503A0D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C45202829440FB9364C8FB98182969"/>
                              </w:placeholder>
                              <w:text/>
                            </w:sdtPr>
                            <w:sdtEndPr/>
                            <w:sdtContent>
                              <w:r w:rsidR="008516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C77E597DCE481BBE9251CEDC7E7009"/>
                              </w:placeholder>
                              <w:text/>
                            </w:sdtPr>
                            <w:sdtEndPr/>
                            <w:sdtContent>
                              <w:r w:rsidR="00C45D50">
                                <w:t>1043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3A0D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91C03" w14:paraId="503A0D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C45202829440FB9364C8FB98182969"/>
                        </w:placeholder>
                        <w:text/>
                      </w:sdtPr>
                      <w:sdtEndPr/>
                      <w:sdtContent>
                        <w:r w:rsidR="008516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C77E597DCE481BBE9251CEDC7E7009"/>
                        </w:placeholder>
                        <w:text/>
                      </w:sdtPr>
                      <w:sdtEndPr/>
                      <w:sdtContent>
                        <w:r w:rsidR="00C45D50">
                          <w:t>1043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03A0D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91C03" w14:paraId="503A0D3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BC77E597DCE481BBE9251CEDC7E7009"/>
        </w:placeholder>
        <w:text/>
      </w:sdtPr>
      <w:sdtEndPr/>
      <w:sdtContent>
        <w:r w:rsidR="0085167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45D50">
          <w:t>1043</w:t>
        </w:r>
      </w:sdtContent>
    </w:sdt>
  </w:p>
  <w:p w:rsidR="004F35FE" w:rsidP="00776B74" w:rsidRDefault="004F35FE" w14:paraId="503A0D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91C03" w14:paraId="503A0D3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516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5D50">
          <w:t>1043</w:t>
        </w:r>
      </w:sdtContent>
    </w:sdt>
  </w:p>
  <w:p w:rsidR="004F35FE" w:rsidP="00A314CF" w:rsidRDefault="00291C03" w14:paraId="503A0D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91C03" w14:paraId="503A0D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91C03" w14:paraId="503A0D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:2876</w:t>
        </w:r>
      </w:sdtContent>
    </w:sdt>
  </w:p>
  <w:p w:rsidR="004F35FE" w:rsidP="00E03A3D" w:rsidRDefault="00291C03" w14:paraId="503A0D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51674" w14:paraId="503A0D3A" w14:textId="77777777">
        <w:pPr>
          <w:pStyle w:val="FSHRub2"/>
        </w:pPr>
        <w:r>
          <w:t>Bidrag för skolresor till Auschwitz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03A0D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7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3ED3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9A7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1C03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0301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57C6"/>
    <w:rsid w:val="00476A7B"/>
    <w:rsid w:val="00476CDA"/>
    <w:rsid w:val="00477162"/>
    <w:rsid w:val="004774BF"/>
    <w:rsid w:val="004801AC"/>
    <w:rsid w:val="004836FD"/>
    <w:rsid w:val="00483FB9"/>
    <w:rsid w:val="004840CE"/>
    <w:rsid w:val="004842F9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57CF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6E5F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1674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0FA8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6BA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546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5D50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2DF3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3A0D22"/>
  <w15:chartTrackingRefBased/>
  <w15:docId w15:val="{A1EF86BE-DF3A-4C4D-9CC4-4FF5691E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35A562898D44A38C6656540B68D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4A0E1-2FB1-4D3E-A4A1-9025E6E1AD45}"/>
      </w:docPartPr>
      <w:docPartBody>
        <w:p w:rsidR="00163948" w:rsidRDefault="00AA0996">
          <w:pPr>
            <w:pStyle w:val="4035A562898D44A38C6656540B68D8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71CCFC81E74323A5555BF218F75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4107E-28B4-4A3D-9EE9-EC80FEEAC4A6}"/>
      </w:docPartPr>
      <w:docPartBody>
        <w:p w:rsidR="00163948" w:rsidRDefault="00AA0996">
          <w:pPr>
            <w:pStyle w:val="2F71CCFC81E74323A5555BF218F75D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C45202829440FB9364C8FB98182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0984D-064D-4D30-9E92-650A8897FBC1}"/>
      </w:docPartPr>
      <w:docPartBody>
        <w:p w:rsidR="00163948" w:rsidRDefault="00AA0996">
          <w:pPr>
            <w:pStyle w:val="81C45202829440FB9364C8FB981829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C77E597DCE481BBE9251CEDC7E7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3F3E6-1A0D-461F-BC3F-3412F82AFC25}"/>
      </w:docPartPr>
      <w:docPartBody>
        <w:p w:rsidR="00163948" w:rsidRDefault="00AA0996">
          <w:pPr>
            <w:pStyle w:val="8BC77E597DCE481BBE9251CEDC7E7009"/>
          </w:pPr>
          <w:r>
            <w:t xml:space="preserve"> </w:t>
          </w:r>
        </w:p>
      </w:docPartBody>
    </w:docPart>
    <w:docPart>
      <w:docPartPr>
        <w:name w:val="3B43DA8F716F43F5A490BD2B8F884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E1995-BCBB-4DC3-916F-8920AC31F55F}"/>
      </w:docPartPr>
      <w:docPartBody>
        <w:p w:rsidR="00000000" w:rsidRDefault="004B5C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96"/>
    <w:rsid w:val="00163948"/>
    <w:rsid w:val="00AA0996"/>
    <w:rsid w:val="00D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35A562898D44A38C6656540B68D8FD">
    <w:name w:val="4035A562898D44A38C6656540B68D8FD"/>
  </w:style>
  <w:style w:type="paragraph" w:customStyle="1" w:styleId="D3526F45360947FDAB892644860DF799">
    <w:name w:val="D3526F45360947FDAB892644860DF799"/>
  </w:style>
  <w:style w:type="paragraph" w:customStyle="1" w:styleId="B8ABDB31FCCC41D4A55801CD2D9CEDA2">
    <w:name w:val="B8ABDB31FCCC41D4A55801CD2D9CEDA2"/>
  </w:style>
  <w:style w:type="paragraph" w:customStyle="1" w:styleId="2F71CCFC81E74323A5555BF218F75D2A">
    <w:name w:val="2F71CCFC81E74323A5555BF218F75D2A"/>
  </w:style>
  <w:style w:type="paragraph" w:customStyle="1" w:styleId="9FC76DA932FD48E9B4731F71A06017BE">
    <w:name w:val="9FC76DA932FD48E9B4731F71A06017BE"/>
  </w:style>
  <w:style w:type="paragraph" w:customStyle="1" w:styleId="81C45202829440FB9364C8FB98182969">
    <w:name w:val="81C45202829440FB9364C8FB98182969"/>
  </w:style>
  <w:style w:type="paragraph" w:customStyle="1" w:styleId="8BC77E597DCE481BBE9251CEDC7E7009">
    <w:name w:val="8BC77E597DCE481BBE9251CEDC7E7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002BFB-05B0-4DD9-B834-97C3D4571C25}"/>
</file>

<file path=customXml/itemProps2.xml><?xml version="1.0" encoding="utf-8"?>
<ds:datastoreItem xmlns:ds="http://schemas.openxmlformats.org/officeDocument/2006/customXml" ds:itemID="{6279A952-2F4C-4D6D-A5B3-CE9CA1D01887}"/>
</file>

<file path=customXml/itemProps3.xml><?xml version="1.0" encoding="utf-8"?>
<ds:datastoreItem xmlns:ds="http://schemas.openxmlformats.org/officeDocument/2006/customXml" ds:itemID="{36819C24-E318-471D-B521-F14C1E1CC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