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6C0F5D" w14:textId="77777777">
      <w:pPr>
        <w:pStyle w:val="Normalutanindragellerluft"/>
      </w:pPr>
      <w:bookmarkStart w:name="_Toc106800475" w:id="0"/>
      <w:bookmarkStart w:name="_Toc106801300" w:id="1"/>
    </w:p>
    <w:p xmlns:w14="http://schemas.microsoft.com/office/word/2010/wordml" w:rsidRPr="009B062B" w:rsidR="00AF30DD" w:rsidP="00A22485" w:rsidRDefault="00A22485" w14:paraId="52962ED6" w14:textId="77777777">
      <w:pPr>
        <w:pStyle w:val="RubrikFrslagTIllRiksdagsbeslut"/>
      </w:pPr>
      <w:sdt>
        <w:sdtPr>
          <w:alias w:val="CC_Boilerplate_4"/>
          <w:tag w:val="CC_Boilerplate_4"/>
          <w:id w:val="-1644581176"/>
          <w:lock w:val="sdtContentLocked"/>
          <w:placeholder>
            <w:docPart w:val="C56A04542D114FBCBDC754830707FE8C"/>
          </w:placeholder>
          <w:text/>
        </w:sdtPr>
        <w:sdtEndPr/>
        <w:sdtContent>
          <w:r w:rsidRPr="009B062B" w:rsidR="00AF30DD">
            <w:t>Förslag till riksdagsbeslut</w:t>
          </w:r>
        </w:sdtContent>
      </w:sdt>
      <w:bookmarkEnd w:id="0"/>
      <w:bookmarkEnd w:id="1"/>
    </w:p>
    <w:sdt>
      <w:sdtPr>
        <w:tag w:val="95662596-55fc-455b-87d1-4771d3060e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D9AC84262E44B2A3BD7804435BEF36"/>
        </w:placeholder>
        <w:text/>
      </w:sdtPr>
      <w:sdtEndPr/>
      <w:sdtContent>
        <w:p xmlns:w14="http://schemas.microsoft.com/office/word/2010/wordml" w:rsidRPr="009B062B" w:rsidR="006D79C9" w:rsidP="00333E95" w:rsidRDefault="006D79C9" w14:paraId="31502A9E" w14:textId="77777777">
          <w:pPr>
            <w:pStyle w:val="Rubrik1"/>
          </w:pPr>
          <w:r>
            <w:t>Motivering</w:t>
          </w:r>
        </w:p>
      </w:sdtContent>
    </w:sdt>
    <w:bookmarkEnd w:displacedByCustomXml="prev" w:id="3"/>
    <w:bookmarkEnd w:displacedByCustomXml="prev" w:id="4"/>
    <w:p xmlns:w14="http://schemas.microsoft.com/office/word/2010/wordml" w:rsidR="00D250BE" w:rsidP="00D250BE" w:rsidRDefault="00D250BE" w14:paraId="0E8A2890" w14:textId="1DD62979">
      <w:pPr>
        <w:pStyle w:val="Normalutanindragellerluft"/>
      </w:pPr>
      <w:r>
        <w:t xml:space="preserve">Marknadsföringen från företag som erbjuder läkarkontakter via </w:t>
      </w:r>
      <w:proofErr w:type="spellStart"/>
      <w:r>
        <w:t>mobilappar</w:t>
      </w:r>
      <w:proofErr w:type="spellEnd"/>
      <w:r>
        <w:t>, s.k. nätläkare,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w:t>
      </w:r>
    </w:p>
    <w:p xmlns:w14="http://schemas.microsoft.com/office/word/2010/wordml" w:rsidR="00D250BE" w:rsidP="00456478" w:rsidRDefault="00D250BE" w14:paraId="52D91FA3" w14:textId="17457026">
      <w:r>
        <w:t>Vården ska vara tillgänglig, inte bara när du är allvarligt sjuk, utan även för rådgivning och stöd när du inte vet hur du ska tolka dina eller ditt barns symtom. Men nätläkar</w:t>
        <w:softHyphen/>
        <w:t>företagens reklam ökar människors oro över normala tillstånd som inte kräver läkarvård och skapar på så sätt vårdbehov som inte är reella. Det försvårar arbetet med att ta hand om alla de som har behov av att träffa en läkare.</w:t>
      </w:r>
    </w:p>
    <w:p xmlns:w14="http://schemas.microsoft.com/office/word/2010/wordml" w:rsidR="00D250BE" w:rsidP="00456478" w:rsidRDefault="00D250BE" w14:paraId="7815DD0D" w14:textId="3861EC15">
      <w:r>
        <w:t>Att företag som inte ansvarar för helheten i sjukvården skickar notan för telefonråd</w:t>
        <w:softHyphen/>
        <w:t>givning om allergimedicin och förkylningar är problematiskt, inte minst som du allt som oftast kan få hjälp med kliande ögon och rinnande näsa på närmaste apotek. 1177 är dess</w:t>
        <w:softHyphen/>
        <w:t>utom öppet dygnet runt och ger kvalificerad rådgivning av utbildade sjuksköterskor. En rådgivning som syftar till att hjälpa dig – inte tjäna pengar på dig.</w:t>
      </w:r>
    </w:p>
    <w:p xmlns:w14="http://schemas.microsoft.com/office/word/2010/wordml" w:rsidR="00D250BE" w:rsidP="00456478" w:rsidRDefault="00D250BE" w14:paraId="75206466" w14:textId="1C72FB48">
      <w:r>
        <w:lastRenderedPageBreak/>
        <w:t>Sjukvård är inte vilken tjänst som helst. Eftersom dessa nätläkare påverkar hela sjukvården och dess kostnader är det rimligt att sjukvårdstjänster omfattas av hårdare regler kring marknadsföring än andra tjänster och varor.</w:t>
      </w:r>
    </w:p>
    <w:sdt>
      <w:sdtPr>
        <w:alias w:val="CC_Underskrifter"/>
        <w:tag w:val="CC_Underskrifter"/>
        <w:id w:val="583496634"/>
        <w:lock w:val="sdtContentLocked"/>
        <w:placeholder>
          <w:docPart w:val="AAE71C86ED1645C985D6BECCA834FFEA"/>
        </w:placeholder>
      </w:sdtPr>
      <w:sdtEndPr/>
      <w:sdtContent>
        <w:p xmlns:w14="http://schemas.microsoft.com/office/word/2010/wordml" w:rsidR="00A22485" w:rsidP="00A22485" w:rsidRDefault="00A22485" w14:paraId="3610FB68" w14:textId="77777777">
          <w:pPr/>
          <w:r/>
        </w:p>
        <w:p xmlns:w14="http://schemas.microsoft.com/office/word/2010/wordml" w:rsidRPr="008E0FE2" w:rsidR="004801AC" w:rsidP="00A22485" w:rsidRDefault="00A22485" w14:paraId="55F9B752" w14:textId="04ADEB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A8F9" w14:textId="77777777" w:rsidR="00535CC7" w:rsidRDefault="00535CC7" w:rsidP="000C1CAD">
      <w:pPr>
        <w:spacing w:line="240" w:lineRule="auto"/>
      </w:pPr>
      <w:r>
        <w:separator/>
      </w:r>
    </w:p>
  </w:endnote>
  <w:endnote w:type="continuationSeparator" w:id="0">
    <w:p w14:paraId="778C127E" w14:textId="77777777" w:rsidR="00535CC7" w:rsidRDefault="00535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3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72C" w14:textId="2A59B4F2" w:rsidR="00262EA3" w:rsidRPr="00A22485" w:rsidRDefault="00262EA3" w:rsidP="00A224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F71" w14:textId="77777777" w:rsidR="00535CC7" w:rsidRDefault="00535CC7" w:rsidP="000C1CAD">
      <w:pPr>
        <w:spacing w:line="240" w:lineRule="auto"/>
      </w:pPr>
      <w:r>
        <w:separator/>
      </w:r>
    </w:p>
  </w:footnote>
  <w:footnote w:type="continuationSeparator" w:id="0">
    <w:p w14:paraId="45672782" w14:textId="77777777" w:rsidR="00535CC7" w:rsidRDefault="00535C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12A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659DB" wp14:anchorId="5B8ED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2485" w14:paraId="642945D5" w14:textId="715DB032">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ED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CC7" w14:paraId="642945D5" w14:textId="715DB032">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v:textbox>
              <w10:wrap anchorx="page"/>
            </v:shape>
          </w:pict>
        </mc:Fallback>
      </mc:AlternateContent>
    </w:r>
  </w:p>
  <w:p w:rsidRPr="00293C4F" w:rsidR="00262EA3" w:rsidP="00776B74" w:rsidRDefault="00262EA3" w14:paraId="37459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6AAC85" w14:textId="77777777">
    <w:pPr>
      <w:jc w:val="right"/>
    </w:pPr>
  </w:p>
  <w:p w:rsidR="00262EA3" w:rsidP="00776B74" w:rsidRDefault="00262EA3" w14:paraId="49695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2485" w14:paraId="0A832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61348A" wp14:anchorId="12D1D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2485" w14:paraId="6564841F" w14:textId="7602A90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50BE">
          <w:t>S</w:t>
        </w:r>
      </w:sdtContent>
    </w:sdt>
    <w:sdt>
      <w:sdtPr>
        <w:alias w:val="CC_Noformat_Partinummer"/>
        <w:tag w:val="CC_Noformat_Partinummer"/>
        <w:id w:val="-2014525982"/>
        <w:text/>
      </w:sdtPr>
      <w:sdtEndPr/>
      <w:sdtContent>
        <w:r w:rsidR="00D250BE">
          <w:t>284</w:t>
        </w:r>
      </w:sdtContent>
    </w:sdt>
  </w:p>
  <w:p w:rsidRPr="008227B3" w:rsidR="00262EA3" w:rsidP="008227B3" w:rsidRDefault="00A22485" w14:paraId="5C2D73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2485" w14:paraId="56BF5CF4" w14:textId="635056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:2305</w:t>
        </w:r>
      </w:sdtContent>
    </w:sdt>
  </w:p>
  <w:p w:rsidR="00262EA3" w:rsidP="00E03A3D" w:rsidRDefault="00A22485" w14:paraId="065DD74F" w14:textId="6FFB9DBC">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ContentLocked"/>
      <w:text/>
    </w:sdtPr>
    <w:sdtEndPr/>
    <w:sdtContent>
      <w:p w:rsidR="00262EA3" w:rsidP="00283E0F" w:rsidRDefault="00D250BE" w14:paraId="59199CEF" w14:textId="08CDF893">
        <w:pPr>
          <w:pStyle w:val="FSHRub2"/>
        </w:pPr>
        <w:r>
          <w:t>Marknadsföring av nätläkare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6A64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5"/>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47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C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8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A6D2A"/>
  <w15:chartTrackingRefBased/>
  <w15:docId w15:val="{088160BD-809F-4AC0-B41E-F695B620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1870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A04542D114FBCBDC754830707FE8C"/>
        <w:category>
          <w:name w:val="Allmänt"/>
          <w:gallery w:val="placeholder"/>
        </w:category>
        <w:types>
          <w:type w:val="bbPlcHdr"/>
        </w:types>
        <w:behaviors>
          <w:behavior w:val="content"/>
        </w:behaviors>
        <w:guid w:val="{A13E88DF-CC94-43DC-8399-D7AECDA87F6B}"/>
      </w:docPartPr>
      <w:docPartBody>
        <w:p w:rsidR="00FF3C5C" w:rsidRDefault="00E03746">
          <w:pPr>
            <w:pStyle w:val="C56A04542D114FBCBDC754830707FE8C"/>
          </w:pPr>
          <w:r w:rsidRPr="005A0A93">
            <w:rPr>
              <w:rStyle w:val="Platshllartext"/>
            </w:rPr>
            <w:t>Förslag till riksdagsbeslut</w:t>
          </w:r>
        </w:p>
      </w:docPartBody>
    </w:docPart>
    <w:docPart>
      <w:docPartPr>
        <w:name w:val="40CE5B92C3924B50A4DEA79BD728D96A"/>
        <w:category>
          <w:name w:val="Allmänt"/>
          <w:gallery w:val="placeholder"/>
        </w:category>
        <w:types>
          <w:type w:val="bbPlcHdr"/>
        </w:types>
        <w:behaviors>
          <w:behavior w:val="content"/>
        </w:behaviors>
        <w:guid w:val="{12EBF212-5101-48EB-991E-C1FD0115D7EC}"/>
      </w:docPartPr>
      <w:docPartBody>
        <w:p w:rsidR="00FF3C5C" w:rsidRDefault="00E03746">
          <w:pPr>
            <w:pStyle w:val="40CE5B92C3924B50A4DEA79BD728D9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6D9AC84262E44B2A3BD7804435BEF36"/>
        <w:category>
          <w:name w:val="Allmänt"/>
          <w:gallery w:val="placeholder"/>
        </w:category>
        <w:types>
          <w:type w:val="bbPlcHdr"/>
        </w:types>
        <w:behaviors>
          <w:behavior w:val="content"/>
        </w:behaviors>
        <w:guid w:val="{B3F2B2C0-00F5-4E89-A426-E7730C3B65D1}"/>
      </w:docPartPr>
      <w:docPartBody>
        <w:p w:rsidR="00FF3C5C" w:rsidRDefault="00E03746">
          <w:pPr>
            <w:pStyle w:val="26D9AC84262E44B2A3BD7804435BEF36"/>
          </w:pPr>
          <w:r w:rsidRPr="005A0A93">
            <w:rPr>
              <w:rStyle w:val="Platshllartext"/>
            </w:rPr>
            <w:t>Motivering</w:t>
          </w:r>
        </w:p>
      </w:docPartBody>
    </w:docPart>
    <w:docPart>
      <w:docPartPr>
        <w:name w:val="AAE71C86ED1645C985D6BECCA834FFEA"/>
        <w:category>
          <w:name w:val="Allmänt"/>
          <w:gallery w:val="placeholder"/>
        </w:category>
        <w:types>
          <w:type w:val="bbPlcHdr"/>
        </w:types>
        <w:behaviors>
          <w:behavior w:val="content"/>
        </w:behaviors>
        <w:guid w:val="{611FB073-377C-4D6D-845D-A745F0CF7001}"/>
      </w:docPartPr>
      <w:docPartBody>
        <w:p w:rsidR="00FF3C5C" w:rsidRDefault="00E03746">
          <w:pPr>
            <w:pStyle w:val="AAE71C86ED1645C985D6BECCA834FF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46"/>
    <w:rsid w:val="00E03746"/>
    <w:rsid w:val="00FF3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A04542D114FBCBDC754830707FE8C">
    <w:name w:val="C56A04542D114FBCBDC754830707FE8C"/>
  </w:style>
  <w:style w:type="paragraph" w:customStyle="1" w:styleId="40CE5B92C3924B50A4DEA79BD728D96A">
    <w:name w:val="40CE5B92C3924B50A4DEA79BD728D96A"/>
  </w:style>
  <w:style w:type="paragraph" w:customStyle="1" w:styleId="26D9AC84262E44B2A3BD7804435BEF36">
    <w:name w:val="26D9AC84262E44B2A3BD7804435BEF36"/>
  </w:style>
  <w:style w:type="paragraph" w:customStyle="1" w:styleId="AAE71C86ED1645C985D6BECCA834FFEA">
    <w:name w:val="AAE71C86ED1645C985D6BECCA834F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4E689-7A0C-4F16-AA5E-DF50F58B122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44B4365-97A4-43E1-8B70-5EF3700E769F}"/>
</file>

<file path=customXml/itemProps4.xml><?xml version="1.0" encoding="utf-8"?>
<ds:datastoreItem xmlns:ds="http://schemas.openxmlformats.org/officeDocument/2006/customXml" ds:itemID="{4E5C26BD-5318-4E63-9650-951CB2AEB0C5}"/>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1438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S284 Marknadsföring av nätläkare</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