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F5A20" w:rsidRDefault="006E04A4">
      <w:pPr>
        <w:pStyle w:val="Dokumentbeteckning"/>
        <w:rPr>
          <w:u w:val="single"/>
        </w:rPr>
      </w:pPr>
      <w:r w:rsidRPr="005F5A20">
        <w:fldChar w:fldCharType="begin" w:fldLock="1"/>
      </w:r>
      <w:r w:rsidRPr="005F5A20">
        <w:instrText xml:space="preserve"> DOCPROPERTY "DocumentYear" </w:instrText>
      </w:r>
      <w:r w:rsidRPr="005F5A20">
        <w:fldChar w:fldCharType="separate"/>
      </w:r>
      <w:r w:rsidR="00E53956" w:rsidRPr="005F5A20">
        <w:t>2010/11</w:t>
      </w:r>
      <w:r w:rsidRPr="005F5A20">
        <w:fldChar w:fldCharType="end"/>
      </w:r>
      <w:r w:rsidRPr="005F5A20">
        <w:t>:</w:t>
      </w:r>
      <w:r w:rsidRPr="005F5A20">
        <w:fldChar w:fldCharType="begin" w:fldLock="1"/>
      </w:r>
      <w:r w:rsidRPr="005F5A20">
        <w:instrText xml:space="preserve"> DOCPROPERTY "DocumentNumber" </w:instrText>
      </w:r>
      <w:r w:rsidRPr="005F5A20">
        <w:fldChar w:fldCharType="separate"/>
      </w:r>
      <w:r w:rsidR="00E53956" w:rsidRPr="005F5A20">
        <w:t>38</w:t>
      </w:r>
      <w:r w:rsidRPr="005F5A20">
        <w:fldChar w:fldCharType="end"/>
      </w:r>
    </w:p>
    <w:p w:rsidR="006E04A4" w:rsidRPr="005F5A20" w:rsidRDefault="006E04A4">
      <w:pPr>
        <w:pStyle w:val="Datum"/>
        <w:outlineLvl w:val="0"/>
      </w:pPr>
      <w:r w:rsidRPr="005F5A20">
        <w:fldChar w:fldCharType="begin" w:fldLock="1"/>
      </w:r>
      <w:r w:rsidRPr="005F5A20">
        <w:instrText xml:space="preserve"> DOCPROPERTY "DocumentDate" </w:instrText>
      </w:r>
      <w:r w:rsidRPr="005F5A20">
        <w:fldChar w:fldCharType="separate"/>
      </w:r>
      <w:r w:rsidR="00E53956" w:rsidRPr="005F5A20">
        <w:t>Måndagen den 20 december 2010</w:t>
      </w:r>
      <w:r w:rsidRPr="005F5A2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F5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F5A20" w:rsidRDefault="006864B5">
            <w:pPr>
              <w:pStyle w:val="Plenum"/>
              <w:tabs>
                <w:tab w:val="clear" w:pos="1418"/>
              </w:tabs>
            </w:pPr>
            <w:r w:rsidRPr="005F5A20">
              <w:t>Kl.</w:t>
            </w:r>
          </w:p>
        </w:tc>
        <w:tc>
          <w:tcPr>
            <w:tcW w:w="851" w:type="dxa"/>
          </w:tcPr>
          <w:p w:rsidR="006E04A4" w:rsidRPr="005F5A20" w:rsidRDefault="006864B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F5A20">
              <w:t>09.00</w:t>
            </w:r>
          </w:p>
        </w:tc>
        <w:tc>
          <w:tcPr>
            <w:tcW w:w="397" w:type="dxa"/>
          </w:tcPr>
          <w:p w:rsidR="006E04A4" w:rsidRPr="005F5A2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F5A20" w:rsidRDefault="006864B5">
            <w:pPr>
              <w:pStyle w:val="Plenum"/>
              <w:tabs>
                <w:tab w:val="clear" w:pos="1418"/>
              </w:tabs>
              <w:ind w:right="1"/>
            </w:pPr>
            <w:r w:rsidRPr="005F5A20">
              <w:t>Arbetsplenum</w:t>
            </w:r>
          </w:p>
        </w:tc>
      </w:tr>
      <w:tr w:rsidR="006864B5" w:rsidRPr="005F5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864B5" w:rsidRPr="005F5A20" w:rsidRDefault="006864B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864B5" w:rsidRPr="005F5A20" w:rsidRDefault="006864B5">
            <w:pPr>
              <w:pStyle w:val="Plenum"/>
              <w:tabs>
                <w:tab w:val="clear" w:pos="1418"/>
              </w:tabs>
              <w:jc w:val="right"/>
            </w:pPr>
            <w:r w:rsidRPr="005F5A20">
              <w:t>16.00</w:t>
            </w:r>
          </w:p>
        </w:tc>
        <w:tc>
          <w:tcPr>
            <w:tcW w:w="397" w:type="dxa"/>
          </w:tcPr>
          <w:p w:rsidR="006864B5" w:rsidRPr="005F5A20" w:rsidRDefault="006864B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864B5" w:rsidRPr="005F5A20" w:rsidRDefault="006864B5">
            <w:pPr>
              <w:pStyle w:val="Plenum"/>
              <w:tabs>
                <w:tab w:val="clear" w:pos="1418"/>
              </w:tabs>
              <w:ind w:right="1"/>
            </w:pPr>
            <w:r w:rsidRPr="005F5A20">
              <w:t>Votering</w:t>
            </w:r>
          </w:p>
        </w:tc>
      </w:tr>
    </w:tbl>
    <w:p w:rsidR="006E04A4" w:rsidRPr="005F5A20" w:rsidRDefault="006E04A4">
      <w:pPr>
        <w:pStyle w:val="StreckLngt"/>
      </w:pPr>
      <w:r w:rsidRPr="005F5A20">
        <w:tab/>
      </w:r>
    </w:p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Justering av protokoll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Protokollet från sammanträdet måndagen den 13 och tisdagen den 14 december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Avsägelser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Torkild Strandberg (FP) som ledamot i riksdagen fr.o.m. tisdagen den 21 december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Eva Olofsson (V) som suppleant i justitieutskottet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Anmälan om kompletteringsval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Marianne Berg (V) som suppleant i justitieutskottet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Utökning av antalet suppleanter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22 till 24 i konstitutionsutskottet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23 till 25 i finansutskottet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23 till 24 i skatteutskottet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23 till 25 i justitieutskottet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20 till 21 i civilutskottet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26 till 28 i utrikesutskottet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24 till 25 i försvarsutskottet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23 till 24 i socialförsäkringsutskottet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26 till 28 i socialutskottet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24 till 25 i kulturutskottet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26 till 27 i utbildningsutskottet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23 till 24 i trafikutskottet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23 till 26 i miljö- och jordbruksutskottet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26 till 28 i näringsutskottet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Från 26 till 27 i arbetsmarknadsutskottet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Val av extra suppleanter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Caroline Szyber (KD) som suppleant i konstitutionsutskottet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Lars-Axel Nordell (KD) som suppleant i konstitutionsutskottet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Anders Andersson (KD) som suppleant i finansutskottet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Robert Halef (KD) som suppleant i finansutskottet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Annelie Enochson (KD) som suppleant i skatteutskottet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Jens Holm (V) som suppleant i justitieutskottet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Otto von Arnold (KD) som suppleant i justitieutskottet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Anders Sellström (KD) som suppleant i civilutskottet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Mikael Oscarsson (KD) som suppleant i utrikesutskottet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Annelie Enochson (KD) som suppleant i utrikesutskottet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Roland Utbult (KD) som suppleant i försvarsutskottet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Annika Eclund (KD) som suppleant i socialförsäkringsutskottet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Lars-Axel Nordell (KD) som suppleant i socialutskottet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Yvonne Andersson (KD) som suppleant i socialutskottet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Annika Eclund (KD) som suppleant i kulturutskottet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Tuve Skånberg (KD) som suppleant i utbildningsutskottet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Lars Gustafsson (KD) som suppleant i trafikutskottet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Jacob Johnson (V) som suppleant i miljö- och jordbruksutskottet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Andreas Carlson (KD) som suppleant i miljö- och jordbruksutskottet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Roland Utbult (KD) som suppleant i miljö- och jordbruksutskottet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Penilla Gunther (KD) som suppleant i näringsutskottet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Andreas Carlson (KD) som suppleant i näringsutskottet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Désirée Pethrus Engström (KD) som suppleant i arbetsmarknadsutskottet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Meddelande om partiledardebatt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Onsdagen den 19 januari kl. 9.00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Meddelande om aktuell debatt om våldsbejakande extremism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FlistaNrText"/>
              <w:numPr>
                <w:ilvl w:val="0"/>
                <w:numId w:val="0"/>
              </w:numPr>
            </w:pPr>
            <w:r w:rsidRPr="005F5A20">
              <w:t xml:space="preserve">Onsdagen den 26 januari kl. 9.00 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FlistaNrText"/>
              <w:numPr>
                <w:ilvl w:val="0"/>
                <w:numId w:val="0"/>
              </w:num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Ensam"/>
            </w:pPr>
            <w:r w:rsidRPr="005F5A20">
              <w:t>Meddelande om aktuell debatt om svenska elevers skolresultat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Onsdagen den 26 januari kl. 13.00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"/>
            </w:pPr>
            <w:bookmarkStart w:id="1" w:name="TypRubrik"/>
            <w:bookmarkEnd w:id="1"/>
            <w:r w:rsidRPr="005F5A20">
              <w:t>Ärenden för hänvisning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"/>
            </w:pPr>
            <w:r w:rsidRPr="005F5A20">
              <w:t>Förslag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EU-dokument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KOM(2010)733 Förslag till Europarlamentets och rådets förordning om kvalitetsordningar för jordbruksprodukter</w:t>
            </w:r>
          </w:p>
          <w:p w:rsidR="0048075C" w:rsidRPr="005F5A20" w:rsidRDefault="0048075C" w:rsidP="00D86769">
            <w:pPr>
              <w:rPr>
                <w:i/>
              </w:rPr>
            </w:pPr>
            <w:r w:rsidRPr="005F5A20">
              <w:rPr>
                <w:i/>
              </w:rPr>
              <w:t>Åttaveckorsfristen för att avge ett motiverat yttrande går ut den 11 februari 2011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MJU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KOM(2010)738 Förslag till Europarlamentets och rådets förordning om ändring av rådets förordning (EG) nr 1234/2007 vad gäller handelsnormer</w:t>
            </w:r>
          </w:p>
          <w:p w:rsidR="0048075C" w:rsidRPr="005F5A20" w:rsidRDefault="0048075C" w:rsidP="00D86769">
            <w:r w:rsidRPr="005F5A20">
              <w:rPr>
                <w:i/>
              </w:rPr>
              <w:t>Åttaveckorsfristen för att avge ett motiverat yttrande går ut den 11 februari 2011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MJU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KOM(2010)745 Förslag till Europarlamentets och rådets förordning (EU) om ändring av rådets förordning (EG) nr 1290/2005 om finansieringen av den gemensamma jordbrukspolitiken och om upphävande av rådets förordningar (EG) nr 165/94 och 78/2008</w:t>
            </w:r>
          </w:p>
          <w:p w:rsidR="0048075C" w:rsidRPr="005F5A20" w:rsidRDefault="0048075C" w:rsidP="00D86769">
            <w:r w:rsidRPr="005F5A20">
              <w:rPr>
                <w:i/>
              </w:rPr>
              <w:t>Åttaveckorsfristen för att avge ett motiverat yttrande går ut den 11 februari 2011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MJU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 xml:space="preserve">KOM(2010)747 Grönbok Minskad byråkrati för medborgarna: att underlätta fri rörlighet i fråga om officiella handlingar och erkännande av verkningarna av civilståndshandlingar 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CU</w:t>
            </w: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"/>
            </w:pPr>
            <w:bookmarkStart w:id="3" w:name="Start_ÄrendenFörBordläggning"/>
            <w:bookmarkEnd w:id="3"/>
            <w:r w:rsidRPr="005F5A20">
              <w:t>Ärenden för bordläggning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  <w:r w:rsidRPr="005F5A20">
              <w:t>Reservationer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Trafikutskottets betänkande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2010/11:TU1 Utgiftsområde 22 Kommunikationer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7 res. (S,MP,V)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Finansutskottets betänkanden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2010/11:FiU2 Utgiftsområde 2 Samhällsekonomi och finansförvaltning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2010/11:FiU3 Utgiftsområde 25 Allmänna bidrag till kommuner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2010/11:FiU4 Utgiftsområde 26 Statsskuldsräntor m.m.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2010/11:FiU5 Utgiftsområde 27 Avgiften till Europeiska unionen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1 res. (MP)</w:t>
            </w: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"/>
            </w:pPr>
            <w:bookmarkStart w:id="4" w:name="Start_Ärendenföravgörande"/>
            <w:bookmarkEnd w:id="4"/>
            <w:r w:rsidRPr="005F5A20">
              <w:t>Ärenden för avgörande kl. 16.00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  <w:r w:rsidRPr="005F5A20">
              <w:t>Reservationer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Under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Underrubrik"/>
            </w:pPr>
            <w:r w:rsidRPr="005F5A20">
              <w:t>Tidigare slutdebatterade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Under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Socialförsäkringsutskottets betänkande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2010/11:SfU1 Utgiftsområdena 10, 11 och 12 inom socialförsäkringsområdet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47 res. (S,MP,SD,V)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Näringsutskottets betänkande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2010/11:NU3 Utgiftsområde 21 Energi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4 res. (S,MP,V)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Socialutskottets betänkande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2010/11:SoU1 Utgiftsområde 9 Hälsovård, sjukvård och social omsorg m.m.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31 res. (S,M,MP,FP,C,V,KD)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Arbetsmarknadsutskottets betänkande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2010/11:AU2 Utgiftsområde 14 Arbetsmarknad och arbetsliv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17 res. (S,MP,SD,V)</w:t>
            </w:r>
          </w:p>
        </w:tc>
      </w:tr>
    </w:tbl>
    <w:p w:rsidR="0048075C" w:rsidRPr="005F5A20" w:rsidRDefault="0048075C" w:rsidP="003675A0">
      <w:pPr>
        <w:pStyle w:val="Blankrad"/>
      </w:pPr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075C" w:rsidRPr="005F5A20" w:rsidTr="00D867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075C" w:rsidRPr="005F5A20" w:rsidRDefault="0048075C" w:rsidP="00D86769">
            <w:pPr>
              <w:pStyle w:val="HuvudrubrikFlisteNr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Huvudrubrik"/>
            </w:pPr>
            <w:bookmarkStart w:id="5" w:name="Start_Ärendenfördebattochavgörande"/>
            <w:bookmarkEnd w:id="5"/>
            <w:r w:rsidRPr="005F5A20">
              <w:t>Ärenden för debatt och avgörande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HuvudrubrikKolumn3"/>
            </w:pPr>
            <w:r w:rsidRPr="005F5A20">
              <w:t>Reservationer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Civilutskottets betänkanden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2010/11:CU4 Ett förstärkt integritetsskydd i försäkringssammanhang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2010/11:CU1 Utgiftsområde 18 Samhällsplanering, bostadsförsörjning, byggande samt konsumentpolitik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10 res. (S,MP,SD,V)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Näringsutskottets betänkanden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2010/11:NU1 Utgiftsområde 24 Näringsliv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1 res. (S,MP,V)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2010/11:NU2 Utgiftsområde 19 Regional tillväxt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8 res. (S,MP,V)</w:t>
            </w: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renderubrik"/>
            </w:pPr>
          </w:p>
        </w:tc>
        <w:tc>
          <w:tcPr>
            <w:tcW w:w="6237" w:type="dxa"/>
          </w:tcPr>
          <w:p w:rsidR="0048075C" w:rsidRPr="005F5A20" w:rsidRDefault="0048075C" w:rsidP="00D86769">
            <w:pPr>
              <w:pStyle w:val="renderubrik"/>
            </w:pPr>
            <w:r w:rsidRPr="005F5A20">
              <w:t>Utbildningsutskottets betänkanden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pStyle w:val="renderubrik"/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2010/11:UbU2 Utgiftsområde 15 Studiestöd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</w:p>
        </w:tc>
      </w:tr>
      <w:tr w:rsidR="0048075C" w:rsidRPr="005F5A20" w:rsidTr="00D867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075C" w:rsidRPr="005F5A20" w:rsidRDefault="0048075C" w:rsidP="00D86769">
            <w:pPr>
              <w:pStyle w:val="FlistaNrText"/>
            </w:pPr>
          </w:p>
        </w:tc>
        <w:tc>
          <w:tcPr>
            <w:tcW w:w="6237" w:type="dxa"/>
          </w:tcPr>
          <w:p w:rsidR="0048075C" w:rsidRPr="005F5A20" w:rsidRDefault="0048075C" w:rsidP="00D86769">
            <w:r w:rsidRPr="005F5A20">
              <w:t>2010/11:UbU3 Betyg från årskurs 6 i grundskolan m.m.</w:t>
            </w:r>
          </w:p>
        </w:tc>
        <w:tc>
          <w:tcPr>
            <w:tcW w:w="2481" w:type="dxa"/>
          </w:tcPr>
          <w:p w:rsidR="0048075C" w:rsidRPr="005F5A20" w:rsidRDefault="0048075C" w:rsidP="00D86769">
            <w:pPr>
              <w:rPr>
                <w:spacing w:val="-4"/>
              </w:rPr>
            </w:pPr>
            <w:r w:rsidRPr="005F5A20">
              <w:rPr>
                <w:spacing w:val="-4"/>
              </w:rPr>
              <w:t>6 res. (S,MP,SD,V)</w:t>
            </w:r>
          </w:p>
        </w:tc>
      </w:tr>
    </w:tbl>
    <w:p w:rsidR="0048075C" w:rsidRPr="005F5A20" w:rsidRDefault="0048075C" w:rsidP="003675A0">
      <w:pPr>
        <w:pStyle w:val="Blankrad"/>
      </w:pPr>
      <w:r w:rsidRPr="005F5A20">
        <w:t>     </w:t>
      </w:r>
    </w:p>
    <w:p w:rsidR="009739EE" w:rsidRPr="005F5A20" w:rsidRDefault="0048075C" w:rsidP="003675A0">
      <w:pPr>
        <w:pStyle w:val="Blankrad"/>
      </w:pPr>
      <w:bookmarkStart w:id="6" w:name="Start"/>
      <w:bookmarkEnd w:id="6"/>
      <w:r w:rsidRPr="005F5A2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F5A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F5A2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F5A20" w:rsidRDefault="006E04A4" w:rsidP="00D016E9">
            <w:pPr>
              <w:pStyle w:val="StreckMitten"/>
            </w:pPr>
            <w:r w:rsidRPr="005F5A20">
              <w:tab/>
            </w:r>
            <w:r w:rsidRPr="005F5A20">
              <w:tab/>
            </w:r>
          </w:p>
        </w:tc>
      </w:tr>
    </w:tbl>
    <w:p w:rsidR="006E04A4" w:rsidRPr="005F5A20" w:rsidRDefault="006E04A4" w:rsidP="003675A0">
      <w:pPr>
        <w:pStyle w:val="Blankrad"/>
      </w:pPr>
    </w:p>
    <w:sectPr w:rsidR="006E04A4" w:rsidRPr="005F5A2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769" w:rsidRPr="005F5A20" w:rsidRDefault="00D86769">
      <w:r w:rsidRPr="005F5A20">
        <w:separator/>
      </w:r>
    </w:p>
  </w:endnote>
  <w:endnote w:type="continuationSeparator" w:id="0">
    <w:p w:rsidR="00D86769" w:rsidRPr="005F5A20" w:rsidRDefault="00D86769">
      <w:r w:rsidRPr="005F5A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769" w:rsidRPr="005F5A20" w:rsidRDefault="00D86769">
    <w:pPr>
      <w:pStyle w:val="Sidhuvud"/>
      <w:jc w:val="center"/>
    </w:pPr>
    <w:r w:rsidRPr="005F5A20">
      <w:fldChar w:fldCharType="begin" w:fldLock="1"/>
    </w:r>
    <w:r w:rsidRPr="005F5A20">
      <w:instrText xml:space="preserve"> PAGE </w:instrText>
    </w:r>
    <w:r w:rsidRPr="005F5A20">
      <w:fldChar w:fldCharType="separate"/>
    </w:r>
    <w:r w:rsidRPr="005F5A20">
      <w:t>3</w:t>
    </w:r>
    <w:r w:rsidRPr="005F5A20">
      <w:fldChar w:fldCharType="end"/>
    </w:r>
    <w:r w:rsidRPr="005F5A20">
      <w:t xml:space="preserve"> (</w:t>
    </w:r>
    <w:r w:rsidRPr="005F5A20">
      <w:fldChar w:fldCharType="begin" w:fldLock="1"/>
    </w:r>
    <w:r w:rsidRPr="005F5A20">
      <w:instrText xml:space="preserve"> NUMPAGES </w:instrText>
    </w:r>
    <w:r w:rsidRPr="005F5A20">
      <w:fldChar w:fldCharType="separate"/>
    </w:r>
    <w:r w:rsidRPr="005F5A20">
      <w:t>4</w:t>
    </w:r>
    <w:r w:rsidRPr="005F5A20">
      <w:fldChar w:fldCharType="end"/>
    </w:r>
    <w:r w:rsidRPr="005F5A20">
      <w:t>)</w:t>
    </w:r>
  </w:p>
  <w:p w:rsidR="00D86769" w:rsidRPr="005F5A20" w:rsidRDefault="00D867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769" w:rsidRPr="005F5A20" w:rsidRDefault="00D86769">
    <w:pPr>
      <w:pStyle w:val="Sidhuvud"/>
      <w:jc w:val="center"/>
    </w:pPr>
    <w:r w:rsidRPr="005F5A20">
      <w:fldChar w:fldCharType="begin" w:fldLock="1"/>
    </w:r>
    <w:r w:rsidRPr="005F5A20">
      <w:instrText xml:space="preserve"> PAGE </w:instrText>
    </w:r>
    <w:r w:rsidRPr="005F5A20">
      <w:fldChar w:fldCharType="separate"/>
    </w:r>
    <w:r w:rsidRPr="005F5A20">
      <w:t>1</w:t>
    </w:r>
    <w:r w:rsidRPr="005F5A20">
      <w:fldChar w:fldCharType="end"/>
    </w:r>
    <w:r w:rsidRPr="005F5A20">
      <w:t xml:space="preserve"> (</w:t>
    </w:r>
    <w:r w:rsidRPr="005F5A20">
      <w:fldChar w:fldCharType="begin" w:fldLock="1"/>
    </w:r>
    <w:r w:rsidRPr="005F5A20">
      <w:instrText xml:space="preserve"> NUMPAGES </w:instrText>
    </w:r>
    <w:r w:rsidRPr="005F5A20">
      <w:fldChar w:fldCharType="separate"/>
    </w:r>
    <w:r w:rsidRPr="005F5A20">
      <w:t>4</w:t>
    </w:r>
    <w:r w:rsidRPr="005F5A20">
      <w:fldChar w:fldCharType="end"/>
    </w:r>
    <w:r w:rsidRPr="005F5A20">
      <w:t>)</w:t>
    </w:r>
  </w:p>
  <w:p w:rsidR="00D86769" w:rsidRPr="005F5A20" w:rsidRDefault="00D867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769" w:rsidRPr="005F5A20" w:rsidRDefault="00D86769">
      <w:r w:rsidRPr="005F5A20">
        <w:separator/>
      </w:r>
    </w:p>
  </w:footnote>
  <w:footnote w:type="continuationSeparator" w:id="0">
    <w:p w:rsidR="00D86769" w:rsidRPr="005F5A20" w:rsidRDefault="00D86769">
      <w:r w:rsidRPr="005F5A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769" w:rsidRPr="005F5A20" w:rsidRDefault="00D86769">
    <w:pPr>
      <w:pStyle w:val="Sidhuvud"/>
      <w:tabs>
        <w:tab w:val="clear" w:pos="4536"/>
      </w:tabs>
    </w:pPr>
    <w:r w:rsidRPr="005F5A20">
      <w:fldChar w:fldCharType="begin" w:fldLock="1"/>
    </w:r>
    <w:r w:rsidRPr="005F5A20">
      <w:instrText xml:space="preserve"> DOCPROPERTY "DocumentDate" </w:instrText>
    </w:r>
    <w:r w:rsidRPr="005F5A20">
      <w:fldChar w:fldCharType="separate"/>
    </w:r>
    <w:r w:rsidRPr="005F5A20">
      <w:t>Måndagen den 20 december 2010</w:t>
    </w:r>
    <w:r w:rsidRPr="005F5A20">
      <w:fldChar w:fldCharType="end"/>
    </w:r>
    <w:r w:rsidRPr="005F5A20">
      <w:tab/>
    </w:r>
  </w:p>
  <w:p w:rsidR="00D86769" w:rsidRPr="005F5A20" w:rsidRDefault="00D867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F5A20">
      <w:rPr>
        <w:sz w:val="12"/>
      </w:rPr>
      <w:tab/>
    </w:r>
  </w:p>
  <w:p w:rsidR="00D86769" w:rsidRPr="005F5A20" w:rsidRDefault="00D86769"/>
  <w:p w:rsidR="00D86769" w:rsidRPr="005F5A20" w:rsidRDefault="00D867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769" w:rsidRPr="005F5A20" w:rsidRDefault="005F5A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F5A2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769" w:rsidRPr="005F5A20" w:rsidRDefault="00D86769">
    <w:pPr>
      <w:pStyle w:val="Dokumentrubrik"/>
      <w:spacing w:after="360"/>
    </w:pPr>
    <w:r w:rsidRPr="005F5A20">
      <w:t>Föredragningslista</w:t>
    </w:r>
  </w:p>
  <w:p w:rsidR="00D86769" w:rsidRPr="005F5A20" w:rsidRDefault="00D867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4332085">
    <w:abstractNumId w:val="5"/>
  </w:num>
  <w:num w:numId="2" w16cid:durableId="1588610355">
    <w:abstractNumId w:val="2"/>
  </w:num>
  <w:num w:numId="3" w16cid:durableId="1797217131">
    <w:abstractNumId w:val="4"/>
  </w:num>
  <w:num w:numId="4" w16cid:durableId="1511019255">
    <w:abstractNumId w:val="1"/>
  </w:num>
  <w:num w:numId="5" w16cid:durableId="58022285">
    <w:abstractNumId w:val="0"/>
  </w:num>
  <w:num w:numId="6" w16cid:durableId="1027413928">
    <w:abstractNumId w:val="3"/>
  </w:num>
  <w:num w:numId="7" w16cid:durableId="1168328955">
    <w:abstractNumId w:val="3"/>
  </w:num>
  <w:num w:numId="8" w16cid:durableId="471946803">
    <w:abstractNumId w:val="3"/>
  </w:num>
  <w:num w:numId="9" w16cid:durableId="99846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7C3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41C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A0A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87CC0"/>
    <w:rsid w:val="003945BB"/>
    <w:rsid w:val="00395550"/>
    <w:rsid w:val="00395C88"/>
    <w:rsid w:val="00396FD0"/>
    <w:rsid w:val="003A3C72"/>
    <w:rsid w:val="003B796F"/>
    <w:rsid w:val="003C1FD3"/>
    <w:rsid w:val="003C46B2"/>
    <w:rsid w:val="003C4B6F"/>
    <w:rsid w:val="003C5072"/>
    <w:rsid w:val="003C6664"/>
    <w:rsid w:val="003C7487"/>
    <w:rsid w:val="003C7EDD"/>
    <w:rsid w:val="003D027A"/>
    <w:rsid w:val="003D0978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7A2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679A8"/>
    <w:rsid w:val="00474978"/>
    <w:rsid w:val="0048075C"/>
    <w:rsid w:val="00481275"/>
    <w:rsid w:val="004823D1"/>
    <w:rsid w:val="004827EF"/>
    <w:rsid w:val="004849E6"/>
    <w:rsid w:val="004925EF"/>
    <w:rsid w:val="004B04E9"/>
    <w:rsid w:val="004B06DE"/>
    <w:rsid w:val="004B0FE1"/>
    <w:rsid w:val="004B295D"/>
    <w:rsid w:val="004B2D2B"/>
    <w:rsid w:val="004B7A73"/>
    <w:rsid w:val="004C0E50"/>
    <w:rsid w:val="004C1300"/>
    <w:rsid w:val="004C1FA3"/>
    <w:rsid w:val="004C4932"/>
    <w:rsid w:val="004C6697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0A36"/>
    <w:rsid w:val="005020C6"/>
    <w:rsid w:val="00503BE4"/>
    <w:rsid w:val="005103F6"/>
    <w:rsid w:val="00510E80"/>
    <w:rsid w:val="005128A9"/>
    <w:rsid w:val="00512A3F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4041"/>
    <w:rsid w:val="005F080B"/>
    <w:rsid w:val="005F1084"/>
    <w:rsid w:val="005F2E2A"/>
    <w:rsid w:val="005F5A20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864B5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31C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547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756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4B12"/>
    <w:rsid w:val="00916262"/>
    <w:rsid w:val="00920490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7BC7"/>
    <w:rsid w:val="0096765E"/>
    <w:rsid w:val="0097005E"/>
    <w:rsid w:val="009739E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0BC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28F3"/>
    <w:rsid w:val="00A55B5B"/>
    <w:rsid w:val="00A63B75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15AB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3953"/>
    <w:rsid w:val="00AC4B8D"/>
    <w:rsid w:val="00AC66F6"/>
    <w:rsid w:val="00AD0AE2"/>
    <w:rsid w:val="00AD334E"/>
    <w:rsid w:val="00AD51C2"/>
    <w:rsid w:val="00AD6580"/>
    <w:rsid w:val="00AD7C33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3A97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0D55"/>
    <w:rsid w:val="00BF1A01"/>
    <w:rsid w:val="00BF2ADF"/>
    <w:rsid w:val="00BF319E"/>
    <w:rsid w:val="00BF4579"/>
    <w:rsid w:val="00BF6516"/>
    <w:rsid w:val="00BF68E5"/>
    <w:rsid w:val="00C04A70"/>
    <w:rsid w:val="00C113CE"/>
    <w:rsid w:val="00C11760"/>
    <w:rsid w:val="00C153F1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28A0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44F4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6BD2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86769"/>
    <w:rsid w:val="00D914B3"/>
    <w:rsid w:val="00D923F2"/>
    <w:rsid w:val="00D93CC8"/>
    <w:rsid w:val="00D952AA"/>
    <w:rsid w:val="00D96F90"/>
    <w:rsid w:val="00DA23C5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3956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5C0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3FA8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36074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60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173AA9-D427-4D3C-8E3E-2A228702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746</Words>
  <Characters>4729</Characters>
  <Application>Microsoft Office Word</Application>
  <DocSecurity>4</DocSecurity>
  <Lines>337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/>
  <cp:lastModifiedBy>Lars Brink</cp:lastModifiedBy>
  <cp:revision>2</cp:revision>
  <cp:lastPrinted>2010-12-17T15:02:00Z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20 december 2010</vt:lpwstr>
  </property>
  <property fmtid="{D5CDD505-2E9C-101B-9397-08002B2CF9AE}" pid="3" name="DocumentNumber">
    <vt:lpwstr>38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2010-12-20</vt:lpwstr>
  </property>
  <property fmtid="{D5CDD505-2E9C-101B-9397-08002B2CF9AE}" pid="7" name="DatumAvgörande">
    <vt:lpwstr>2010-12-20</vt:lpwstr>
  </property>
  <property fmtid="{D5CDD505-2E9C-101B-9397-08002B2CF9AE}" pid="8" name="Publicerare">
    <vt:lpwstr>ra1007aa</vt:lpwstr>
  </property>
</Properties>
</file>