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4064F6C2CBC41F9ACB23CF3F06C33BA"/>
        </w:placeholder>
        <w:text/>
      </w:sdtPr>
      <w:sdtEndPr/>
      <w:sdtContent>
        <w:p w:rsidRPr="009B062B" w:rsidR="00AF30DD" w:rsidP="00DA28CE" w:rsidRDefault="00AF30DD" w14:paraId="4C1F3E17" w14:textId="77777777">
          <w:pPr>
            <w:pStyle w:val="Rubrik1"/>
            <w:spacing w:after="300"/>
          </w:pPr>
          <w:r w:rsidRPr="009B062B">
            <w:t>Förslag till riksdagsbeslut</w:t>
          </w:r>
        </w:p>
      </w:sdtContent>
    </w:sdt>
    <w:sdt>
      <w:sdtPr>
        <w:alias w:val="Yrkande 1"/>
        <w:tag w:val="9db69e19-f63b-4212-9ebd-9395d0635aa0"/>
        <w:id w:val="931391794"/>
        <w:lock w:val="sdtLocked"/>
      </w:sdtPr>
      <w:sdtEndPr/>
      <w:sdtContent>
        <w:p w:rsidR="00FF340A" w:rsidRDefault="00F946B2" w14:paraId="2257C232" w14:textId="77777777">
          <w:pPr>
            <w:pStyle w:val="Frslagstext"/>
            <w:numPr>
              <w:ilvl w:val="0"/>
              <w:numId w:val="0"/>
            </w:numPr>
          </w:pPr>
          <w:r>
            <w:t>Riksdagen ställer sig bakom det som anförs i motionen om att bygga en Öresundsmetro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357E57E5B1441A84D5EC2BBAAF0D55"/>
        </w:placeholder>
        <w:text/>
      </w:sdtPr>
      <w:sdtEndPr/>
      <w:sdtContent>
        <w:p w:rsidRPr="009B062B" w:rsidR="006D79C9" w:rsidP="00333E95" w:rsidRDefault="006D79C9" w14:paraId="4C1F3E19" w14:textId="77777777">
          <w:pPr>
            <w:pStyle w:val="Rubrik1"/>
          </w:pPr>
          <w:r>
            <w:t>Motivering</w:t>
          </w:r>
        </w:p>
      </w:sdtContent>
    </w:sdt>
    <w:p w:rsidR="00852360" w:rsidP="00622242" w:rsidRDefault="00852360" w14:paraId="4C1F3E1A" w14:textId="77777777">
      <w:pPr>
        <w:pStyle w:val="Normalutanindragellerluft"/>
      </w:pPr>
      <w:r w:rsidRPr="002E22D1">
        <w:t>Skåne och Malmö har stora demografiska och socioekonomiska utmaningar framöver. Arbetslösheten i Malmö är väsentligt mycket högre än i Stockholm och Göteborg. Orsakerna till det är många men lösningen är att få en högre sysselsättningsgrad genom en bättre fungerande arbetsmarknad. En mer integrerad region där Köpenhamn och Själland knyts ännu närmare Malmö skulle få goda effekter på sysselsättningen.</w:t>
      </w:r>
    </w:p>
    <w:p w:rsidRPr="002E22D1" w:rsidR="00852360" w:rsidP="00622242" w:rsidRDefault="00852360" w14:paraId="4C1F3E1B" w14:textId="77777777">
      <w:r w:rsidRPr="002E22D1">
        <w:t xml:space="preserve">I Öresundsregionen bor strax över fyra miljoner människor och regionen väntas växa med tio procent inom tio år. Malmö är Sveriges snabbast växande storstad. Även Köpenhamn växer snabbt på den danska sidan. </w:t>
      </w:r>
    </w:p>
    <w:p w:rsidRPr="002E22D1" w:rsidR="00852360" w:rsidP="00622242" w:rsidRDefault="00852360" w14:paraId="4C1F3E1C" w14:textId="3F1F7D54">
      <w:r w:rsidRPr="002E22D1">
        <w:t>Öresundsmetron bidrar till ökad kapacitet och minskad sårbarhet för såväl lokala och regionala som internationella resor. Öresundsmetron binder ihop regionen och utvecklar arbetsmarknaden i en växande region. Öresundsmetron gör resan tvärs över Öresund attraktiv</w:t>
      </w:r>
      <w:r w:rsidRPr="002E22D1" w:rsidR="008C26DC">
        <w:t xml:space="preserve"> och miljövänlig</w:t>
      </w:r>
      <w:r w:rsidRPr="002E22D1">
        <w:t>. Med metron som ett komplement år 2035 kan upp till en miljon fler invånare ta del av den ökade tillgängligheten inom en timmas restid till andra sidan sundet.</w:t>
      </w:r>
      <w:r w:rsidR="002E22D1">
        <w:t xml:space="preserve"> </w:t>
      </w:r>
      <w:r w:rsidRPr="002E22D1">
        <w:t>Tågen kör med automatdrift</w:t>
      </w:r>
      <w:r w:rsidR="00E42296">
        <w:t>,</w:t>
      </w:r>
      <w:r w:rsidRPr="002E22D1">
        <w:t xml:space="preserve"> vilket gör att turtätheten enkelt kan anpassas efter behov. </w:t>
      </w:r>
    </w:p>
    <w:p w:rsidR="00BB6339" w:rsidP="00622242" w:rsidRDefault="00852360" w14:paraId="4C1F3E1E" w14:textId="13C3B4F5">
      <w:r w:rsidRPr="002E22D1">
        <w:t>Öresundsmetron måste pri</w:t>
      </w:r>
      <w:bookmarkStart w:name="_GoBack" w:id="1"/>
      <w:bookmarkEnd w:id="1"/>
      <w:r w:rsidRPr="002E22D1">
        <w:t>oriteras för att regionen ska kunna utveckla det kollektiva resandet tvärs över Öresund och därigenom stärka och till fullo utnyttja potentialen i den gränsöverskridande arbets- och bostadsmarknaden i regionen.</w:t>
      </w:r>
    </w:p>
    <w:sdt>
      <w:sdtPr>
        <w:rPr>
          <w:i/>
          <w:noProof/>
        </w:rPr>
        <w:alias w:val="CC_Underskrifter"/>
        <w:tag w:val="CC_Underskrifter"/>
        <w:id w:val="583496634"/>
        <w:lock w:val="sdtContentLocked"/>
        <w:placeholder>
          <w:docPart w:val="97E989CCA5BC4F14AA246CD220524292"/>
        </w:placeholder>
      </w:sdtPr>
      <w:sdtEndPr>
        <w:rPr>
          <w:i w:val="0"/>
          <w:noProof w:val="0"/>
        </w:rPr>
      </w:sdtEndPr>
      <w:sdtContent>
        <w:p w:rsidR="0027256C" w:rsidP="0027256C" w:rsidRDefault="0027256C" w14:paraId="62759E64" w14:textId="77777777"/>
        <w:p w:rsidRPr="008E0FE2" w:rsidR="004801AC" w:rsidP="0027256C" w:rsidRDefault="00622242" w14:paraId="4C1F3E23" w14:textId="2F26A83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Noria Manouchi (M)</w:t>
            </w:r>
          </w:p>
        </w:tc>
        <w:tc>
          <w:tcPr>
            <w:tcW w:w="50" w:type="pct"/>
            <w:vAlign w:val="bottom"/>
          </w:tcPr>
          <w:p>
            <w:pPr>
              <w:pStyle w:val="Underskrifter"/>
            </w:pPr>
            <w:r>
              <w:t> </w:t>
            </w:r>
          </w:p>
        </w:tc>
      </w:tr>
    </w:tbl>
    <w:p w:rsidR="00B051CD" w:rsidRDefault="00B051CD" w14:paraId="5743D214" w14:textId="77777777"/>
    <w:sectPr w:rsidR="00B051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FE45C" w14:textId="77777777" w:rsidR="00F96DCF" w:rsidRDefault="00F96DCF" w:rsidP="000C1CAD">
      <w:pPr>
        <w:spacing w:line="240" w:lineRule="auto"/>
      </w:pPr>
      <w:r>
        <w:separator/>
      </w:r>
    </w:p>
  </w:endnote>
  <w:endnote w:type="continuationSeparator" w:id="0">
    <w:p w14:paraId="098362F9" w14:textId="77777777" w:rsidR="00F96DCF" w:rsidRDefault="00F96D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F3E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F3E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008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3BF90" w14:textId="77777777" w:rsidR="000427BE" w:rsidRDefault="000427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66808" w14:textId="77777777" w:rsidR="00F96DCF" w:rsidRDefault="00F96DCF" w:rsidP="000C1CAD">
      <w:pPr>
        <w:spacing w:line="240" w:lineRule="auto"/>
      </w:pPr>
      <w:r>
        <w:separator/>
      </w:r>
    </w:p>
  </w:footnote>
  <w:footnote w:type="continuationSeparator" w:id="0">
    <w:p w14:paraId="73001AEF" w14:textId="77777777" w:rsidR="00F96DCF" w:rsidRDefault="00F96D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1F3E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1F3E37" wp14:anchorId="4C1F3E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2242" w14:paraId="4C1F3E3A" w14:textId="77777777">
                          <w:pPr>
                            <w:jc w:val="right"/>
                          </w:pPr>
                          <w:sdt>
                            <w:sdtPr>
                              <w:alias w:val="CC_Noformat_Partikod"/>
                              <w:tag w:val="CC_Noformat_Partikod"/>
                              <w:id w:val="-53464382"/>
                              <w:placeholder>
                                <w:docPart w:val="F6AE675771324C29AF6E192F15E6B99F"/>
                              </w:placeholder>
                              <w:text/>
                            </w:sdtPr>
                            <w:sdtEndPr/>
                            <w:sdtContent>
                              <w:r w:rsidR="00852360">
                                <w:t>M</w:t>
                              </w:r>
                            </w:sdtContent>
                          </w:sdt>
                          <w:sdt>
                            <w:sdtPr>
                              <w:alias w:val="CC_Noformat_Partinummer"/>
                              <w:tag w:val="CC_Noformat_Partinummer"/>
                              <w:id w:val="-1709555926"/>
                              <w:placeholder>
                                <w:docPart w:val="109A6ECCCA394CD29D6EEDCDB78C7C65"/>
                              </w:placeholder>
                              <w:text/>
                            </w:sdtPr>
                            <w:sdtEndPr/>
                            <w:sdtContent>
                              <w:r w:rsidR="002E22D1">
                                <w:t>1630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1F3E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2242" w14:paraId="4C1F3E3A" w14:textId="77777777">
                    <w:pPr>
                      <w:jc w:val="right"/>
                    </w:pPr>
                    <w:sdt>
                      <w:sdtPr>
                        <w:alias w:val="CC_Noformat_Partikod"/>
                        <w:tag w:val="CC_Noformat_Partikod"/>
                        <w:id w:val="-53464382"/>
                        <w:placeholder>
                          <w:docPart w:val="F6AE675771324C29AF6E192F15E6B99F"/>
                        </w:placeholder>
                        <w:text/>
                      </w:sdtPr>
                      <w:sdtEndPr/>
                      <w:sdtContent>
                        <w:r w:rsidR="00852360">
                          <w:t>M</w:t>
                        </w:r>
                      </w:sdtContent>
                    </w:sdt>
                    <w:sdt>
                      <w:sdtPr>
                        <w:alias w:val="CC_Noformat_Partinummer"/>
                        <w:tag w:val="CC_Noformat_Partinummer"/>
                        <w:id w:val="-1709555926"/>
                        <w:placeholder>
                          <w:docPart w:val="109A6ECCCA394CD29D6EEDCDB78C7C65"/>
                        </w:placeholder>
                        <w:text/>
                      </w:sdtPr>
                      <w:sdtEndPr/>
                      <w:sdtContent>
                        <w:r w:rsidR="002E22D1">
                          <w:t>1630</w:t>
                        </w:r>
                      </w:sdtContent>
                    </w:sdt>
                  </w:p>
                </w:txbxContent>
              </v:textbox>
              <w10:wrap anchorx="page"/>
            </v:shape>
          </w:pict>
        </mc:Fallback>
      </mc:AlternateContent>
    </w:r>
  </w:p>
  <w:p w:rsidRPr="00293C4F" w:rsidR="00262EA3" w:rsidP="00776B74" w:rsidRDefault="00262EA3" w14:paraId="4C1F3E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1F3E2A" w14:textId="77777777">
    <w:pPr>
      <w:jc w:val="right"/>
    </w:pPr>
  </w:p>
  <w:p w:rsidR="00262EA3" w:rsidP="00776B74" w:rsidRDefault="00262EA3" w14:paraId="4C1F3E2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22242" w14:paraId="4C1F3E2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1F3E39" wp14:anchorId="4C1F3E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2242" w14:paraId="4C1F3E2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52360">
          <w:t>M</w:t>
        </w:r>
      </w:sdtContent>
    </w:sdt>
    <w:sdt>
      <w:sdtPr>
        <w:alias w:val="CC_Noformat_Partinummer"/>
        <w:tag w:val="CC_Noformat_Partinummer"/>
        <w:id w:val="-2014525982"/>
        <w:text/>
      </w:sdtPr>
      <w:sdtEndPr/>
      <w:sdtContent>
        <w:r w:rsidR="002E22D1">
          <w:t>1630</w:t>
        </w:r>
      </w:sdtContent>
    </w:sdt>
  </w:p>
  <w:p w:rsidRPr="008227B3" w:rsidR="00262EA3" w:rsidP="008227B3" w:rsidRDefault="00622242" w14:paraId="4C1F3E3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2242" w14:paraId="4C1F3E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:3004</w:t>
        </w:r>
      </w:sdtContent>
    </w:sdt>
  </w:p>
  <w:p w:rsidR="00262EA3" w:rsidP="00E03A3D" w:rsidRDefault="00622242" w14:paraId="4C1F3E32" w14:textId="77777777">
    <w:pPr>
      <w:pStyle w:val="Motionr"/>
    </w:pPr>
    <w:sdt>
      <w:sdtPr>
        <w:alias w:val="CC_Noformat_Avtext"/>
        <w:tag w:val="CC_Noformat_Avtext"/>
        <w:id w:val="-2020768203"/>
        <w:lock w:val="sdtContentLocked"/>
        <w15:appearance w15:val="hidden"/>
        <w:text/>
      </w:sdtPr>
      <w:sdtEndPr/>
      <w:sdtContent>
        <w:r>
          <w:t>av Noria Manouchi (M)</w:t>
        </w:r>
      </w:sdtContent>
    </w:sdt>
  </w:p>
  <w:sdt>
    <w:sdtPr>
      <w:alias w:val="CC_Noformat_Rubtext"/>
      <w:tag w:val="CC_Noformat_Rubtext"/>
      <w:id w:val="-218060500"/>
      <w:lock w:val="sdtLocked"/>
      <w:text/>
    </w:sdtPr>
    <w:sdtEndPr/>
    <w:sdtContent>
      <w:p w:rsidR="00262EA3" w:rsidP="00283E0F" w:rsidRDefault="00852360" w14:paraId="4C1F3E33" w14:textId="5190270D">
        <w:pPr>
          <w:pStyle w:val="FSHRub2"/>
        </w:pPr>
        <w:r>
          <w:t>Öresundsmetron</w:t>
        </w:r>
      </w:p>
    </w:sdtContent>
  </w:sdt>
  <w:sdt>
    <w:sdtPr>
      <w:alias w:val="CC_Boilerplate_3"/>
      <w:tag w:val="CC_Boilerplate_3"/>
      <w:id w:val="1606463544"/>
      <w:lock w:val="sdtContentLocked"/>
      <w15:appearance w15:val="hidden"/>
      <w:text w:multiLine="1"/>
    </w:sdtPr>
    <w:sdtEndPr/>
    <w:sdtContent>
      <w:p w:rsidR="00262EA3" w:rsidP="00283E0F" w:rsidRDefault="00262EA3" w14:paraId="4C1F3E3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8523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7BE"/>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21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56C"/>
    <w:rsid w:val="00274466"/>
    <w:rsid w:val="002751ED"/>
    <w:rsid w:val="002755AF"/>
    <w:rsid w:val="002756BD"/>
    <w:rsid w:val="00275FBD"/>
    <w:rsid w:val="002766FE"/>
    <w:rsid w:val="00276819"/>
    <w:rsid w:val="00276B6D"/>
    <w:rsid w:val="00276BEE"/>
    <w:rsid w:val="00277466"/>
    <w:rsid w:val="00277B33"/>
    <w:rsid w:val="00277F22"/>
    <w:rsid w:val="0028015F"/>
    <w:rsid w:val="0028026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2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C42"/>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3F5"/>
    <w:rsid w:val="00422B5D"/>
    <w:rsid w:val="00422B62"/>
    <w:rsid w:val="00422B9E"/>
    <w:rsid w:val="00422D45"/>
    <w:rsid w:val="00423883"/>
    <w:rsid w:val="00423BE4"/>
    <w:rsid w:val="00423C8D"/>
    <w:rsid w:val="00424BC2"/>
    <w:rsid w:val="00424E2C"/>
    <w:rsid w:val="00425C71"/>
    <w:rsid w:val="00426629"/>
    <w:rsid w:val="0042666B"/>
    <w:rsid w:val="00426691"/>
    <w:rsid w:val="0042674B"/>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5D6D"/>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8D"/>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242"/>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4E7B"/>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8A3"/>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A94"/>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360"/>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6DC"/>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795"/>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6BC"/>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43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1C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A08"/>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21"/>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A0F"/>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0CC"/>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296"/>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6B2"/>
    <w:rsid w:val="00F94EF5"/>
    <w:rsid w:val="00F94F7D"/>
    <w:rsid w:val="00F9501A"/>
    <w:rsid w:val="00F959DB"/>
    <w:rsid w:val="00F960A6"/>
    <w:rsid w:val="00F960DC"/>
    <w:rsid w:val="00F96272"/>
    <w:rsid w:val="00F962A3"/>
    <w:rsid w:val="00F96563"/>
    <w:rsid w:val="00F96DCF"/>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23"/>
    <w:rsid w:val="00FE53F5"/>
    <w:rsid w:val="00FE5C06"/>
    <w:rsid w:val="00FE5C73"/>
    <w:rsid w:val="00FF0BD9"/>
    <w:rsid w:val="00FF0BFA"/>
    <w:rsid w:val="00FF1084"/>
    <w:rsid w:val="00FF255F"/>
    <w:rsid w:val="00FF2AA3"/>
    <w:rsid w:val="00FF30A2"/>
    <w:rsid w:val="00FF340A"/>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1F3E16"/>
  <w15:chartTrackingRefBased/>
  <w15:docId w15:val="{FD0D60A3-2EBD-4757-BD18-4A16B31A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064F6C2CBC41F9ACB23CF3F06C33BA"/>
        <w:category>
          <w:name w:val="Allmänt"/>
          <w:gallery w:val="placeholder"/>
        </w:category>
        <w:types>
          <w:type w:val="bbPlcHdr"/>
        </w:types>
        <w:behaviors>
          <w:behavior w:val="content"/>
        </w:behaviors>
        <w:guid w:val="{D61C6453-FBE5-4A02-83C4-9BF72960C894}"/>
      </w:docPartPr>
      <w:docPartBody>
        <w:p w:rsidR="00E411C1" w:rsidRDefault="00CD03F9">
          <w:pPr>
            <w:pStyle w:val="74064F6C2CBC41F9ACB23CF3F06C33BA"/>
          </w:pPr>
          <w:r w:rsidRPr="005A0A93">
            <w:rPr>
              <w:rStyle w:val="Platshllartext"/>
            </w:rPr>
            <w:t>Förslag till riksdagsbeslut</w:t>
          </w:r>
        </w:p>
      </w:docPartBody>
    </w:docPart>
    <w:docPart>
      <w:docPartPr>
        <w:name w:val="B2357E57E5B1441A84D5EC2BBAAF0D55"/>
        <w:category>
          <w:name w:val="Allmänt"/>
          <w:gallery w:val="placeholder"/>
        </w:category>
        <w:types>
          <w:type w:val="bbPlcHdr"/>
        </w:types>
        <w:behaviors>
          <w:behavior w:val="content"/>
        </w:behaviors>
        <w:guid w:val="{F9D03AB8-DA82-43A2-A619-8DA38936975D}"/>
      </w:docPartPr>
      <w:docPartBody>
        <w:p w:rsidR="00E411C1" w:rsidRDefault="00CD03F9">
          <w:pPr>
            <w:pStyle w:val="B2357E57E5B1441A84D5EC2BBAAF0D55"/>
          </w:pPr>
          <w:r w:rsidRPr="005A0A93">
            <w:rPr>
              <w:rStyle w:val="Platshllartext"/>
            </w:rPr>
            <w:t>Motivering</w:t>
          </w:r>
        </w:p>
      </w:docPartBody>
    </w:docPart>
    <w:docPart>
      <w:docPartPr>
        <w:name w:val="F6AE675771324C29AF6E192F15E6B99F"/>
        <w:category>
          <w:name w:val="Allmänt"/>
          <w:gallery w:val="placeholder"/>
        </w:category>
        <w:types>
          <w:type w:val="bbPlcHdr"/>
        </w:types>
        <w:behaviors>
          <w:behavior w:val="content"/>
        </w:behaviors>
        <w:guid w:val="{52CAB055-17C6-4E1F-85C8-135959FB6B5C}"/>
      </w:docPartPr>
      <w:docPartBody>
        <w:p w:rsidR="00E411C1" w:rsidRDefault="00CD03F9">
          <w:pPr>
            <w:pStyle w:val="F6AE675771324C29AF6E192F15E6B99F"/>
          </w:pPr>
          <w:r>
            <w:rPr>
              <w:rStyle w:val="Platshllartext"/>
            </w:rPr>
            <w:t xml:space="preserve"> </w:t>
          </w:r>
        </w:p>
      </w:docPartBody>
    </w:docPart>
    <w:docPart>
      <w:docPartPr>
        <w:name w:val="109A6ECCCA394CD29D6EEDCDB78C7C65"/>
        <w:category>
          <w:name w:val="Allmänt"/>
          <w:gallery w:val="placeholder"/>
        </w:category>
        <w:types>
          <w:type w:val="bbPlcHdr"/>
        </w:types>
        <w:behaviors>
          <w:behavior w:val="content"/>
        </w:behaviors>
        <w:guid w:val="{E16F376E-FB33-4F64-BBD7-89433442DBCD}"/>
      </w:docPartPr>
      <w:docPartBody>
        <w:p w:rsidR="00E411C1" w:rsidRDefault="00CD03F9">
          <w:pPr>
            <w:pStyle w:val="109A6ECCCA394CD29D6EEDCDB78C7C65"/>
          </w:pPr>
          <w:r>
            <w:t xml:space="preserve"> </w:t>
          </w:r>
        </w:p>
      </w:docPartBody>
    </w:docPart>
    <w:docPart>
      <w:docPartPr>
        <w:name w:val="97E989CCA5BC4F14AA246CD220524292"/>
        <w:category>
          <w:name w:val="Allmänt"/>
          <w:gallery w:val="placeholder"/>
        </w:category>
        <w:types>
          <w:type w:val="bbPlcHdr"/>
        </w:types>
        <w:behaviors>
          <w:behavior w:val="content"/>
        </w:behaviors>
        <w:guid w:val="{6D49CB5B-77A7-4495-ADD6-11169A985110}"/>
      </w:docPartPr>
      <w:docPartBody>
        <w:p w:rsidR="00601A4F" w:rsidRDefault="00601A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3F9"/>
    <w:rsid w:val="002A71E0"/>
    <w:rsid w:val="00601A4F"/>
    <w:rsid w:val="00614351"/>
    <w:rsid w:val="007825A4"/>
    <w:rsid w:val="00826F8A"/>
    <w:rsid w:val="008808DB"/>
    <w:rsid w:val="00B96E95"/>
    <w:rsid w:val="00CD03F9"/>
    <w:rsid w:val="00E411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064F6C2CBC41F9ACB23CF3F06C33BA">
    <w:name w:val="74064F6C2CBC41F9ACB23CF3F06C33BA"/>
  </w:style>
  <w:style w:type="paragraph" w:customStyle="1" w:styleId="200343C8815446D381E24BD4813A6EAD">
    <w:name w:val="200343C8815446D381E24BD4813A6EA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513F1E314E7413C9D5DD1B30010598A">
    <w:name w:val="3513F1E314E7413C9D5DD1B30010598A"/>
  </w:style>
  <w:style w:type="paragraph" w:customStyle="1" w:styleId="B2357E57E5B1441A84D5EC2BBAAF0D55">
    <w:name w:val="B2357E57E5B1441A84D5EC2BBAAF0D55"/>
  </w:style>
  <w:style w:type="paragraph" w:customStyle="1" w:styleId="54DF7C5BA5AD48D78E17E075C66E5201">
    <w:name w:val="54DF7C5BA5AD48D78E17E075C66E5201"/>
  </w:style>
  <w:style w:type="paragraph" w:customStyle="1" w:styleId="68A71704A97846B886513B86C96DD6DF">
    <w:name w:val="68A71704A97846B886513B86C96DD6DF"/>
  </w:style>
  <w:style w:type="paragraph" w:customStyle="1" w:styleId="F6AE675771324C29AF6E192F15E6B99F">
    <w:name w:val="F6AE675771324C29AF6E192F15E6B99F"/>
  </w:style>
  <w:style w:type="paragraph" w:customStyle="1" w:styleId="109A6ECCCA394CD29D6EEDCDB78C7C65">
    <w:name w:val="109A6ECCCA394CD29D6EEDCDB78C7C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A6275B-AC62-44A1-8503-A8C3A8E88179}"/>
</file>

<file path=customXml/itemProps2.xml><?xml version="1.0" encoding="utf-8"?>
<ds:datastoreItem xmlns:ds="http://schemas.openxmlformats.org/officeDocument/2006/customXml" ds:itemID="{43586562-10DC-4326-AC92-71F58CF841BA}"/>
</file>

<file path=customXml/itemProps3.xml><?xml version="1.0" encoding="utf-8"?>
<ds:datastoreItem xmlns:ds="http://schemas.openxmlformats.org/officeDocument/2006/customXml" ds:itemID="{AF10EC01-D86F-42A0-A459-E37B87877E5C}"/>
</file>

<file path=docProps/app.xml><?xml version="1.0" encoding="utf-8"?>
<Properties xmlns="http://schemas.openxmlformats.org/officeDocument/2006/extended-properties" xmlns:vt="http://schemas.openxmlformats.org/officeDocument/2006/docPropsVTypes">
  <Template>Normal</Template>
  <TotalTime>15</TotalTime>
  <Pages>1</Pages>
  <Words>226</Words>
  <Characters>1342</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M1630 Öresundsmetron stärker södra Sverige</vt:lpstr>
      <vt:lpstr>
      </vt:lpstr>
    </vt:vector>
  </TitlesOfParts>
  <Company>Sveriges riksdag</Company>
  <LinksUpToDate>false</LinksUpToDate>
  <CharactersWithSpaces>1559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