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8BA52-58E7-49AC-99BB-89E07C909F0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202F915-D157-4A8B-B8D0-E047BC55067E}"/>
</file>

<file path=customXml/itemProps4.xml><?xml version="1.0" encoding="utf-8"?>
<ds:datastoreItem xmlns:ds="http://schemas.openxmlformats.org/officeDocument/2006/customXml" ds:itemID="{E0AA581A-E6CF-433F-B830-19349A715BDB}"/>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