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21F3E" w:rsidRDefault="006E04A4">
      <w:pPr>
        <w:pStyle w:val="Dokumentbeteckning"/>
      </w:pPr>
      <w:r w:rsidRPr="00821F3E">
        <w:fldChar w:fldCharType="begin" w:fldLock="1"/>
      </w:r>
      <w:r w:rsidRPr="00821F3E">
        <w:instrText xml:space="preserve"> DOCPROPERTY "DocumentYear" </w:instrText>
      </w:r>
      <w:r w:rsidRPr="00821F3E">
        <w:fldChar w:fldCharType="separate"/>
      </w:r>
      <w:r w:rsidR="002D58B1" w:rsidRPr="00821F3E">
        <w:t>2005/06</w:t>
      </w:r>
      <w:r w:rsidRPr="00821F3E">
        <w:fldChar w:fldCharType="end"/>
      </w:r>
      <w:r w:rsidRPr="00821F3E">
        <w:t>:</w:t>
      </w:r>
      <w:r w:rsidRPr="00821F3E">
        <w:fldChar w:fldCharType="begin" w:fldLock="1"/>
      </w:r>
      <w:r w:rsidRPr="00821F3E">
        <w:instrText xml:space="preserve"> DOCPROPERTY "DocumentNumber" </w:instrText>
      </w:r>
      <w:r w:rsidRPr="00821F3E">
        <w:fldChar w:fldCharType="separate"/>
      </w:r>
      <w:r w:rsidR="002D58B1" w:rsidRPr="00821F3E">
        <w:t>117</w:t>
      </w:r>
      <w:r w:rsidRPr="00821F3E">
        <w:fldChar w:fldCharType="end"/>
      </w:r>
    </w:p>
    <w:p w:rsidR="006E04A4" w:rsidRPr="00821F3E" w:rsidRDefault="006E04A4">
      <w:pPr>
        <w:pStyle w:val="Datum"/>
        <w:outlineLvl w:val="0"/>
      </w:pPr>
      <w:r w:rsidRPr="00821F3E">
        <w:fldChar w:fldCharType="begin" w:fldLock="1"/>
      </w:r>
      <w:r w:rsidRPr="00821F3E">
        <w:instrText xml:space="preserve"> DOCPROPERTY "DocumentDate" </w:instrText>
      </w:r>
      <w:r w:rsidRPr="00821F3E">
        <w:fldChar w:fldCharType="separate"/>
      </w:r>
      <w:r w:rsidR="002D58B1" w:rsidRPr="00821F3E">
        <w:t>Måndagen den 8 maj 2006</w:t>
      </w:r>
      <w:r w:rsidRPr="00821F3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21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21F3E" w:rsidRDefault="006E04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 w:rsidRPr="00821F3E" w:rsidRDefault="00A723D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21F3E">
              <w:t>10.00</w:t>
            </w:r>
          </w:p>
        </w:tc>
        <w:tc>
          <w:tcPr>
            <w:tcW w:w="397" w:type="dxa"/>
          </w:tcPr>
          <w:p w:rsidR="006E04A4" w:rsidRPr="00821F3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21F3E" w:rsidRDefault="00A723D3">
            <w:pPr>
              <w:pStyle w:val="Plenum"/>
              <w:tabs>
                <w:tab w:val="clear" w:pos="1418"/>
              </w:tabs>
              <w:ind w:right="1"/>
            </w:pPr>
            <w:r w:rsidRPr="00821F3E">
              <w:t>Interpellationssvar</w:t>
            </w:r>
          </w:p>
        </w:tc>
      </w:tr>
    </w:tbl>
    <w:p w:rsidR="006E04A4" w:rsidRPr="00821F3E" w:rsidRDefault="006E04A4">
      <w:pPr>
        <w:pStyle w:val="StreckLngt"/>
      </w:pPr>
      <w:r w:rsidRPr="00821F3E">
        <w:tab/>
      </w:r>
    </w:p>
    <w:p w:rsidR="00D45AE3" w:rsidRPr="00821F3E" w:rsidRDefault="00D45AE3" w:rsidP="00D45AE3">
      <w:pPr>
        <w:pStyle w:val="Blankrad"/>
      </w:pPr>
      <w:r w:rsidRPr="00821F3E">
        <w:t>     </w:t>
      </w:r>
    </w:p>
    <w:p w:rsidR="00C579D7" w:rsidRPr="00821F3E" w:rsidRDefault="00C579D7" w:rsidP="00CF242C">
      <w:pPr>
        <w:pStyle w:val="Blankrad"/>
      </w:pPr>
      <w:r w:rsidRPr="00821F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9D7" w:rsidRPr="00821F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9D7" w:rsidRPr="00821F3E" w:rsidRDefault="00C579D7" w:rsidP="008A762E">
            <w:pPr>
              <w:pStyle w:val="HuvudrubrikFlisteNr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HuvudrubrikEnsam"/>
            </w:pPr>
            <w:r w:rsidRPr="00821F3E">
              <w:t>Justering av protokoll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HuvudrubrikKolumn3"/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Protokollet från sammanträdet tisdagen den 2 maj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</w:tbl>
    <w:p w:rsidR="00C579D7" w:rsidRPr="00821F3E" w:rsidRDefault="00C579D7" w:rsidP="00C579D7">
      <w:pPr>
        <w:pStyle w:val="Blankrad"/>
      </w:pPr>
      <w:r w:rsidRPr="00821F3E">
        <w:t>     </w:t>
      </w:r>
    </w:p>
    <w:p w:rsidR="00C579D7" w:rsidRPr="00821F3E" w:rsidRDefault="00C579D7" w:rsidP="00C579D7">
      <w:pPr>
        <w:pStyle w:val="Blankrad"/>
      </w:pPr>
      <w:r w:rsidRPr="00821F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9D7" w:rsidRPr="00821F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9D7" w:rsidRPr="00821F3E" w:rsidRDefault="00C579D7" w:rsidP="008A762E">
            <w:pPr>
              <w:pStyle w:val="HuvudrubrikFlisteNr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HuvudrubrikEnsam"/>
            </w:pPr>
            <w:r w:rsidRPr="00821F3E">
              <w:t>Meddelande om frågestund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HuvudrubrikKolumn3"/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Underrubrik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Underrubrik"/>
            </w:pPr>
            <w:bookmarkStart w:id="1" w:name="TypUnderrubrik"/>
            <w:bookmarkEnd w:id="1"/>
            <w:r w:rsidRPr="00821F3E">
              <w:t>Torsdagen den 11 maj kl. 14.00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Underrubrik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 xml:space="preserve">Frågor besvaras av näringsminister Thomas Östros (s), statsrådet Hans Karlsson (s), jordbruksminister </w:t>
            </w:r>
            <w:r w:rsidRPr="00821F3E">
              <w:br/>
              <w:t xml:space="preserve">Ann-Christin Nykvist (s), statsrådet Barbro Holmberg (s) </w:t>
            </w:r>
            <w:r w:rsidRPr="00821F3E">
              <w:br/>
              <w:t>och statsrådet Sven-Erik Österberg (s)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</w:tbl>
    <w:p w:rsidR="00C579D7" w:rsidRPr="00821F3E" w:rsidRDefault="00C579D7" w:rsidP="00C579D7">
      <w:pPr>
        <w:pStyle w:val="Blankrad"/>
      </w:pPr>
      <w:r w:rsidRPr="00821F3E">
        <w:t>     </w:t>
      </w:r>
    </w:p>
    <w:p w:rsidR="00C579D7" w:rsidRPr="00821F3E" w:rsidRDefault="00C579D7" w:rsidP="00C579D7">
      <w:pPr>
        <w:pStyle w:val="Blankrad"/>
      </w:pPr>
      <w:r w:rsidRPr="00821F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9D7" w:rsidRPr="00821F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9D7" w:rsidRPr="00821F3E" w:rsidRDefault="00C579D7" w:rsidP="008A762E">
            <w:pPr>
              <w:pStyle w:val="HuvudrubrikFlisteNr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Huvudrubrik"/>
            </w:pPr>
            <w:bookmarkStart w:id="2" w:name="Start_Interpellationer"/>
            <w:bookmarkEnd w:id="2"/>
            <w:r w:rsidRPr="00821F3E">
              <w:t>Svar på interpellationer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HuvudrubrikKolumn3"/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Besvaradav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Besvaradav"/>
            </w:pPr>
            <w:r w:rsidRPr="00821F3E">
              <w:t>Utbildnings- och kulturminister Leif Pagrotsky (s)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Besvaradav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2005/06:319 av Per Landgren (kd)</w:t>
            </w:r>
          </w:p>
          <w:p w:rsidR="00C579D7" w:rsidRPr="00821F3E" w:rsidRDefault="00C579D7" w:rsidP="008A762E">
            <w:r w:rsidRPr="00821F3E">
              <w:t>Resurstilldelning till högskolor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2005/06:345 av Ulf Nilsson (fp)</w:t>
            </w:r>
          </w:p>
          <w:p w:rsidR="00C579D7" w:rsidRPr="00821F3E" w:rsidRDefault="00C579D7" w:rsidP="008A762E">
            <w:r w:rsidRPr="00821F3E">
              <w:t>Kvaliteten i lärarutbildningen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2005/06:355 av Stefan Attefall (kd)</w:t>
            </w:r>
          </w:p>
          <w:p w:rsidR="00C579D7" w:rsidRPr="00821F3E" w:rsidRDefault="00C579D7" w:rsidP="008A762E">
            <w:r w:rsidRPr="00821F3E">
              <w:t>Jönköpings tekniska högskola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Besvaradav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Besvaradav"/>
            </w:pPr>
            <w:r w:rsidRPr="00821F3E">
              <w:t>Justitieminister Thomas Bodström (s)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Besvaradav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2005/06:350 av Erik Ullenhag (fp)</w:t>
            </w:r>
          </w:p>
          <w:p w:rsidR="00C579D7" w:rsidRPr="00821F3E" w:rsidRDefault="00C579D7" w:rsidP="008A762E">
            <w:r w:rsidRPr="00821F3E">
              <w:t>Forskning om Sveriges agerande under andra världskriget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2005/06:367 av Yvonne Andersson (kd)</w:t>
            </w:r>
          </w:p>
          <w:p w:rsidR="00C579D7" w:rsidRPr="00821F3E" w:rsidRDefault="00C579D7" w:rsidP="008A762E">
            <w:r w:rsidRPr="00821F3E">
              <w:t>Inrättande av polisexamen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Besvaradav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Besvaradav"/>
            </w:pPr>
            <w:r w:rsidRPr="00821F3E">
              <w:t>Jordbruksminister Ann-Christin Nykvist (s)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Besvaradav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2005/06:340 av Annika Qarlsson (c)</w:t>
            </w:r>
          </w:p>
          <w:p w:rsidR="00C579D7" w:rsidRPr="00821F3E" w:rsidRDefault="00C579D7" w:rsidP="008A762E">
            <w:r w:rsidRPr="00821F3E">
              <w:t>Hundägares rätt att skydda sina hundar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Besvaradav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Besvaradav"/>
            </w:pPr>
            <w:r w:rsidRPr="00821F3E">
              <w:t>Försvarsminister Leni Björklund (s)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Besvaradav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2005/06:352 av Håkan Larsson (c)</w:t>
            </w:r>
            <w:r w:rsidRPr="00821F3E">
              <w:br/>
              <w:t>Annika Qarlsson (c) tar svaret</w:t>
            </w:r>
          </w:p>
          <w:p w:rsidR="00C579D7" w:rsidRPr="00821F3E" w:rsidRDefault="00C579D7" w:rsidP="008A762E">
            <w:r w:rsidRPr="00821F3E">
              <w:t>Pliktverkets regionkontor i Östersund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2005/06:323 av Erling Wälivaara (kd)</w:t>
            </w:r>
          </w:p>
          <w:p w:rsidR="00C579D7" w:rsidRPr="00821F3E" w:rsidRDefault="00C579D7" w:rsidP="008A762E">
            <w:r w:rsidRPr="00821F3E">
              <w:t>Försvarsmaktens subarktiska förmåga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2005/06:365 av Allan Widman (fp)</w:t>
            </w:r>
          </w:p>
          <w:p w:rsidR="00C579D7" w:rsidRPr="00821F3E" w:rsidRDefault="00C579D7" w:rsidP="008A762E">
            <w:r w:rsidRPr="00821F3E">
              <w:t>Flygplan JAS 39 Gripen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Besvaradav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Besvaradav"/>
            </w:pPr>
            <w:r w:rsidRPr="00821F3E">
              <w:t>Statsrådet Sven-Erik Österberg (s)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Besvaradav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2005/06:360 av Henrik S Järrel (m)</w:t>
            </w:r>
          </w:p>
          <w:p w:rsidR="00C579D7" w:rsidRPr="00821F3E" w:rsidRDefault="00C579D7" w:rsidP="008A762E">
            <w:r w:rsidRPr="00821F3E">
              <w:t>Osund kommunal konkurrens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</w:tbl>
    <w:p w:rsidR="00C579D7" w:rsidRPr="00821F3E" w:rsidRDefault="00C579D7" w:rsidP="00C579D7">
      <w:pPr>
        <w:pStyle w:val="Blankrad"/>
      </w:pPr>
      <w:r w:rsidRPr="00821F3E">
        <w:t>     </w:t>
      </w:r>
    </w:p>
    <w:p w:rsidR="00C579D7" w:rsidRPr="00821F3E" w:rsidRDefault="00C579D7" w:rsidP="00C579D7">
      <w:pPr>
        <w:pStyle w:val="Blankrad"/>
      </w:pPr>
      <w:r w:rsidRPr="00821F3E">
        <w:t>     </w:t>
      </w:r>
    </w:p>
    <w:p w:rsidR="00C579D7" w:rsidRPr="00821F3E" w:rsidRDefault="00C579D7">
      <w:pPr>
        <w:pStyle w:val="Blankrad"/>
      </w:pPr>
      <w:bookmarkStart w:id="3" w:name="Start"/>
      <w:bookmarkEnd w:id="3"/>
      <w:r w:rsidRPr="00821F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9D7" w:rsidRPr="00821F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9D7" w:rsidRPr="00821F3E" w:rsidRDefault="00C579D7" w:rsidP="008A762E">
            <w:pPr>
              <w:pStyle w:val="HuvudrubrikFlisteNr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Huvudrubrik"/>
            </w:pPr>
            <w:bookmarkStart w:id="4" w:name="TypRubrik"/>
            <w:bookmarkStart w:id="5" w:name="Start_HänvisningTillUtskott"/>
            <w:bookmarkEnd w:id="4"/>
            <w:bookmarkEnd w:id="5"/>
            <w:r w:rsidRPr="00821F3E">
              <w:t>Ärenden för hänvisning till utskott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HuvudrubrikKolumn3"/>
            </w:pPr>
            <w:r w:rsidRPr="00821F3E">
              <w:t>Förslag</w:t>
            </w: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renderubrik"/>
            </w:pPr>
            <w:r w:rsidRPr="00821F3E">
              <w:t>Motioner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renderubrik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Motionsrubrik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Motionsrubrik"/>
            </w:pPr>
            <w:r w:rsidRPr="00821F3E">
              <w:t>med anledning av prop. 2005/06:200 En kronofogdemyndighet i tiden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Motionsrubrik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2005/06:Sk29 av Johan Andersson (s)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SkU</w:t>
            </w: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2005/06:Sk30 av Anna Grönlund Krantz m.fl. (fp, m, kd, c)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SkU</w:t>
            </w: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Motionsrubrik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Motionsrubrik"/>
            </w:pPr>
            <w:r w:rsidRPr="00821F3E">
              <w:t>med anledning av skr. 2005/06:102 Utvecklingen inom den kommunala sektorn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Motionsrubrik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2005/06:Fi15 av Else-Marie Lindgren m.fl. (kd)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FiU</w:t>
            </w: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2005/06:Fi16 av Jörgen Johansson m.fl. (c)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FiU</w:t>
            </w: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2005/06:Fi17 av Karin Pilsäter m.fl. (fp)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FiU</w:t>
            </w:r>
          </w:p>
        </w:tc>
      </w:tr>
    </w:tbl>
    <w:p w:rsidR="00C579D7" w:rsidRPr="00821F3E" w:rsidRDefault="00C579D7" w:rsidP="00C579D7">
      <w:pPr>
        <w:pStyle w:val="Blankrad"/>
      </w:pPr>
      <w:r w:rsidRPr="00821F3E">
        <w:t>     </w:t>
      </w:r>
    </w:p>
    <w:p w:rsidR="00C579D7" w:rsidRPr="00821F3E" w:rsidRDefault="00C579D7" w:rsidP="00C579D7">
      <w:pPr>
        <w:pStyle w:val="Blankrad"/>
      </w:pPr>
      <w:r w:rsidRPr="00821F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9D7" w:rsidRPr="00821F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9D7" w:rsidRPr="00821F3E" w:rsidRDefault="00C579D7" w:rsidP="008A762E">
            <w:pPr>
              <w:pStyle w:val="HuvudrubrikFlisteNr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Huvudrubrik"/>
            </w:pPr>
            <w:bookmarkStart w:id="7" w:name="Start_ÄrendenFörBordläggning"/>
            <w:bookmarkEnd w:id="7"/>
            <w:r w:rsidRPr="00821F3E">
              <w:t>Ärenden för bordläggning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HuvudrubrikKolumn3"/>
            </w:pPr>
            <w:r w:rsidRPr="00821F3E">
              <w:t>Reservationer</w:t>
            </w: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renderubrik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renderubrik"/>
            </w:pPr>
            <w:r w:rsidRPr="00821F3E">
              <w:t>Utrikesutskottets betänkanden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renderubrik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2005/06:UU19 Bulgariens och Rumäniens anslutning till Europeiska unionen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2005/06:UU10 Berättelse om verksamheten i Europeiska unionen 2005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10 res. (m,fp,kd,v,c,mp)</w:t>
            </w:r>
          </w:p>
        </w:tc>
      </w:tr>
    </w:tbl>
    <w:p w:rsidR="00C579D7" w:rsidRPr="00821F3E" w:rsidRDefault="00C579D7" w:rsidP="00C579D7">
      <w:pPr>
        <w:pStyle w:val="Blankrad"/>
      </w:pPr>
      <w:r w:rsidRPr="00821F3E">
        <w:t>     </w:t>
      </w:r>
    </w:p>
    <w:p w:rsidR="00C579D7" w:rsidRPr="00821F3E" w:rsidRDefault="00C579D7" w:rsidP="00C579D7">
      <w:pPr>
        <w:pStyle w:val="Blankrad"/>
      </w:pPr>
      <w:r w:rsidRPr="00821F3E">
        <w:t xml:space="preserve">      </w:t>
      </w:r>
    </w:p>
    <w:p w:rsidR="00C579D7" w:rsidRPr="00821F3E" w:rsidRDefault="00C579D7">
      <w:pPr>
        <w:pStyle w:val="Blankrad"/>
      </w:pPr>
      <w:r w:rsidRPr="00821F3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9D7" w:rsidRPr="00821F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9D7" w:rsidRPr="00821F3E" w:rsidRDefault="00C579D7" w:rsidP="008A762E">
            <w:pPr>
              <w:pStyle w:val="HuvudrubrikFlisteNr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Huvudrubrik"/>
            </w:pPr>
            <w:r w:rsidRPr="00821F3E">
              <w:t>Ärenden för avgörande</w:t>
            </w:r>
            <w:r w:rsidRPr="00821F3E">
              <w:br/>
              <w:t>onsdagen den 10 maj kl. 09.00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HuvudrubrikKolumn3"/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renderubrik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renderubrik"/>
              <w:rPr>
                <w:rFonts w:ascii="Arial" w:hAnsi="Arial" w:cs="Arial"/>
                <w:b w:val="0"/>
              </w:rPr>
            </w:pPr>
            <w:r w:rsidRPr="00821F3E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renderubrik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renderubrik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renderubrik"/>
            </w:pPr>
            <w:r w:rsidRPr="00821F3E">
              <w:t>Försvarsutskottets betänkande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renderubrik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2005/06:FöU12 Naturkatastrofer, m.m.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2 res. (fp,v)</w:t>
            </w: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renderubrik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renderubrik"/>
            </w:pPr>
            <w:r w:rsidRPr="00821F3E">
              <w:t>Socialutskottets betänkande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renderubrik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2005/06:SoU23 Rikssjukvård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8 res. (m,fp,kd,v,c,mp)</w:t>
            </w:r>
          </w:p>
        </w:tc>
      </w:tr>
    </w:tbl>
    <w:p w:rsidR="00C579D7" w:rsidRPr="00821F3E" w:rsidRDefault="00C579D7" w:rsidP="00C579D7">
      <w:pPr>
        <w:pStyle w:val="Blankrad"/>
      </w:pPr>
      <w:r w:rsidRPr="00821F3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renderubrik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renderubrik"/>
            </w:pPr>
            <w:r w:rsidRPr="00821F3E">
              <w:t>Utbildningsutskottets betänkanden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renderubrik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2005/06:UbU11 Grundskolan: Arbetsmiljö och elevhälsa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32 res. (m,fp,kd,v,c,mp)</w:t>
            </w: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2005/06:UbU13 Fristående skolor m.m.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25 res. (m,fp,kd,v,c,mp)</w:t>
            </w: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2005/06:UbU14 Grundskolan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113 res. (m,fp,kd,v,c,</w:t>
            </w:r>
            <w:r w:rsidRPr="00821F3E">
              <w:rPr>
                <w:spacing w:val="-4"/>
              </w:rPr>
              <w:br/>
              <w:t>mp)</w:t>
            </w: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renderubrik"/>
            </w:pPr>
          </w:p>
        </w:tc>
        <w:tc>
          <w:tcPr>
            <w:tcW w:w="6237" w:type="dxa"/>
          </w:tcPr>
          <w:p w:rsidR="00C579D7" w:rsidRPr="00821F3E" w:rsidRDefault="00C579D7" w:rsidP="008A762E">
            <w:pPr>
              <w:pStyle w:val="renderubrik"/>
            </w:pPr>
            <w:r w:rsidRPr="00821F3E">
              <w:t>Justitieutskottets betänkanden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pStyle w:val="renderubrik"/>
              <w:rPr>
                <w:spacing w:val="-4"/>
              </w:rPr>
            </w:pP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2005/06:JuU17 Stöd till polisen vid terrorismbekämpning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13 res. (m,fp,kd,v,c,mp)</w:t>
            </w: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2005/06:JuU27 Ändringar i säkerhetsskyddslagen, m.m.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  <w:r w:rsidRPr="00821F3E">
              <w:rPr>
                <w:spacing w:val="-4"/>
              </w:rPr>
              <w:t>1 res. (v)</w:t>
            </w:r>
          </w:p>
        </w:tc>
      </w:tr>
      <w:tr w:rsidR="00C579D7" w:rsidRPr="00821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9D7" w:rsidRPr="00821F3E" w:rsidRDefault="00C579D7" w:rsidP="008A762E">
            <w:pPr>
              <w:pStyle w:val="FlistaNrText"/>
            </w:pPr>
          </w:p>
        </w:tc>
        <w:tc>
          <w:tcPr>
            <w:tcW w:w="6237" w:type="dxa"/>
          </w:tcPr>
          <w:p w:rsidR="00C579D7" w:rsidRPr="00821F3E" w:rsidRDefault="00C579D7" w:rsidP="008A762E">
            <w:r w:rsidRPr="00821F3E">
              <w:t>2005/06:JuU28 Vissa ändringar av Europolkonventionen och Schengenkonventionen</w:t>
            </w:r>
          </w:p>
        </w:tc>
        <w:tc>
          <w:tcPr>
            <w:tcW w:w="2481" w:type="dxa"/>
          </w:tcPr>
          <w:p w:rsidR="00C579D7" w:rsidRPr="00821F3E" w:rsidRDefault="00C579D7" w:rsidP="008A762E">
            <w:pPr>
              <w:rPr>
                <w:spacing w:val="-4"/>
              </w:rPr>
            </w:pPr>
          </w:p>
        </w:tc>
      </w:tr>
    </w:tbl>
    <w:p w:rsidR="00C579D7" w:rsidRPr="00821F3E" w:rsidRDefault="00C579D7" w:rsidP="00C579D7">
      <w:pPr>
        <w:pStyle w:val="Blankrad"/>
      </w:pPr>
      <w:r w:rsidRPr="00821F3E">
        <w:t>     </w:t>
      </w:r>
    </w:p>
    <w:p w:rsidR="00C579D7" w:rsidRPr="00821F3E" w:rsidRDefault="00C579D7" w:rsidP="00C579D7">
      <w:pPr>
        <w:pStyle w:val="Blankrad"/>
      </w:pPr>
      <w:r w:rsidRPr="00821F3E">
        <w:t>     </w:t>
      </w:r>
    </w:p>
    <w:p w:rsidR="006E04A4" w:rsidRPr="00821F3E" w:rsidRDefault="006E04A4">
      <w:pPr>
        <w:pStyle w:val="Blankrad"/>
      </w:pPr>
      <w:r w:rsidRPr="00821F3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21F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21F3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21F3E" w:rsidRDefault="006E04A4">
            <w:pPr>
              <w:pStyle w:val="StreckMitten"/>
            </w:pPr>
            <w:r w:rsidRPr="00821F3E">
              <w:tab/>
            </w:r>
            <w:r w:rsidRPr="00821F3E">
              <w:tab/>
            </w:r>
          </w:p>
        </w:tc>
      </w:tr>
    </w:tbl>
    <w:p w:rsidR="006E04A4" w:rsidRPr="00821F3E" w:rsidRDefault="006E04A4"/>
    <w:sectPr w:rsidR="006E04A4" w:rsidRPr="00821F3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C4C" w:rsidRPr="00821F3E" w:rsidRDefault="00F97C4C">
      <w:r w:rsidRPr="00821F3E">
        <w:separator/>
      </w:r>
    </w:p>
  </w:endnote>
  <w:endnote w:type="continuationSeparator" w:id="0">
    <w:p w:rsidR="00F97C4C" w:rsidRPr="00821F3E" w:rsidRDefault="00F97C4C">
      <w:r w:rsidRPr="00821F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3D3" w:rsidRPr="00821F3E" w:rsidRDefault="00A723D3">
    <w:pPr>
      <w:pStyle w:val="Sidhuvud"/>
      <w:jc w:val="center"/>
    </w:pPr>
    <w:r w:rsidRPr="00821F3E">
      <w:fldChar w:fldCharType="begin" w:fldLock="1"/>
    </w:r>
    <w:r w:rsidRPr="00821F3E">
      <w:instrText xml:space="preserve"> PAGE </w:instrText>
    </w:r>
    <w:r w:rsidRPr="00821F3E">
      <w:fldChar w:fldCharType="separate"/>
    </w:r>
    <w:r w:rsidR="002D58B1" w:rsidRPr="00821F3E">
      <w:t>3</w:t>
    </w:r>
    <w:r w:rsidRPr="00821F3E">
      <w:fldChar w:fldCharType="end"/>
    </w:r>
    <w:r w:rsidRPr="00821F3E">
      <w:t>(</w:t>
    </w:r>
    <w:r w:rsidRPr="00821F3E">
      <w:fldChar w:fldCharType="begin" w:fldLock="1"/>
    </w:r>
    <w:r w:rsidRPr="00821F3E">
      <w:instrText xml:space="preserve"> NUMPAGES </w:instrText>
    </w:r>
    <w:r w:rsidRPr="00821F3E">
      <w:fldChar w:fldCharType="separate"/>
    </w:r>
    <w:r w:rsidR="002D58B1" w:rsidRPr="00821F3E">
      <w:t>3</w:t>
    </w:r>
    <w:r w:rsidRPr="00821F3E">
      <w:fldChar w:fldCharType="end"/>
    </w:r>
    <w:r w:rsidRPr="00821F3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3D3" w:rsidRPr="00821F3E" w:rsidRDefault="00A723D3">
    <w:pPr>
      <w:pStyle w:val="Sidhuvud"/>
      <w:jc w:val="center"/>
    </w:pPr>
    <w:r w:rsidRPr="00821F3E">
      <w:fldChar w:fldCharType="begin" w:fldLock="1"/>
    </w:r>
    <w:r w:rsidRPr="00821F3E">
      <w:instrText xml:space="preserve"> PAGE </w:instrText>
    </w:r>
    <w:r w:rsidRPr="00821F3E">
      <w:fldChar w:fldCharType="separate"/>
    </w:r>
    <w:r w:rsidR="000954D9" w:rsidRPr="00821F3E">
      <w:t>1</w:t>
    </w:r>
    <w:r w:rsidRPr="00821F3E">
      <w:fldChar w:fldCharType="end"/>
    </w:r>
    <w:r w:rsidRPr="00821F3E">
      <w:t>(</w:t>
    </w:r>
    <w:r w:rsidRPr="00821F3E">
      <w:fldChar w:fldCharType="begin" w:fldLock="1"/>
    </w:r>
    <w:r w:rsidRPr="00821F3E">
      <w:instrText xml:space="preserve"> NUMPAGES </w:instrText>
    </w:r>
    <w:r w:rsidRPr="00821F3E">
      <w:fldChar w:fldCharType="separate"/>
    </w:r>
    <w:r w:rsidR="002D58B1" w:rsidRPr="00821F3E">
      <w:t>3</w:t>
    </w:r>
    <w:r w:rsidRPr="00821F3E">
      <w:fldChar w:fldCharType="end"/>
    </w:r>
    <w:r w:rsidRPr="00821F3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C4C" w:rsidRPr="00821F3E" w:rsidRDefault="00F97C4C">
      <w:r w:rsidRPr="00821F3E">
        <w:separator/>
      </w:r>
    </w:p>
  </w:footnote>
  <w:footnote w:type="continuationSeparator" w:id="0">
    <w:p w:rsidR="00F97C4C" w:rsidRPr="00821F3E" w:rsidRDefault="00F97C4C">
      <w:r w:rsidRPr="00821F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3D3" w:rsidRPr="00821F3E" w:rsidRDefault="00A723D3">
    <w:pPr>
      <w:pStyle w:val="Sidhuvud"/>
      <w:tabs>
        <w:tab w:val="clear" w:pos="4536"/>
      </w:tabs>
    </w:pPr>
    <w:r w:rsidRPr="00821F3E">
      <w:fldChar w:fldCharType="begin" w:fldLock="1"/>
    </w:r>
    <w:r w:rsidRPr="00821F3E">
      <w:instrText xml:space="preserve"> DOCPROPERTY "DocumentDate" </w:instrText>
    </w:r>
    <w:r w:rsidRPr="00821F3E">
      <w:fldChar w:fldCharType="separate"/>
    </w:r>
    <w:r w:rsidR="002D58B1" w:rsidRPr="00821F3E">
      <w:t>Måndagen den 8 maj 2006</w:t>
    </w:r>
    <w:r w:rsidRPr="00821F3E">
      <w:fldChar w:fldCharType="end"/>
    </w:r>
    <w:r w:rsidRPr="00821F3E">
      <w:tab/>
    </w:r>
  </w:p>
  <w:p w:rsidR="00A723D3" w:rsidRPr="00821F3E" w:rsidRDefault="00A723D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21F3E">
      <w:rPr>
        <w:sz w:val="12"/>
      </w:rPr>
      <w:tab/>
    </w:r>
  </w:p>
  <w:p w:rsidR="00A723D3" w:rsidRPr="00821F3E" w:rsidRDefault="00A723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3D3" w:rsidRPr="00821F3E" w:rsidRDefault="00821F3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21F3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3D3" w:rsidRPr="00821F3E" w:rsidRDefault="00A723D3">
    <w:pPr>
      <w:pStyle w:val="Dokumentrubrik"/>
      <w:spacing w:after="360"/>
    </w:pPr>
    <w:r w:rsidRPr="00821F3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62444531">
    <w:abstractNumId w:val="5"/>
  </w:num>
  <w:num w:numId="2" w16cid:durableId="1877236631">
    <w:abstractNumId w:val="2"/>
  </w:num>
  <w:num w:numId="3" w16cid:durableId="191460462">
    <w:abstractNumId w:val="4"/>
  </w:num>
  <w:num w:numId="4" w16cid:durableId="1885749128">
    <w:abstractNumId w:val="1"/>
  </w:num>
  <w:num w:numId="5" w16cid:durableId="2072146875">
    <w:abstractNumId w:val="0"/>
  </w:num>
  <w:num w:numId="6" w16cid:durableId="498348531">
    <w:abstractNumId w:val="3"/>
  </w:num>
  <w:num w:numId="7" w16cid:durableId="1897889109">
    <w:abstractNumId w:val="3"/>
  </w:num>
  <w:num w:numId="8" w16cid:durableId="2090808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723D3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5958"/>
    <w:rsid w:val="00091B07"/>
    <w:rsid w:val="000954D9"/>
    <w:rsid w:val="000E005C"/>
    <w:rsid w:val="000E30A0"/>
    <w:rsid w:val="00103C04"/>
    <w:rsid w:val="0014779C"/>
    <w:rsid w:val="00147F56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B3051"/>
    <w:rsid w:val="002C244C"/>
    <w:rsid w:val="002C2EDB"/>
    <w:rsid w:val="002D58B1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42EE2"/>
    <w:rsid w:val="003511C0"/>
    <w:rsid w:val="003652CF"/>
    <w:rsid w:val="00377B34"/>
    <w:rsid w:val="003863CC"/>
    <w:rsid w:val="003945BB"/>
    <w:rsid w:val="003C7487"/>
    <w:rsid w:val="003C7EDD"/>
    <w:rsid w:val="003E1861"/>
    <w:rsid w:val="00404049"/>
    <w:rsid w:val="004100C9"/>
    <w:rsid w:val="00415884"/>
    <w:rsid w:val="0045348A"/>
    <w:rsid w:val="004603CE"/>
    <w:rsid w:val="00481275"/>
    <w:rsid w:val="004C1FA3"/>
    <w:rsid w:val="004C4932"/>
    <w:rsid w:val="004D1B3F"/>
    <w:rsid w:val="004E5AC8"/>
    <w:rsid w:val="004F173D"/>
    <w:rsid w:val="004F60B1"/>
    <w:rsid w:val="00510E80"/>
    <w:rsid w:val="00537A01"/>
    <w:rsid w:val="00585ED4"/>
    <w:rsid w:val="00593F37"/>
    <w:rsid w:val="00594D74"/>
    <w:rsid w:val="005A4129"/>
    <w:rsid w:val="005A6ED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5051"/>
    <w:rsid w:val="00652619"/>
    <w:rsid w:val="00660A6C"/>
    <w:rsid w:val="00674498"/>
    <w:rsid w:val="006C4107"/>
    <w:rsid w:val="006D0C2B"/>
    <w:rsid w:val="006E04A4"/>
    <w:rsid w:val="006F2BA3"/>
    <w:rsid w:val="006F4563"/>
    <w:rsid w:val="006F4DE6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807049"/>
    <w:rsid w:val="00821F3E"/>
    <w:rsid w:val="00822895"/>
    <w:rsid w:val="00835D03"/>
    <w:rsid w:val="00854C30"/>
    <w:rsid w:val="0086222B"/>
    <w:rsid w:val="00887B6F"/>
    <w:rsid w:val="008A762E"/>
    <w:rsid w:val="008C2406"/>
    <w:rsid w:val="008C2C60"/>
    <w:rsid w:val="008C79FF"/>
    <w:rsid w:val="008D70CE"/>
    <w:rsid w:val="008E1049"/>
    <w:rsid w:val="008E1FF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88C"/>
    <w:rsid w:val="00A63B75"/>
    <w:rsid w:val="00A65816"/>
    <w:rsid w:val="00A669E1"/>
    <w:rsid w:val="00A723D3"/>
    <w:rsid w:val="00A76381"/>
    <w:rsid w:val="00A80A58"/>
    <w:rsid w:val="00AC0E93"/>
    <w:rsid w:val="00AD51C2"/>
    <w:rsid w:val="00AE255A"/>
    <w:rsid w:val="00AE4186"/>
    <w:rsid w:val="00AF003C"/>
    <w:rsid w:val="00AF62E9"/>
    <w:rsid w:val="00AF79AA"/>
    <w:rsid w:val="00B11B39"/>
    <w:rsid w:val="00B22BBD"/>
    <w:rsid w:val="00B27DC3"/>
    <w:rsid w:val="00B503C7"/>
    <w:rsid w:val="00B52F86"/>
    <w:rsid w:val="00B65866"/>
    <w:rsid w:val="00B71361"/>
    <w:rsid w:val="00B81FDE"/>
    <w:rsid w:val="00B90627"/>
    <w:rsid w:val="00B96B57"/>
    <w:rsid w:val="00BA6962"/>
    <w:rsid w:val="00BD5B2F"/>
    <w:rsid w:val="00BE1F3F"/>
    <w:rsid w:val="00BE2EB7"/>
    <w:rsid w:val="00BF1A01"/>
    <w:rsid w:val="00BF2ADF"/>
    <w:rsid w:val="00C04A70"/>
    <w:rsid w:val="00C20D9F"/>
    <w:rsid w:val="00C337B2"/>
    <w:rsid w:val="00C37D3A"/>
    <w:rsid w:val="00C4028C"/>
    <w:rsid w:val="00C46D5F"/>
    <w:rsid w:val="00C579D7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73D0"/>
    <w:rsid w:val="00CE76D3"/>
    <w:rsid w:val="00CE7DAC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D2B3A"/>
    <w:rsid w:val="00DD564D"/>
    <w:rsid w:val="00DE1DA3"/>
    <w:rsid w:val="00DE65BE"/>
    <w:rsid w:val="00DF048E"/>
    <w:rsid w:val="00DF7A9D"/>
    <w:rsid w:val="00E0128C"/>
    <w:rsid w:val="00E20333"/>
    <w:rsid w:val="00E24210"/>
    <w:rsid w:val="00E31377"/>
    <w:rsid w:val="00E33802"/>
    <w:rsid w:val="00E41505"/>
    <w:rsid w:val="00E4393B"/>
    <w:rsid w:val="00E44BE6"/>
    <w:rsid w:val="00E45215"/>
    <w:rsid w:val="00E521C9"/>
    <w:rsid w:val="00E975DB"/>
    <w:rsid w:val="00EC40C9"/>
    <w:rsid w:val="00EC66C7"/>
    <w:rsid w:val="00F01227"/>
    <w:rsid w:val="00F01896"/>
    <w:rsid w:val="00F061D3"/>
    <w:rsid w:val="00F20F9E"/>
    <w:rsid w:val="00F27AE3"/>
    <w:rsid w:val="00F32AB0"/>
    <w:rsid w:val="00F37B2C"/>
    <w:rsid w:val="00F5416E"/>
    <w:rsid w:val="00F6126D"/>
    <w:rsid w:val="00F65389"/>
    <w:rsid w:val="00F849DC"/>
    <w:rsid w:val="00F9696A"/>
    <w:rsid w:val="00F97C4C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01DDA-BFF6-4358-995D-279F7967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397</Words>
  <Characters>2666</Characters>
  <Application>Microsoft Office Word</Application>
  <DocSecurity>4</DocSecurity>
  <Lines>222</Lines>
  <Paragraphs>127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2005/06:117</vt:lpstr>
      <vt:lpstr>Måndagen den 8 maj 2006</vt:lpstr>
    </vt:vector>
  </TitlesOfParts>
  <Company>Riksdagen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2006-05-05T13:19:00Z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8 maj 2006</vt:lpwstr>
  </property>
  <property fmtid="{D5CDD505-2E9C-101B-9397-08002B2CF9AE}" pid="3" name="DocumentNumber">
    <vt:lpwstr>117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2006-05-08</vt:lpwstr>
  </property>
</Properties>
</file>