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14:paraId="771964B5" w14:textId="77777777" w:rsidTr="0096348C">
        <w:tc>
          <w:tcPr>
            <w:tcW w:w="9141" w:type="dxa"/>
          </w:tcPr>
          <w:p w14:paraId="7893C1EE" w14:textId="77777777" w:rsidR="00BF5B1A" w:rsidRPr="0024734C" w:rsidRDefault="00BF5B1A" w:rsidP="0096348C">
            <w:pPr>
              <w:rPr>
                <w:szCs w:val="24"/>
              </w:rPr>
            </w:pPr>
            <w:bookmarkStart w:id="0" w:name="_GoBack"/>
            <w:bookmarkEnd w:id="0"/>
            <w:r w:rsidRPr="0024734C">
              <w:rPr>
                <w:szCs w:val="24"/>
              </w:rPr>
              <w:t>RIKSDAGEN</w:t>
            </w:r>
          </w:p>
          <w:p w14:paraId="5783D1ED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14:paraId="051E1B43" w14:textId="71483ABD" w:rsidR="00883E12" w:rsidRDefault="00883E12" w:rsidP="0096348C">
      <w:pPr>
        <w:rPr>
          <w:szCs w:val="24"/>
        </w:rPr>
      </w:pPr>
    </w:p>
    <w:p w14:paraId="7B025247" w14:textId="016FCBD2" w:rsidR="00953F54" w:rsidRDefault="00953F54" w:rsidP="0096348C">
      <w:pPr>
        <w:rPr>
          <w:szCs w:val="24"/>
        </w:rPr>
      </w:pPr>
    </w:p>
    <w:p w14:paraId="38EAED63" w14:textId="77777777" w:rsidR="00046159" w:rsidRDefault="00046159" w:rsidP="0096348C">
      <w:pPr>
        <w:rPr>
          <w:szCs w:val="24"/>
        </w:rPr>
      </w:pPr>
    </w:p>
    <w:p w14:paraId="589094F8" w14:textId="77777777" w:rsidR="00D22099" w:rsidRDefault="00D22099" w:rsidP="0096348C">
      <w:pPr>
        <w:rPr>
          <w:szCs w:val="24"/>
        </w:rPr>
      </w:pPr>
    </w:p>
    <w:p w14:paraId="287DC48D" w14:textId="77777777" w:rsidR="00AE0080" w:rsidRPr="0024734C" w:rsidRDefault="00AE0080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24734C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0A24F228"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</w:t>
            </w:r>
            <w:r w:rsidR="00A36F5C">
              <w:rPr>
                <w:b/>
                <w:szCs w:val="24"/>
              </w:rPr>
              <w:t>20</w:t>
            </w:r>
            <w:r w:rsidRPr="0024734C">
              <w:rPr>
                <w:b/>
                <w:szCs w:val="24"/>
              </w:rPr>
              <w:t>/</w:t>
            </w:r>
            <w:r w:rsidR="00A924F6">
              <w:rPr>
                <w:b/>
                <w:szCs w:val="24"/>
              </w:rPr>
              <w:t>2</w:t>
            </w:r>
            <w:r w:rsidR="00A36F5C">
              <w:rPr>
                <w:b/>
                <w:szCs w:val="24"/>
              </w:rPr>
              <w:t>1</w:t>
            </w:r>
            <w:r w:rsidR="000D522A" w:rsidRPr="0024734C">
              <w:rPr>
                <w:b/>
                <w:szCs w:val="24"/>
              </w:rPr>
              <w:t>:</w:t>
            </w:r>
            <w:r w:rsidR="00297960">
              <w:rPr>
                <w:b/>
                <w:szCs w:val="24"/>
              </w:rPr>
              <w:t>50</w:t>
            </w:r>
          </w:p>
          <w:p w14:paraId="7C9BB045" w14:textId="77777777"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14:paraId="4B047044" w14:textId="77777777" w:rsidTr="002C1322">
        <w:tc>
          <w:tcPr>
            <w:tcW w:w="2057" w:type="dxa"/>
          </w:tcPr>
          <w:p w14:paraId="00EB10EB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1446182B" w:rsidR="00BF5B1A" w:rsidRPr="0024734C" w:rsidRDefault="00B96F91" w:rsidP="0096348C">
            <w:pPr>
              <w:rPr>
                <w:szCs w:val="24"/>
              </w:rPr>
            </w:pPr>
            <w:r w:rsidRPr="00F12717">
              <w:rPr>
                <w:szCs w:val="24"/>
              </w:rPr>
              <w:t>20</w:t>
            </w:r>
            <w:r w:rsidR="00317CD0" w:rsidRPr="00F12717">
              <w:rPr>
                <w:szCs w:val="24"/>
              </w:rPr>
              <w:t>2</w:t>
            </w:r>
            <w:r w:rsidR="00C15DFC">
              <w:rPr>
                <w:szCs w:val="24"/>
              </w:rPr>
              <w:t>1</w:t>
            </w:r>
            <w:r w:rsidRPr="00F12717">
              <w:rPr>
                <w:szCs w:val="24"/>
              </w:rPr>
              <w:t>-</w:t>
            </w:r>
            <w:r w:rsidR="00C15DFC">
              <w:rPr>
                <w:szCs w:val="24"/>
              </w:rPr>
              <w:t>0</w:t>
            </w:r>
            <w:r w:rsidR="00472FD0">
              <w:rPr>
                <w:szCs w:val="24"/>
              </w:rPr>
              <w:t>4</w:t>
            </w:r>
            <w:r w:rsidR="00222310" w:rsidRPr="00F12717">
              <w:rPr>
                <w:szCs w:val="24"/>
              </w:rPr>
              <w:t>-</w:t>
            </w:r>
            <w:r w:rsidR="00297960">
              <w:rPr>
                <w:szCs w:val="24"/>
              </w:rPr>
              <w:t>13</w:t>
            </w:r>
          </w:p>
        </w:tc>
      </w:tr>
      <w:tr w:rsidR="004D6484" w:rsidRPr="0024734C" w14:paraId="6D50F7FD" w14:textId="77777777" w:rsidTr="002C1322">
        <w:tc>
          <w:tcPr>
            <w:tcW w:w="2057" w:type="dxa"/>
          </w:tcPr>
          <w:p w14:paraId="0453B048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55E16EEC" w:rsidR="004A522F" w:rsidRPr="002343FF" w:rsidRDefault="00297960" w:rsidP="00EE1733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24734C" w:rsidRPr="00953F54">
              <w:rPr>
                <w:szCs w:val="24"/>
              </w:rPr>
              <w:t>.</w:t>
            </w:r>
            <w:r w:rsidR="00472FD0" w:rsidRPr="00940FCC">
              <w:rPr>
                <w:szCs w:val="24"/>
              </w:rPr>
              <w:t>3</w:t>
            </w:r>
            <w:r w:rsidR="00DB0979" w:rsidRPr="00940FCC">
              <w:rPr>
                <w:szCs w:val="24"/>
              </w:rPr>
              <w:t>0</w:t>
            </w:r>
            <w:r w:rsidR="00953995" w:rsidRPr="00506DA3">
              <w:rPr>
                <w:szCs w:val="24"/>
              </w:rPr>
              <w:t>–</w:t>
            </w:r>
            <w:r w:rsidR="00506DA3" w:rsidRPr="00506DA3">
              <w:rPr>
                <w:szCs w:val="24"/>
              </w:rPr>
              <w:t>12</w:t>
            </w:r>
            <w:r w:rsidR="00472FD0" w:rsidRPr="00506DA3">
              <w:rPr>
                <w:szCs w:val="24"/>
              </w:rPr>
              <w:t>.</w:t>
            </w:r>
            <w:r w:rsidR="00506DA3" w:rsidRPr="00506DA3">
              <w:rPr>
                <w:szCs w:val="24"/>
              </w:rPr>
              <w:t>5</w:t>
            </w:r>
            <w:r w:rsidRPr="00506DA3">
              <w:rPr>
                <w:szCs w:val="24"/>
              </w:rPr>
              <w:t>0</w:t>
            </w:r>
          </w:p>
        </w:tc>
      </w:tr>
      <w:tr w:rsidR="004D6484" w:rsidRPr="0024734C" w14:paraId="32A0CD61" w14:textId="77777777" w:rsidTr="002C1322">
        <w:tc>
          <w:tcPr>
            <w:tcW w:w="2057" w:type="dxa"/>
          </w:tcPr>
          <w:p w14:paraId="56468C89" w14:textId="77777777" w:rsidR="00BF5B1A" w:rsidRPr="002C1322" w:rsidRDefault="00317CD0" w:rsidP="00317CD0">
            <w:r w:rsidRPr="002C3DD5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14:paraId="384B76B3" w14:textId="4409A391" w:rsidR="004A522F" w:rsidRDefault="004A522F" w:rsidP="00D15874">
      <w:pPr>
        <w:tabs>
          <w:tab w:val="left" w:pos="1418"/>
        </w:tabs>
        <w:rPr>
          <w:snapToGrid w:val="0"/>
          <w:szCs w:val="24"/>
        </w:rPr>
      </w:pPr>
    </w:p>
    <w:p w14:paraId="40D4C3B9" w14:textId="77777777" w:rsidR="0006455E" w:rsidRPr="0024734C" w:rsidRDefault="0006455E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5F4AB0" w:rsidRPr="005F4AB0" w14:paraId="17EC3645" w14:textId="77777777" w:rsidTr="00CE1739">
        <w:tc>
          <w:tcPr>
            <w:tcW w:w="567" w:type="dxa"/>
          </w:tcPr>
          <w:p w14:paraId="54E20EB0" w14:textId="77777777" w:rsidR="0086408F" w:rsidRPr="005F4AB0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7159" w:type="dxa"/>
          </w:tcPr>
          <w:p w14:paraId="0AC9A80F" w14:textId="77777777" w:rsidR="00737F4C" w:rsidRPr="00553765" w:rsidRDefault="00737F4C" w:rsidP="00737F4C">
            <w:pPr>
              <w:rPr>
                <w:b/>
                <w:bCs/>
                <w:szCs w:val="24"/>
              </w:rPr>
            </w:pPr>
            <w:r w:rsidRPr="00553765">
              <w:rPr>
                <w:b/>
                <w:bCs/>
                <w:szCs w:val="24"/>
              </w:rPr>
              <w:t>Medgivande att delta på distans</w:t>
            </w:r>
          </w:p>
          <w:p w14:paraId="7540ED96" w14:textId="77777777" w:rsidR="00737F4C" w:rsidRPr="004A522F" w:rsidRDefault="00737F4C" w:rsidP="00737F4C">
            <w:pPr>
              <w:rPr>
                <w:bCs/>
                <w:szCs w:val="24"/>
              </w:rPr>
            </w:pPr>
          </w:p>
          <w:p w14:paraId="5D76990A" w14:textId="1F35A7D4" w:rsidR="007B78E7" w:rsidRPr="00506DA3" w:rsidRDefault="00737F4C" w:rsidP="00737F4C">
            <w:pPr>
              <w:ind w:right="69"/>
              <w:rPr>
                <w:szCs w:val="24"/>
              </w:rPr>
            </w:pPr>
            <w:r w:rsidRPr="002B3266">
              <w:rPr>
                <w:bCs/>
                <w:szCs w:val="24"/>
              </w:rPr>
              <w:t>Utskottet medgav deltagande på distans för följande ordinarie ledamöter och suppleanter</w:t>
            </w:r>
            <w:r w:rsidRPr="00506DA3">
              <w:rPr>
                <w:szCs w:val="24"/>
              </w:rPr>
              <w:t>:</w:t>
            </w:r>
            <w:r w:rsidR="006D6CBA" w:rsidRPr="00506DA3">
              <w:rPr>
                <w:szCs w:val="24"/>
              </w:rPr>
              <w:t xml:space="preserve"> </w:t>
            </w:r>
            <w:r w:rsidR="00524134" w:rsidRPr="00506DA3">
              <w:rPr>
                <w:szCs w:val="24"/>
              </w:rPr>
              <w:t xml:space="preserve">Kristina Nilsson (S), </w:t>
            </w:r>
            <w:r w:rsidR="00CD2B8A" w:rsidRPr="00506DA3">
              <w:rPr>
                <w:szCs w:val="24"/>
              </w:rPr>
              <w:t xml:space="preserve">Camilla Waltersson Grönvall (M), </w:t>
            </w:r>
            <w:r w:rsidRPr="00506DA3">
              <w:rPr>
                <w:szCs w:val="24"/>
              </w:rPr>
              <w:t xml:space="preserve">Ann-Christin Ahlberg (S), Johan Hultberg (M), </w:t>
            </w:r>
            <w:r w:rsidR="00D66CD9" w:rsidRPr="00506DA3">
              <w:rPr>
                <w:szCs w:val="24"/>
              </w:rPr>
              <w:t>Per Ramhorn (SD), Mikael Dahlqvist (S)</w:t>
            </w:r>
            <w:r w:rsidRPr="00506DA3">
              <w:rPr>
                <w:szCs w:val="24"/>
              </w:rPr>
              <w:t xml:space="preserve">, </w:t>
            </w:r>
            <w:r w:rsidR="00DE3E9A" w:rsidRPr="00506DA3">
              <w:rPr>
                <w:szCs w:val="24"/>
              </w:rPr>
              <w:t>Sofia Nilsson (C)</w:t>
            </w:r>
            <w:r w:rsidR="006D6CBA" w:rsidRPr="00506DA3">
              <w:rPr>
                <w:szCs w:val="24"/>
              </w:rPr>
              <w:t xml:space="preserve">, </w:t>
            </w:r>
            <w:r w:rsidR="009D656C" w:rsidRPr="00506DA3">
              <w:rPr>
                <w:szCs w:val="24"/>
              </w:rPr>
              <w:t xml:space="preserve">Karin Rågsjö (V), </w:t>
            </w:r>
            <w:r w:rsidRPr="00506DA3">
              <w:rPr>
                <w:szCs w:val="24"/>
              </w:rPr>
              <w:t xml:space="preserve">Carina Ståhl Herrstedt (SD), </w:t>
            </w:r>
            <w:r w:rsidR="00CE1739" w:rsidRPr="00506DA3">
              <w:rPr>
                <w:szCs w:val="24"/>
              </w:rPr>
              <w:t>Dag Larsson (</w:t>
            </w:r>
            <w:r w:rsidR="0087324E" w:rsidRPr="00506DA3">
              <w:rPr>
                <w:szCs w:val="24"/>
              </w:rPr>
              <w:t>S)</w:t>
            </w:r>
            <w:r w:rsidR="00E74387" w:rsidRPr="00506DA3">
              <w:rPr>
                <w:szCs w:val="24"/>
              </w:rPr>
              <w:t>,</w:t>
            </w:r>
            <w:r w:rsidR="00B739D5" w:rsidRPr="00506DA3">
              <w:rPr>
                <w:szCs w:val="24"/>
              </w:rPr>
              <w:t xml:space="preserve"> Lina Nordquist (L),</w:t>
            </w:r>
            <w:r w:rsidR="00E74387" w:rsidRPr="00506DA3">
              <w:rPr>
                <w:szCs w:val="24"/>
              </w:rPr>
              <w:t xml:space="preserve"> </w:t>
            </w:r>
            <w:r w:rsidRPr="00506DA3">
              <w:rPr>
                <w:szCs w:val="24"/>
              </w:rPr>
              <w:t>Christina Östberg (SD)</w:t>
            </w:r>
            <w:r w:rsidR="009E79B2" w:rsidRPr="00506DA3">
              <w:rPr>
                <w:szCs w:val="24"/>
              </w:rPr>
              <w:t xml:space="preserve">, </w:t>
            </w:r>
            <w:r w:rsidR="0087324E" w:rsidRPr="00506DA3">
              <w:rPr>
                <w:szCs w:val="24"/>
              </w:rPr>
              <w:t xml:space="preserve">Nicklas Attefjord (MP), </w:t>
            </w:r>
            <w:r w:rsidR="00EE5FCF" w:rsidRPr="00506DA3">
              <w:rPr>
                <w:szCs w:val="24"/>
              </w:rPr>
              <w:t xml:space="preserve">Pia Steensland (KD), </w:t>
            </w:r>
            <w:r w:rsidRPr="00506DA3">
              <w:rPr>
                <w:szCs w:val="24"/>
              </w:rPr>
              <w:t>Mats Wiking (S), Ulrika Jörgensen (M)</w:t>
            </w:r>
            <w:r w:rsidR="00614FE1" w:rsidRPr="00506DA3">
              <w:rPr>
                <w:szCs w:val="24"/>
              </w:rPr>
              <w:t xml:space="preserve">, </w:t>
            </w:r>
            <w:r w:rsidR="00610A81" w:rsidRPr="00506DA3">
              <w:rPr>
                <w:szCs w:val="24"/>
              </w:rPr>
              <w:t>Clara Aranda</w:t>
            </w:r>
            <w:r w:rsidR="009D656C" w:rsidRPr="00506DA3">
              <w:rPr>
                <w:szCs w:val="24"/>
              </w:rPr>
              <w:t xml:space="preserve"> (</w:t>
            </w:r>
            <w:r w:rsidR="00610A81" w:rsidRPr="00506DA3">
              <w:rPr>
                <w:szCs w:val="24"/>
              </w:rPr>
              <w:t>SD</w:t>
            </w:r>
            <w:r w:rsidR="009D656C" w:rsidRPr="00506DA3">
              <w:rPr>
                <w:szCs w:val="24"/>
              </w:rPr>
              <w:t>)</w:t>
            </w:r>
            <w:r w:rsidR="00553765" w:rsidRPr="00506DA3">
              <w:rPr>
                <w:szCs w:val="24"/>
              </w:rPr>
              <w:t xml:space="preserve">, </w:t>
            </w:r>
            <w:r w:rsidR="00EE5FCF" w:rsidRPr="00506DA3">
              <w:rPr>
                <w:szCs w:val="24"/>
              </w:rPr>
              <w:t xml:space="preserve">Anders W Jonsson (C), </w:t>
            </w:r>
            <w:r w:rsidR="0087324E" w:rsidRPr="00506DA3">
              <w:rPr>
                <w:szCs w:val="24"/>
              </w:rPr>
              <w:t>Maj Karlsson (V)</w:t>
            </w:r>
            <w:r w:rsidR="002B3266" w:rsidRPr="00506DA3">
              <w:rPr>
                <w:szCs w:val="24"/>
              </w:rPr>
              <w:t xml:space="preserve">, </w:t>
            </w:r>
            <w:r w:rsidRPr="00506DA3">
              <w:rPr>
                <w:szCs w:val="24"/>
              </w:rPr>
              <w:t>Barbro Westerholm (L)</w:t>
            </w:r>
            <w:r w:rsidR="00506DA3" w:rsidRPr="00506DA3">
              <w:rPr>
                <w:szCs w:val="24"/>
              </w:rPr>
              <w:t>, Johanna Jönsson (C)</w:t>
            </w:r>
            <w:r w:rsidR="002E79D8" w:rsidRPr="00506DA3">
              <w:rPr>
                <w:szCs w:val="24"/>
              </w:rPr>
              <w:t xml:space="preserve">, </w:t>
            </w:r>
            <w:r w:rsidR="00953F54" w:rsidRPr="00506DA3">
              <w:rPr>
                <w:szCs w:val="24"/>
              </w:rPr>
              <w:t xml:space="preserve">Inge Ståhlgren (S), </w:t>
            </w:r>
            <w:r w:rsidR="00DB64D7" w:rsidRPr="00506DA3">
              <w:rPr>
                <w:szCs w:val="24"/>
              </w:rPr>
              <w:t>Mats Sander (M)</w:t>
            </w:r>
            <w:r w:rsidR="00553765" w:rsidRPr="00506DA3">
              <w:rPr>
                <w:szCs w:val="24"/>
              </w:rPr>
              <w:t xml:space="preserve"> och </w:t>
            </w:r>
            <w:r w:rsidRPr="00506DA3">
              <w:rPr>
                <w:szCs w:val="24"/>
              </w:rPr>
              <w:t>Lena Emilsson (S)</w:t>
            </w:r>
            <w:r w:rsidR="00DB64D7" w:rsidRPr="00506DA3">
              <w:rPr>
                <w:szCs w:val="24"/>
              </w:rPr>
              <w:t>.</w:t>
            </w:r>
          </w:p>
          <w:p w14:paraId="70DB0C00" w14:textId="5D582C1C" w:rsidR="008846CB" w:rsidRPr="00506DA3" w:rsidRDefault="008846CB" w:rsidP="00737F4C">
            <w:pPr>
              <w:ind w:right="69"/>
              <w:rPr>
                <w:szCs w:val="24"/>
              </w:rPr>
            </w:pPr>
          </w:p>
          <w:p w14:paraId="33159AB7" w14:textId="6DC7D034" w:rsidR="006B7AA8" w:rsidRPr="00506DA3" w:rsidRDefault="00506DA3" w:rsidP="006B7AA8">
            <w:pPr>
              <w:ind w:right="69"/>
              <w:rPr>
                <w:szCs w:val="24"/>
              </w:rPr>
            </w:pPr>
            <w:r w:rsidRPr="00506DA3">
              <w:rPr>
                <w:szCs w:val="24"/>
              </w:rPr>
              <w:t>Sex</w:t>
            </w:r>
            <w:r w:rsidR="006B7AA8" w:rsidRPr="00506DA3">
              <w:rPr>
                <w:szCs w:val="24"/>
              </w:rPr>
              <w:t xml:space="preserve"> tjänstemän från utskottets kansli var uppkopplade på distans.</w:t>
            </w:r>
          </w:p>
          <w:p w14:paraId="7156FB66" w14:textId="77777777" w:rsidR="00046159" w:rsidRPr="00506DA3" w:rsidRDefault="00046159" w:rsidP="00046159">
            <w:pPr>
              <w:ind w:right="69"/>
              <w:rPr>
                <w:bCs/>
                <w:szCs w:val="24"/>
              </w:rPr>
            </w:pPr>
          </w:p>
          <w:p w14:paraId="3EE5CDF5" w14:textId="4E78E990" w:rsidR="00046159" w:rsidRPr="00506DA3" w:rsidRDefault="00046159" w:rsidP="00046159">
            <w:pPr>
              <w:ind w:right="69"/>
              <w:rPr>
                <w:szCs w:val="24"/>
              </w:rPr>
            </w:pPr>
            <w:r w:rsidRPr="00506DA3">
              <w:rPr>
                <w:bCs/>
                <w:szCs w:val="24"/>
              </w:rPr>
              <w:t xml:space="preserve">Utskottet medgav att </w:t>
            </w:r>
            <w:r w:rsidR="005973BC" w:rsidRPr="00506DA3">
              <w:rPr>
                <w:bCs/>
                <w:szCs w:val="24"/>
              </w:rPr>
              <w:t>en</w:t>
            </w:r>
            <w:r w:rsidRPr="00506DA3">
              <w:rPr>
                <w:bCs/>
                <w:szCs w:val="24"/>
              </w:rPr>
              <w:t xml:space="preserve"> it-tekniker </w:t>
            </w:r>
            <w:r w:rsidRPr="00506DA3">
              <w:rPr>
                <w:szCs w:val="24"/>
              </w:rPr>
              <w:t xml:space="preserve">från riksdagsförvaltningens </w:t>
            </w:r>
            <w:proofErr w:type="spellStart"/>
            <w:r w:rsidRPr="00506DA3">
              <w:rPr>
                <w:szCs w:val="24"/>
              </w:rPr>
              <w:t>it-avdelning</w:t>
            </w:r>
            <w:proofErr w:type="spellEnd"/>
            <w:r w:rsidRPr="00506DA3">
              <w:rPr>
                <w:szCs w:val="24"/>
              </w:rPr>
              <w:t xml:space="preserve"> fick närvara under sammanträdet.</w:t>
            </w:r>
          </w:p>
          <w:p w14:paraId="4C3B3EFC" w14:textId="77777777" w:rsidR="0086408F" w:rsidRPr="00553765" w:rsidRDefault="0086408F" w:rsidP="00472FD0">
            <w:pPr>
              <w:ind w:right="69"/>
              <w:rPr>
                <w:bCs/>
                <w:szCs w:val="24"/>
              </w:rPr>
            </w:pPr>
          </w:p>
        </w:tc>
      </w:tr>
      <w:tr w:rsidR="00853918" w:rsidRPr="005F4AB0" w14:paraId="6181A303" w14:textId="77777777" w:rsidTr="00CE1739">
        <w:tc>
          <w:tcPr>
            <w:tcW w:w="567" w:type="dxa"/>
          </w:tcPr>
          <w:p w14:paraId="5EAF07BD" w14:textId="35DAB1B4" w:rsidR="00853918" w:rsidRDefault="00853918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96316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5F0F70C3" w14:textId="77777777" w:rsidR="00853918" w:rsidRPr="005F4AB0" w:rsidRDefault="00853918" w:rsidP="00853918">
            <w:pPr>
              <w:rPr>
                <w:b/>
                <w:bCs/>
                <w:szCs w:val="24"/>
              </w:rPr>
            </w:pPr>
            <w:r w:rsidRPr="005F4AB0">
              <w:rPr>
                <w:b/>
                <w:bCs/>
                <w:szCs w:val="24"/>
              </w:rPr>
              <w:t>Justering av protokoll</w:t>
            </w:r>
          </w:p>
          <w:p w14:paraId="6E65CBF8" w14:textId="77777777" w:rsidR="00853918" w:rsidRPr="005F4AB0" w:rsidRDefault="00853918" w:rsidP="00853918">
            <w:pPr>
              <w:rPr>
                <w:b/>
                <w:bCs/>
                <w:szCs w:val="24"/>
              </w:rPr>
            </w:pPr>
          </w:p>
          <w:p w14:paraId="524ECED8" w14:textId="2BDFE486" w:rsidR="00853918" w:rsidRPr="005F4AB0" w:rsidRDefault="00853918" w:rsidP="00853918">
            <w:pPr>
              <w:rPr>
                <w:bCs/>
                <w:szCs w:val="24"/>
              </w:rPr>
            </w:pPr>
            <w:r w:rsidRPr="005F4AB0">
              <w:rPr>
                <w:bCs/>
                <w:szCs w:val="24"/>
              </w:rPr>
              <w:t xml:space="preserve">Utskottet justerade protokoll </w:t>
            </w:r>
            <w:r>
              <w:rPr>
                <w:bCs/>
                <w:szCs w:val="24"/>
              </w:rPr>
              <w:t>2020/21:4</w:t>
            </w:r>
            <w:r w:rsidR="00296316">
              <w:rPr>
                <w:bCs/>
                <w:szCs w:val="24"/>
              </w:rPr>
              <w:t>9</w:t>
            </w:r>
            <w:r>
              <w:rPr>
                <w:bCs/>
                <w:szCs w:val="24"/>
              </w:rPr>
              <w:t>.</w:t>
            </w:r>
          </w:p>
          <w:p w14:paraId="7BC8CD87" w14:textId="1886464E" w:rsidR="00853918" w:rsidRPr="005F4AB0" w:rsidRDefault="00853918" w:rsidP="00853918">
            <w:pPr>
              <w:rPr>
                <w:b/>
                <w:bCs/>
                <w:szCs w:val="24"/>
              </w:rPr>
            </w:pPr>
          </w:p>
        </w:tc>
      </w:tr>
      <w:tr w:rsidR="00853918" w:rsidRPr="005F4AB0" w14:paraId="62675421" w14:textId="77777777" w:rsidTr="00CE1739">
        <w:tc>
          <w:tcPr>
            <w:tcW w:w="567" w:type="dxa"/>
          </w:tcPr>
          <w:p w14:paraId="3F28BCB7" w14:textId="34CC9B60" w:rsidR="00853918" w:rsidRDefault="00472FD0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46159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30E69F77" w14:textId="60C3AB77" w:rsidR="00E54EA5" w:rsidRDefault="0034612C" w:rsidP="00B353E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34612C">
              <w:rPr>
                <w:b/>
                <w:bCs/>
                <w:szCs w:val="24"/>
              </w:rPr>
              <w:t>Hälso- och sjukvårdens organisation m.m. (SoU16)</w:t>
            </w:r>
          </w:p>
          <w:p w14:paraId="4D95EF56" w14:textId="77777777" w:rsidR="0034612C" w:rsidRDefault="0034612C" w:rsidP="00B353E6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1A80651C" w14:textId="0A8689C8" w:rsidR="00E54EA5" w:rsidRPr="0034612C" w:rsidRDefault="00E54EA5" w:rsidP="00E54EA5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7E5ECE">
              <w:rPr>
                <w:bCs/>
                <w:szCs w:val="24"/>
              </w:rPr>
              <w:t>Utskottet</w:t>
            </w:r>
            <w:r>
              <w:rPr>
                <w:bCs/>
                <w:szCs w:val="24"/>
              </w:rPr>
              <w:t xml:space="preserve"> behandlade </w:t>
            </w:r>
            <w:r w:rsidRPr="0034612C">
              <w:rPr>
                <w:bCs/>
                <w:szCs w:val="24"/>
              </w:rPr>
              <w:t>motioner</w:t>
            </w:r>
            <w:r w:rsidR="0034612C" w:rsidRPr="0034612C">
              <w:rPr>
                <w:bCs/>
                <w:szCs w:val="24"/>
              </w:rPr>
              <w:t xml:space="preserve"> </w:t>
            </w:r>
            <w:r w:rsidR="00046159">
              <w:rPr>
                <w:bCs/>
                <w:szCs w:val="24"/>
              </w:rPr>
              <w:t xml:space="preserve">om </w:t>
            </w:r>
            <w:r w:rsidR="0034612C">
              <w:rPr>
                <w:bCs/>
                <w:szCs w:val="24"/>
              </w:rPr>
              <w:t>h</w:t>
            </w:r>
            <w:r w:rsidR="0034612C" w:rsidRPr="0034612C">
              <w:rPr>
                <w:bCs/>
                <w:szCs w:val="24"/>
              </w:rPr>
              <w:t>älso- och sjukvårdens organisation m.m.</w:t>
            </w:r>
          </w:p>
          <w:p w14:paraId="4AB3A495" w14:textId="77777777" w:rsidR="00E54EA5" w:rsidRDefault="00E54EA5" w:rsidP="00E54EA5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68BDD7EB" w14:textId="77777777" w:rsidR="00E54EA5" w:rsidRPr="00E92826" w:rsidRDefault="00E54EA5" w:rsidP="00E54EA5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3E0D77">
              <w:rPr>
                <w:bCs/>
                <w:szCs w:val="24"/>
              </w:rPr>
              <w:t>Ärendet bordlades.</w:t>
            </w:r>
          </w:p>
          <w:p w14:paraId="18DC9C5D" w14:textId="30290662" w:rsidR="00E54EA5" w:rsidRPr="00B353E6" w:rsidRDefault="00E54EA5" w:rsidP="00B353E6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</w:tc>
      </w:tr>
      <w:tr w:rsidR="00F37A71" w:rsidRPr="005F4AB0" w14:paraId="4ECDEAAD" w14:textId="77777777" w:rsidTr="00CE1739">
        <w:tc>
          <w:tcPr>
            <w:tcW w:w="567" w:type="dxa"/>
          </w:tcPr>
          <w:p w14:paraId="3C27FFC6" w14:textId="239D0499" w:rsidR="00F37A71" w:rsidRDefault="00472FD0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46159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306F3FE4" w14:textId="7F0A9985" w:rsidR="00B353E6" w:rsidRDefault="00046159" w:rsidP="00B353E6">
            <w:pPr>
              <w:rPr>
                <w:b/>
                <w:bCs/>
                <w:szCs w:val="24"/>
              </w:rPr>
            </w:pPr>
            <w:r w:rsidRPr="00046159">
              <w:rPr>
                <w:b/>
                <w:bCs/>
                <w:szCs w:val="24"/>
              </w:rPr>
              <w:t>Riksdagens skrivelser till regeringen – åtgärder under 2020</w:t>
            </w:r>
          </w:p>
          <w:p w14:paraId="54B07522" w14:textId="77777777" w:rsidR="00046159" w:rsidRDefault="00046159" w:rsidP="00B353E6">
            <w:pPr>
              <w:rPr>
                <w:b/>
                <w:bCs/>
                <w:szCs w:val="24"/>
              </w:rPr>
            </w:pPr>
          </w:p>
          <w:p w14:paraId="27DB94FC" w14:textId="6BF90246" w:rsidR="00046159" w:rsidRPr="00046159" w:rsidRDefault="00046159" w:rsidP="00046159">
            <w:pPr>
              <w:rPr>
                <w:bCs/>
                <w:szCs w:val="24"/>
              </w:rPr>
            </w:pPr>
            <w:r w:rsidRPr="00046159">
              <w:rPr>
                <w:bCs/>
                <w:szCs w:val="24"/>
              </w:rPr>
              <w:t xml:space="preserve">Utskottet behandlade fråga om yttrande till </w:t>
            </w:r>
            <w:r>
              <w:rPr>
                <w:bCs/>
                <w:szCs w:val="24"/>
              </w:rPr>
              <w:t>konstitutionsut</w:t>
            </w:r>
            <w:r w:rsidRPr="00046159">
              <w:rPr>
                <w:bCs/>
                <w:szCs w:val="24"/>
              </w:rPr>
              <w:t xml:space="preserve">skottet över </w:t>
            </w:r>
            <w:proofErr w:type="spellStart"/>
            <w:r>
              <w:rPr>
                <w:bCs/>
                <w:szCs w:val="24"/>
              </w:rPr>
              <w:t>skr</w:t>
            </w:r>
            <w:proofErr w:type="spellEnd"/>
            <w:r>
              <w:rPr>
                <w:bCs/>
                <w:szCs w:val="24"/>
              </w:rPr>
              <w:t xml:space="preserve">. 2020/21:75 </w:t>
            </w:r>
            <w:r w:rsidRPr="00046159">
              <w:rPr>
                <w:bCs/>
                <w:szCs w:val="24"/>
              </w:rPr>
              <w:t>Riksdagens skrivelser till regeringen – åtgärder under 2020</w:t>
            </w:r>
            <w:r>
              <w:rPr>
                <w:bCs/>
                <w:szCs w:val="24"/>
              </w:rPr>
              <w:t xml:space="preserve"> och motioner.</w:t>
            </w:r>
          </w:p>
          <w:p w14:paraId="1D781646" w14:textId="35480B05" w:rsidR="00B353E6" w:rsidRDefault="00B353E6" w:rsidP="00B353E6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22FB34AD" w14:textId="77777777" w:rsidR="00B353E6" w:rsidRDefault="00B353E6" w:rsidP="00B353E6">
            <w:r>
              <w:t>Ärendet bordlades</w:t>
            </w:r>
          </w:p>
          <w:p w14:paraId="658C34AE" w14:textId="73E5359F" w:rsidR="00F37A71" w:rsidRPr="00B353E6" w:rsidRDefault="00F37A71" w:rsidP="00B353E6">
            <w:pPr>
              <w:rPr>
                <w:bCs/>
                <w:szCs w:val="24"/>
              </w:rPr>
            </w:pPr>
          </w:p>
        </w:tc>
      </w:tr>
      <w:tr w:rsidR="00046159" w:rsidRPr="005F4AB0" w14:paraId="470E5135" w14:textId="77777777" w:rsidTr="00CE1739">
        <w:tc>
          <w:tcPr>
            <w:tcW w:w="567" w:type="dxa"/>
          </w:tcPr>
          <w:p w14:paraId="1EDFB4BE" w14:textId="68FD688E" w:rsidR="00046159" w:rsidRDefault="00046159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5</w:t>
            </w:r>
          </w:p>
        </w:tc>
        <w:tc>
          <w:tcPr>
            <w:tcW w:w="7159" w:type="dxa"/>
          </w:tcPr>
          <w:p w14:paraId="6CAC1C38" w14:textId="17D15E54" w:rsidR="00046159" w:rsidRDefault="00046159" w:rsidP="00046159">
            <w:pPr>
              <w:rPr>
                <w:b/>
                <w:bCs/>
                <w:szCs w:val="24"/>
              </w:rPr>
            </w:pPr>
            <w:r w:rsidRPr="00046159">
              <w:rPr>
                <w:b/>
                <w:bCs/>
                <w:szCs w:val="24"/>
              </w:rPr>
              <w:t>Verksamheten i Europeiska unionen under 2020</w:t>
            </w:r>
          </w:p>
          <w:p w14:paraId="21C380F7" w14:textId="77777777" w:rsidR="00046159" w:rsidRDefault="00046159" w:rsidP="00046159">
            <w:pPr>
              <w:rPr>
                <w:b/>
                <w:bCs/>
                <w:szCs w:val="24"/>
              </w:rPr>
            </w:pPr>
          </w:p>
          <w:p w14:paraId="64373781" w14:textId="04823D93" w:rsidR="00046159" w:rsidRPr="00046159" w:rsidRDefault="00046159" w:rsidP="00046159">
            <w:pPr>
              <w:rPr>
                <w:bCs/>
                <w:szCs w:val="24"/>
              </w:rPr>
            </w:pPr>
            <w:r w:rsidRPr="00046159">
              <w:rPr>
                <w:bCs/>
                <w:szCs w:val="24"/>
              </w:rPr>
              <w:t xml:space="preserve">Utskottet behandlade fråga om yttrande till </w:t>
            </w:r>
            <w:r>
              <w:rPr>
                <w:bCs/>
                <w:szCs w:val="24"/>
              </w:rPr>
              <w:t>utrikesut</w:t>
            </w:r>
            <w:r w:rsidRPr="00046159">
              <w:rPr>
                <w:bCs/>
                <w:szCs w:val="24"/>
              </w:rPr>
              <w:t xml:space="preserve">skottet över </w:t>
            </w:r>
            <w:proofErr w:type="spellStart"/>
            <w:r>
              <w:rPr>
                <w:bCs/>
                <w:szCs w:val="24"/>
              </w:rPr>
              <w:t>skr</w:t>
            </w:r>
            <w:proofErr w:type="spellEnd"/>
            <w:r>
              <w:rPr>
                <w:bCs/>
                <w:szCs w:val="24"/>
              </w:rPr>
              <w:t xml:space="preserve">. 2020/21:115 </w:t>
            </w:r>
            <w:r w:rsidRPr="00046159">
              <w:rPr>
                <w:bCs/>
                <w:szCs w:val="24"/>
              </w:rPr>
              <w:t>Verksamheten i Europeiska unionen under 2020</w:t>
            </w:r>
            <w:r>
              <w:rPr>
                <w:bCs/>
                <w:szCs w:val="24"/>
              </w:rPr>
              <w:t xml:space="preserve"> och motioner.</w:t>
            </w:r>
          </w:p>
          <w:p w14:paraId="35593D69" w14:textId="77777777" w:rsidR="00046159" w:rsidRDefault="00046159" w:rsidP="00046159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3B95AE0D" w14:textId="77777777" w:rsidR="00046159" w:rsidRDefault="00046159" w:rsidP="00046159">
            <w:r>
              <w:t>Ärendet bordlades</w:t>
            </w:r>
          </w:p>
          <w:p w14:paraId="07258FE7" w14:textId="77777777" w:rsidR="00046159" w:rsidRPr="00046159" w:rsidRDefault="00046159" w:rsidP="00B353E6">
            <w:pPr>
              <w:rPr>
                <w:b/>
                <w:bCs/>
                <w:szCs w:val="24"/>
              </w:rPr>
            </w:pPr>
          </w:p>
        </w:tc>
      </w:tr>
      <w:tr w:rsidR="00046159" w:rsidRPr="005F4AB0" w14:paraId="1DC02383" w14:textId="77777777" w:rsidTr="00CE1739">
        <w:tc>
          <w:tcPr>
            <w:tcW w:w="567" w:type="dxa"/>
          </w:tcPr>
          <w:p w14:paraId="2E1C0C3F" w14:textId="723116DE" w:rsidR="00046159" w:rsidRDefault="00046159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7159" w:type="dxa"/>
          </w:tcPr>
          <w:p w14:paraId="36B8D04A" w14:textId="77777777" w:rsidR="00046159" w:rsidRDefault="00C127FC" w:rsidP="00B353E6">
            <w:pPr>
              <w:rPr>
                <w:b/>
                <w:bCs/>
                <w:szCs w:val="24"/>
              </w:rPr>
            </w:pPr>
            <w:r w:rsidRPr="00C127FC">
              <w:rPr>
                <w:b/>
                <w:bCs/>
                <w:szCs w:val="24"/>
              </w:rPr>
              <w:t>Förslagen till utskottsinitiativ om vaccininköp och vaccinleveranser</w:t>
            </w:r>
          </w:p>
          <w:p w14:paraId="1A2BB1CA" w14:textId="77777777" w:rsidR="00C127FC" w:rsidRDefault="00C127FC" w:rsidP="00C127FC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7A394DF3" w14:textId="516AF93E" w:rsidR="00C127FC" w:rsidRPr="00C127FC" w:rsidRDefault="00C127FC" w:rsidP="00C127FC">
            <w:pPr>
              <w:rPr>
                <w:bCs/>
                <w:szCs w:val="24"/>
              </w:rPr>
            </w:pPr>
            <w:r w:rsidRPr="00C127FC">
              <w:rPr>
                <w:bCs/>
                <w:szCs w:val="24"/>
              </w:rPr>
              <w:t>Utskottet fortsatte behandlingen av förslagen till utskottsinitiativ om vaccininköp och vaccinleveranser</w:t>
            </w:r>
          </w:p>
          <w:p w14:paraId="767A9A45" w14:textId="37A619D2" w:rsidR="00C127FC" w:rsidRDefault="00C127FC" w:rsidP="00C127FC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587D357D" w14:textId="77777777" w:rsidR="00C127FC" w:rsidRPr="00E92826" w:rsidRDefault="00C127FC" w:rsidP="00C127FC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3E0D77">
              <w:rPr>
                <w:bCs/>
                <w:szCs w:val="24"/>
              </w:rPr>
              <w:t>Ärendet bordlades.</w:t>
            </w:r>
          </w:p>
          <w:p w14:paraId="050EA442" w14:textId="523AD98D" w:rsidR="00C127FC" w:rsidRPr="00046159" w:rsidRDefault="00C127FC" w:rsidP="00B353E6">
            <w:pPr>
              <w:rPr>
                <w:b/>
                <w:bCs/>
                <w:szCs w:val="24"/>
              </w:rPr>
            </w:pPr>
          </w:p>
        </w:tc>
      </w:tr>
      <w:tr w:rsidR="00046159" w:rsidRPr="005F4AB0" w14:paraId="78F4155A" w14:textId="77777777" w:rsidTr="00CE1739">
        <w:tc>
          <w:tcPr>
            <w:tcW w:w="567" w:type="dxa"/>
          </w:tcPr>
          <w:p w14:paraId="6FE37F72" w14:textId="4C5502C3" w:rsidR="00046159" w:rsidRDefault="00046159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7159" w:type="dxa"/>
          </w:tcPr>
          <w:p w14:paraId="3BBE4C6B" w14:textId="592D9700" w:rsidR="001E65D1" w:rsidRDefault="001E65D1" w:rsidP="001E65D1">
            <w:pPr>
              <w:rPr>
                <w:b/>
                <w:bCs/>
                <w:szCs w:val="24"/>
              </w:rPr>
            </w:pPr>
            <w:r w:rsidRPr="001E65D1">
              <w:rPr>
                <w:b/>
                <w:bCs/>
                <w:szCs w:val="24"/>
              </w:rPr>
              <w:t>Information från Socialdepartementet, Folkhälsomyndigheten och Socialstyrelsen</w:t>
            </w:r>
          </w:p>
          <w:p w14:paraId="4506B2BE" w14:textId="77777777" w:rsidR="001E65D1" w:rsidRPr="001E65D1" w:rsidRDefault="001E65D1" w:rsidP="001E65D1">
            <w:pPr>
              <w:rPr>
                <w:b/>
                <w:bCs/>
                <w:szCs w:val="24"/>
              </w:rPr>
            </w:pPr>
          </w:p>
          <w:p w14:paraId="0B50AFBF" w14:textId="47F59F87" w:rsidR="00046159" w:rsidRPr="001E65D1" w:rsidRDefault="005973BC" w:rsidP="001E65D1">
            <w:pPr>
              <w:rPr>
                <w:bCs/>
                <w:szCs w:val="24"/>
              </w:rPr>
            </w:pPr>
            <w:r w:rsidRPr="001E65D1">
              <w:rPr>
                <w:bCs/>
                <w:szCs w:val="24"/>
              </w:rPr>
              <w:t>S</w:t>
            </w:r>
            <w:r>
              <w:rPr>
                <w:bCs/>
                <w:szCs w:val="24"/>
              </w:rPr>
              <w:t>tatssekreterare Maja Fjaestad</w:t>
            </w:r>
            <w:r w:rsidR="001E65D1" w:rsidRPr="001E65D1">
              <w:rPr>
                <w:bCs/>
                <w:szCs w:val="24"/>
              </w:rPr>
              <w:t xml:space="preserve">, generaldirektör Johan Carlson, Folkhälsomyndigheten och </w:t>
            </w:r>
            <w:r w:rsidR="001E65D1">
              <w:rPr>
                <w:bCs/>
                <w:szCs w:val="24"/>
              </w:rPr>
              <w:t xml:space="preserve">generaldirektör Olivia Wigzell, </w:t>
            </w:r>
            <w:r w:rsidR="001E65D1" w:rsidRPr="001E65D1">
              <w:rPr>
                <w:bCs/>
                <w:szCs w:val="24"/>
              </w:rPr>
              <w:t>Socialstyrelsen</w:t>
            </w:r>
            <w:r w:rsidR="001E65D1">
              <w:rPr>
                <w:bCs/>
                <w:szCs w:val="24"/>
              </w:rPr>
              <w:t>, med medarbetare</w:t>
            </w:r>
            <w:r w:rsidR="001E65D1" w:rsidRPr="001E65D1">
              <w:rPr>
                <w:bCs/>
                <w:szCs w:val="24"/>
              </w:rPr>
              <w:t xml:space="preserve"> informer</w:t>
            </w:r>
            <w:r w:rsidR="001E65D1">
              <w:rPr>
                <w:bCs/>
                <w:szCs w:val="24"/>
              </w:rPr>
              <w:t>ade på distans</w:t>
            </w:r>
            <w:r w:rsidR="001E65D1" w:rsidRPr="001E65D1">
              <w:rPr>
                <w:bCs/>
                <w:szCs w:val="24"/>
              </w:rPr>
              <w:t xml:space="preserve"> om läget när det gäller covid-19-pandemin.</w:t>
            </w:r>
          </w:p>
          <w:p w14:paraId="059D2729" w14:textId="2D03F166" w:rsidR="001E65D1" w:rsidRPr="00046159" w:rsidRDefault="001E65D1" w:rsidP="001E65D1">
            <w:pPr>
              <w:rPr>
                <w:b/>
                <w:bCs/>
                <w:szCs w:val="24"/>
              </w:rPr>
            </w:pPr>
          </w:p>
        </w:tc>
      </w:tr>
      <w:tr w:rsidR="00853918" w:rsidRPr="005F4AB0" w14:paraId="4143A621" w14:textId="77777777" w:rsidTr="00CE1739">
        <w:tc>
          <w:tcPr>
            <w:tcW w:w="567" w:type="dxa"/>
          </w:tcPr>
          <w:p w14:paraId="4AE4ABD2" w14:textId="6998A6C2" w:rsidR="00853918" w:rsidRPr="005F4AB0" w:rsidRDefault="00853918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046159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159" w:type="dxa"/>
          </w:tcPr>
          <w:p w14:paraId="6E52FE53" w14:textId="77777777" w:rsidR="00853918" w:rsidRPr="005F4AB0" w:rsidRDefault="00853918" w:rsidP="00853918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5F4AB0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853918" w:rsidRPr="005F4AB0" w:rsidRDefault="00853918" w:rsidP="00853918">
            <w:pPr>
              <w:rPr>
                <w:szCs w:val="24"/>
              </w:rPr>
            </w:pPr>
          </w:p>
          <w:p w14:paraId="0E01545A" w14:textId="77777777" w:rsidR="00853918" w:rsidRDefault="00853918" w:rsidP="00853918">
            <w:pPr>
              <w:rPr>
                <w:bCs/>
                <w:szCs w:val="24"/>
              </w:rPr>
            </w:pPr>
            <w:r w:rsidRPr="002E79D8">
              <w:rPr>
                <w:bCs/>
                <w:szCs w:val="24"/>
              </w:rPr>
              <w:t>Kanslichefen informerade kort om arbetsplanen</w:t>
            </w:r>
            <w:r>
              <w:rPr>
                <w:bCs/>
                <w:szCs w:val="24"/>
              </w:rPr>
              <w:t>.</w:t>
            </w:r>
          </w:p>
          <w:p w14:paraId="41A064B1" w14:textId="341468B2" w:rsidR="00853918" w:rsidRPr="005F4AB0" w:rsidRDefault="00853918" w:rsidP="00853918">
            <w:pPr>
              <w:rPr>
                <w:b/>
                <w:bCs/>
                <w:szCs w:val="24"/>
              </w:rPr>
            </w:pPr>
          </w:p>
        </w:tc>
      </w:tr>
      <w:tr w:rsidR="00853918" w:rsidRPr="005F4AB0" w14:paraId="2FA30830" w14:textId="77777777" w:rsidTr="00CE1739">
        <w:tc>
          <w:tcPr>
            <w:tcW w:w="567" w:type="dxa"/>
          </w:tcPr>
          <w:p w14:paraId="5981D044" w14:textId="296D73F6" w:rsidR="00853918" w:rsidRPr="005F4AB0" w:rsidRDefault="00853918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46159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159" w:type="dxa"/>
          </w:tcPr>
          <w:p w14:paraId="3A4088D8" w14:textId="77777777" w:rsidR="00853918" w:rsidRDefault="00853918" w:rsidP="00853918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14:paraId="0A0B46D3" w14:textId="77777777" w:rsidR="00853918" w:rsidRDefault="00853918" w:rsidP="00853918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14:paraId="2C6548FB" w14:textId="77777777" w:rsidR="00853918" w:rsidRPr="00B969D6" w:rsidRDefault="00853918" w:rsidP="00853918">
            <w:pPr>
              <w:tabs>
                <w:tab w:val="left" w:pos="1701"/>
              </w:tabs>
              <w:rPr>
                <w:szCs w:val="24"/>
              </w:rPr>
            </w:pPr>
            <w:r w:rsidRPr="007E7F7E">
              <w:rPr>
                <w:szCs w:val="24"/>
              </w:rPr>
              <w:t>Inkomna skrivelser enligt bilaga 2 anmäldes.</w:t>
            </w:r>
          </w:p>
          <w:p w14:paraId="641FB657" w14:textId="32447738" w:rsidR="00853918" w:rsidRPr="005F4AB0" w:rsidRDefault="00853918" w:rsidP="00853918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046159" w:rsidRPr="005F4AB0" w14:paraId="4E862D56" w14:textId="77777777" w:rsidTr="00CE1739">
        <w:tc>
          <w:tcPr>
            <w:tcW w:w="567" w:type="dxa"/>
          </w:tcPr>
          <w:p w14:paraId="4DA408C5" w14:textId="10807270" w:rsidR="00046159" w:rsidRDefault="00046159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10</w:t>
            </w:r>
          </w:p>
        </w:tc>
        <w:tc>
          <w:tcPr>
            <w:tcW w:w="7159" w:type="dxa"/>
          </w:tcPr>
          <w:p w14:paraId="3D4E7F85" w14:textId="77777777" w:rsidR="00046159" w:rsidRDefault="00046159" w:rsidP="00853918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Övriga frågor</w:t>
            </w:r>
          </w:p>
          <w:p w14:paraId="29D9BD2C" w14:textId="723C60DF" w:rsidR="00046159" w:rsidRDefault="00046159" w:rsidP="00853918">
            <w:pPr>
              <w:tabs>
                <w:tab w:val="left" w:pos="1701"/>
              </w:tabs>
              <w:rPr>
                <w:rFonts w:eastAsia="Calibri"/>
                <w:b/>
                <w:bCs/>
                <w:color w:val="FF0000"/>
                <w:szCs w:val="24"/>
                <w:lang w:eastAsia="en-US"/>
              </w:rPr>
            </w:pPr>
          </w:p>
          <w:p w14:paraId="115D4A9E" w14:textId="4A6C9088" w:rsidR="006E374B" w:rsidRPr="004B690E" w:rsidRDefault="006E374B" w:rsidP="004B690E">
            <w:pPr>
              <w:pStyle w:val="Liststycke"/>
              <w:numPr>
                <w:ilvl w:val="0"/>
                <w:numId w:val="31"/>
              </w:num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4B690E">
              <w:rPr>
                <w:rFonts w:eastAsia="Calibri"/>
                <w:bCs/>
                <w:szCs w:val="24"/>
                <w:lang w:eastAsia="en-US"/>
              </w:rPr>
              <w:t>Utskottet beslutade att överlägga med regeringen över rådsslutsatser om EU:s strategi för rättigheter för personer med funktionsnedsättning 2021–2030</w:t>
            </w:r>
            <w:r w:rsidR="004264A7">
              <w:rPr>
                <w:rFonts w:eastAsia="Calibri"/>
                <w:bCs/>
                <w:szCs w:val="24"/>
                <w:lang w:eastAsia="en-US"/>
              </w:rPr>
              <w:t>, COM(2021) 101</w:t>
            </w:r>
            <w:r w:rsidRPr="004B690E">
              <w:rPr>
                <w:rFonts w:eastAsia="Calibri"/>
                <w:bCs/>
                <w:szCs w:val="24"/>
                <w:lang w:eastAsia="en-US"/>
              </w:rPr>
              <w:t>.</w:t>
            </w:r>
          </w:p>
          <w:p w14:paraId="71840EE5" w14:textId="77777777" w:rsidR="006E374B" w:rsidRPr="006E374B" w:rsidRDefault="006E374B" w:rsidP="006E374B">
            <w:pPr>
              <w:rPr>
                <w:bCs/>
                <w:szCs w:val="24"/>
              </w:rPr>
            </w:pPr>
          </w:p>
          <w:p w14:paraId="02216C23" w14:textId="567ED91B" w:rsidR="006E374B" w:rsidRPr="004B690E" w:rsidRDefault="006E374B" w:rsidP="004B690E">
            <w:pPr>
              <w:pStyle w:val="Liststycke"/>
              <w:numPr>
                <w:ilvl w:val="0"/>
                <w:numId w:val="31"/>
              </w:numPr>
              <w:rPr>
                <w:bCs/>
                <w:szCs w:val="24"/>
              </w:rPr>
            </w:pPr>
            <w:r w:rsidRPr="004B690E">
              <w:rPr>
                <w:bCs/>
                <w:szCs w:val="24"/>
              </w:rPr>
              <w:t xml:space="preserve">Utskottet beslutade att ta emot EU-dokumentet </w:t>
            </w:r>
            <w:proofErr w:type="gramStart"/>
            <w:r w:rsidRPr="004B690E">
              <w:rPr>
                <w:bCs/>
                <w:szCs w:val="24"/>
              </w:rPr>
              <w:t>COM(</w:t>
            </w:r>
            <w:proofErr w:type="gramEnd"/>
            <w:r w:rsidRPr="004B690E">
              <w:rPr>
                <w:bCs/>
                <w:szCs w:val="24"/>
              </w:rPr>
              <w:t>2021)140 från finansutskottet.</w:t>
            </w:r>
          </w:p>
          <w:p w14:paraId="573E2559" w14:textId="77777777" w:rsidR="006E374B" w:rsidRDefault="006E374B" w:rsidP="006E374B">
            <w:pPr>
              <w:rPr>
                <w:bCs/>
                <w:szCs w:val="24"/>
              </w:rPr>
            </w:pPr>
          </w:p>
          <w:p w14:paraId="062BAEBD" w14:textId="77777777" w:rsidR="006E374B" w:rsidRDefault="006E374B" w:rsidP="006E374B">
            <w:pPr>
              <w:rPr>
                <w:bCs/>
                <w:szCs w:val="24"/>
              </w:rPr>
            </w:pPr>
            <w:r w:rsidRPr="001E628C">
              <w:rPr>
                <w:bCs/>
                <w:szCs w:val="24"/>
              </w:rPr>
              <w:t>Denna paragraf förklarades omedelbart justerad.</w:t>
            </w:r>
          </w:p>
          <w:p w14:paraId="28F15CE9" w14:textId="55E24F03" w:rsidR="00046159" w:rsidRDefault="00046159" w:rsidP="00853918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853918" w:rsidRPr="005F4AB0" w14:paraId="1C755367" w14:textId="77777777" w:rsidTr="00CE1739">
        <w:tc>
          <w:tcPr>
            <w:tcW w:w="567" w:type="dxa"/>
          </w:tcPr>
          <w:p w14:paraId="534497D5" w14:textId="7B79046F" w:rsidR="00853918" w:rsidRPr="00953F54" w:rsidRDefault="00853918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53F54">
              <w:rPr>
                <w:b/>
                <w:snapToGrid w:val="0"/>
                <w:szCs w:val="24"/>
              </w:rPr>
              <w:t xml:space="preserve">§ </w:t>
            </w:r>
            <w:r w:rsidR="00046159">
              <w:rPr>
                <w:b/>
                <w:snapToGrid w:val="0"/>
                <w:szCs w:val="24"/>
              </w:rPr>
              <w:t>11</w:t>
            </w:r>
          </w:p>
        </w:tc>
        <w:tc>
          <w:tcPr>
            <w:tcW w:w="7159" w:type="dxa"/>
          </w:tcPr>
          <w:p w14:paraId="0981A518" w14:textId="77777777" w:rsidR="00853918" w:rsidRPr="00953F54" w:rsidRDefault="00853918" w:rsidP="00853918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953F54">
              <w:rPr>
                <w:b/>
                <w:snapToGrid w:val="0"/>
              </w:rPr>
              <w:t>Nästa sammanträde</w:t>
            </w:r>
          </w:p>
          <w:p w14:paraId="4DA72D9C" w14:textId="77777777" w:rsidR="00853918" w:rsidRPr="00953F54" w:rsidRDefault="00853918" w:rsidP="00853918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6ECD6BB0" w14:textId="24F401A4" w:rsidR="00853918" w:rsidRPr="00953F54" w:rsidRDefault="00853918" w:rsidP="00853918">
            <w:pPr>
              <w:rPr>
                <w:szCs w:val="24"/>
              </w:rPr>
            </w:pPr>
            <w:r w:rsidRPr="00953F54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953F54">
              <w:rPr>
                <w:szCs w:val="24"/>
              </w:rPr>
              <w:t>t</w:t>
            </w:r>
            <w:r w:rsidR="00296316">
              <w:rPr>
                <w:szCs w:val="24"/>
              </w:rPr>
              <w:t>or</w:t>
            </w:r>
            <w:r w:rsidRPr="00953F54">
              <w:rPr>
                <w:szCs w:val="24"/>
              </w:rPr>
              <w:t xml:space="preserve">sdag den </w:t>
            </w:r>
          </w:p>
          <w:p w14:paraId="6822FB6F" w14:textId="03C58465" w:rsidR="00853918" w:rsidRPr="00953F54" w:rsidRDefault="00472FD0" w:rsidP="00853918">
            <w:pPr>
              <w:rPr>
                <w:snapToGrid w:val="0"/>
                <w:szCs w:val="24"/>
              </w:rPr>
            </w:pPr>
            <w:r>
              <w:rPr>
                <w:szCs w:val="24"/>
              </w:rPr>
              <w:t>1</w:t>
            </w:r>
            <w:r w:rsidR="00296316">
              <w:rPr>
                <w:szCs w:val="24"/>
              </w:rPr>
              <w:t>5</w:t>
            </w:r>
            <w:r w:rsidR="00853918" w:rsidRPr="00953F54">
              <w:rPr>
                <w:szCs w:val="24"/>
              </w:rPr>
              <w:t xml:space="preserve"> </w:t>
            </w:r>
            <w:r w:rsidR="00853918">
              <w:rPr>
                <w:szCs w:val="24"/>
              </w:rPr>
              <w:t>april</w:t>
            </w:r>
            <w:r w:rsidR="00853918" w:rsidRPr="00953F54">
              <w:rPr>
                <w:szCs w:val="24"/>
              </w:rPr>
              <w:t xml:space="preserve"> 2021 kl. </w:t>
            </w:r>
            <w:r>
              <w:rPr>
                <w:szCs w:val="24"/>
              </w:rPr>
              <w:t>1</w:t>
            </w:r>
            <w:r w:rsidR="00296316">
              <w:rPr>
                <w:szCs w:val="24"/>
              </w:rPr>
              <w:t>0</w:t>
            </w:r>
            <w:r w:rsidR="00853918" w:rsidRPr="00953F54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853918" w:rsidRPr="00953F54">
              <w:rPr>
                <w:szCs w:val="24"/>
              </w:rPr>
              <w:t>0</w:t>
            </w:r>
            <w:r w:rsidR="00853918" w:rsidRPr="00953F54">
              <w:rPr>
                <w:snapToGrid w:val="0"/>
                <w:szCs w:val="24"/>
              </w:rPr>
              <w:t>.</w:t>
            </w:r>
          </w:p>
          <w:p w14:paraId="4F6979E0" w14:textId="77777777" w:rsidR="00853918" w:rsidRPr="00953F54" w:rsidRDefault="00853918" w:rsidP="00853918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853918" w:rsidRPr="005F4AB0" w14:paraId="0ECBC95E" w14:textId="77777777" w:rsidTr="00CE1739">
        <w:trPr>
          <w:trHeight w:val="1713"/>
        </w:trPr>
        <w:tc>
          <w:tcPr>
            <w:tcW w:w="7726" w:type="dxa"/>
            <w:gridSpan w:val="2"/>
          </w:tcPr>
          <w:p w14:paraId="5C0D65C4" w14:textId="77777777" w:rsidR="00853918" w:rsidRPr="00953F54" w:rsidRDefault="00853918" w:rsidP="00853918">
            <w:pPr>
              <w:tabs>
                <w:tab w:val="left" w:pos="1701"/>
              </w:tabs>
              <w:rPr>
                <w:szCs w:val="24"/>
              </w:rPr>
            </w:pPr>
          </w:p>
          <w:p w14:paraId="6BE28091" w14:textId="5DE7EC20" w:rsidR="00853918" w:rsidRPr="00953F54" w:rsidRDefault="00853918" w:rsidP="00853918">
            <w:pPr>
              <w:tabs>
                <w:tab w:val="left" w:pos="1701"/>
              </w:tabs>
              <w:rPr>
                <w:szCs w:val="24"/>
              </w:rPr>
            </w:pPr>
          </w:p>
          <w:p w14:paraId="28C9BF9C" w14:textId="5C19E249" w:rsidR="00853918" w:rsidRPr="00953F54" w:rsidRDefault="00853918" w:rsidP="00853918">
            <w:pPr>
              <w:tabs>
                <w:tab w:val="left" w:pos="1701"/>
              </w:tabs>
              <w:rPr>
                <w:szCs w:val="24"/>
              </w:rPr>
            </w:pPr>
          </w:p>
          <w:p w14:paraId="680ADEF6" w14:textId="77777777" w:rsidR="00853918" w:rsidRPr="00953F54" w:rsidRDefault="00853918" w:rsidP="00853918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853918" w:rsidRPr="00953F54" w:rsidRDefault="00853918" w:rsidP="00853918">
            <w:pPr>
              <w:tabs>
                <w:tab w:val="left" w:pos="1701"/>
              </w:tabs>
              <w:rPr>
                <w:szCs w:val="24"/>
              </w:rPr>
            </w:pPr>
            <w:r w:rsidRPr="00953F54">
              <w:rPr>
                <w:szCs w:val="24"/>
              </w:rPr>
              <w:t>Vid protokollet</w:t>
            </w:r>
          </w:p>
          <w:p w14:paraId="6B2CC347" w14:textId="77777777" w:rsidR="00853918" w:rsidRPr="00953F54" w:rsidRDefault="00853918" w:rsidP="00853918">
            <w:pPr>
              <w:tabs>
                <w:tab w:val="left" w:pos="1701"/>
              </w:tabs>
              <w:rPr>
                <w:szCs w:val="24"/>
              </w:rPr>
            </w:pPr>
          </w:p>
          <w:p w14:paraId="216299A1" w14:textId="77777777" w:rsidR="00853918" w:rsidRPr="00953F54" w:rsidRDefault="00853918" w:rsidP="00853918">
            <w:pPr>
              <w:tabs>
                <w:tab w:val="left" w:pos="1701"/>
              </w:tabs>
              <w:rPr>
                <w:szCs w:val="24"/>
              </w:rPr>
            </w:pPr>
          </w:p>
          <w:p w14:paraId="070751CE" w14:textId="79B5E255" w:rsidR="00853918" w:rsidRPr="00953F54" w:rsidRDefault="00853918" w:rsidP="00853918">
            <w:pPr>
              <w:tabs>
                <w:tab w:val="left" w:pos="1701"/>
              </w:tabs>
              <w:rPr>
                <w:szCs w:val="24"/>
              </w:rPr>
            </w:pPr>
          </w:p>
          <w:p w14:paraId="7D3596B8" w14:textId="77777777" w:rsidR="00853918" w:rsidRPr="00953F54" w:rsidRDefault="00853918" w:rsidP="00853918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59AACEBC" w:rsidR="00853918" w:rsidRPr="00953F54" w:rsidRDefault="00853918" w:rsidP="00853918">
            <w:pPr>
              <w:tabs>
                <w:tab w:val="left" w:pos="1701"/>
              </w:tabs>
              <w:rPr>
                <w:szCs w:val="24"/>
              </w:rPr>
            </w:pPr>
            <w:r w:rsidRPr="00953F54">
              <w:rPr>
                <w:szCs w:val="24"/>
              </w:rPr>
              <w:t xml:space="preserve">Justeras den </w:t>
            </w:r>
            <w:r w:rsidR="00472FD0">
              <w:rPr>
                <w:snapToGrid w:val="0"/>
                <w:szCs w:val="24"/>
              </w:rPr>
              <w:t>1</w:t>
            </w:r>
            <w:r w:rsidR="00296316">
              <w:rPr>
                <w:snapToGrid w:val="0"/>
                <w:szCs w:val="24"/>
              </w:rPr>
              <w:t>5</w:t>
            </w:r>
            <w:r>
              <w:rPr>
                <w:snapToGrid w:val="0"/>
                <w:szCs w:val="24"/>
              </w:rPr>
              <w:t xml:space="preserve"> april </w:t>
            </w:r>
            <w:r w:rsidRPr="00953F54">
              <w:rPr>
                <w:snapToGrid w:val="0"/>
                <w:szCs w:val="24"/>
              </w:rPr>
              <w:t>2021</w:t>
            </w:r>
          </w:p>
        </w:tc>
      </w:tr>
    </w:tbl>
    <w:p w14:paraId="4138F434" w14:textId="0A57889D" w:rsidR="00553765" w:rsidRDefault="00991FD9" w:rsidP="00737F4C">
      <w:pPr>
        <w:widowControl/>
        <w:rPr>
          <w:sz w:val="20"/>
        </w:rPr>
      </w:pPr>
      <w:r w:rsidRPr="00BB519C">
        <w:rPr>
          <w:sz w:val="20"/>
        </w:rP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402A9F" w14:paraId="726D6B2D" w14:textId="77777777" w:rsidTr="009452BC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7777777" w:rsidR="008344E2" w:rsidRPr="00402A9F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lastRenderedPageBreak/>
              <w:br w:type="page"/>
            </w:r>
            <w:r w:rsidRPr="00402A9F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402A9F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1A3D66FC" w:rsidR="008344E2" w:rsidRPr="00402A9F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Bilaga 1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04C892DA" w14:textId="2C039EA5" w:rsidR="008344E2" w:rsidRPr="003E0D77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till protokoll 2020/21:</w:t>
            </w:r>
            <w:r w:rsidR="00296316">
              <w:rPr>
                <w:sz w:val="22"/>
                <w:szCs w:val="22"/>
              </w:rPr>
              <w:t>50</w:t>
            </w:r>
          </w:p>
          <w:p w14:paraId="42C17C4F" w14:textId="77777777" w:rsidR="008344E2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1F9ACF7" w14:textId="7EE56E32" w:rsidR="00E97D62" w:rsidRPr="008344E2" w:rsidRDefault="00E97D6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8344E2" w:rsidRPr="00402A9F" w14:paraId="2819AD7D" w14:textId="77777777" w:rsidTr="0031390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77777777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50A0BCBB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 xml:space="preserve">§ </w:t>
            </w:r>
            <w:proofErr w:type="gramStart"/>
            <w:r w:rsidR="00610A81">
              <w:rPr>
                <w:sz w:val="20"/>
              </w:rPr>
              <w:t>2</w:t>
            </w:r>
            <w:r w:rsidR="00524134">
              <w:rPr>
                <w:sz w:val="20"/>
              </w:rPr>
              <w:t>-</w:t>
            </w:r>
            <w:r w:rsidR="00506DA3">
              <w:rPr>
                <w:sz w:val="20"/>
              </w:rPr>
              <w:t>6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4175246E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 w:rsidR="00CD2B8A">
              <w:rPr>
                <w:sz w:val="20"/>
              </w:rPr>
              <w:t xml:space="preserve"> </w:t>
            </w:r>
            <w:r w:rsidR="00506DA3">
              <w:rPr>
                <w:sz w:val="20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2BC19F72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 w:rsidR="00506DA3">
              <w:rPr>
                <w:sz w:val="20"/>
              </w:rPr>
              <w:t xml:space="preserve"> </w:t>
            </w:r>
            <w:proofErr w:type="gramStart"/>
            <w:r w:rsidR="00506DA3">
              <w:rPr>
                <w:sz w:val="20"/>
              </w:rPr>
              <w:t>8-11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5837FF7F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 w:rsidR="00734682">
              <w:rPr>
                <w:sz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778F86EC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467AFED8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7D97CF0D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437B468B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</w:tr>
      <w:tr w:rsidR="008344E2" w:rsidRPr="00402A9F" w14:paraId="4BD42015" w14:textId="77777777" w:rsidTr="004A5D4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</w:tr>
      <w:tr w:rsidR="008344E2" w:rsidRPr="00402A9F" w14:paraId="5683141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4A985279" w:rsidR="008344E2" w:rsidRPr="00402A9F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482FFDC4" w:rsidR="008344E2" w:rsidRPr="00402A9F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207E156F" w:rsidR="008344E2" w:rsidRPr="00402A9F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76B03F4C" w:rsidR="008344E2" w:rsidRPr="00402A9F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29F22DD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297934FA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4416604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3552C9D9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675EA7A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5563960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5CB18BE8" w:rsidR="008344E2" w:rsidRPr="00402A9F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1AF7EF15" w:rsidR="008344E2" w:rsidRPr="00402A9F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176E7A20" w:rsidR="008344E2" w:rsidRPr="00402A9F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086346F4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7F91688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38C1D83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73AFC267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39840DD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371EFB9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047CA217" w:rsidR="008344E2" w:rsidRPr="00402A9F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61DC7332" w:rsidR="008344E2" w:rsidRPr="00402A9F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3E058392" w:rsidR="008344E2" w:rsidRPr="00402A9F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64EDF6D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4F28A27A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43487E7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44F69896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08C9E8DA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329E72A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0EF1DF5C" w:rsidR="008344E2" w:rsidRPr="00402A9F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62D97B3D" w:rsidR="008344E2" w:rsidRPr="00402A9F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367FCAF5" w:rsidR="008344E2" w:rsidRPr="00402A9F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13F636A4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666D8E3A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6E7DAD4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4B5DF49B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6217EFF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03E32F4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2A5B39BD" w:rsidR="008344E2" w:rsidRPr="00402A9F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233984BA" w:rsidR="008344E2" w:rsidRPr="00402A9F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7D1E980A" w:rsidR="008344E2" w:rsidRPr="00402A9F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68D76054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3E8AAB3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4C283BC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23995395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5F56E4E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0943B8F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6FA4B52A" w:rsidR="008344E2" w:rsidRPr="00402A9F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094D3A91" w:rsidR="008344E2" w:rsidRPr="00402A9F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67ABF29D" w:rsidR="008344E2" w:rsidRPr="00402A9F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29B0BAA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586EB20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7363D85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3AE4B796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1A68A09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56B7F3B5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45A70452" w:rsidR="008344E2" w:rsidRPr="00402A9F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282B5734" w:rsidR="008344E2" w:rsidRPr="00402A9F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33F9CDF3" w:rsidR="008344E2" w:rsidRPr="00402A9F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1CDB497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36DB79C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7EC3C14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14077FEF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3B2EF8B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3AEFFA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288A66F3" w:rsidR="008344E2" w:rsidRPr="00402A9F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4CE973AE" w:rsidR="008344E2" w:rsidRPr="00402A9F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53AF2E50" w:rsidR="008344E2" w:rsidRPr="00402A9F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2E5F8B5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7409932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3A052FDA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22C350F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279F3BB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B42CCA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31162DA8" w:rsidR="008344E2" w:rsidRPr="00402A9F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3B4E34F5" w:rsidR="008344E2" w:rsidRPr="00402A9F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0597FA6F" w:rsidR="008344E2" w:rsidRPr="00402A9F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5017827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4146B19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71D631F0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3B561E5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1657A4B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546C6A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CDF4DA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1D4EEF14" w:rsidR="008344E2" w:rsidRPr="00402A9F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349DF97B" w:rsidR="008344E2" w:rsidRPr="00402A9F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4D8D1327" w:rsidR="008344E2" w:rsidRPr="00402A9F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27831A9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3461D05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28FAB0EA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15E90F3F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27CD9C1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073AE59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413ED10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5D43E2B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1193E01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11B635B6" w:rsidR="008344E2" w:rsidRPr="00402A9F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2E5B19CA" w:rsidR="008344E2" w:rsidRPr="00402A9F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399288DA" w:rsidR="008344E2" w:rsidRPr="00402A9F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08FC9FF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79E2B31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796D870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1A95A1D1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793C54F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12A6F81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07AF03E5" w:rsidR="008344E2" w:rsidRPr="00402A9F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1EA0C45F" w:rsidR="008344E2" w:rsidRPr="00402A9F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68E0FCAB" w:rsidR="008344E2" w:rsidRPr="00402A9F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74FCDE6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7F016E9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2FA5999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02166176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274E4E1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14F34C6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42079C71" w:rsidR="008344E2" w:rsidRPr="00402A9F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4AF89E26" w:rsidR="008344E2" w:rsidRPr="00402A9F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080477D2" w:rsidR="008344E2" w:rsidRPr="00402A9F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552F495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398C449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4636A60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6B8AC86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2C664C5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055B3E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E362" w14:textId="654A1818" w:rsidR="008344E2" w:rsidRPr="00402A9F" w:rsidRDefault="006E6CE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E6CE3">
              <w:rPr>
                <w:sz w:val="22"/>
                <w:szCs w:val="22"/>
              </w:rPr>
              <w:t xml:space="preserve">Nicklas Attefjord </w:t>
            </w:r>
            <w:r w:rsidR="008344E2" w:rsidRPr="00402A9F">
              <w:rPr>
                <w:sz w:val="22"/>
                <w:szCs w:val="22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09E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F0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0D3" w14:textId="7E6BF94C" w:rsidR="008344E2" w:rsidRPr="00402A9F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FF5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2271" w14:textId="06369BEA" w:rsidR="008344E2" w:rsidRPr="00402A9F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47D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76BF" w14:textId="557EA519" w:rsidR="008344E2" w:rsidRPr="00402A9F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31F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7E05" w14:textId="23D89F3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47C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8AF5" w14:textId="0DDE4A64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CA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6934" w14:textId="0ED49ED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A03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0F2813D" w14:textId="5D7FE72D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47126A3" w14:textId="1E021529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6441" w14:textId="2D84DF8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D84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ABE87AF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8344E2" w:rsidRPr="00402A9F" w:rsidRDefault="00857B0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07DAC9EC" w:rsidR="008344E2" w:rsidRPr="00402A9F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4511D9C2" w:rsidR="008344E2" w:rsidRPr="00402A9F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0EAAB3C4" w:rsidR="008344E2" w:rsidRPr="00402A9F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5FD6F4CA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00A89E8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19F9010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1F7300F9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1A03D0EE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24609852" w14:textId="77777777" w:rsidTr="004A5D4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344E2" w:rsidRPr="00402A9F" w14:paraId="7E6DFD2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41D3F02F" w:rsidR="008344E2" w:rsidRPr="00402A9F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5C0B3AF3" w:rsidR="008344E2" w:rsidRPr="00402A9F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1015FA6C" w:rsidR="008344E2" w:rsidRPr="00402A9F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27FE0D4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5B31FE8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6E089B1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1B4CD809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2F6D9DD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053030FF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3A013E29" w:rsidR="008344E2" w:rsidRPr="00402A9F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2D513DCE" w:rsidR="008344E2" w:rsidRPr="00402A9F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7B1EEE56" w:rsidR="008344E2" w:rsidRPr="00402A9F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139CF64A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6DAFFD80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74F4C82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58594D3B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47E5DCE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3DDD11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3BF3FFA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242BF9F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772A4E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6FEC90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296138A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611D7CB0" w:rsidR="008344E2" w:rsidRPr="00402A9F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3E64E638" w:rsidR="008344E2" w:rsidRPr="00402A9F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05BAAF37" w:rsidR="008344E2" w:rsidRPr="00402A9F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20E8499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53EC077E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543016E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18035DBF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7FB32E4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491F0D6D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30DC652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7D0394DF" w:rsidR="008344E2" w:rsidRPr="00402A9F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2A30FC89" w:rsidR="008344E2" w:rsidRPr="00402A9F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56E95557" w:rsidR="008344E2" w:rsidRPr="00402A9F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79CC8D1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68BB703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22B083C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13F1149D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55A0C6A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476F0E33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24BAF7C2" w:rsidR="008344E2" w:rsidRPr="00402A9F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4C8EC870" w:rsidR="008344E2" w:rsidRPr="00402A9F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43B26D62" w:rsidR="008344E2" w:rsidRPr="00402A9F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101C3E2E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453151C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38FC616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72D6E42C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82231A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4264829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AF7B63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5A93E72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3D30" w:rsidRPr="00402A9F" w14:paraId="767065C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E53D30" w:rsidRPr="00E53D30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53D30">
              <w:rPr>
                <w:sz w:val="22"/>
                <w:szCs w:val="22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77777777" w:rsidR="00E53D30" w:rsidRPr="00402A9F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E53D30" w:rsidRPr="00402A9F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0F52B880" w:rsidR="00E53D30" w:rsidRPr="00402A9F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E53D30" w:rsidRPr="00402A9F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77777777" w:rsidR="00E53D30" w:rsidRPr="00402A9F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E53D30" w:rsidRPr="00402A9F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77777777" w:rsidR="00E53D30" w:rsidRPr="00402A9F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E53D30" w:rsidRPr="00402A9F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77777777" w:rsidR="00E53D30" w:rsidRPr="00402A9F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E53D30" w:rsidRPr="00402A9F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77777777" w:rsidR="00E53D30" w:rsidRPr="00402A9F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E53D30" w:rsidRPr="00402A9F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77777777" w:rsidR="00E53D30" w:rsidRPr="00402A9F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E53D30" w:rsidRPr="00402A9F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E53D30" w:rsidRPr="00402A9F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E53D30" w:rsidRPr="00402A9F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E53D30" w:rsidRPr="00402A9F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E53D30" w:rsidRPr="00402A9F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B871D0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D2D0BD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334F17EF" w:rsidR="008344E2" w:rsidRPr="006B1362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606A0A27" w:rsidR="008344E2" w:rsidRPr="00402A9F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4BF477CA" w:rsidR="008344E2" w:rsidRPr="00402A9F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7A56F61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48658974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4391B8A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764B5891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560AC59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114305C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7970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AB28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05E7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7018" w14:textId="06532BC6" w:rsidR="008344E2" w:rsidRPr="006B136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2841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0FCA" w14:textId="51A01BB1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B1D8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6FE1" w14:textId="33DD7361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DE5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3E2B" w14:textId="7AB604A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F42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51CF" w14:textId="3806DF6C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63A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6491" w14:textId="28B161EF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EE4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C0A30DE" w14:textId="59E10609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82A122" w14:textId="7F6B8CEC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37AA" w14:textId="54D065DF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6A1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45A3368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8344E2" w:rsidRPr="006B136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5A54CD75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331CBB33" w:rsidR="008344E2" w:rsidRPr="006B136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2CBB93AA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6D172A38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4DFDD832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49B9DE7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8344E2" w:rsidRPr="006B136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3B34D46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6AEFA91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164E4040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49A12F09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71F11AE1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404353C2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555530F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3235CF0F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0A2B179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6FEDA04A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5CE3E5D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0CF51B8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900B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EA0F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2926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7FA1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21BF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898E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FF61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EA3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AF0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374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6E8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5BC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0C6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869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FB8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9009B8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5E191EE" w14:textId="07BC2C6A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DA7D" w14:textId="5017388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C2D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155C62B0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532BC6C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3280E631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1C2B6D26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55E0652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EEF620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12093DD" w14:textId="7480DEC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184C45D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428E6C3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062C" w14:textId="4725E6F5" w:rsidR="008344E2" w:rsidRPr="0055376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3765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95A3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44EA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8F69" w14:textId="779CD1B8" w:rsidR="008344E2" w:rsidRPr="00771D47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D9726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44C6" w14:textId="3BDDFA0B" w:rsidR="008344E2" w:rsidRPr="00771D47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5412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0FEFE" w14:textId="3CF2CD3C" w:rsidR="008344E2" w:rsidRPr="00437544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48E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0F67" w14:textId="296D08D3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A67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8749" w14:textId="5B460CFC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B88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4DE3" w14:textId="6BDB6888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BE3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2D30559" w14:textId="47964B81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A5E7869" w14:textId="342176B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A855" w14:textId="28C9765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9DBE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C458A" w:rsidRPr="00462BA4" w14:paraId="7EBECD4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A9B6D" w14:textId="0646B109" w:rsidR="00BC458A" w:rsidRPr="00553765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85C8" w14:textId="77777777" w:rsidR="00BC458A" w:rsidRPr="004C2CC0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E13AF" w14:textId="77777777" w:rsidR="00BC458A" w:rsidRPr="004C2CC0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60C19" w14:textId="441F7B61" w:rsidR="00BC458A" w:rsidRPr="00771D47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E7BC" w14:textId="77777777" w:rsidR="00BC458A" w:rsidRPr="00771D47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8EA2C" w14:textId="1E0515BB" w:rsidR="00BC458A" w:rsidRPr="00771D47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C4969" w14:textId="77777777" w:rsidR="00BC458A" w:rsidRPr="00222126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4087" w14:textId="47B8F7BE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D266D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803F4" w14:textId="689F70D8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C981C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4364D" w14:textId="1922D704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06D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B783D" w14:textId="3FA0DBF3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928E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513159F" w14:textId="5374B717" w:rsidR="00BC458A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8314BE7" w14:textId="77777777" w:rsidR="00BC458A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9C046" w14:textId="5FE44695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11BA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096872C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054" w14:textId="23B65062" w:rsidR="00E97D62" w:rsidRPr="004D7F2A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D7F2A">
              <w:rPr>
                <w:sz w:val="22"/>
                <w:szCs w:val="22"/>
              </w:rPr>
              <w:t>Inge Ståhlgren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5D3E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EE7E" w14:textId="105CD268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DF884" w14:textId="3B9CDE8E" w:rsidR="008344E2" w:rsidRPr="00771D47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842" w14:textId="54009E6C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975" w14:textId="24F08734" w:rsidR="008344E2" w:rsidRPr="00771D47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2129" w14:textId="36CA6961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F73C" w14:textId="4D17467A" w:rsidR="008344E2" w:rsidRPr="00437544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B4B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2E0C" w14:textId="00E8DA0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3A1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6FD0C" w14:textId="195F87C9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63A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457" w14:textId="4520E0D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508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6880C9" w14:textId="028F0E36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383398" w14:textId="3DA2FA48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B9A9" w14:textId="06CD06E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CD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7F9A52A5" w14:textId="77777777" w:rsidTr="004A5D4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D9A2C3" w14:textId="77777777" w:rsidR="008344E2" w:rsidRPr="0055376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553765">
              <w:rPr>
                <w:b/>
                <w:szCs w:val="24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446028E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CDCFB32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9D7F84" w14:textId="4C15E95D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9318FF8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D6CEC97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6BD5259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0CCC9E" w14:textId="72C9F3FF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E128A4A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84FF7E5" w14:textId="72A0E2B8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EE6032E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914C045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C20F8A0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7EED8A2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0F995C6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48C463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1DE76ED" w14:textId="6F8C5FEC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1F37505" w14:textId="19202956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3DCFB1C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344E2" w:rsidRPr="00462BA4" w14:paraId="6D0F347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183FE" w14:textId="7FB20C69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3541E">
              <w:rPr>
                <w:sz w:val="22"/>
                <w:szCs w:val="22"/>
              </w:rPr>
              <w:t>Mats Sander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172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5AB03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81CE" w14:textId="3E7BAABD" w:rsidR="008344E2" w:rsidRPr="00771D47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B55E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C8F8" w14:textId="2259AD41" w:rsidR="008344E2" w:rsidRPr="00771D47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824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8966" w14:textId="2A42CFEC" w:rsidR="008344E2" w:rsidRPr="00437544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0035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1E9C" w14:textId="44104693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F48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BF2E" w14:textId="0FE44AA5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FCF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2F02" w14:textId="2D4374C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39F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3925325" w14:textId="1CACD3BB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3880F57" w14:textId="7DB7E9D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A0B3" w14:textId="37C1B0EA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DE2D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62D4F82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CF7" w14:textId="353DC4CC" w:rsidR="008344E2" w:rsidRPr="00D3541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Lena Emilsson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BAE85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0666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947FB" w14:textId="2BDD83BC" w:rsidR="008344E2" w:rsidRPr="00771D47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2241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DE8AF" w14:textId="6A57DA4C" w:rsidR="008344E2" w:rsidRPr="00771D47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46FF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75FBF" w14:textId="4FF821FA" w:rsidR="008344E2" w:rsidRPr="00437544" w:rsidRDefault="00506D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EB2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AC3A" w14:textId="55B01293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195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0A80" w14:textId="370F0142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FE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8781B" w14:textId="5CF82778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486A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D284A52" w14:textId="215F381B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8FAF89A" w14:textId="448B402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0B75" w14:textId="5E55EC83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651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3C88F618" w14:textId="77777777" w:rsidTr="008344E2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8344E2" w:rsidRPr="00437544" w:rsidRDefault="008344E2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14:paraId="731C3633" w14:textId="77777777" w:rsidR="008344E2" w:rsidRPr="00437544" w:rsidRDefault="008344E2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8344E2" w:rsidRPr="00437544" w:rsidRDefault="008344E2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6D55D01B" w14:textId="6D5A3157" w:rsidR="005B152D" w:rsidRDefault="005B152D" w:rsidP="00737F4C">
      <w:pPr>
        <w:widowControl/>
        <w:rPr>
          <w:b/>
          <w:szCs w:val="24"/>
        </w:rPr>
      </w:pPr>
    </w:p>
    <w:p w14:paraId="7EA26CD2" w14:textId="7343ED35" w:rsidR="005B152D" w:rsidRDefault="005B152D">
      <w:pPr>
        <w:widowControl/>
        <w:rPr>
          <w:b/>
          <w:szCs w:val="24"/>
        </w:rPr>
      </w:pPr>
    </w:p>
    <w:sectPr w:rsidR="005B152D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8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4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AE0BAF"/>
    <w:multiLevelType w:val="hybridMultilevel"/>
    <w:tmpl w:val="A4AAAADC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5"/>
  </w:num>
  <w:num w:numId="4">
    <w:abstractNumId w:val="24"/>
  </w:num>
  <w:num w:numId="5">
    <w:abstractNumId w:val="9"/>
  </w:num>
  <w:num w:numId="6">
    <w:abstractNumId w:val="10"/>
  </w:num>
  <w:num w:numId="7">
    <w:abstractNumId w:val="3"/>
  </w:num>
  <w:num w:numId="8">
    <w:abstractNumId w:val="16"/>
  </w:num>
  <w:num w:numId="9">
    <w:abstractNumId w:val="12"/>
  </w:num>
  <w:num w:numId="10">
    <w:abstractNumId w:val="1"/>
  </w:num>
  <w:num w:numId="11">
    <w:abstractNumId w:val="17"/>
  </w:num>
  <w:num w:numId="12">
    <w:abstractNumId w:val="5"/>
  </w:num>
  <w:num w:numId="13">
    <w:abstractNumId w:val="23"/>
  </w:num>
  <w:num w:numId="14">
    <w:abstractNumId w:val="17"/>
  </w:num>
  <w:num w:numId="15">
    <w:abstractNumId w:val="5"/>
  </w:num>
  <w:num w:numId="16">
    <w:abstractNumId w:val="23"/>
  </w:num>
  <w:num w:numId="17">
    <w:abstractNumId w:val="22"/>
  </w:num>
  <w:num w:numId="18">
    <w:abstractNumId w:val="8"/>
  </w:num>
  <w:num w:numId="19">
    <w:abstractNumId w:val="22"/>
  </w:num>
  <w:num w:numId="20">
    <w:abstractNumId w:val="7"/>
  </w:num>
  <w:num w:numId="21">
    <w:abstractNumId w:val="0"/>
  </w:num>
  <w:num w:numId="22">
    <w:abstractNumId w:val="21"/>
  </w:num>
  <w:num w:numId="23">
    <w:abstractNumId w:val="25"/>
  </w:num>
  <w:num w:numId="24">
    <w:abstractNumId w:val="2"/>
  </w:num>
  <w:num w:numId="25">
    <w:abstractNumId w:val="19"/>
  </w:num>
  <w:num w:numId="26">
    <w:abstractNumId w:val="20"/>
  </w:num>
  <w:num w:numId="27">
    <w:abstractNumId w:val="14"/>
  </w:num>
  <w:num w:numId="28">
    <w:abstractNumId w:val="11"/>
  </w:num>
  <w:num w:numId="29">
    <w:abstractNumId w:val="6"/>
  </w:num>
  <w:num w:numId="30">
    <w:abstractNumId w:val="4"/>
  </w:num>
  <w:num w:numId="31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A66"/>
    <w:rsid w:val="00045BC3"/>
    <w:rsid w:val="00046159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403D"/>
    <w:rsid w:val="000956CB"/>
    <w:rsid w:val="000956D5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4083"/>
    <w:rsid w:val="00104186"/>
    <w:rsid w:val="0010436C"/>
    <w:rsid w:val="00104914"/>
    <w:rsid w:val="00105429"/>
    <w:rsid w:val="001058BA"/>
    <w:rsid w:val="001063E9"/>
    <w:rsid w:val="001079A5"/>
    <w:rsid w:val="00107E45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B90"/>
    <w:rsid w:val="001370A3"/>
    <w:rsid w:val="001373C9"/>
    <w:rsid w:val="0014027C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662D3"/>
    <w:rsid w:val="001704FF"/>
    <w:rsid w:val="00172227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3E64"/>
    <w:rsid w:val="00184119"/>
    <w:rsid w:val="00184122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DEF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B45"/>
    <w:rsid w:val="00222310"/>
    <w:rsid w:val="002234FD"/>
    <w:rsid w:val="00223C30"/>
    <w:rsid w:val="00223C54"/>
    <w:rsid w:val="00224BD3"/>
    <w:rsid w:val="00224E9C"/>
    <w:rsid w:val="00225350"/>
    <w:rsid w:val="00226733"/>
    <w:rsid w:val="00230827"/>
    <w:rsid w:val="00231A09"/>
    <w:rsid w:val="0023216F"/>
    <w:rsid w:val="00232204"/>
    <w:rsid w:val="002327ED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39A1"/>
    <w:rsid w:val="00274536"/>
    <w:rsid w:val="00274D8B"/>
    <w:rsid w:val="00275D82"/>
    <w:rsid w:val="00276728"/>
    <w:rsid w:val="00276A53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D10"/>
    <w:rsid w:val="00297960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5462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73B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95A"/>
    <w:rsid w:val="00311C68"/>
    <w:rsid w:val="003126BA"/>
    <w:rsid w:val="003128ED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305B6"/>
    <w:rsid w:val="00330CC9"/>
    <w:rsid w:val="00332DD4"/>
    <w:rsid w:val="00333088"/>
    <w:rsid w:val="00333F0B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D06"/>
    <w:rsid w:val="003514CC"/>
    <w:rsid w:val="00352559"/>
    <w:rsid w:val="00352E6F"/>
    <w:rsid w:val="003537D5"/>
    <w:rsid w:val="0035389B"/>
    <w:rsid w:val="003554D9"/>
    <w:rsid w:val="00355C7D"/>
    <w:rsid w:val="00355E9D"/>
    <w:rsid w:val="00356383"/>
    <w:rsid w:val="00360479"/>
    <w:rsid w:val="00361C83"/>
    <w:rsid w:val="00363995"/>
    <w:rsid w:val="00364B94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00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736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7F9D"/>
    <w:rsid w:val="003E07AB"/>
    <w:rsid w:val="003E0D77"/>
    <w:rsid w:val="003E15A3"/>
    <w:rsid w:val="003E2393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F06DB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C74"/>
    <w:rsid w:val="00405EED"/>
    <w:rsid w:val="00406BF7"/>
    <w:rsid w:val="00406E81"/>
    <w:rsid w:val="00406F5B"/>
    <w:rsid w:val="00407663"/>
    <w:rsid w:val="00411607"/>
    <w:rsid w:val="004130FE"/>
    <w:rsid w:val="00413521"/>
    <w:rsid w:val="004147EE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64A7"/>
    <w:rsid w:val="00426BF9"/>
    <w:rsid w:val="0042787E"/>
    <w:rsid w:val="00427F84"/>
    <w:rsid w:val="00431157"/>
    <w:rsid w:val="0043175D"/>
    <w:rsid w:val="00431BFF"/>
    <w:rsid w:val="0043465F"/>
    <w:rsid w:val="004358BD"/>
    <w:rsid w:val="00435AB1"/>
    <w:rsid w:val="00435B75"/>
    <w:rsid w:val="00436493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C5E"/>
    <w:rsid w:val="0047540E"/>
    <w:rsid w:val="00475AD3"/>
    <w:rsid w:val="00475C9E"/>
    <w:rsid w:val="00475DB7"/>
    <w:rsid w:val="00476D6B"/>
    <w:rsid w:val="00480649"/>
    <w:rsid w:val="004808FF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22F"/>
    <w:rsid w:val="004A5D4E"/>
    <w:rsid w:val="004A5EF8"/>
    <w:rsid w:val="004A647E"/>
    <w:rsid w:val="004A7336"/>
    <w:rsid w:val="004A7920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B690E"/>
    <w:rsid w:val="004C00E5"/>
    <w:rsid w:val="004C0CE4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6DA3"/>
    <w:rsid w:val="0050727D"/>
    <w:rsid w:val="00510B70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134"/>
    <w:rsid w:val="0052470C"/>
    <w:rsid w:val="00526911"/>
    <w:rsid w:val="005272DE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D70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765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69C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53F"/>
    <w:rsid w:val="00583896"/>
    <w:rsid w:val="00586E55"/>
    <w:rsid w:val="00587142"/>
    <w:rsid w:val="00587FF0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973BC"/>
    <w:rsid w:val="005A2AAB"/>
    <w:rsid w:val="005A4271"/>
    <w:rsid w:val="005A4A0D"/>
    <w:rsid w:val="005A51E3"/>
    <w:rsid w:val="005A7088"/>
    <w:rsid w:val="005A7245"/>
    <w:rsid w:val="005B013D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B9"/>
    <w:rsid w:val="005E2DB9"/>
    <w:rsid w:val="005E2EED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E2B"/>
    <w:rsid w:val="006145B9"/>
    <w:rsid w:val="00614873"/>
    <w:rsid w:val="00614FE1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3C14"/>
    <w:rsid w:val="00624A51"/>
    <w:rsid w:val="00625912"/>
    <w:rsid w:val="00625B58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48F"/>
    <w:rsid w:val="00692418"/>
    <w:rsid w:val="0069280E"/>
    <w:rsid w:val="00692A47"/>
    <w:rsid w:val="0069374B"/>
    <w:rsid w:val="00694CBB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6CBA"/>
    <w:rsid w:val="006D78DD"/>
    <w:rsid w:val="006D7B6B"/>
    <w:rsid w:val="006E0D9A"/>
    <w:rsid w:val="006E374B"/>
    <w:rsid w:val="006E50E9"/>
    <w:rsid w:val="006E597C"/>
    <w:rsid w:val="006E6CE3"/>
    <w:rsid w:val="006F0D8B"/>
    <w:rsid w:val="006F12E8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3A79"/>
    <w:rsid w:val="007041A1"/>
    <w:rsid w:val="007052DA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EE"/>
    <w:rsid w:val="00775130"/>
    <w:rsid w:val="00776663"/>
    <w:rsid w:val="007776F9"/>
    <w:rsid w:val="0078192C"/>
    <w:rsid w:val="00783176"/>
    <w:rsid w:val="0078361F"/>
    <w:rsid w:val="00783A2B"/>
    <w:rsid w:val="00784FC9"/>
    <w:rsid w:val="007869A2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7FF1"/>
    <w:rsid w:val="007A025B"/>
    <w:rsid w:val="007A0A35"/>
    <w:rsid w:val="007A0A44"/>
    <w:rsid w:val="007A0F60"/>
    <w:rsid w:val="007A25A8"/>
    <w:rsid w:val="007A4E8A"/>
    <w:rsid w:val="007A53A7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30A3"/>
    <w:rsid w:val="007B5659"/>
    <w:rsid w:val="007B6064"/>
    <w:rsid w:val="007B78E7"/>
    <w:rsid w:val="007B7995"/>
    <w:rsid w:val="007C12B2"/>
    <w:rsid w:val="007C135B"/>
    <w:rsid w:val="007C1B42"/>
    <w:rsid w:val="007C28ED"/>
    <w:rsid w:val="007C2E22"/>
    <w:rsid w:val="007C44CC"/>
    <w:rsid w:val="007C4768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A71"/>
    <w:rsid w:val="007E6ECE"/>
    <w:rsid w:val="007E7418"/>
    <w:rsid w:val="007E7973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D5E"/>
    <w:rsid w:val="00801EAB"/>
    <w:rsid w:val="00802EF2"/>
    <w:rsid w:val="008041E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C46"/>
    <w:rsid w:val="008170AE"/>
    <w:rsid w:val="008203CE"/>
    <w:rsid w:val="00821002"/>
    <w:rsid w:val="0082204A"/>
    <w:rsid w:val="00824506"/>
    <w:rsid w:val="00825085"/>
    <w:rsid w:val="00825FCE"/>
    <w:rsid w:val="00826CD1"/>
    <w:rsid w:val="008273B8"/>
    <w:rsid w:val="00830313"/>
    <w:rsid w:val="008304CE"/>
    <w:rsid w:val="00830D6A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156B"/>
    <w:rsid w:val="00861C10"/>
    <w:rsid w:val="00862873"/>
    <w:rsid w:val="00862A7A"/>
    <w:rsid w:val="00862C4F"/>
    <w:rsid w:val="00863300"/>
    <w:rsid w:val="008638C4"/>
    <w:rsid w:val="00863E2B"/>
    <w:rsid w:val="0086408F"/>
    <w:rsid w:val="008646EF"/>
    <w:rsid w:val="008660D7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4BBF"/>
    <w:rsid w:val="0087557F"/>
    <w:rsid w:val="008762C2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E27"/>
    <w:rsid w:val="00886E46"/>
    <w:rsid w:val="008904FE"/>
    <w:rsid w:val="008912BD"/>
    <w:rsid w:val="008921D0"/>
    <w:rsid w:val="00892FF9"/>
    <w:rsid w:val="008948BA"/>
    <w:rsid w:val="00895A57"/>
    <w:rsid w:val="00895D89"/>
    <w:rsid w:val="00895E8B"/>
    <w:rsid w:val="008A0E78"/>
    <w:rsid w:val="008A2645"/>
    <w:rsid w:val="008A2DE4"/>
    <w:rsid w:val="008A3000"/>
    <w:rsid w:val="008A53B6"/>
    <w:rsid w:val="008A69A9"/>
    <w:rsid w:val="008B0132"/>
    <w:rsid w:val="008B14A9"/>
    <w:rsid w:val="008B2273"/>
    <w:rsid w:val="008B2D22"/>
    <w:rsid w:val="008B3CE7"/>
    <w:rsid w:val="008B4B98"/>
    <w:rsid w:val="008B5159"/>
    <w:rsid w:val="008B6D6E"/>
    <w:rsid w:val="008B7B64"/>
    <w:rsid w:val="008B7EB1"/>
    <w:rsid w:val="008C03EE"/>
    <w:rsid w:val="008C0667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1538"/>
    <w:rsid w:val="008D1A9C"/>
    <w:rsid w:val="008D2811"/>
    <w:rsid w:val="008D2F3A"/>
    <w:rsid w:val="008D6AB8"/>
    <w:rsid w:val="008D72C8"/>
    <w:rsid w:val="008D7575"/>
    <w:rsid w:val="008E0FCE"/>
    <w:rsid w:val="008E548B"/>
    <w:rsid w:val="008E5594"/>
    <w:rsid w:val="008E5F34"/>
    <w:rsid w:val="008E6012"/>
    <w:rsid w:val="008E6A70"/>
    <w:rsid w:val="008E7599"/>
    <w:rsid w:val="008E799E"/>
    <w:rsid w:val="008F2073"/>
    <w:rsid w:val="008F2C57"/>
    <w:rsid w:val="008F30CC"/>
    <w:rsid w:val="008F4D68"/>
    <w:rsid w:val="008F5350"/>
    <w:rsid w:val="008F5ACB"/>
    <w:rsid w:val="008F5B30"/>
    <w:rsid w:val="008F6419"/>
    <w:rsid w:val="008F6BB7"/>
    <w:rsid w:val="008F6E85"/>
    <w:rsid w:val="008F7BC2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7DF7"/>
    <w:rsid w:val="0092085E"/>
    <w:rsid w:val="00921BF1"/>
    <w:rsid w:val="00922B36"/>
    <w:rsid w:val="00923589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5E8"/>
    <w:rsid w:val="0094094E"/>
    <w:rsid w:val="00940FCC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7F"/>
    <w:rsid w:val="00953995"/>
    <w:rsid w:val="00953F54"/>
    <w:rsid w:val="00954042"/>
    <w:rsid w:val="009547E9"/>
    <w:rsid w:val="00954FCD"/>
    <w:rsid w:val="0095502D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2D1A"/>
    <w:rsid w:val="009C3ACB"/>
    <w:rsid w:val="009C42C1"/>
    <w:rsid w:val="009C5883"/>
    <w:rsid w:val="009C5D1D"/>
    <w:rsid w:val="009C645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66C5C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36E"/>
    <w:rsid w:val="00A868E5"/>
    <w:rsid w:val="00A86BDD"/>
    <w:rsid w:val="00A91A22"/>
    <w:rsid w:val="00A924F6"/>
    <w:rsid w:val="00A92C07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48E7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54D2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2E8"/>
    <w:rsid w:val="00AD7350"/>
    <w:rsid w:val="00AD7A24"/>
    <w:rsid w:val="00AE0080"/>
    <w:rsid w:val="00AE0ADD"/>
    <w:rsid w:val="00AE0B87"/>
    <w:rsid w:val="00AE1C32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9AC"/>
    <w:rsid w:val="00AF7A3F"/>
    <w:rsid w:val="00B02188"/>
    <w:rsid w:val="00B023EA"/>
    <w:rsid w:val="00B02C2F"/>
    <w:rsid w:val="00B03672"/>
    <w:rsid w:val="00B03C0B"/>
    <w:rsid w:val="00B03F62"/>
    <w:rsid w:val="00B04147"/>
    <w:rsid w:val="00B05F3C"/>
    <w:rsid w:val="00B063D2"/>
    <w:rsid w:val="00B06B72"/>
    <w:rsid w:val="00B073BB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391E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D54"/>
    <w:rsid w:val="00BB40D4"/>
    <w:rsid w:val="00BB47F4"/>
    <w:rsid w:val="00BB50B4"/>
    <w:rsid w:val="00BB519C"/>
    <w:rsid w:val="00BB51BB"/>
    <w:rsid w:val="00BB6157"/>
    <w:rsid w:val="00BB7DCB"/>
    <w:rsid w:val="00BC145D"/>
    <w:rsid w:val="00BC1CAB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4114"/>
    <w:rsid w:val="00BD45D3"/>
    <w:rsid w:val="00BD470C"/>
    <w:rsid w:val="00BD4D9D"/>
    <w:rsid w:val="00BD4DF2"/>
    <w:rsid w:val="00BD50CC"/>
    <w:rsid w:val="00BD57A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34BC"/>
    <w:rsid w:val="00BF4E72"/>
    <w:rsid w:val="00BF5B1A"/>
    <w:rsid w:val="00BF607D"/>
    <w:rsid w:val="00BF7282"/>
    <w:rsid w:val="00C0099E"/>
    <w:rsid w:val="00C00D91"/>
    <w:rsid w:val="00C012CA"/>
    <w:rsid w:val="00C014F8"/>
    <w:rsid w:val="00C01E38"/>
    <w:rsid w:val="00C02E9E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533"/>
    <w:rsid w:val="00C11C1E"/>
    <w:rsid w:val="00C11F93"/>
    <w:rsid w:val="00C127FC"/>
    <w:rsid w:val="00C12F5C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108F"/>
    <w:rsid w:val="00C223DF"/>
    <w:rsid w:val="00C22C0F"/>
    <w:rsid w:val="00C23052"/>
    <w:rsid w:val="00C2315A"/>
    <w:rsid w:val="00C23AE3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230F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186A"/>
    <w:rsid w:val="00C62611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4E0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7818"/>
    <w:rsid w:val="00CC3AFD"/>
    <w:rsid w:val="00CC3E5F"/>
    <w:rsid w:val="00CC41FA"/>
    <w:rsid w:val="00CC5603"/>
    <w:rsid w:val="00CC6D12"/>
    <w:rsid w:val="00CC72AA"/>
    <w:rsid w:val="00CC7F82"/>
    <w:rsid w:val="00CD1023"/>
    <w:rsid w:val="00CD1499"/>
    <w:rsid w:val="00CD268E"/>
    <w:rsid w:val="00CD2B8A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69ED"/>
    <w:rsid w:val="00CE6EAD"/>
    <w:rsid w:val="00CF190E"/>
    <w:rsid w:val="00CF304C"/>
    <w:rsid w:val="00CF38E5"/>
    <w:rsid w:val="00CF3D03"/>
    <w:rsid w:val="00CF4046"/>
    <w:rsid w:val="00CF45CD"/>
    <w:rsid w:val="00CF560D"/>
    <w:rsid w:val="00CF642E"/>
    <w:rsid w:val="00CF6C09"/>
    <w:rsid w:val="00CF6CE3"/>
    <w:rsid w:val="00CF6DED"/>
    <w:rsid w:val="00CF7CF6"/>
    <w:rsid w:val="00D0086D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099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509D6"/>
    <w:rsid w:val="00D50F21"/>
    <w:rsid w:val="00D52A78"/>
    <w:rsid w:val="00D53F5F"/>
    <w:rsid w:val="00D546D5"/>
    <w:rsid w:val="00D561EE"/>
    <w:rsid w:val="00D5772B"/>
    <w:rsid w:val="00D57D16"/>
    <w:rsid w:val="00D60087"/>
    <w:rsid w:val="00D618A2"/>
    <w:rsid w:val="00D61BBC"/>
    <w:rsid w:val="00D62ACB"/>
    <w:rsid w:val="00D62BB7"/>
    <w:rsid w:val="00D634EC"/>
    <w:rsid w:val="00D64257"/>
    <w:rsid w:val="00D642FD"/>
    <w:rsid w:val="00D66CD9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77"/>
    <w:rsid w:val="00D745CD"/>
    <w:rsid w:val="00D74A68"/>
    <w:rsid w:val="00D74CE4"/>
    <w:rsid w:val="00D75B07"/>
    <w:rsid w:val="00D76273"/>
    <w:rsid w:val="00D76386"/>
    <w:rsid w:val="00D76C8F"/>
    <w:rsid w:val="00D77311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395B"/>
    <w:rsid w:val="00D8398C"/>
    <w:rsid w:val="00D84037"/>
    <w:rsid w:val="00D841E6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8BD"/>
    <w:rsid w:val="00DB1A29"/>
    <w:rsid w:val="00DB27DF"/>
    <w:rsid w:val="00DB2976"/>
    <w:rsid w:val="00DB2F31"/>
    <w:rsid w:val="00DB3354"/>
    <w:rsid w:val="00DB3890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24F3"/>
    <w:rsid w:val="00DD2654"/>
    <w:rsid w:val="00DD28D4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361"/>
    <w:rsid w:val="00DE5DA2"/>
    <w:rsid w:val="00DE6165"/>
    <w:rsid w:val="00DE61CD"/>
    <w:rsid w:val="00DE66DB"/>
    <w:rsid w:val="00DE6FE6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C51"/>
    <w:rsid w:val="00E10A35"/>
    <w:rsid w:val="00E1139A"/>
    <w:rsid w:val="00E11576"/>
    <w:rsid w:val="00E11D18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17769"/>
    <w:rsid w:val="00E17FED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26C3"/>
    <w:rsid w:val="00E435ED"/>
    <w:rsid w:val="00E465E6"/>
    <w:rsid w:val="00E46914"/>
    <w:rsid w:val="00E470A8"/>
    <w:rsid w:val="00E473AD"/>
    <w:rsid w:val="00E47FF7"/>
    <w:rsid w:val="00E503CC"/>
    <w:rsid w:val="00E511A4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6E0"/>
    <w:rsid w:val="00E70CEF"/>
    <w:rsid w:val="00E71D39"/>
    <w:rsid w:val="00E7221C"/>
    <w:rsid w:val="00E7229E"/>
    <w:rsid w:val="00E7366D"/>
    <w:rsid w:val="00E74387"/>
    <w:rsid w:val="00E748B3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0FC"/>
    <w:rsid w:val="00E873D8"/>
    <w:rsid w:val="00E874D3"/>
    <w:rsid w:val="00E9057C"/>
    <w:rsid w:val="00E90AB5"/>
    <w:rsid w:val="00E90F5A"/>
    <w:rsid w:val="00E916EA"/>
    <w:rsid w:val="00E91FEA"/>
    <w:rsid w:val="00E92826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E89"/>
    <w:rsid w:val="00EB2286"/>
    <w:rsid w:val="00EB272A"/>
    <w:rsid w:val="00EB27A6"/>
    <w:rsid w:val="00EB3CB8"/>
    <w:rsid w:val="00EB4426"/>
    <w:rsid w:val="00EB5BB5"/>
    <w:rsid w:val="00EB6E51"/>
    <w:rsid w:val="00EB6E92"/>
    <w:rsid w:val="00EB7482"/>
    <w:rsid w:val="00EB79F2"/>
    <w:rsid w:val="00EB7ED8"/>
    <w:rsid w:val="00EC1078"/>
    <w:rsid w:val="00EC126B"/>
    <w:rsid w:val="00EC18B5"/>
    <w:rsid w:val="00EC199E"/>
    <w:rsid w:val="00EC47D0"/>
    <w:rsid w:val="00EC58F0"/>
    <w:rsid w:val="00EC7A5C"/>
    <w:rsid w:val="00ED0582"/>
    <w:rsid w:val="00ED10CC"/>
    <w:rsid w:val="00ED403F"/>
    <w:rsid w:val="00ED45B2"/>
    <w:rsid w:val="00ED464C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800"/>
    <w:rsid w:val="00EE5FCF"/>
    <w:rsid w:val="00EE6A4A"/>
    <w:rsid w:val="00EE6EDB"/>
    <w:rsid w:val="00EE6FD5"/>
    <w:rsid w:val="00EE7200"/>
    <w:rsid w:val="00EF09C7"/>
    <w:rsid w:val="00EF0E2F"/>
    <w:rsid w:val="00EF13E9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436E"/>
    <w:rsid w:val="00F15911"/>
    <w:rsid w:val="00F15BB6"/>
    <w:rsid w:val="00F16BA0"/>
    <w:rsid w:val="00F1750A"/>
    <w:rsid w:val="00F17521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D9F"/>
    <w:rsid w:val="00F33156"/>
    <w:rsid w:val="00F34FAA"/>
    <w:rsid w:val="00F3505A"/>
    <w:rsid w:val="00F36606"/>
    <w:rsid w:val="00F36BB7"/>
    <w:rsid w:val="00F36BEC"/>
    <w:rsid w:val="00F374B0"/>
    <w:rsid w:val="00F37A71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0C4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899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B6660"/>
    <w:rsid w:val="00FC0122"/>
    <w:rsid w:val="00FC0EAA"/>
    <w:rsid w:val="00FC1421"/>
    <w:rsid w:val="00FC3C5E"/>
    <w:rsid w:val="00FC4B8C"/>
    <w:rsid w:val="00FC4C27"/>
    <w:rsid w:val="00FC6793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74CF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D1877-1A4E-49E7-90F7-5ADE3D8C1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5</Pages>
  <Words>650</Words>
  <Characters>4547</Characters>
  <Application>Microsoft Office Word</Application>
  <DocSecurity>4</DocSecurity>
  <Lines>1515</Lines>
  <Paragraphs>305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2021-04-13T11:55:00Z</cp:lastPrinted>
  <dcterms:created xsi:type="dcterms:W3CDTF">2021-04-15T11:46:00Z</dcterms:created>
  <dcterms:modified xsi:type="dcterms:W3CDTF">2021-04-15T11:46:00Z</dcterms:modified>
</cp:coreProperties>
</file>