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A5100" w:rsidRPr="006A46E3" w:rsidTr="00DA51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A5100" w:rsidRPr="006A46E3" w:rsidRDefault="00DA5100" w:rsidP="00DA5100">
            <w:pPr>
              <w:pStyle w:val="RSKRbeteckning"/>
              <w:spacing w:before="240"/>
            </w:pPr>
            <w:r w:rsidRPr="006A46E3">
              <w:t>Riksdagsskrivelse</w:t>
            </w:r>
          </w:p>
          <w:p w:rsidR="00DA5100" w:rsidRPr="006A46E3" w:rsidRDefault="00DA5100" w:rsidP="00DA5100">
            <w:pPr>
              <w:pStyle w:val="RSKRbeteckning"/>
            </w:pPr>
            <w:r w:rsidRPr="006A46E3">
              <w:t>2010/11:263</w:t>
            </w:r>
          </w:p>
        </w:tc>
        <w:tc>
          <w:tcPr>
            <w:tcW w:w="1134" w:type="dxa"/>
          </w:tcPr>
          <w:p w:rsidR="00DA5100" w:rsidRPr="006A46E3" w:rsidRDefault="006A46E3" w:rsidP="00DA5100">
            <w:pPr>
              <w:jc w:val="right"/>
            </w:pPr>
            <w:r w:rsidRPr="006A46E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100" w:rsidRPr="006A46E3" w:rsidTr="00DA51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A5100" w:rsidRPr="006A46E3" w:rsidRDefault="00DA5100">
            <w:pPr>
              <w:rPr>
                <w:sz w:val="10"/>
              </w:rPr>
            </w:pPr>
          </w:p>
        </w:tc>
      </w:tr>
    </w:tbl>
    <w:p w:rsidR="00DA5100" w:rsidRPr="006A46E3" w:rsidRDefault="00DA5100"/>
    <w:p w:rsidR="00DA5100" w:rsidRPr="006A46E3" w:rsidRDefault="00DA5100" w:rsidP="00DA5100">
      <w:pPr>
        <w:pStyle w:val="Mottagare1"/>
      </w:pPr>
      <w:r w:rsidRPr="006A46E3">
        <w:t>Regeringen</w:t>
      </w:r>
    </w:p>
    <w:p w:rsidR="00DA5100" w:rsidRPr="006A46E3" w:rsidRDefault="00DA5100" w:rsidP="00DA5100">
      <w:pPr>
        <w:pStyle w:val="Mottagare2"/>
      </w:pPr>
      <w:r w:rsidRPr="006A46E3">
        <w:t>Statsrådsberedningen</w:t>
      </w:r>
    </w:p>
    <w:p w:rsidR="00DA5100" w:rsidRPr="006A46E3" w:rsidRDefault="00DA5100" w:rsidP="00DA5100">
      <w:r w:rsidRPr="006A46E3">
        <w:t>Med överlämnande av konstitutionsutskottets betänkande 2010/11:KU21 Redogörelse för behandlingen av riksdagens skrivelser till regeringen får jag anmäla att riksdagen denna dag bifallit utskottets förslag till riksdagsbeslut.</w:t>
      </w:r>
    </w:p>
    <w:p w:rsidR="00DA5100" w:rsidRPr="006A46E3" w:rsidRDefault="00DA5100" w:rsidP="00DA5100">
      <w:pPr>
        <w:pStyle w:val="Stockholm"/>
      </w:pPr>
      <w:r w:rsidRPr="006A46E3">
        <w:t>Stockholm 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5100" w:rsidRPr="006A46E3" w:rsidTr="00DA51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A5100" w:rsidRPr="006A46E3" w:rsidRDefault="00DA5100" w:rsidP="00DA5100">
            <w:pPr>
              <w:pStyle w:val="AvsTalman"/>
            </w:pPr>
            <w:r w:rsidRPr="006A46E3">
              <w:t>Per Westerberg</w:t>
            </w:r>
          </w:p>
        </w:tc>
        <w:tc>
          <w:tcPr>
            <w:tcW w:w="3628" w:type="dxa"/>
          </w:tcPr>
          <w:p w:rsidR="00DA5100" w:rsidRPr="006A46E3" w:rsidRDefault="00DA5100" w:rsidP="00DA5100">
            <w:pPr>
              <w:pStyle w:val="AvsTjnsteman"/>
            </w:pPr>
            <w:r w:rsidRPr="006A46E3">
              <w:t>Ulf Christoffersson</w:t>
            </w:r>
          </w:p>
        </w:tc>
      </w:tr>
    </w:tbl>
    <w:p w:rsidR="00D85057" w:rsidRPr="006A46E3" w:rsidRDefault="00D85057" w:rsidP="00DA5100"/>
    <w:sectPr w:rsidR="00D85057" w:rsidRPr="006A46E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0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46E3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BF2097"/>
    <w:rsid w:val="00C1040E"/>
    <w:rsid w:val="00C72B82"/>
    <w:rsid w:val="00D644E9"/>
    <w:rsid w:val="00D85057"/>
    <w:rsid w:val="00DA5100"/>
    <w:rsid w:val="00DC0766"/>
    <w:rsid w:val="00DC6EBC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C579D9-B6B7-427C-87E3-59C5A822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263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21</vt:lpwstr>
  </property>
  <property fmtid="{D5CDD505-2E9C-101B-9397-08002B2CF9AE}" pid="17" name="RefRubrik">
    <vt:lpwstr>Redogörelse för behandlingen av riksdagens skrivelser till regeringen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