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12 mars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Landsbygdspolitik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Fiskeripolitik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12 mars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2020-03-12</SAFIR_Sammantradesdatum_Doc>
    <SAFIR_SammantradeID xmlns="C07A1A6C-0B19-41D9-BDF8-F523BA3921EB">9e7753c5-0f6e-4ff8-8b3a-69cceec4a585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423CE-CAA3-45C5-A891-676338B1F9FA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12 mars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