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3FE86FD1E584001B7FB183234814AD1"/>
        </w:placeholder>
        <w:text/>
      </w:sdtPr>
      <w:sdtEndPr/>
      <w:sdtContent>
        <w:p w:rsidRPr="009B062B" w:rsidR="00AF30DD" w:rsidP="00DA28CE" w:rsidRDefault="00AF30DD" w14:paraId="138EBE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a5f98a0-9d8e-4032-9783-2aeded592b3a"/>
        <w:id w:val="1907490322"/>
        <w:lock w:val="sdtLocked"/>
      </w:sdtPr>
      <w:sdtEndPr/>
      <w:sdtContent>
        <w:p w:rsidR="00212F6B" w:rsidRDefault="00741082" w14:paraId="48AD3B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säkerhetspolitisk handlingsfrihet och ett eventuellt medlemskap i Nato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B572B3224174B77BE43BB8E01A65433"/>
        </w:placeholder>
        <w:text/>
      </w:sdtPr>
      <w:sdtEndPr/>
      <w:sdtContent>
        <w:p w:rsidRPr="009B062B" w:rsidR="006D79C9" w:rsidP="00333E95" w:rsidRDefault="006D79C9" w14:paraId="056FFAB8" w14:textId="77777777">
          <w:pPr>
            <w:pStyle w:val="Rubrik1"/>
          </w:pPr>
          <w:r>
            <w:t>Motivering</w:t>
          </w:r>
        </w:p>
      </w:sdtContent>
    </w:sdt>
    <w:p w:rsidRPr="006A1A8F" w:rsidR="009821AE" w:rsidP="006A1A8F" w:rsidRDefault="009A3A6A" w14:paraId="33F21626" w14:textId="08F2149D">
      <w:pPr>
        <w:pStyle w:val="Normalutanindragellerluft"/>
      </w:pPr>
      <w:r w:rsidRPr="006A1A8F">
        <w:t>Den rödgröna regering</w:t>
      </w:r>
      <w:bookmarkStart w:name="_GoBack" w:id="1"/>
      <w:bookmarkEnd w:id="1"/>
      <w:r w:rsidRPr="006A1A8F">
        <w:t>en deklarerade tydligt under föregående mandatperiod</w:t>
      </w:r>
      <w:r w:rsidRPr="006A1A8F" w:rsidR="009821AE">
        <w:t xml:space="preserve"> att ett svenskt medlemskap i Nato inte är aktuellt. Likt Sverige är vårt grannland Finland också militärt alliansfritt. Den finska regeringen har dock valt att hålla dörren </w:t>
      </w:r>
      <w:r w:rsidRPr="006A1A8F" w:rsidR="00440158">
        <w:t>till</w:t>
      </w:r>
      <w:r w:rsidRPr="006A1A8F" w:rsidR="009821AE">
        <w:t xml:space="preserve"> ett medlemskap i Nato öppen. Finlands huvudsakliga anledning till detta är att den allt aggressivare ryska regimen ska ha någonting att förlora på att provocera och testa den finländska försvarsförmågan. Regeringen i Helsingfors har insett att Putins regim är beredd att rita om Europas karta med våld och därför får inga optioner som stärker den egna försvarsförmågan avfärdas.</w:t>
      </w:r>
    </w:p>
    <w:p w:rsidR="00F5389F" w:rsidP="00F5389F" w:rsidRDefault="009821AE" w14:paraId="55C01F17" w14:textId="3F80188E">
      <w:r>
        <w:t>Hälften av partierna i Sveriges riksdag är i dag positivt inställda till ett svenskt medlemskap i Nato. Regeringen har dock motsatt sig detta. Sverige befinner sig i ett mycket allvarligt läge då Ryssland har stärkt sin militära förmåga och inte tvekar att använda den. I en sådan situation bör ett mått av handlingsfrihet finnas i utformandet av den svenska säkerhetspolitiken</w:t>
      </w:r>
      <w:r w:rsidR="00F5389F">
        <w:t xml:space="preserve"> och Sveriges säkerhetspolitiska samarbeten</w:t>
      </w:r>
      <w:r>
        <w:t>. Denna handlingsfrihet bör inkludera ett eventuellt medlemskap i Nato.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DC70E86E3B64D84A3949D7A67BE6A8B"/>
        </w:placeholder>
      </w:sdtPr>
      <w:sdtEndPr>
        <w:rPr>
          <w:i w:val="0"/>
          <w:noProof w:val="0"/>
        </w:rPr>
      </w:sdtEndPr>
      <w:sdtContent>
        <w:p w:rsidR="00F5389F" w:rsidP="00772240" w:rsidRDefault="00F5389F" w14:paraId="01960C32" w14:textId="44784A1D"/>
        <w:p w:rsidRPr="008E0FE2" w:rsidR="004801AC" w:rsidP="00772240" w:rsidRDefault="006A1A8F" w14:paraId="1E401F7A" w14:textId="4D5AF96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C620C" w:rsidRDefault="00EC620C" w14:paraId="4BC6ADF1" w14:textId="77777777"/>
    <w:sectPr w:rsidR="00EC62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D4149" w14:textId="77777777" w:rsidR="00CD42E8" w:rsidRDefault="00CD42E8" w:rsidP="000C1CAD">
      <w:pPr>
        <w:spacing w:line="240" w:lineRule="auto"/>
      </w:pPr>
      <w:r>
        <w:separator/>
      </w:r>
    </w:p>
  </w:endnote>
  <w:endnote w:type="continuationSeparator" w:id="0">
    <w:p w14:paraId="0D081D07" w14:textId="77777777" w:rsidR="00CD42E8" w:rsidRDefault="00CD42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62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5C60" w14:textId="70672DA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1A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CFB5" w14:textId="77777777" w:rsidR="00CD42E8" w:rsidRDefault="00CD42E8" w:rsidP="000C1CAD">
      <w:pPr>
        <w:spacing w:line="240" w:lineRule="auto"/>
      </w:pPr>
      <w:r>
        <w:separator/>
      </w:r>
    </w:p>
  </w:footnote>
  <w:footnote w:type="continuationSeparator" w:id="0">
    <w:p w14:paraId="5955EE2B" w14:textId="77777777" w:rsidR="00CD42E8" w:rsidRDefault="00CD42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70902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7BE5A2" wp14:anchorId="61F476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A1A8F" w14:paraId="73A90C2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D95408D124434DBD51F50A9901F702"/>
                              </w:placeholder>
                              <w:text/>
                            </w:sdtPr>
                            <w:sdtEndPr/>
                            <w:sdtContent>
                              <w:r w:rsidR="009821A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9725C48042445AAB290FB8282E067B5"/>
                              </w:placeholder>
                              <w:text/>
                            </w:sdtPr>
                            <w:sdtEndPr/>
                            <w:sdtContent>
                              <w:r w:rsidR="009A3A6A">
                                <w:t>1245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F476B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A1A8F" w14:paraId="73A90C2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D95408D124434DBD51F50A9901F702"/>
                        </w:placeholder>
                        <w:text/>
                      </w:sdtPr>
                      <w:sdtEndPr/>
                      <w:sdtContent>
                        <w:r w:rsidR="009821A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9725C48042445AAB290FB8282E067B5"/>
                        </w:placeholder>
                        <w:text/>
                      </w:sdtPr>
                      <w:sdtEndPr/>
                      <w:sdtContent>
                        <w:r w:rsidR="009A3A6A">
                          <w:t>1245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BE72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53ECEDE" w14:textId="77777777">
    <w:pPr>
      <w:jc w:val="right"/>
    </w:pPr>
  </w:p>
  <w:p w:rsidR="00262EA3" w:rsidP="00776B74" w:rsidRDefault="00262EA3" w14:paraId="3592F46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A1A8F" w14:paraId="73AEB85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25C950" wp14:anchorId="7E2561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A1A8F" w14:paraId="10E401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821A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A3A6A">
          <w:t>1245</w:t>
        </w:r>
      </w:sdtContent>
    </w:sdt>
  </w:p>
  <w:p w:rsidRPr="008227B3" w:rsidR="00262EA3" w:rsidP="008227B3" w:rsidRDefault="006A1A8F" w14:paraId="161E83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A1A8F" w14:paraId="2B9971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:1196</w:t>
        </w:r>
      </w:sdtContent>
    </w:sdt>
  </w:p>
  <w:p w:rsidR="00262EA3" w:rsidP="00E03A3D" w:rsidRDefault="006A1A8F" w14:paraId="38A1B77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821AE" w14:paraId="2F085202" w14:textId="77777777">
        <w:pPr>
          <w:pStyle w:val="FSHRub2"/>
        </w:pPr>
        <w:r>
          <w:t>Säkerhetspolitisk handlingsfrihet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3EE1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821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6EAB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2F6B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C03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754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158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A8F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082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240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FCF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AE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A6A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2E8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20C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9F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5373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3A4B04"/>
  <w15:chartTrackingRefBased/>
  <w15:docId w15:val="{21B32694-8606-46E2-BE53-B52E7533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FE86FD1E584001B7FB183234814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5552D-F81E-463E-9C52-539F9C842291}"/>
      </w:docPartPr>
      <w:docPartBody>
        <w:p w:rsidR="00641C9E" w:rsidRDefault="002A3CED">
          <w:pPr>
            <w:pStyle w:val="33FE86FD1E584001B7FB183234814A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572B3224174B77BE43BB8E01A65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6C59B-DCCA-41E5-82A7-81D5AC8A3F4C}"/>
      </w:docPartPr>
      <w:docPartBody>
        <w:p w:rsidR="00641C9E" w:rsidRDefault="002A3CED">
          <w:pPr>
            <w:pStyle w:val="1B572B3224174B77BE43BB8E01A654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D95408D124434DBD51F50A9901F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65997-43A9-4C2C-9474-A314B9764A82}"/>
      </w:docPartPr>
      <w:docPartBody>
        <w:p w:rsidR="00641C9E" w:rsidRDefault="002A3CED">
          <w:pPr>
            <w:pStyle w:val="A9D95408D124434DBD51F50A9901F7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725C48042445AAB290FB8282E06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7577B-F7A1-4D9B-954D-8BAADE931987}"/>
      </w:docPartPr>
      <w:docPartBody>
        <w:p w:rsidR="00641C9E" w:rsidRDefault="002A3CED">
          <w:pPr>
            <w:pStyle w:val="E9725C48042445AAB290FB8282E067B5"/>
          </w:pPr>
          <w:r>
            <w:t xml:space="preserve"> </w:t>
          </w:r>
        </w:p>
      </w:docPartBody>
    </w:docPart>
    <w:docPart>
      <w:docPartPr>
        <w:name w:val="BDC70E86E3B64D84A3949D7A67BE6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43BD7-B9DA-4F66-9133-D740D46480AF}"/>
      </w:docPartPr>
      <w:docPartBody>
        <w:p w:rsidR="00681ABF" w:rsidRDefault="00681A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9E"/>
    <w:rsid w:val="002A3CED"/>
    <w:rsid w:val="00641C9E"/>
    <w:rsid w:val="006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FE86FD1E584001B7FB183234814AD1">
    <w:name w:val="33FE86FD1E584001B7FB183234814AD1"/>
  </w:style>
  <w:style w:type="paragraph" w:customStyle="1" w:styleId="9755060733BC451CB02BB7758257763F">
    <w:name w:val="9755060733BC451CB02BB7758257763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3980AA0DFBE48C6BA05C918D0F0376C">
    <w:name w:val="B3980AA0DFBE48C6BA05C918D0F0376C"/>
  </w:style>
  <w:style w:type="paragraph" w:customStyle="1" w:styleId="1B572B3224174B77BE43BB8E01A65433">
    <w:name w:val="1B572B3224174B77BE43BB8E01A65433"/>
  </w:style>
  <w:style w:type="paragraph" w:customStyle="1" w:styleId="C89EBE5B82784DC38A8A7F8799E872A7">
    <w:name w:val="C89EBE5B82784DC38A8A7F8799E872A7"/>
  </w:style>
  <w:style w:type="paragraph" w:customStyle="1" w:styleId="E35CB97825FF4C11A5853FD5C8A1F087">
    <w:name w:val="E35CB97825FF4C11A5853FD5C8A1F087"/>
  </w:style>
  <w:style w:type="paragraph" w:customStyle="1" w:styleId="A9D95408D124434DBD51F50A9901F702">
    <w:name w:val="A9D95408D124434DBD51F50A9901F702"/>
  </w:style>
  <w:style w:type="paragraph" w:customStyle="1" w:styleId="E9725C48042445AAB290FB8282E067B5">
    <w:name w:val="E9725C48042445AAB290FB8282E06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1C611-C98C-4B27-9BAD-DC15386B0857}"/>
</file>

<file path=customXml/itemProps2.xml><?xml version="1.0" encoding="utf-8"?>
<ds:datastoreItem xmlns:ds="http://schemas.openxmlformats.org/officeDocument/2006/customXml" ds:itemID="{8242818C-E704-4D65-937C-90C3BF666C7D}"/>
</file>

<file path=customXml/itemProps3.xml><?xml version="1.0" encoding="utf-8"?>
<ds:datastoreItem xmlns:ds="http://schemas.openxmlformats.org/officeDocument/2006/customXml" ds:itemID="{61874406-55D6-4FA2-8D64-52760445C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1161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M1245 Säkerhetspolitisk handlingsfrihet</vt:lpstr>
      <vt:lpstr>
      </vt:lpstr>
    </vt:vector>
  </TitlesOfParts>
  <Company>Sveriges riksdag</Company>
  <LinksUpToDate>false</LinksUpToDate>
  <CharactersWithSpaces>1352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