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96ECE42" w14:textId="77777777">
      <w:pPr>
        <w:pStyle w:val="Normalutanindragellerluft"/>
      </w:pPr>
      <w:bookmarkStart w:name="_Toc106800475" w:id="0"/>
      <w:bookmarkStart w:name="_Toc106801300" w:id="1"/>
      <w:bookmarkStart w:name="_Hlk210213182" w:id="2"/>
    </w:p>
    <w:p xmlns:w14="http://schemas.microsoft.com/office/word/2010/wordml" w:rsidRPr="009B062B" w:rsidR="00AF30DD" w:rsidP="00A94B96" w:rsidRDefault="00A94B96" w14:paraId="1AEB716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5CD8E4CDC8B41829D8250E5CEFE71E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3846038-db95-49b6-8ce2-a9bfa25fa6c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möjligheten att göra TBE-vaccinering avgiftsfri för barn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45B8F02800EC46BABB606A20BFAE28F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A9C0D29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Pr="00422B9E" w:rsidR="00422B9E" w:rsidP="008E0FE2" w:rsidRDefault="00A12C62" w14:paraId="1FB1999D" w14:textId="50CF6F0B">
      <w:pPr>
        <w:pStyle w:val="Normalutanindragellerluft"/>
      </w:pPr>
      <w:r w:rsidRPr="00A12C62">
        <w:t>TBE är en virussjukdom som sprids med fästingar</w:t>
      </w:r>
      <w:r w:rsidR="00A6722A">
        <w:t xml:space="preserve">, som </w:t>
      </w:r>
      <w:r w:rsidRPr="00A12C62">
        <w:t>kan orsaka en inflammation i hjärnan eller hjärnhinnorna. 1177 rekommenderar att vaccinera sig mot TBE om du ska vistas i områden där</w:t>
      </w:r>
      <w:r w:rsidR="00A6722A">
        <w:t xml:space="preserve"> </w:t>
      </w:r>
      <w:r w:rsidRPr="00A12C62">
        <w:t>viruset finns. TBE-virusets utbredning i Sverige ökar stadigt. I dagsläget har TBE-smitta rapporterats från Gävletrakten och söderut. Smittan är som vanligast kring Stockholms och Upplands skärgård, runt Mälaren, Vättern och Vänern, samt i Göteborg. Ökad förekomst har även setts i Bohuslän, delar av Skåne och Småland</w:t>
      </w:r>
      <w:r w:rsidR="00A6722A">
        <w:t>,</w:t>
      </w:r>
      <w:r w:rsidRPr="00A12C62">
        <w:t xml:space="preserve"> I dagens läge, så kan vissa barnfamiljer få svårt att ha råd med vaccineringen, därför bör regeringen utreda möjligheten att göra TBE-vaccinering avgiftsfritt för barn</w:t>
      </w:r>
    </w:p>
    <w:p xmlns:w14="http://schemas.microsoft.com/office/word/2010/wordml" w:rsidR="00BB6339" w:rsidP="008E0FE2" w:rsidRDefault="00BB6339" w14:paraId="7B5EECF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CF40847298F44C89BC1B5D07D009535"/>
        </w:placeholder>
      </w:sdtPr>
      <w:sdtEndPr/>
      <w:sdtContent>
        <w:p xmlns:w14="http://schemas.microsoft.com/office/word/2010/wordml" w:rsidR="00A94B96" w:rsidP="00A94B96" w:rsidRDefault="00A94B96" w14:paraId="01499902" w14:textId="77777777">
          <w:pPr/>
          <w:r/>
        </w:p>
        <w:p xmlns:w14="http://schemas.microsoft.com/office/word/2010/wordml" w:rsidR="00A94B96" w:rsidP="00A94B96" w:rsidRDefault="00A94B96" w14:paraId="079F7BBC" w14:textId="1752BC3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5E4EC0D5" w14:textId="0C5A8A3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C0FF" w14:textId="77777777" w:rsidR="00A90085" w:rsidRDefault="00A90085" w:rsidP="000C1CAD">
      <w:pPr>
        <w:spacing w:line="240" w:lineRule="auto"/>
      </w:pPr>
      <w:r>
        <w:separator/>
      </w:r>
    </w:p>
  </w:endnote>
  <w:endnote w:type="continuationSeparator" w:id="0">
    <w:p w14:paraId="1FE669CB" w14:textId="77777777" w:rsidR="00A90085" w:rsidRDefault="00A900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01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2A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3BF7" w14:textId="34935BA7" w:rsidR="00262EA3" w:rsidRPr="00A94B96" w:rsidRDefault="00262EA3" w:rsidP="00A94B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8BCF" w14:textId="77777777" w:rsidR="00A90085" w:rsidRDefault="00A90085" w:rsidP="000C1CAD">
      <w:pPr>
        <w:spacing w:line="240" w:lineRule="auto"/>
      </w:pPr>
      <w:r>
        <w:separator/>
      </w:r>
    </w:p>
  </w:footnote>
  <w:footnote w:type="continuationSeparator" w:id="0">
    <w:p w14:paraId="186A753F" w14:textId="77777777" w:rsidR="00A90085" w:rsidRDefault="00A900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AB0C28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E8FA22" wp14:anchorId="6406FB7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94B96" w14:paraId="22419923" w14:textId="4D0CE52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12C6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06FB7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94B96" w14:paraId="22419923" w14:textId="4D0CE52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12C6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A22ED1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D038C73" w14:textId="77777777">
    <w:pPr>
      <w:jc w:val="right"/>
    </w:pPr>
  </w:p>
  <w:p w:rsidR="00262EA3" w:rsidP="00776B74" w:rsidRDefault="00262EA3" w14:paraId="0C3010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213180" w:id="6"/>
  <w:bookmarkStart w:name="_Hlk210213181" w:id="7"/>
  <w:p w:rsidR="00262EA3" w:rsidP="008563AC" w:rsidRDefault="00A94B96" w14:paraId="6CF86F3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91EEB9C" wp14:anchorId="56D0F3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94B96" w14:paraId="11D07D96" w14:textId="39C4DEA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2C6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94B96" w14:paraId="066E91E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94B96" w14:paraId="5ADF028F" w14:textId="7770CF2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:952</w:t>
        </w:r>
      </w:sdtContent>
    </w:sdt>
  </w:p>
  <w:p w:rsidR="00262EA3" w:rsidP="00E03A3D" w:rsidRDefault="00A94B96" w14:paraId="38720D07" w14:textId="2E606DC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89F34797CB641FAA35EE805C597E9EA"/>
        </w:placeholder>
        <w15:appearance w15:val="hidden"/>
        <w:text/>
      </w:sdtPr>
      <w:sdtEndPr/>
      <w:sdtContent>
        <w:r>
          <w:t>av Daniel Persson (SD)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6C030B" w14:paraId="0A6AA0A9" w14:textId="70769583">
        <w:pPr>
          <w:pStyle w:val="FSHRub2"/>
        </w:pPr>
        <w:r>
          <w:t>Avgiftsfri TBE-vaccinering för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A22213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12C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30B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3860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C62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22A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08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B96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671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6222CE"/>
  <w15:chartTrackingRefBased/>
  <w15:docId w15:val="{415A653A-4289-4F22-87AF-0C6E4D7E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CD8E4CDC8B41829D8250E5CEFE71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86F1B8-BEDE-4CD9-9773-141D05BA47E7}"/>
      </w:docPartPr>
      <w:docPartBody>
        <w:p w:rsidR="00A77B2A" w:rsidRDefault="00856BAE">
          <w:pPr>
            <w:pStyle w:val="75CD8E4CDC8B41829D8250E5CEFE71E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B07BB16810842949602F162067A4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313F7-91C2-4383-AC54-3311B266C1FE}"/>
      </w:docPartPr>
      <w:docPartBody>
        <w:p w:rsidR="00A77B2A" w:rsidRDefault="00856BAE">
          <w:pPr>
            <w:pStyle w:val="7B07BB16810842949602F162067A461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5B8F02800EC46BABB606A20BFAE28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BB79BF-FF1C-4312-AAD6-6B60FCE1115E}"/>
      </w:docPartPr>
      <w:docPartBody>
        <w:p w:rsidR="00A77B2A" w:rsidRDefault="00856BAE">
          <w:pPr>
            <w:pStyle w:val="45B8F02800EC46BABB606A20BFAE28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F40847298F44C89BC1B5D07D0095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912FFB-8DE5-4DF7-B157-B1683AD37A4A}"/>
      </w:docPartPr>
      <w:docPartBody>
        <w:p w:rsidR="00A77B2A" w:rsidRDefault="00856BAE">
          <w:pPr>
            <w:pStyle w:val="DCF40847298F44C89BC1B5D07D00953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89F34797CB641FAA35EE805C597E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71036-0CB9-48FB-8442-5353747F30F5}"/>
      </w:docPartPr>
      <w:docPartBody>
        <w:p w:rsidR="00A77B2A" w:rsidRDefault="00856BAE" w:rsidP="00856BAE">
          <w:pPr>
            <w:pStyle w:val="C89F34797CB641FAA35EE805C597E9E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AE"/>
    <w:rsid w:val="002711A0"/>
    <w:rsid w:val="00856BAE"/>
    <w:rsid w:val="00A7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56BAE"/>
    <w:rPr>
      <w:color w:val="F4B083" w:themeColor="accent2" w:themeTint="99"/>
    </w:rPr>
  </w:style>
  <w:style w:type="paragraph" w:customStyle="1" w:styleId="75CD8E4CDC8B41829D8250E5CEFE71ED">
    <w:name w:val="75CD8E4CDC8B41829D8250E5CEFE71ED"/>
  </w:style>
  <w:style w:type="paragraph" w:customStyle="1" w:styleId="7B07BB16810842949602F162067A4611">
    <w:name w:val="7B07BB16810842949602F162067A4611"/>
  </w:style>
  <w:style w:type="paragraph" w:customStyle="1" w:styleId="45B8F02800EC46BABB606A20BFAE28FE">
    <w:name w:val="45B8F02800EC46BABB606A20BFAE28FE"/>
  </w:style>
  <w:style w:type="paragraph" w:customStyle="1" w:styleId="DCF40847298F44C89BC1B5D07D009535">
    <w:name w:val="DCF40847298F44C89BC1B5D07D009535"/>
  </w:style>
  <w:style w:type="paragraph" w:customStyle="1" w:styleId="C89F34797CB641FAA35EE805C597E9EA">
    <w:name w:val="C89F34797CB641FAA35EE805C597E9EA"/>
    <w:rsid w:val="00856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D105A-7899-4B0E-9E7D-55828E249303}"/>
</file>

<file path=customXml/itemProps2.xml><?xml version="1.0" encoding="utf-8"?>
<ds:datastoreItem xmlns:ds="http://schemas.openxmlformats.org/officeDocument/2006/customXml" ds:itemID="{29AD0393-713F-4CCA-B7EE-A693568FD1F5}"/>
</file>

<file path=customXml/itemProps3.xml><?xml version="1.0" encoding="utf-8"?>
<ds:datastoreItem xmlns:ds="http://schemas.openxmlformats.org/officeDocument/2006/customXml" ds:itemID="{966D37C8-691A-42E4-9B89-DB322DEF6B7A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781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