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1C3C5FAD2C402F852C54C556921429"/>
        </w:placeholder>
        <w:text/>
      </w:sdtPr>
      <w:sdtEndPr/>
      <w:sdtContent>
        <w:p w:rsidRPr="009B062B" w:rsidR="00AF30DD" w:rsidP="00FA3D52" w:rsidRDefault="00AF30DD" w14:paraId="69EC28C0" w14:textId="77777777">
          <w:pPr>
            <w:pStyle w:val="Rubrik1"/>
            <w:spacing w:after="300"/>
          </w:pPr>
          <w:r w:rsidRPr="009B062B">
            <w:t>Förslag till riksdagsbeslut</w:t>
          </w:r>
        </w:p>
      </w:sdtContent>
    </w:sdt>
    <w:sdt>
      <w:sdtPr>
        <w:alias w:val="Yrkande 1"/>
        <w:tag w:val="20df674d-45e8-4b1c-917b-b31bccf2bb31"/>
        <w:id w:val="953366932"/>
        <w:lock w:val="sdtLocked"/>
      </w:sdtPr>
      <w:sdtEndPr/>
      <w:sdtContent>
        <w:p w:rsidR="002E452A" w:rsidRDefault="009E289A" w14:paraId="69EC28C1" w14:textId="77777777">
          <w:pPr>
            <w:pStyle w:val="Frslagstext"/>
            <w:numPr>
              <w:ilvl w:val="0"/>
              <w:numId w:val="0"/>
            </w:numPr>
          </w:pPr>
          <w:r>
            <w:t>Riksdagen ställer sig bakom det som anförs i motionen om lagstiftning för att stoppa målvakter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4FA046AA554624803C58AC856CE1F8"/>
        </w:placeholder>
        <w:text/>
      </w:sdtPr>
      <w:sdtEndPr/>
      <w:sdtContent>
        <w:p w:rsidRPr="009B062B" w:rsidR="006D79C9" w:rsidP="00333E95" w:rsidRDefault="006D79C9" w14:paraId="69EC28C2" w14:textId="77777777">
          <w:pPr>
            <w:pStyle w:val="Rubrik1"/>
          </w:pPr>
          <w:r>
            <w:t>Motivering</w:t>
          </w:r>
        </w:p>
      </w:sdtContent>
    </w:sdt>
    <w:p w:rsidRPr="00E5600C" w:rsidR="004B1D76" w:rsidP="00E5600C" w:rsidRDefault="004B1D76" w14:paraId="69EC28C3" w14:textId="0DF078B5">
      <w:pPr>
        <w:pStyle w:val="Normalutanindragellerluft"/>
      </w:pPr>
      <w:r w:rsidRPr="00E5600C">
        <w:t xml:space="preserve">Ett ärende som börjar med att flera brott gällande kreditbedrägerier mot företag ska utredas kan komma att hamna i problem i samband med att krediterna faller till betalning och Kronofogden är på väg in för att ta över. Då skrivs bolagen över på målvakter som tar konkursen i bolaget. Problemet i detta är att polisen kartlägger flera professionella målvakter som de inte kan göra något åt. </w:t>
      </w:r>
    </w:p>
    <w:p w:rsidRPr="00E5600C" w:rsidR="004B1D76" w:rsidP="00E5600C" w:rsidRDefault="004B1D76" w14:paraId="69EC28C4" w14:textId="7BC349BB">
      <w:r w:rsidRPr="00E5600C">
        <w:t xml:space="preserve">I Sverige saknar vi idag möjligheter att stoppa de personer vars identiteter utnyttjas för att skriva bolag på. Bolagsverket kan inget göra för att stoppa dessa individer med mindre än att de själva vill eller att polisen lyckas få ett näringsförbud på dem. Problemet är att för båda dessa alternativ till lösning så krävs det att de är närvarande. </w:t>
      </w:r>
    </w:p>
    <w:p w:rsidRPr="00E5600C" w:rsidR="004B1D76" w:rsidP="00E5600C" w:rsidRDefault="004B1D76" w14:paraId="69EC28C5" w14:textId="2C4E56B4">
      <w:r w:rsidRPr="00E5600C">
        <w:t xml:space="preserve">Det finns ett antal personer på platser som tar och har tagit på sig konkurser. Ett exempel är att en person kan sitta i Asien med uppåt </w:t>
      </w:r>
      <w:r w:rsidR="003700F4">
        <w:t xml:space="preserve">ett </w:t>
      </w:r>
      <w:r w:rsidRPr="00E5600C">
        <w:t xml:space="preserve">60-tal konkurser bakom sig under de senaste åren, vilket denne är långt ifrån ensam om. </w:t>
      </w:r>
    </w:p>
    <w:p w:rsidRPr="00E5600C" w:rsidR="004B1D76" w:rsidP="00E5600C" w:rsidRDefault="004B1D76" w14:paraId="69EC28C6" w14:textId="77777777">
      <w:r w:rsidRPr="00E5600C">
        <w:t>Det behövs en lagstiftning som gör det möjligt att stoppa individer som är uppenbara målvakter från att få fler bolag skrivna på sig. Som det är nu har oseriösa individer möjlighet att komma ifrån sina skulder och förstöra för hederliga företagare.</w:t>
      </w:r>
    </w:p>
    <w:sdt>
      <w:sdtPr>
        <w:rPr>
          <w:i/>
          <w:noProof/>
        </w:rPr>
        <w:alias w:val="CC_Underskrifter"/>
        <w:tag w:val="CC_Underskrifter"/>
        <w:id w:val="583496634"/>
        <w:lock w:val="sdtContentLocked"/>
        <w:placeholder>
          <w:docPart w:val="9132D503C94647CA9DF726B55C72E34F"/>
        </w:placeholder>
      </w:sdtPr>
      <w:sdtEndPr>
        <w:rPr>
          <w:i w:val="0"/>
          <w:noProof w:val="0"/>
        </w:rPr>
      </w:sdtEndPr>
      <w:sdtContent>
        <w:p w:rsidR="00FA3D52" w:rsidP="00D941D8" w:rsidRDefault="00FA3D52" w14:paraId="69EC28C8" w14:textId="77777777"/>
        <w:p w:rsidRPr="008E0FE2" w:rsidR="004801AC" w:rsidP="00D941D8" w:rsidRDefault="00440C47" w14:paraId="69EC28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Ann-Britt Åsebol (M)</w:t>
            </w:r>
          </w:p>
        </w:tc>
      </w:tr>
    </w:tbl>
    <w:p w:rsidR="009E7930" w:rsidRDefault="009E7930" w14:paraId="69EC28D0" w14:textId="77777777"/>
    <w:sectPr w:rsidR="009E79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C28D2" w14:textId="77777777" w:rsidR="00A72C38" w:rsidRDefault="00A72C38" w:rsidP="000C1CAD">
      <w:pPr>
        <w:spacing w:line="240" w:lineRule="auto"/>
      </w:pPr>
      <w:r>
        <w:separator/>
      </w:r>
    </w:p>
  </w:endnote>
  <w:endnote w:type="continuationSeparator" w:id="0">
    <w:p w14:paraId="69EC28D3" w14:textId="77777777" w:rsidR="00A72C38" w:rsidRDefault="00A72C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28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28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28E1" w14:textId="77777777" w:rsidR="00262EA3" w:rsidRPr="00D941D8" w:rsidRDefault="00262EA3" w:rsidP="00D941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C28D0" w14:textId="77777777" w:rsidR="00A72C38" w:rsidRDefault="00A72C38" w:rsidP="000C1CAD">
      <w:pPr>
        <w:spacing w:line="240" w:lineRule="auto"/>
      </w:pPr>
      <w:r>
        <w:separator/>
      </w:r>
    </w:p>
  </w:footnote>
  <w:footnote w:type="continuationSeparator" w:id="0">
    <w:p w14:paraId="69EC28D1" w14:textId="77777777" w:rsidR="00A72C38" w:rsidRDefault="00A72C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EC28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EC28E3" wp14:anchorId="69EC28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0C47" w14:paraId="69EC28E6" w14:textId="77777777">
                          <w:pPr>
                            <w:jc w:val="right"/>
                          </w:pPr>
                          <w:sdt>
                            <w:sdtPr>
                              <w:alias w:val="CC_Noformat_Partikod"/>
                              <w:tag w:val="CC_Noformat_Partikod"/>
                              <w:id w:val="-53464382"/>
                              <w:placeholder>
                                <w:docPart w:val="F099A751C6AC49A99FDB3B01EB67F879"/>
                              </w:placeholder>
                              <w:text/>
                            </w:sdtPr>
                            <w:sdtEndPr/>
                            <w:sdtContent>
                              <w:r w:rsidR="004B1D76">
                                <w:t>M</w:t>
                              </w:r>
                            </w:sdtContent>
                          </w:sdt>
                          <w:sdt>
                            <w:sdtPr>
                              <w:alias w:val="CC_Noformat_Partinummer"/>
                              <w:tag w:val="CC_Noformat_Partinummer"/>
                              <w:id w:val="-1709555926"/>
                              <w:placeholder>
                                <w:docPart w:val="01C2C7208D0248F3ABBB60385C52F374"/>
                              </w:placeholder>
                              <w:text/>
                            </w:sdtPr>
                            <w:sdtEndPr/>
                            <w:sdtContent>
                              <w:r w:rsidR="00E5600C">
                                <w:t>2070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EC28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0C47" w14:paraId="69EC28E6" w14:textId="77777777">
                    <w:pPr>
                      <w:jc w:val="right"/>
                    </w:pPr>
                    <w:sdt>
                      <w:sdtPr>
                        <w:alias w:val="CC_Noformat_Partikod"/>
                        <w:tag w:val="CC_Noformat_Partikod"/>
                        <w:id w:val="-53464382"/>
                        <w:placeholder>
                          <w:docPart w:val="F099A751C6AC49A99FDB3B01EB67F879"/>
                        </w:placeholder>
                        <w:text/>
                      </w:sdtPr>
                      <w:sdtEndPr/>
                      <w:sdtContent>
                        <w:r w:rsidR="004B1D76">
                          <w:t>M</w:t>
                        </w:r>
                      </w:sdtContent>
                    </w:sdt>
                    <w:sdt>
                      <w:sdtPr>
                        <w:alias w:val="CC_Noformat_Partinummer"/>
                        <w:tag w:val="CC_Noformat_Partinummer"/>
                        <w:id w:val="-1709555926"/>
                        <w:placeholder>
                          <w:docPart w:val="01C2C7208D0248F3ABBB60385C52F374"/>
                        </w:placeholder>
                        <w:text/>
                      </w:sdtPr>
                      <w:sdtEndPr/>
                      <w:sdtContent>
                        <w:r w:rsidR="00E5600C">
                          <w:t>2070</w:t>
                        </w:r>
                      </w:sdtContent>
                    </w:sdt>
                  </w:p>
                </w:txbxContent>
              </v:textbox>
              <w10:wrap anchorx="page"/>
            </v:shape>
          </w:pict>
        </mc:Fallback>
      </mc:AlternateContent>
    </w:r>
  </w:p>
  <w:p w:rsidRPr="00293C4F" w:rsidR="00262EA3" w:rsidP="00776B74" w:rsidRDefault="00262EA3" w14:paraId="69EC2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EC28D6" w14:textId="77777777">
    <w:pPr>
      <w:jc w:val="right"/>
    </w:pPr>
  </w:p>
  <w:p w:rsidR="00262EA3" w:rsidP="00776B74" w:rsidRDefault="00262EA3" w14:paraId="69EC28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0C47" w14:paraId="69EC28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EC28E5" wp14:anchorId="69EC28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0C47" w14:paraId="69EC28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1D76">
          <w:t>M</w:t>
        </w:r>
      </w:sdtContent>
    </w:sdt>
    <w:sdt>
      <w:sdtPr>
        <w:alias w:val="CC_Noformat_Partinummer"/>
        <w:tag w:val="CC_Noformat_Partinummer"/>
        <w:id w:val="-2014525982"/>
        <w:text/>
      </w:sdtPr>
      <w:sdtEndPr/>
      <w:sdtContent>
        <w:r w:rsidR="00E5600C">
          <w:t>2070</w:t>
        </w:r>
      </w:sdtContent>
    </w:sdt>
  </w:p>
  <w:p w:rsidRPr="008227B3" w:rsidR="00262EA3" w:rsidP="008227B3" w:rsidRDefault="00440C47" w14:paraId="69EC28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0C47" w14:paraId="69EC28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:1303</w:t>
        </w:r>
      </w:sdtContent>
    </w:sdt>
  </w:p>
  <w:p w:rsidR="00262EA3" w:rsidP="00E03A3D" w:rsidRDefault="00440C47" w14:paraId="69EC28DE"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4B1D76" w14:paraId="69EC28DF" w14:textId="77777777">
        <w:pPr>
          <w:pStyle w:val="FSHRub2"/>
        </w:pPr>
        <w:r>
          <w:t>Lagstiftning för att stoppa målvakter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EC28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1D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7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79"/>
    <w:rsid w:val="002D778F"/>
    <w:rsid w:val="002D7A20"/>
    <w:rsid w:val="002E0A17"/>
    <w:rsid w:val="002E0C77"/>
    <w:rsid w:val="002E0E38"/>
    <w:rsid w:val="002E19D1"/>
    <w:rsid w:val="002E250F"/>
    <w:rsid w:val="002E452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F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C4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76"/>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58"/>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68B"/>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9A"/>
    <w:rsid w:val="009E34DE"/>
    <w:rsid w:val="009E3572"/>
    <w:rsid w:val="009E38DA"/>
    <w:rsid w:val="009E3C13"/>
    <w:rsid w:val="009E41EB"/>
    <w:rsid w:val="009E4336"/>
    <w:rsid w:val="009E44CB"/>
    <w:rsid w:val="009E4C9D"/>
    <w:rsid w:val="009E59D5"/>
    <w:rsid w:val="009E5F5B"/>
    <w:rsid w:val="009E67EF"/>
    <w:rsid w:val="009E78CF"/>
    <w:rsid w:val="009E793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C3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D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0C"/>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D5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C28BF"/>
  <w15:chartTrackingRefBased/>
  <w15:docId w15:val="{523961C7-F107-4AD2-888B-50CE8609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1C3C5FAD2C402F852C54C556921429"/>
        <w:category>
          <w:name w:val="Allmänt"/>
          <w:gallery w:val="placeholder"/>
        </w:category>
        <w:types>
          <w:type w:val="bbPlcHdr"/>
        </w:types>
        <w:behaviors>
          <w:behavior w:val="content"/>
        </w:behaviors>
        <w:guid w:val="{257D5B39-E5B1-47BF-9BEE-F5CC6134DB87}"/>
      </w:docPartPr>
      <w:docPartBody>
        <w:p w:rsidR="00970B7A" w:rsidRDefault="00970B7A">
          <w:pPr>
            <w:pStyle w:val="591C3C5FAD2C402F852C54C556921429"/>
          </w:pPr>
          <w:r w:rsidRPr="005A0A93">
            <w:rPr>
              <w:rStyle w:val="Platshllartext"/>
            </w:rPr>
            <w:t>Förslag till riksdagsbeslut</w:t>
          </w:r>
        </w:p>
      </w:docPartBody>
    </w:docPart>
    <w:docPart>
      <w:docPartPr>
        <w:name w:val="7B4FA046AA554624803C58AC856CE1F8"/>
        <w:category>
          <w:name w:val="Allmänt"/>
          <w:gallery w:val="placeholder"/>
        </w:category>
        <w:types>
          <w:type w:val="bbPlcHdr"/>
        </w:types>
        <w:behaviors>
          <w:behavior w:val="content"/>
        </w:behaviors>
        <w:guid w:val="{700C32D2-0F61-4257-B79E-1293678193FC}"/>
      </w:docPartPr>
      <w:docPartBody>
        <w:p w:rsidR="00970B7A" w:rsidRDefault="00970B7A">
          <w:pPr>
            <w:pStyle w:val="7B4FA046AA554624803C58AC856CE1F8"/>
          </w:pPr>
          <w:r w:rsidRPr="005A0A93">
            <w:rPr>
              <w:rStyle w:val="Platshllartext"/>
            </w:rPr>
            <w:t>Motivering</w:t>
          </w:r>
        </w:p>
      </w:docPartBody>
    </w:docPart>
    <w:docPart>
      <w:docPartPr>
        <w:name w:val="F099A751C6AC49A99FDB3B01EB67F879"/>
        <w:category>
          <w:name w:val="Allmänt"/>
          <w:gallery w:val="placeholder"/>
        </w:category>
        <w:types>
          <w:type w:val="bbPlcHdr"/>
        </w:types>
        <w:behaviors>
          <w:behavior w:val="content"/>
        </w:behaviors>
        <w:guid w:val="{7FB01C22-E5E1-4D3A-9FB3-2583BB7E1FD7}"/>
      </w:docPartPr>
      <w:docPartBody>
        <w:p w:rsidR="00970B7A" w:rsidRDefault="00970B7A">
          <w:pPr>
            <w:pStyle w:val="F099A751C6AC49A99FDB3B01EB67F879"/>
          </w:pPr>
          <w:r>
            <w:rPr>
              <w:rStyle w:val="Platshllartext"/>
            </w:rPr>
            <w:t xml:space="preserve"> </w:t>
          </w:r>
        </w:p>
      </w:docPartBody>
    </w:docPart>
    <w:docPart>
      <w:docPartPr>
        <w:name w:val="01C2C7208D0248F3ABBB60385C52F374"/>
        <w:category>
          <w:name w:val="Allmänt"/>
          <w:gallery w:val="placeholder"/>
        </w:category>
        <w:types>
          <w:type w:val="bbPlcHdr"/>
        </w:types>
        <w:behaviors>
          <w:behavior w:val="content"/>
        </w:behaviors>
        <w:guid w:val="{0593FA5F-C1F0-4FE3-A471-627AA5B3E249}"/>
      </w:docPartPr>
      <w:docPartBody>
        <w:p w:rsidR="00970B7A" w:rsidRDefault="00970B7A">
          <w:pPr>
            <w:pStyle w:val="01C2C7208D0248F3ABBB60385C52F374"/>
          </w:pPr>
          <w:r>
            <w:t xml:space="preserve"> </w:t>
          </w:r>
        </w:p>
      </w:docPartBody>
    </w:docPart>
    <w:docPart>
      <w:docPartPr>
        <w:name w:val="9132D503C94647CA9DF726B55C72E34F"/>
        <w:category>
          <w:name w:val="Allmänt"/>
          <w:gallery w:val="placeholder"/>
        </w:category>
        <w:types>
          <w:type w:val="bbPlcHdr"/>
        </w:types>
        <w:behaviors>
          <w:behavior w:val="content"/>
        </w:behaviors>
        <w:guid w:val="{C982CAAC-FF35-4858-BC03-101265DE23D0}"/>
      </w:docPartPr>
      <w:docPartBody>
        <w:p w:rsidR="00583E9C" w:rsidRDefault="00583E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7A"/>
    <w:rsid w:val="00196814"/>
    <w:rsid w:val="00583E9C"/>
    <w:rsid w:val="00970B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1C3C5FAD2C402F852C54C556921429">
    <w:name w:val="591C3C5FAD2C402F852C54C556921429"/>
  </w:style>
  <w:style w:type="paragraph" w:customStyle="1" w:styleId="F8CD678612E54B06A2E77A0D38B10D02">
    <w:name w:val="F8CD678612E54B06A2E77A0D38B10D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6C149CA65E4022B12DA6D0984D9D39">
    <w:name w:val="986C149CA65E4022B12DA6D0984D9D39"/>
  </w:style>
  <w:style w:type="paragraph" w:customStyle="1" w:styleId="7B4FA046AA554624803C58AC856CE1F8">
    <w:name w:val="7B4FA046AA554624803C58AC856CE1F8"/>
  </w:style>
  <w:style w:type="paragraph" w:customStyle="1" w:styleId="7356194C65F04255911ABA85261AFB11">
    <w:name w:val="7356194C65F04255911ABA85261AFB11"/>
  </w:style>
  <w:style w:type="paragraph" w:customStyle="1" w:styleId="D3173ABB40844B0582A5ED0C232AF408">
    <w:name w:val="D3173ABB40844B0582A5ED0C232AF408"/>
  </w:style>
  <w:style w:type="paragraph" w:customStyle="1" w:styleId="F099A751C6AC49A99FDB3B01EB67F879">
    <w:name w:val="F099A751C6AC49A99FDB3B01EB67F879"/>
  </w:style>
  <w:style w:type="paragraph" w:customStyle="1" w:styleId="01C2C7208D0248F3ABBB60385C52F374">
    <w:name w:val="01C2C7208D0248F3ABBB60385C52F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77C5C-7332-4C91-BF3A-2F9A070E3518}"/>
</file>

<file path=customXml/itemProps2.xml><?xml version="1.0" encoding="utf-8"?>
<ds:datastoreItem xmlns:ds="http://schemas.openxmlformats.org/officeDocument/2006/customXml" ds:itemID="{8A51B1D9-CF45-4D39-97BC-05A057E58774}"/>
</file>

<file path=customXml/itemProps3.xml><?xml version="1.0" encoding="utf-8"?>
<ds:datastoreItem xmlns:ds="http://schemas.openxmlformats.org/officeDocument/2006/customXml" ds:itemID="{4A887AF0-CDC7-4929-A72F-D952C5A7EF08}"/>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1248</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Lagstiftning för att stoppa målvakter</vt:lpstr>
      <vt:lpstr>
      </vt:lpstr>
    </vt:vector>
  </TitlesOfParts>
  <Company>Sveriges riksdag</Company>
  <LinksUpToDate>false</LinksUpToDate>
  <CharactersWithSpaces>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