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E106A" w:rsidRDefault="0029228E" w14:paraId="1253F0B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72F456DB0194D66B1B729785FE441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1422f23-3de8-4907-a82d-962e04a17a17"/>
        <w:id w:val="-1561936531"/>
        <w:lock w:val="sdtLocked"/>
      </w:sdtPr>
      <w:sdtEndPr/>
      <w:sdtContent>
        <w:p w:rsidR="00861D3E" w:rsidRDefault="006B1F29" w14:paraId="030E5C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lägga om arbetet med jämställdhet och till följd av detta lägga ned Jämställdhetsmyndigheten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71BE16E49A44BEA56844AE45E50B81"/>
        </w:placeholder>
        <w:text/>
      </w:sdtPr>
      <w:sdtEndPr/>
      <w:sdtContent>
        <w:p w:rsidRPr="009B062B" w:rsidR="006D79C9" w:rsidP="00333E95" w:rsidRDefault="006D79C9" w14:paraId="6D5336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4AFB" w:rsidP="008E0FE2" w:rsidRDefault="00014AFB" w14:paraId="4DAAE00F" w14:textId="5C0BD0CD">
      <w:pPr>
        <w:pStyle w:val="Normalutanindragellerluft"/>
      </w:pPr>
      <w:r>
        <w:t xml:space="preserve">2018 implementerades </w:t>
      </w:r>
      <w:r w:rsidR="00E848C0">
        <w:t>J</w:t>
      </w:r>
      <w:r>
        <w:t>ämställdhetsmy</w:t>
      </w:r>
      <w:r w:rsidR="00D22BF1">
        <w:t>n</w:t>
      </w:r>
      <w:r>
        <w:t>digheten vilken är en bärare av postmoderna idéer om kön och med uppdrag</w:t>
      </w:r>
      <w:r w:rsidR="00482F30">
        <w:t xml:space="preserve"> att bl.a</w:t>
      </w:r>
      <w:r>
        <w:t>.</w:t>
      </w:r>
      <w:r w:rsidR="00482F30">
        <w:t xml:space="preserve"> </w:t>
      </w:r>
      <w:r w:rsidRPr="00482F30" w:rsidR="00482F30">
        <w:t>bistå regeringen i jämställdhetspolitiska frågor</w:t>
      </w:r>
      <w:r w:rsidR="00482F30">
        <w:t xml:space="preserve"> och</w:t>
      </w:r>
      <w:r w:rsidRPr="00482F30" w:rsidR="00482F30">
        <w:t xml:space="preserve"> </w:t>
      </w:r>
      <w:r w:rsidR="00482F30">
        <w:t xml:space="preserve">medverka till att implementera </w:t>
      </w:r>
      <w:r w:rsidRPr="00482F30" w:rsidR="00482F30">
        <w:t>jämställdhetsintegrering</w:t>
      </w:r>
      <w:r>
        <w:t xml:space="preserve"> </w:t>
      </w:r>
      <w:r w:rsidR="00482F30">
        <w:t xml:space="preserve">i </w:t>
      </w:r>
      <w:r w:rsidRPr="00482F30" w:rsidR="00482F30">
        <w:t>statliga myndigheter</w:t>
      </w:r>
      <w:r w:rsidR="00482F30">
        <w:t>. Myndigheten har ca 130 anställda och en budgetpost om ca 73 miljoner.</w:t>
      </w:r>
    </w:p>
    <w:p w:rsidR="0072269B" w:rsidP="006D2BFA" w:rsidRDefault="00482F30" w14:paraId="12AA0503" w14:textId="6AF5E939">
      <w:r>
        <w:t xml:space="preserve">Kritik som riktats mot myndigheten är att man dels bara ser till kvinnors </w:t>
      </w:r>
      <w:r w:rsidR="0072269B">
        <w:t>ojäm</w:t>
      </w:r>
      <w:r w:rsidR="006D2BFA">
        <w:softHyphen/>
      </w:r>
      <w:r w:rsidR="0072269B">
        <w:t>ställdhet</w:t>
      </w:r>
      <w:r>
        <w:t xml:space="preserve"> och </w:t>
      </w:r>
      <w:r w:rsidR="0072269B">
        <w:t xml:space="preserve">detta utifrån teoretiska resonemang som är ideologiskt präglade och där man förnekar biologins betydelse. En annan kritik är att man i alltför stor grad ägnar sig åt ojämställdhet vid toppjobb såsom bolagsstyrelser och professurer och liknande, medan sådant som </w:t>
      </w:r>
      <w:r w:rsidR="00E848C0">
        <w:t>rö</w:t>
      </w:r>
      <w:r w:rsidR="0072269B">
        <w:t>r flertalet människor kommer i skymundan, t.ex. att pojkars skol</w:t>
      </w:r>
      <w:r w:rsidR="006D2BFA">
        <w:softHyphen/>
      </w:r>
      <w:r w:rsidR="0072269B">
        <w:t xml:space="preserve">resultat sjunker drastiskt </w:t>
      </w:r>
      <w:r w:rsidR="00B170DB">
        <w:t>eller</w:t>
      </w:r>
      <w:r w:rsidR="0072269B">
        <w:t xml:space="preserve"> att andelen män som läser vidare till högre utbildning minskar.</w:t>
      </w:r>
    </w:p>
    <w:p w:rsidRPr="00482F30" w:rsidR="00482F30" w:rsidP="006D2BFA" w:rsidRDefault="0072269B" w14:paraId="52F8C68D" w14:textId="3F43ACF6">
      <w:r>
        <w:t>Sveriges regering, som i skrivande stund är en högerregering, bör avstå från att understödja och implementera radikala normbrytande vänsterteorier</w:t>
      </w:r>
      <w:r w:rsidR="001951E9">
        <w:t xml:space="preserve"> som använder vetenskapen omvänt för att bevisa på förhand beslutade föreställningar.</w:t>
      </w:r>
      <w:r>
        <w:t xml:space="preserve"> Tvärtom bör vi bejaka </w:t>
      </w:r>
      <w:r w:rsidR="001951E9">
        <w:t xml:space="preserve">ett konservativt förhållningssätt om försiktig samhällsförändring där vi tillämpar kunskap som går i samklang med den vetenskapliga metoden. Således bör regeringen snarast lägga om sitt jämställdhetsarbete samtidigt som man lägger ner </w:t>
      </w:r>
      <w:r w:rsidR="006B1F29">
        <w:t>J</w:t>
      </w:r>
      <w:r w:rsidR="001951E9">
        <w:t>ämställdhets</w:t>
      </w:r>
      <w:r w:rsidR="006D2BFA">
        <w:softHyphen/>
      </w:r>
      <w:r w:rsidR="001951E9">
        <w:t xml:space="preserve">myndigheten.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6E66441EDD4CCFB0582A4A597E598B"/>
        </w:placeholder>
      </w:sdtPr>
      <w:sdtEndPr>
        <w:rPr>
          <w:i w:val="0"/>
          <w:noProof w:val="0"/>
        </w:rPr>
      </w:sdtEndPr>
      <w:sdtContent>
        <w:p w:rsidR="00FE106A" w:rsidP="00FE106A" w:rsidRDefault="00FE106A" w14:paraId="46BC8A77" w14:textId="77777777"/>
        <w:p w:rsidRPr="008E0FE2" w:rsidR="00FE106A" w:rsidP="00FE106A" w:rsidRDefault="0029228E" w14:paraId="59A9E407" w14:textId="22F105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1D3E" w14:paraId="65E86A9B" w14:textId="77777777">
        <w:trPr>
          <w:cantSplit/>
        </w:trPr>
        <w:tc>
          <w:tcPr>
            <w:tcW w:w="50" w:type="pct"/>
            <w:vAlign w:val="bottom"/>
          </w:tcPr>
          <w:p w:rsidR="00861D3E" w:rsidRDefault="006B1F29" w14:paraId="376524B4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861D3E" w:rsidRDefault="00861D3E" w14:paraId="3E3DDA3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AE31019" w14:textId="659DD1A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161E" w14:textId="77777777" w:rsidR="002917FD" w:rsidRDefault="002917FD" w:rsidP="000C1CAD">
      <w:pPr>
        <w:spacing w:line="240" w:lineRule="auto"/>
      </w:pPr>
      <w:r>
        <w:separator/>
      </w:r>
    </w:p>
  </w:endnote>
  <w:endnote w:type="continuationSeparator" w:id="0">
    <w:p w14:paraId="39F5D7AD" w14:textId="77777777" w:rsidR="002917FD" w:rsidRDefault="002917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3B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0B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7498" w14:textId="7B0F15BE" w:rsidR="00262EA3" w:rsidRPr="00FE106A" w:rsidRDefault="00262EA3" w:rsidP="00FE10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6D5F" w14:textId="77777777" w:rsidR="002917FD" w:rsidRDefault="002917FD" w:rsidP="000C1CAD">
      <w:pPr>
        <w:spacing w:line="240" w:lineRule="auto"/>
      </w:pPr>
      <w:r>
        <w:separator/>
      </w:r>
    </w:p>
  </w:footnote>
  <w:footnote w:type="continuationSeparator" w:id="0">
    <w:p w14:paraId="057C94C6" w14:textId="77777777" w:rsidR="002917FD" w:rsidRDefault="002917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A9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F3DD4E" wp14:editId="7C7DEB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1D5A7" w14:textId="7E4EDCC7" w:rsidR="00262EA3" w:rsidRDefault="002922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2D2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F3DD4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31D5A7" w14:textId="7E4EDCC7" w:rsidR="00262EA3" w:rsidRDefault="002922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2D2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9E5B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D4FA" w14:textId="77777777" w:rsidR="00262EA3" w:rsidRDefault="00262EA3" w:rsidP="008563AC">
    <w:pPr>
      <w:jc w:val="right"/>
    </w:pPr>
  </w:p>
  <w:p w14:paraId="0DF868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05FD" w14:textId="77777777" w:rsidR="00262EA3" w:rsidRDefault="002922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C72CBC" wp14:editId="450BD6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48A0BD" w14:textId="5B4555EC" w:rsidR="00262EA3" w:rsidRDefault="002922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10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2D2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D4B46BC" w14:textId="77777777" w:rsidR="00262EA3" w:rsidRPr="008227B3" w:rsidRDefault="002922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E54622" w14:textId="25E49BC4" w:rsidR="00262EA3" w:rsidRPr="008227B3" w:rsidRDefault="002922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06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06A">
          <w:t>:13</w:t>
        </w:r>
      </w:sdtContent>
    </w:sdt>
  </w:p>
  <w:p w14:paraId="45C043CB" w14:textId="6B57D3A3" w:rsidR="00262EA3" w:rsidRDefault="002922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106A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F59A7C" w14:textId="321EAC31" w:rsidR="00262EA3" w:rsidRDefault="004F2D2A" w:rsidP="00283E0F">
        <w:pPr>
          <w:pStyle w:val="FSHRub2"/>
        </w:pPr>
        <w:r>
          <w:t>Nedläggning av Jämställdhetsmyndigheten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347B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2D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AFB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1E9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7FD"/>
    <w:rsid w:val="0029228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F30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D2A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F29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BFA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69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D3E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86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DB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2BF1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8C0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6A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A2D1B2"/>
  <w15:chartTrackingRefBased/>
  <w15:docId w15:val="{950881A7-BE62-4CCD-A163-FBEA14EE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F456DB0194D66B1B729785FE44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D7347-BBE4-4E97-9D12-015810DD24AA}"/>
      </w:docPartPr>
      <w:docPartBody>
        <w:p w:rsidR="00722353" w:rsidRDefault="00113D5F">
          <w:pPr>
            <w:pStyle w:val="A72F456DB0194D66B1B729785FE441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71BE16E49A44BEA56844AE45E50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38679-15B6-4371-A499-80325ED1AA52}"/>
      </w:docPartPr>
      <w:docPartBody>
        <w:p w:rsidR="00722353" w:rsidRDefault="00113D5F">
          <w:pPr>
            <w:pStyle w:val="BE71BE16E49A44BEA56844AE45E50B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6E66441EDD4CCFB0582A4A597E5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3F269-B9FF-4427-80E5-5A5CD89B5040}"/>
      </w:docPartPr>
      <w:docPartBody>
        <w:p w:rsidR="007516CA" w:rsidRDefault="007516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53"/>
    <w:rsid w:val="00113D5F"/>
    <w:rsid w:val="00332129"/>
    <w:rsid w:val="00722353"/>
    <w:rsid w:val="0075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2F456DB0194D66B1B729785FE441A1">
    <w:name w:val="A72F456DB0194D66B1B729785FE441A1"/>
  </w:style>
  <w:style w:type="paragraph" w:customStyle="1" w:styleId="BE71BE16E49A44BEA56844AE45E50B81">
    <w:name w:val="BE71BE16E49A44BEA56844AE45E50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CE1DE-75F9-4FAC-9FB7-09CC062F2FEE}"/>
</file>

<file path=customXml/itemProps2.xml><?xml version="1.0" encoding="utf-8"?>
<ds:datastoreItem xmlns:ds="http://schemas.openxmlformats.org/officeDocument/2006/customXml" ds:itemID="{7F25DF6B-CE83-4231-A943-D23107EA6AD4}"/>
</file>

<file path=customXml/itemProps3.xml><?xml version="1.0" encoding="utf-8"?>
<ds:datastoreItem xmlns:ds="http://schemas.openxmlformats.org/officeDocument/2006/customXml" ds:itemID="{AFBFE29F-5752-44E8-8E6A-0BD2ABF01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226</Words>
  <Characters>1413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Lägg ner Jämställdhetsmyndigheten</vt:lpstr>
      <vt:lpstr>
      </vt:lpstr>
    </vt:vector>
  </TitlesOfParts>
  <Company>Sveriges riksdag</Company>
  <LinksUpToDate>false</LinksUpToDate>
  <CharactersWithSpaces>1631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