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7101"/>
      </w:tblGrid>
      <w:tr w:rsidR="00DF1630" w:rsidRPr="00DF4413" w14:paraId="35D27C39" w14:textId="77777777" w:rsidTr="00DC4246">
        <w:trPr>
          <w:cantSplit/>
          <w:trHeight w:val="102"/>
        </w:trPr>
        <w:tc>
          <w:tcPr>
            <w:tcW w:w="2413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7101" w:type="dxa"/>
            <w:hideMark/>
          </w:tcPr>
          <w:p w14:paraId="18EC219E" w14:textId="709DC7B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E97910">
              <w:rPr>
                <w:b/>
                <w:lang w:eastAsia="en-US"/>
              </w:rPr>
              <w:t>49</w:t>
            </w:r>
          </w:p>
        </w:tc>
      </w:tr>
      <w:tr w:rsidR="00DF1630" w:rsidRPr="00DF4413" w14:paraId="53FAF318" w14:textId="77777777" w:rsidTr="00DC4246">
        <w:trPr>
          <w:trHeight w:val="41"/>
        </w:trPr>
        <w:tc>
          <w:tcPr>
            <w:tcW w:w="2413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7101" w:type="dxa"/>
            <w:hideMark/>
          </w:tcPr>
          <w:p w14:paraId="46D42778" w14:textId="06328B7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</w:t>
            </w:r>
            <w:r w:rsidR="00A909CC">
              <w:rPr>
                <w:lang w:eastAsia="en-US"/>
              </w:rPr>
              <w:t>–</w:t>
            </w:r>
            <w:r w:rsidR="00E97910">
              <w:rPr>
                <w:lang w:eastAsia="en-US"/>
              </w:rPr>
              <w:t>07–19</w:t>
            </w:r>
          </w:p>
        </w:tc>
      </w:tr>
      <w:tr w:rsidR="00DF1630" w:rsidRPr="00DF4413" w14:paraId="56D831AD" w14:textId="77777777" w:rsidTr="00DC4246">
        <w:trPr>
          <w:trHeight w:val="53"/>
        </w:trPr>
        <w:tc>
          <w:tcPr>
            <w:tcW w:w="2413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7101" w:type="dxa"/>
            <w:hideMark/>
          </w:tcPr>
          <w:p w14:paraId="6615367C" w14:textId="5D22C7CF" w:rsidR="00626DFC" w:rsidRPr="005F6757" w:rsidRDefault="00E97910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A909CC">
              <w:rPr>
                <w:color w:val="000000" w:themeColor="text1"/>
                <w:lang w:eastAsia="en-US"/>
              </w:rPr>
              <w:t>11.15</w:t>
            </w:r>
          </w:p>
        </w:tc>
      </w:tr>
      <w:tr w:rsidR="00DF1630" w:rsidRPr="00DF4413" w14:paraId="68EDA797" w14:textId="77777777" w:rsidTr="00DC4246">
        <w:trPr>
          <w:trHeight w:val="39"/>
        </w:trPr>
        <w:tc>
          <w:tcPr>
            <w:tcW w:w="2413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7101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DC4246">
        <w:trPr>
          <w:trHeight w:val="138"/>
        </w:trPr>
        <w:tc>
          <w:tcPr>
            <w:tcW w:w="2413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101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AFA90BB" w:rsidR="00DC4246" w:rsidRPr="00DC4246" w:rsidRDefault="00F53F0A" w:rsidP="00DC4246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4E3366E8" w:rsidR="000304C1" w:rsidRDefault="00E9791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</w:p>
          <w:p w14:paraId="370F57D2" w14:textId="7D9A3993" w:rsidR="00EF544D" w:rsidRDefault="00E97910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Kabinettssekreterare Jan Knutsson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samt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DD7C43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BA7414"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EF544D">
              <w:rPr>
                <w:rFonts w:eastAsiaTheme="minorHAnsi"/>
                <w:color w:val="000000"/>
                <w:lang w:eastAsia="en-US"/>
              </w:rPr>
              <w:t>Statsrådsberedningen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22 juli 2024.</w:t>
            </w:r>
          </w:p>
          <w:p w14:paraId="0E697B78" w14:textId="77777777" w:rsidR="00DC4246" w:rsidRDefault="00DC4246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118BAE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6179681A" w14:textId="1C39AF9F" w:rsidR="00A909CC" w:rsidRPr="00A909CC" w:rsidRDefault="004A07B9" w:rsidP="00A909C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A909CC">
              <w:rPr>
                <w:rFonts w:eastAsiaTheme="minorHAnsi"/>
                <w:b/>
                <w:bCs/>
                <w:color w:val="000000"/>
                <w:lang w:eastAsia="en-US"/>
              </w:rPr>
              <w:t>den 24 juni 2024</w:t>
            </w:r>
            <w:r w:rsidR="00A909CC">
              <w:rPr>
                <w:rFonts w:eastAsiaTheme="minorHAnsi"/>
                <w:color w:val="000000"/>
                <w:lang w:eastAsia="en-US"/>
              </w:rPr>
              <w:br/>
            </w:r>
            <w:r w:rsidR="00A909CC">
              <w:rPr>
                <w:rFonts w:eastAsiaTheme="minorHAnsi"/>
                <w:color w:val="000000"/>
                <w:lang w:eastAsia="en-US"/>
              </w:rPr>
              <w:br/>
            </w:r>
            <w:r w:rsidR="00A909CC" w:rsidRPr="00A909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proofErr w:type="spellStart"/>
            <w:r w:rsidR="00A909CC" w:rsidRPr="00A909CC">
              <w:rPr>
                <w:rFonts w:eastAsiaTheme="minorHAnsi"/>
                <w:b/>
                <w:bCs/>
                <w:color w:val="000000"/>
                <w:lang w:eastAsia="en-US"/>
              </w:rPr>
              <w:t>Akutella</w:t>
            </w:r>
            <w:proofErr w:type="spellEnd"/>
            <w:r w:rsidR="00A909CC" w:rsidRPr="00A909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frågor</w:t>
            </w:r>
          </w:p>
          <w:p w14:paraId="25BBE6ED" w14:textId="3496E771" w:rsidR="00A909CC" w:rsidRDefault="00A909CC" w:rsidP="00A909C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909CC">
              <w:rPr>
                <w:rFonts w:eastAsiaTheme="minorHAnsi"/>
                <w:b/>
                <w:bCs/>
                <w:color w:val="000000"/>
                <w:lang w:eastAsia="en-US"/>
              </w:rPr>
              <w:t>- Rysslands angrepp mot Ukraina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S-, V-, C- och MP-ledamöterna anmälde avvikande ståndpunkt.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909CC">
              <w:rPr>
                <w:rFonts w:eastAsiaTheme="minorHAnsi"/>
                <w:b/>
                <w:bCs/>
                <w:color w:val="000000"/>
                <w:lang w:eastAsia="en-US"/>
              </w:rPr>
              <w:t>- Situationen i Mellanöstern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S-, V-, C- och MP-ledamöterna anmälde avvikande ståndpunkt.</w:t>
            </w:r>
          </w:p>
          <w:p w14:paraId="36C4D196" w14:textId="2A69A595" w:rsidR="0075244C" w:rsidRDefault="00A909CC" w:rsidP="00A909C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</w:t>
            </w:r>
            <w:r w:rsidR="00195A5F">
              <w:rPr>
                <w:rFonts w:eastAsiaTheme="minorHAnsi"/>
                <w:color w:val="000000"/>
                <w:lang w:eastAsia="en-US"/>
              </w:rPr>
              <w:t>er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0C3B814" w14:textId="22E7EEE7" w:rsidR="00A909CC" w:rsidRPr="00A909CC" w:rsidRDefault="00A909CC" w:rsidP="00A909C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909CC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6BE320A6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97910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25A2FEC6" w14:textId="6C00329D" w:rsidR="00D67BB9" w:rsidRDefault="00BA741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7B5A1228" w14:textId="74D16D5C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</w:t>
            </w:r>
            <w:r w:rsidR="001C20C1">
              <w:rPr>
                <w:rFonts w:eastAsiaTheme="minorHAnsi"/>
                <w:color w:val="000000"/>
                <w:lang w:eastAsia="en-US"/>
              </w:rPr>
              <w:t xml:space="preserve"> från sammanträd</w:t>
            </w:r>
            <w:r w:rsidR="00C32D4C">
              <w:rPr>
                <w:rFonts w:eastAsiaTheme="minorHAnsi"/>
                <w:color w:val="000000"/>
                <w:lang w:eastAsia="en-US"/>
              </w:rPr>
              <w:t>e</w:t>
            </w:r>
            <w:r>
              <w:rPr>
                <w:rFonts w:eastAsiaTheme="minorHAnsi"/>
                <w:color w:val="000000"/>
                <w:lang w:eastAsia="en-US"/>
              </w:rPr>
              <w:t xml:space="preserve">t den </w:t>
            </w:r>
            <w:r w:rsidR="00A909CC">
              <w:rPr>
                <w:rFonts w:eastAsiaTheme="minorHAnsi"/>
                <w:color w:val="000000"/>
                <w:lang w:eastAsia="en-US"/>
              </w:rPr>
              <w:t>12 juli 2024.</w:t>
            </w:r>
          </w:p>
          <w:p w14:paraId="09388C76" w14:textId="77777777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65B690CD" w14:textId="77777777" w:rsidR="00765302" w:rsidRDefault="001322AB" w:rsidP="00E3474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C42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Skriftliga samråd som ägt rum sedan sammanträdet den </w:t>
            </w:r>
            <w:r w:rsidR="00DC4246" w:rsidRPr="00DC42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juli </w:t>
            </w:r>
            <w:r w:rsidRPr="00DC42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(återfinns i bilaga 2).  </w:t>
            </w:r>
          </w:p>
          <w:p w14:paraId="59DAEC15" w14:textId="626C0988" w:rsidR="00DC4246" w:rsidRPr="00DC4246" w:rsidRDefault="00DC4246" w:rsidP="00E3474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4DC81E0A" w:rsidR="00FC60D4" w:rsidRDefault="00E9791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3 </w:t>
            </w:r>
          </w:p>
        </w:tc>
        <w:tc>
          <w:tcPr>
            <w:tcW w:w="7371" w:type="dxa"/>
          </w:tcPr>
          <w:p w14:paraId="4828CC89" w14:textId="215D6A6B" w:rsidR="00E97910" w:rsidRPr="00A909CC" w:rsidRDefault="00E97910" w:rsidP="00C107EB">
            <w:pPr>
              <w:rPr>
                <w:b/>
              </w:rPr>
            </w:pPr>
            <w:r w:rsidRPr="00E97910">
              <w:rPr>
                <w:b/>
              </w:rPr>
              <w:t>Övriga frågor</w:t>
            </w:r>
            <w:r w:rsidR="003A13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A1361" w:rsidRPr="00D355FC">
              <w:rPr>
                <w:rFonts w:eastAsiaTheme="minorHAnsi"/>
                <w:bCs/>
                <w:color w:val="000000"/>
                <w:lang w:eastAsia="en-US"/>
              </w:rPr>
              <w:t>Nämnden uppdrog åt ordföranden att justera protokoll och uppteckningar under sommaruppehål</w:t>
            </w:r>
            <w:r w:rsidR="003A1361"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="003A1361" w:rsidRPr="00D355FC">
              <w:rPr>
                <w:rFonts w:eastAsiaTheme="minorHAnsi"/>
                <w:bCs/>
                <w:color w:val="000000"/>
                <w:lang w:eastAsia="en-US"/>
              </w:rPr>
              <w:t>et.</w:t>
            </w:r>
          </w:p>
          <w:p w14:paraId="37A6F254" w14:textId="77777777" w:rsid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  <w:p w14:paraId="7BD8B648" w14:textId="1405FFAF" w:rsidR="00DC4246" w:rsidRPr="000304C1" w:rsidRDefault="00DC4246" w:rsidP="001C3F5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informerade om att </w:t>
            </w:r>
            <w:r>
              <w:t>EU-nämnden inte kommer att delta på politisk nivå på Cosac</w:t>
            </w:r>
            <w:r w:rsidR="00195A5F">
              <w:t>s</w:t>
            </w:r>
            <w:r>
              <w:t xml:space="preserve"> ordförande möte den 28–29 juli i Budapest utan endast representeras på tjänstemannanivå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BF500FF" w:rsidR="00BD1382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</w:p>
    <w:p w14:paraId="7BDCF30F" w14:textId="77777777" w:rsidR="00A909CC" w:rsidRDefault="00D67773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Vi</w:t>
      </w:r>
      <w:r w:rsidRPr="00FB792F">
        <w:rPr>
          <w:b/>
          <w:snapToGrid w:val="0"/>
          <w:lang w:eastAsia="en-US"/>
        </w:rPr>
        <w:t>d protokollet</w:t>
      </w:r>
    </w:p>
    <w:p w14:paraId="5CF1C8C2" w14:textId="42D080A8" w:rsidR="00A909CC" w:rsidRDefault="00A909CC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</w:p>
    <w:p w14:paraId="53E48393" w14:textId="21258F8D" w:rsidR="00A909CC" w:rsidRDefault="00A909CC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</w:p>
    <w:p w14:paraId="3900E36C" w14:textId="72217FD9" w:rsidR="00615911" w:rsidRDefault="00615911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</w:p>
    <w:p w14:paraId="0A328AF7" w14:textId="7084FAED" w:rsidR="00615911" w:rsidRDefault="00615911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Nicole Nordström</w:t>
      </w:r>
    </w:p>
    <w:p w14:paraId="731BE1C6" w14:textId="77777777" w:rsidR="00A909CC" w:rsidRDefault="00A909CC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</w:p>
    <w:p w14:paraId="4024AE24" w14:textId="184D9EED" w:rsidR="00A909CC" w:rsidRDefault="00D67773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  <w:r w:rsidRPr="00FB792F">
        <w:rPr>
          <w:b/>
          <w:snapToGrid w:val="0"/>
          <w:lang w:eastAsia="en-US"/>
        </w:rPr>
        <w:t>Justerat de</w:t>
      </w:r>
      <w:r w:rsidR="00911507">
        <w:rPr>
          <w:b/>
          <w:snapToGrid w:val="0"/>
          <w:lang w:eastAsia="en-US"/>
        </w:rPr>
        <w:t>n 12 augusti 2024</w:t>
      </w:r>
    </w:p>
    <w:p w14:paraId="6A4141CA" w14:textId="77777777" w:rsidR="00A909CC" w:rsidRDefault="00A909CC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</w:p>
    <w:p w14:paraId="7D445DD4" w14:textId="77777777" w:rsidR="00A909CC" w:rsidRDefault="00A909CC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</w:p>
    <w:p w14:paraId="7357C696" w14:textId="6485D4DF" w:rsidR="005C12CA" w:rsidRDefault="006D2628" w:rsidP="00A909CC">
      <w:pPr>
        <w:widowControl/>
        <w:spacing w:after="160" w:line="259" w:lineRule="auto"/>
        <w:ind w:left="720" w:firstLine="72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Jessica Rosencrantz</w:t>
      </w:r>
    </w:p>
    <w:p w14:paraId="3712F891" w14:textId="285EC4F3" w:rsidR="0075244C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75244C" w:rsidRPr="00DE5153" w14:paraId="00F2DC32" w14:textId="77777777" w:rsidTr="00B703CE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DD6A073" w14:textId="77777777" w:rsidR="0075244C" w:rsidRPr="00DE5153" w:rsidRDefault="0075244C" w:rsidP="00B703CE">
            <w:pPr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D64A72" w14:textId="351E61B8" w:rsidR="0075244C" w:rsidRPr="00DE5153" w:rsidRDefault="0075244C" w:rsidP="00B703CE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872C5">
              <w:rPr>
                <w:b/>
                <w:color w:val="000000"/>
                <w:lang w:val="en-GB" w:eastAsia="en-US"/>
              </w:rPr>
              <w:t>49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75244C" w:rsidRPr="00DE5153" w14:paraId="31630EC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FF62966" w14:textId="77777777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19F39F3" w14:textId="7F1A467C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7EE316" w14:textId="77777777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DAAB98" w14:textId="77777777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F5AF93" w14:textId="77777777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5D6D93" w14:textId="77777777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8416BB5" w14:textId="77777777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CDC749" w14:textId="77777777" w:rsidR="0075244C" w:rsidRPr="00DE5153" w:rsidRDefault="0075244C" w:rsidP="00B703CE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7DA5EC90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03A477A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6D4D7BC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64F48D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206BA57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74B7C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87B083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8B619E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2C9D9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3B0DF49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713A2F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2103D" w14:textId="2E0F0AE5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D4F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7FBA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DC2B5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3647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1BA0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9F94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7118E68F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6DE542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Matilda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Ernkrans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0CDA0" w14:textId="1221B2CF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D32E5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61E69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963DB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8ADDC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2C0F0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0A64F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75244C" w:rsidRPr="00DE5153" w14:paraId="018B999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51EF30" w14:textId="77777777" w:rsidR="0075244C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1EC5D" w14:textId="31D56AD8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58327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54111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DF11A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78108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E0338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E6A29" w14:textId="77777777" w:rsidR="0075244C" w:rsidRPr="0053205B" w:rsidRDefault="0075244C" w:rsidP="00B703CE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75244C" w:rsidRPr="00DE5153" w14:paraId="4536B5D0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90D308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CC02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5AE0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326E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4143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7CE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0BAC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95C4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4472446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9BD1C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8BF2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9144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BA7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A6809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5DDF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1052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F7A6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FCAC852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475205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535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351E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9A79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021C2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BBC4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307D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FF22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900032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73C410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55E3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C845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594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65BDF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F4F8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9EB5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7576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295EE02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868E26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7FA9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5EBF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B476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E922E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ADA2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01C8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250E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8546EF6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D87886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4968E" w14:textId="6370AA6C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0926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C0C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C397C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5FD7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8EF7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81F4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679F59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1A57D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68940" w14:textId="7446D5C9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C11C0" w14:textId="77777777" w:rsidR="0075244C" w:rsidRPr="00070C4A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C0C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C62F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D4FB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B28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82AA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87C6562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CF1A96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BD4F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5035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DAF4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A9ACD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17A0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3F47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D4A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425E9D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4A4276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464E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F1EE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12D8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B806F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029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DDD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1E7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3E09406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896CB8" w14:textId="77777777" w:rsidR="0075244C" w:rsidRPr="0075244C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75244C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75244C"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 w:rsidRPr="0075244C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CB9D8" w14:textId="5C847714" w:rsidR="0075244C" w:rsidRPr="0075244C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75244C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255A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BEA3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5FD74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9161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07C9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894C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B3F8878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9B7C39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992F1" w14:textId="60D92C3B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6E12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9229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9B68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3AB5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1ECA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14CE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FDB529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631B91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55773" w14:textId="0682B7D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8C57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B8B1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4DC88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370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5F24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C274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54CEA02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FD34FE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6B39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46DF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C5D5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60263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66EC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38CF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4026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AC5FE31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BA1862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846304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7B71B5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A0A2B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8EEC3E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09F55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15FD3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A1304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723A924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8B574F0" w14:textId="77777777" w:rsidR="0075244C" w:rsidRPr="00DE5153" w:rsidRDefault="0075244C" w:rsidP="00B703CE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45424E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18ACB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A72A3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0C821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75F9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D4BA06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56CE7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48EF9C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0B783A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0246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193B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D40C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AF5F3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A351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33D4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172D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EB366F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1C53A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80BCC" w14:textId="5FD375DD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9871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18D6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A536E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F607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5070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B882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F5E83E6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81AB95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Hammar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Johnsson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0402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A0DE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3584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EE9C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B111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AA59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FB20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8ADA56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F6ECF7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D947A" w14:textId="4E5D996B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5D08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C9F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BFDAB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F37C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C938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9D2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74BCBCF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032A4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3BAE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7383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57F1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848CE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DBEF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398B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68AE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1B325FA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D6A2C3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ECF2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E13D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BDE9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65B1B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2135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DE0F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BC86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37393BF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C4C183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0825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48BC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6B8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FB9EE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CD4A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6C17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DD7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0B110A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F0D23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7C25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7808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F38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1AA3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BBDB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A2F7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B7FC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0C7A4F8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925C5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AD28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A73D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A8B9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B1320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98D9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9A0F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0E5A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EBAE6EA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107B62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A4EC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CB23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C8E0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0FA3C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C8DE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D1F3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4457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C204880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396750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D4CC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6D9D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FD06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A6A84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509C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814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E153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054F69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8A43D3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8A9A8" w14:textId="77D37A8E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147C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A9A0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382AA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88D3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E98E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C9D8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2B57106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8442D6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4F8F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0D57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9B14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317D0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5355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B4B7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A719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CA1870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DB69D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3912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4897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B781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A2773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499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CAF8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791D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79E62CA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C5A457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5B4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052B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1F87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6D49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65E0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1FCB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9184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1318CE0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4C8F24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C04A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BA429" w14:textId="77777777" w:rsidR="0075244C" w:rsidRPr="002C630D" w:rsidRDefault="0075244C" w:rsidP="00B703CE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5676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D92B9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279A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E41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47B0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1EC266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F61742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72D6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6637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3E21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670CB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1D1B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66B1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7FC0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7ECE35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8A2E68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348B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59F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0EE6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738A5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4C72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8889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C105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9AB0BC3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AE18A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4FE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5835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BCD4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F43F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EF11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2AB3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FEE0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18330F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EEF86D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D5D7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7F5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CEFA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33C6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079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E2E3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EAF9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2C8E8A9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FB1A6D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18A2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D1F9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159D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F73BA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7876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161C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15C2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999042F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92607B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C144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3514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19D9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81F8B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F085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FBA5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D43A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723DC07A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42407D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0C4D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C463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FA62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5A951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D540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74F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C510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8828993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0DEBFA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29FC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8537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78CB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F46EB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05C7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7484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D5F0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B4AE4F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E49F93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A95B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E094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708C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8198E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901A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05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E8E6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DE7EFD9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3F54E9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965C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27C4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7D3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BD915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3FD1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0CB2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F27D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7449259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E906CF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72F2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7EF7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A5FF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0D90F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3C2C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349B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0B8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E4A7F59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34B208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EA72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FA9F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8029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7DB3C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23CC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18C2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B8B4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7C1BEB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047CC2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2E908" w14:textId="07118DE1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A77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FEFC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3D2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E008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8031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F8A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20BDD8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BF289C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5BB3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D19C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3DD5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C7D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935D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3E28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567C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1DA9B51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3EEE91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31F0C" w14:textId="477CA09E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D84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7786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3D1A0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DD3C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214F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A3C5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3069B85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8562F8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2973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EF72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BC65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5D705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6B0C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7E96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2EA7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46AF49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D1A4AA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6FD6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4249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DB73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7498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AC1F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C76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F632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3E23B1D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5BAD0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CB0B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4B06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F46C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B8D26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2B58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A19B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A358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A41E216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6B4C04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02267" w14:textId="132AA9DD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4811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27A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1E318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1CB8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9387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8A2F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A6416D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8B2A7B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964E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094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D98F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25A6D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FCD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8681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81B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48FFC2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CCEE27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922E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D2F3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84FE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45ED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0711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01B1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CD62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6AC12B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9D656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7D7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AA22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BEE0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6D13E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147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AC92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3CD6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37C9357E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764C1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10B4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A10A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DFEE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7F59F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C69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CF23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B2C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ED0A86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160681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453A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66B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62D6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9C294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E1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37D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DED2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0D7C55C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D9FF3E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1B65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D89D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D8B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2AA64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83D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27E5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5AD5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82CC3A8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BB43B2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0E55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41F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B22A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E3C90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6218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0066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1EA7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D47905E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5AB124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Cecilia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Engström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A72E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6733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FBFE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EB78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194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EC6D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EE9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9C4F4E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7A3ABE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67A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09F2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355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6736B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6B2D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82D0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3A16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89F0A38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F3B94D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89D1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F0DD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3AC0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B7317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B1E9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1232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F68A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05363B3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57AC42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8365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A9E8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13800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E3B5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E65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F1C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4F68E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BD1EB3E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24BA1F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506E9" w14:textId="2F601EE4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6F5B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CEB2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6458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667BF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6CF18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3BB3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4C9BD4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3AA7A0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D99F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76CE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A6052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DE150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98465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8D15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498E1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7E2A40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6F99A6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6400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26A3E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7402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9665D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8DE5E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79B28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33A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3739D92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BC4F67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F039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9F4F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DFF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86CC2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140BE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D9302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DB9B3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387675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4D6253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CED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9BD6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47022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EC662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D652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E9B4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7D44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2A5C61D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402EC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0BF7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D5C98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076F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833D2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8DAEE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3958E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D522A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E14633A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AE0A7F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5915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4887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45EB4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1E393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4637A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940C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A72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C2855E9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2F7CD0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4221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D7140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E7F5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8E7D4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2902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0DD5F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37A4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5EBDFC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74A27D" w14:textId="77777777" w:rsidR="0075244C" w:rsidRPr="00DE5153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A5CE5" w14:textId="158DD47E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A7B9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CEE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2A62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DC49F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CCB0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698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7A1903F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F48673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6A33F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8DF0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F192A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262A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052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989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A902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1B4ADE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B9950A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5B9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1FAE9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39FE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B146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B5E7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385A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AEE4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78E20BA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805E05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3BD4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65D8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FD34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93365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5730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B668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93AB5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76061E9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8A337F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66441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0F8A5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F7C0D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6DBB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7988D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4455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51EEE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5D56367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98EC21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7889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6065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1D93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7B03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0B4AF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04A9B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FC85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EF4DFF2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75076A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5B94" w14:textId="7D1D9A12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1016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DF53C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BF17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82FD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DEF24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BF9A3" w14:textId="77777777" w:rsidR="0075244C" w:rsidRPr="000C12B6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1346592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4018D1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4AB7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3E90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E88E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FE72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F4C0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4A8F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318A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7B3FD91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D6D868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8B9D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E3F7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108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78DD2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8688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E3E6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0D4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5602433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137F29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23FC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5A71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8B3A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06595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5D83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4ED6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47B7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26ABEB6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5967F5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5FB0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BC090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734A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74BD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750B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0AFC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47F0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2B24C7A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230D4E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2443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03C3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C6F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812C0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436E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C0082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C4FF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0EA88D4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0BC3A8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DDF2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6637C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36C1B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71C67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9780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E91DD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EA5B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49536FEB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0221F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F6D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FB8C6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06AF5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4097A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C6A4E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71C2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307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ECA4F3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F95BD2" w14:textId="77777777" w:rsidR="0075244C" w:rsidRPr="00C1609B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44BC7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BC584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549F3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29F75" w14:textId="77777777" w:rsidR="0075244C" w:rsidRPr="00605C66" w:rsidRDefault="0075244C" w:rsidP="00B703CE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C1D7A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3ABB9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FA498" w14:textId="77777777" w:rsidR="0075244C" w:rsidRPr="00DE5153" w:rsidRDefault="0075244C" w:rsidP="00B703CE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75244C" w:rsidRPr="00DE5153" w14:paraId="6DF593D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4D84F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Marie-Louise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3A491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D338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EAE9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D9E7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433F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B29B4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BD27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0A0178B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3587EF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C93C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EC6E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0C65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4A85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B74D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F18E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B2ED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6486DB5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804F81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6F7F4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341A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A80B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9505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BDB3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6B7D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840B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5BC4E5D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993096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9A2C4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5FC7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4259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31E6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2E5C9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60D9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FF59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57D64751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B1D07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6D53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DBDF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CE48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6D87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A4E01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F460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DF68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671A4869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7ADED1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2E37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C7F5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E91F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2644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DF6C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1C56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E8D6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1680F13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58C8D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E0B7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ABDF4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61EC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833D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1CF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803A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FC979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29D7758E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B27EA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2BFC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4757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BEC5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8F3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E0C3F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898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FF1A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5C84E012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C59E2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128A4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0F9B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7B42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D0B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A3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3F5D9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B5CD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405CA525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4EF1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4924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A63F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5A889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F6E1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FCF9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B75C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2F7E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2D816A1E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38429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EDBD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4AA2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C5A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C758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D92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AF68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122D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546349F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D0D19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5A61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25D9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F08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24AF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35F6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61D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A094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780A8723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18E90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0DE7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D0D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01D3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D1DD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ECC0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5D2E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7CD4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683CC0D4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EF3709" w14:textId="77777777" w:rsidR="0075244C" w:rsidRPr="00EF494A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F2EB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B8CF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1BBFC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583C6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CF28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04C2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74A5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75802C5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BE6632" w14:textId="77777777" w:rsidR="0075244C" w:rsidRPr="00EF494A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37C8F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E3F1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7E1C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C4EA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2369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4CAC6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3BCD6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5A5D8B02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1F433" w14:textId="77777777" w:rsidR="0075244C" w:rsidRPr="00EF494A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2644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2BB19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070F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BA1F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1EEA1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C653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4AB5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2B48088A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AAAF3B" w14:textId="77777777" w:rsidR="0075244C" w:rsidRPr="00EF494A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14CA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F49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32997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F57A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36F2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CD754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A46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0EDEF437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C4DCF" w14:textId="77777777" w:rsidR="0075244C" w:rsidRPr="00EF494A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1B01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DAE3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21701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47B9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4D3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B0122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72EE5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624C0FB1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4BA079" w14:textId="77777777" w:rsidR="0075244C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8082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E14A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B9CB0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1176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5A9B8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CC71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FAA7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DE5153" w14:paraId="20835329" w14:textId="77777777" w:rsidTr="00B703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02DF6E" w14:textId="77777777" w:rsidR="0075244C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2488A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5BE36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EDC8E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0239B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D0FD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87863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F5F2F" w14:textId="77777777" w:rsidR="0075244C" w:rsidRPr="00AF78AD" w:rsidRDefault="0075244C" w:rsidP="00B703C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5244C" w:rsidRPr="00321ABF" w14:paraId="1CBAB3AD" w14:textId="77777777" w:rsidTr="00B703CE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691A1180" w14:textId="77777777" w:rsidR="0075244C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81E51E3" w14:textId="77777777" w:rsidR="0075244C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E384B01" w14:textId="77777777" w:rsidR="0075244C" w:rsidRPr="00C80B21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0A24186" w14:textId="77777777" w:rsidR="0075244C" w:rsidRPr="000475F8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B89B8E" w14:textId="77777777" w:rsidR="0075244C" w:rsidRPr="000475F8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4346350" w14:textId="77777777" w:rsidR="0075244C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D2CDE7" w14:textId="77777777" w:rsidR="0075244C" w:rsidRPr="000475F8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A31E897" w14:textId="77777777" w:rsidR="0075244C" w:rsidRPr="000475F8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7B4C23F" w14:textId="77777777" w:rsidR="0075244C" w:rsidRPr="00E47E48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C8CB91C" w14:textId="77777777" w:rsidR="0075244C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3DA6594A" w14:textId="77777777" w:rsidR="0075244C" w:rsidRPr="00E47E48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31BC37F0" w14:textId="77777777" w:rsidR="0075244C" w:rsidRPr="000475F8" w:rsidRDefault="0075244C" w:rsidP="00B703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03332B52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E97910">
        <w:rPr>
          <w:b/>
          <w:color w:val="000000"/>
          <w:lang w:eastAsia="en-US"/>
        </w:rPr>
        <w:t>49</w:t>
      </w:r>
      <w:r>
        <w:rPr>
          <w:b/>
          <w:color w:val="000000"/>
          <w:lang w:eastAsia="en-US"/>
        </w:rPr>
        <w:br/>
      </w:r>
    </w:p>
    <w:p w14:paraId="42BA3F0E" w14:textId="1F4EDAEB" w:rsidR="004434AA" w:rsidRDefault="004434AA" w:rsidP="00BC13ED">
      <w:pPr>
        <w:rPr>
          <w:b/>
          <w:bCs/>
        </w:rPr>
      </w:pPr>
    </w:p>
    <w:p w14:paraId="2F3126E3" w14:textId="0BADB12D" w:rsidR="0037060A" w:rsidRDefault="0037060A" w:rsidP="00BC13ED">
      <w:pPr>
        <w:rPr>
          <w:b/>
          <w:bCs/>
        </w:rPr>
      </w:pPr>
    </w:p>
    <w:p w14:paraId="3294D73B" w14:textId="77777777" w:rsidR="00842D59" w:rsidRDefault="0037060A" w:rsidP="0037060A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842D59">
        <w:rPr>
          <w:b/>
          <w:bCs/>
        </w:rPr>
        <w:t>fem annoteringar på utrikesområdet</w:t>
      </w:r>
    </w:p>
    <w:p w14:paraId="1B5649CF" w14:textId="52A8EDB6" w:rsidR="0037060A" w:rsidRDefault="0037060A" w:rsidP="0037060A">
      <w:r>
        <w:t xml:space="preserve">Samrådet avslutades den </w:t>
      </w:r>
      <w:r w:rsidR="00842D59">
        <w:t xml:space="preserve">17 juni </w:t>
      </w:r>
      <w:r>
        <w:t>2024. Det fanns stöd för regeringens ståndpunkter</w:t>
      </w:r>
      <w:r w:rsidR="00842D59">
        <w:t>.</w:t>
      </w:r>
    </w:p>
    <w:p w14:paraId="18FE55D9" w14:textId="77777777" w:rsidR="00842D59" w:rsidRDefault="00842D59" w:rsidP="00842D59">
      <w:pPr>
        <w:pStyle w:val="Liststycke"/>
        <w:numPr>
          <w:ilvl w:val="0"/>
          <w:numId w:val="37"/>
        </w:numPr>
      </w:pPr>
      <w:r>
        <w:t>Antagande av rådsbeslut om en stödåtgärd inom ramen för den europeiska fredsfaciliteten till stöd för Republiken Armeniens försvarsmakt</w:t>
      </w:r>
    </w:p>
    <w:p w14:paraId="703023DF" w14:textId="77777777" w:rsidR="00842D59" w:rsidRDefault="00842D59" w:rsidP="00842D59">
      <w:pPr>
        <w:pStyle w:val="Liststycke"/>
        <w:numPr>
          <w:ilvl w:val="0"/>
          <w:numId w:val="37"/>
        </w:numPr>
      </w:pPr>
      <w:r>
        <w:t>Antagande av rådsbeslut om en stödåtgärd inom ramen för den europeiska fredsfaciliteten till stöd för Islamiska republiken Mauretaniens försvarsmakt</w:t>
      </w:r>
    </w:p>
    <w:p w14:paraId="01DD0B24" w14:textId="77777777" w:rsidR="00842D59" w:rsidRDefault="00842D59" w:rsidP="00842D59">
      <w:pPr>
        <w:pStyle w:val="Liststycke"/>
        <w:numPr>
          <w:ilvl w:val="0"/>
          <w:numId w:val="37"/>
        </w:numPr>
      </w:pPr>
      <w:r>
        <w:t xml:space="preserve">Antagande av rådsbeslut om en stödåtgärd inom ramen för den </w:t>
      </w:r>
      <w:proofErr w:type="gramStart"/>
      <w:r>
        <w:t>Europeiska</w:t>
      </w:r>
      <w:proofErr w:type="gramEnd"/>
      <w:r>
        <w:t xml:space="preserve"> fredsfaciliteten till försvarsmakten i Montenegro</w:t>
      </w:r>
    </w:p>
    <w:p w14:paraId="18011190" w14:textId="77777777" w:rsidR="00842D59" w:rsidRDefault="00842D59" w:rsidP="00842D59">
      <w:pPr>
        <w:pStyle w:val="Liststycke"/>
        <w:numPr>
          <w:ilvl w:val="0"/>
          <w:numId w:val="37"/>
        </w:numPr>
      </w:pPr>
      <w:r>
        <w:t>Antagande av rådsbeslut om ändring av rådets beslut om restriktiva åtgärder med hänsyn till Rysslands åtgärder som destabiliserar situationen i Ukraina</w:t>
      </w:r>
    </w:p>
    <w:p w14:paraId="75E906CE" w14:textId="447410D2" w:rsidR="003A5A88" w:rsidRPr="004E2F91" w:rsidRDefault="00842D59" w:rsidP="004E2F91">
      <w:pPr>
        <w:pStyle w:val="Liststycke"/>
        <w:numPr>
          <w:ilvl w:val="0"/>
          <w:numId w:val="37"/>
        </w:numPr>
      </w:pPr>
      <w:r>
        <w:t>Antagande av rådsbeslut om ändring av rådets beslut och genomförandeförordning om restriktiva åtgärder mot allvarliga kränkningar av och brott mot de mänskliga rättigheterna</w:t>
      </w:r>
    </w:p>
    <w:p w14:paraId="68560EA6" w14:textId="487CD311" w:rsidR="007D2384" w:rsidRDefault="007D2384" w:rsidP="003A5A88">
      <w:pPr>
        <w:widowControl/>
        <w:rPr>
          <w:sz w:val="22"/>
          <w:szCs w:val="22"/>
        </w:rPr>
      </w:pPr>
    </w:p>
    <w:p w14:paraId="77BA0811" w14:textId="43A045A3" w:rsidR="007D2384" w:rsidRPr="007D2384" w:rsidRDefault="007D2384" w:rsidP="003A5A88">
      <w:pPr>
        <w:widowControl/>
        <w:rPr>
          <w:sz w:val="22"/>
          <w:szCs w:val="22"/>
          <w:u w:val="single"/>
        </w:rPr>
      </w:pPr>
      <w:r w:rsidRPr="007D2384">
        <w:rPr>
          <w:sz w:val="22"/>
          <w:szCs w:val="22"/>
          <w:u w:val="single"/>
        </w:rPr>
        <w:t xml:space="preserve">Följande avvikande ståndpunkt har inkommit från </w:t>
      </w:r>
      <w:r w:rsidR="00842D59">
        <w:rPr>
          <w:sz w:val="22"/>
          <w:szCs w:val="22"/>
          <w:u w:val="single"/>
        </w:rPr>
        <w:t>Vänster</w:t>
      </w:r>
      <w:r w:rsidRPr="007D2384">
        <w:rPr>
          <w:sz w:val="22"/>
          <w:szCs w:val="22"/>
          <w:u w:val="single"/>
        </w:rPr>
        <w:t>partiet:</w:t>
      </w:r>
    </w:p>
    <w:p w14:paraId="7ED519B6" w14:textId="50486476" w:rsidR="007D2384" w:rsidRDefault="007D2384" w:rsidP="003A5A88">
      <w:pPr>
        <w:widowControl/>
        <w:rPr>
          <w:sz w:val="22"/>
          <w:szCs w:val="22"/>
        </w:rPr>
      </w:pPr>
    </w:p>
    <w:p w14:paraId="6F35DDE4" w14:textId="5D2860AD" w:rsidR="004E2F91" w:rsidRPr="004E2F91" w:rsidRDefault="007D2384" w:rsidP="004E2F91">
      <w:pPr>
        <w:widowControl/>
        <w:rPr>
          <w:sz w:val="22"/>
          <w:szCs w:val="22"/>
        </w:rPr>
      </w:pPr>
      <w:r>
        <w:rPr>
          <w:sz w:val="22"/>
          <w:szCs w:val="22"/>
        </w:rPr>
        <w:t>”</w:t>
      </w:r>
      <w:r w:rsidR="004E2F91" w:rsidRPr="004E2F91">
        <w:t xml:space="preserve"> </w:t>
      </w:r>
      <w:r w:rsidR="004E2F91" w:rsidRPr="004E2F91">
        <w:rPr>
          <w:sz w:val="22"/>
          <w:szCs w:val="22"/>
        </w:rPr>
        <w:t>Vänsterpartiet avviker i punkt 2.</w:t>
      </w:r>
    </w:p>
    <w:p w14:paraId="008E590F" w14:textId="77777777" w:rsidR="004E2F91" w:rsidRPr="004E2F91" w:rsidRDefault="004E2F91" w:rsidP="004E2F91">
      <w:pPr>
        <w:widowControl/>
        <w:rPr>
          <w:sz w:val="22"/>
          <w:szCs w:val="22"/>
        </w:rPr>
      </w:pPr>
    </w:p>
    <w:p w14:paraId="6FFB5735" w14:textId="77777777" w:rsidR="004E2F91" w:rsidRPr="004E2F91" w:rsidRDefault="004E2F91" w:rsidP="004E2F91">
      <w:pPr>
        <w:widowControl/>
        <w:rPr>
          <w:sz w:val="22"/>
          <w:szCs w:val="22"/>
        </w:rPr>
      </w:pPr>
      <w:r w:rsidRPr="004E2F91">
        <w:rPr>
          <w:sz w:val="22"/>
          <w:szCs w:val="22"/>
        </w:rPr>
        <w:t>”Antagande av rådsbeslut om en stödåtgärd inom ramen för den europeiska fredsfaciliteten till stöd för Mauretaniens försvarsmakt</w:t>
      </w:r>
    </w:p>
    <w:p w14:paraId="184D8664" w14:textId="64DFA2E6" w:rsidR="004E2F91" w:rsidRDefault="004E2F91" w:rsidP="004E2F91">
      <w:pPr>
        <w:widowControl/>
        <w:rPr>
          <w:sz w:val="22"/>
          <w:szCs w:val="22"/>
        </w:rPr>
      </w:pPr>
      <w:r w:rsidRPr="004E2F91">
        <w:rPr>
          <w:sz w:val="22"/>
          <w:szCs w:val="22"/>
        </w:rPr>
        <w:t>Regeringen borde rösta nej.”</w:t>
      </w:r>
      <w:r>
        <w:rPr>
          <w:sz w:val="22"/>
          <w:szCs w:val="22"/>
        </w:rPr>
        <w:t>”</w:t>
      </w:r>
    </w:p>
    <w:p w14:paraId="727931AF" w14:textId="77777777" w:rsidR="004E2F91" w:rsidRPr="004E2F91" w:rsidRDefault="004E2F91" w:rsidP="004E2F91">
      <w:pPr>
        <w:widowControl/>
        <w:rPr>
          <w:sz w:val="22"/>
          <w:szCs w:val="22"/>
        </w:rPr>
      </w:pPr>
    </w:p>
    <w:p w14:paraId="0442DAC3" w14:textId="71296C30" w:rsidR="007D2384" w:rsidRPr="003A5A88" w:rsidRDefault="007D2384" w:rsidP="003A5A88">
      <w:pPr>
        <w:widowControl/>
        <w:rPr>
          <w:sz w:val="22"/>
          <w:szCs w:val="22"/>
        </w:rPr>
      </w:pPr>
    </w:p>
    <w:sectPr w:rsidR="007D2384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16333"/>
    <w:multiLevelType w:val="hybridMultilevel"/>
    <w:tmpl w:val="DB0E5D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97BCC"/>
    <w:multiLevelType w:val="hybridMultilevel"/>
    <w:tmpl w:val="A0B4C21C"/>
    <w:lvl w:ilvl="0" w:tplc="30EAE3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0"/>
  </w:num>
  <w:num w:numId="28">
    <w:abstractNumId w:val="8"/>
  </w:num>
  <w:num w:numId="29">
    <w:abstractNumId w:val="32"/>
  </w:num>
  <w:num w:numId="30">
    <w:abstractNumId w:val="4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2"/>
  </w:num>
  <w:num w:numId="35">
    <w:abstractNumId w:val="13"/>
  </w:num>
  <w:num w:numId="36">
    <w:abstractNumId w:val="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5E52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5A5F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361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2F91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5911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44C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A01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2D59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507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9CC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2C5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6DBC"/>
    <w:rsid w:val="00DB71F4"/>
    <w:rsid w:val="00DB75E8"/>
    <w:rsid w:val="00DB762B"/>
    <w:rsid w:val="00DB7AAF"/>
    <w:rsid w:val="00DB7C5D"/>
    <w:rsid w:val="00DC1DD3"/>
    <w:rsid w:val="00DC1F61"/>
    <w:rsid w:val="00DC3789"/>
    <w:rsid w:val="00DC4246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97910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80</TotalTime>
  <Pages>6</Pages>
  <Words>931</Words>
  <Characters>5302</Characters>
  <Application>Microsoft Office Word</Application>
  <DocSecurity>0</DocSecurity>
  <Lines>1325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14</cp:revision>
  <cp:lastPrinted>2023-12-19T08:01:00Z</cp:lastPrinted>
  <dcterms:created xsi:type="dcterms:W3CDTF">2024-07-19T08:05:00Z</dcterms:created>
  <dcterms:modified xsi:type="dcterms:W3CDTF">2024-08-12T08:25:00Z</dcterms:modified>
</cp:coreProperties>
</file>