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70B07" w:rsidRDefault="006E04A4">
      <w:pPr>
        <w:pStyle w:val="Dokumentbeteckning"/>
      </w:pPr>
      <w:r w:rsidRPr="00B70B07">
        <w:fldChar w:fldCharType="begin" w:fldLock="1"/>
      </w:r>
      <w:r w:rsidRPr="00B70B07">
        <w:instrText xml:space="preserve"> DOCPROPERTY "DocumentYear" </w:instrText>
      </w:r>
      <w:r w:rsidRPr="00B70B07">
        <w:fldChar w:fldCharType="separate"/>
      </w:r>
      <w:r w:rsidR="000F62F9" w:rsidRPr="00B70B07">
        <w:t>2006/07</w:t>
      </w:r>
      <w:r w:rsidRPr="00B70B07">
        <w:fldChar w:fldCharType="end"/>
      </w:r>
      <w:r w:rsidRPr="00B70B07">
        <w:t>:</w:t>
      </w:r>
      <w:r w:rsidRPr="00B70B07">
        <w:fldChar w:fldCharType="begin" w:fldLock="1"/>
      </w:r>
      <w:r w:rsidRPr="00B70B07">
        <w:instrText xml:space="preserve"> DOCPROPERTY "DocumentNumber" </w:instrText>
      </w:r>
      <w:r w:rsidRPr="00B70B07">
        <w:fldChar w:fldCharType="separate"/>
      </w:r>
      <w:r w:rsidR="000F62F9" w:rsidRPr="00B70B07">
        <w:t>35</w:t>
      </w:r>
      <w:r w:rsidRPr="00B70B07">
        <w:fldChar w:fldCharType="end"/>
      </w:r>
    </w:p>
    <w:p w:rsidR="006E04A4" w:rsidRPr="00B70B07" w:rsidRDefault="006E04A4">
      <w:pPr>
        <w:pStyle w:val="Datum"/>
        <w:outlineLvl w:val="0"/>
      </w:pPr>
      <w:r w:rsidRPr="00B70B07">
        <w:fldChar w:fldCharType="begin" w:fldLock="1"/>
      </w:r>
      <w:r w:rsidRPr="00B70B07">
        <w:instrText xml:space="preserve"> DOCPROPERTY "DocumentDate" </w:instrText>
      </w:r>
      <w:r w:rsidRPr="00B70B07">
        <w:fldChar w:fldCharType="separate"/>
      </w:r>
      <w:r w:rsidR="000F62F9" w:rsidRPr="00B70B07">
        <w:t>Torsdagen den 7 december 2006</w:t>
      </w:r>
      <w:r w:rsidRPr="00B70B07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70B07" w:rsidTr="003B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70B07" w:rsidRDefault="00D12E29">
            <w:pPr>
              <w:pStyle w:val="Plenum"/>
              <w:tabs>
                <w:tab w:val="clear" w:pos="1418"/>
              </w:tabs>
            </w:pPr>
            <w:r w:rsidRPr="00B70B07">
              <w:t>Kl.</w:t>
            </w:r>
          </w:p>
        </w:tc>
        <w:tc>
          <w:tcPr>
            <w:tcW w:w="851" w:type="dxa"/>
          </w:tcPr>
          <w:p w:rsidR="006E04A4" w:rsidRPr="00B70B07" w:rsidRDefault="00D12E2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70B07">
              <w:t>10.00</w:t>
            </w:r>
          </w:p>
        </w:tc>
        <w:tc>
          <w:tcPr>
            <w:tcW w:w="397" w:type="dxa"/>
          </w:tcPr>
          <w:p w:rsidR="006E04A4" w:rsidRPr="00B70B0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70B07" w:rsidRDefault="00D12E29">
            <w:pPr>
              <w:pStyle w:val="Plenum"/>
              <w:tabs>
                <w:tab w:val="clear" w:pos="1418"/>
              </w:tabs>
              <w:ind w:right="1"/>
            </w:pPr>
            <w:r w:rsidRPr="00B70B07">
              <w:t>Arbetsplenum</w:t>
            </w:r>
            <w:r w:rsidR="00EE6CF4" w:rsidRPr="00B70B07">
              <w:t xml:space="preserve"> </w:t>
            </w:r>
          </w:p>
        </w:tc>
      </w:tr>
      <w:tr w:rsidR="00D12E29" w:rsidRPr="00B70B07" w:rsidTr="003B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12E29" w:rsidRPr="00B70B07" w:rsidRDefault="00D12E2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12E29" w:rsidRPr="00B70B07" w:rsidRDefault="00D12E29">
            <w:pPr>
              <w:pStyle w:val="Plenum"/>
              <w:tabs>
                <w:tab w:val="clear" w:pos="1418"/>
              </w:tabs>
              <w:jc w:val="right"/>
            </w:pPr>
            <w:r w:rsidRPr="00B70B07">
              <w:t>14.00</w:t>
            </w:r>
          </w:p>
        </w:tc>
        <w:tc>
          <w:tcPr>
            <w:tcW w:w="397" w:type="dxa"/>
          </w:tcPr>
          <w:p w:rsidR="00D12E29" w:rsidRPr="00B70B07" w:rsidRDefault="00D12E2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12E29" w:rsidRPr="00B70B07" w:rsidRDefault="00D12E29">
            <w:pPr>
              <w:pStyle w:val="Plenum"/>
              <w:tabs>
                <w:tab w:val="clear" w:pos="1418"/>
              </w:tabs>
              <w:ind w:right="1"/>
            </w:pPr>
            <w:r w:rsidRPr="00B70B07">
              <w:t>Statsministerns frågestund</w:t>
            </w:r>
          </w:p>
        </w:tc>
      </w:tr>
      <w:tr w:rsidR="00D12E29" w:rsidRPr="00B70B07" w:rsidTr="003B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12E29" w:rsidRPr="00B70B07" w:rsidRDefault="00D12E2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12E29" w:rsidRPr="00B70B07" w:rsidRDefault="00D12E29">
            <w:pPr>
              <w:pStyle w:val="Plenum"/>
              <w:tabs>
                <w:tab w:val="clear" w:pos="1418"/>
              </w:tabs>
              <w:jc w:val="right"/>
            </w:pPr>
            <w:r w:rsidRPr="00B70B07">
              <w:t>17.00</w:t>
            </w:r>
          </w:p>
        </w:tc>
        <w:tc>
          <w:tcPr>
            <w:tcW w:w="397" w:type="dxa"/>
          </w:tcPr>
          <w:p w:rsidR="00D12E29" w:rsidRPr="00B70B07" w:rsidRDefault="00D12E2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12E29" w:rsidRPr="00B70B07" w:rsidRDefault="00D12E29">
            <w:pPr>
              <w:pStyle w:val="Plenum"/>
              <w:tabs>
                <w:tab w:val="clear" w:pos="1418"/>
              </w:tabs>
              <w:ind w:right="1"/>
            </w:pPr>
            <w:r w:rsidRPr="00B70B07">
              <w:t>Votering</w:t>
            </w:r>
          </w:p>
        </w:tc>
      </w:tr>
    </w:tbl>
    <w:p w:rsidR="006E04A4" w:rsidRPr="00B70B07" w:rsidRDefault="006E04A4">
      <w:pPr>
        <w:pStyle w:val="StreckLngt"/>
      </w:pPr>
      <w:r w:rsidRPr="00B70B07">
        <w:tab/>
      </w:r>
    </w:p>
    <w:p w:rsidR="00D45AE3" w:rsidRPr="00B70B07" w:rsidRDefault="00D45AE3" w:rsidP="00D45AE3">
      <w:pPr>
        <w:pStyle w:val="Blankrad"/>
      </w:pPr>
      <w:r w:rsidRPr="00B70B07">
        <w:t>     </w:t>
      </w:r>
    </w:p>
    <w:p w:rsidR="00D12E29" w:rsidRPr="00B70B07" w:rsidRDefault="00D12E29" w:rsidP="00CF242C">
      <w:pPr>
        <w:pStyle w:val="Blankrad"/>
      </w:pPr>
      <w:r w:rsidRPr="00B70B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2E29" w:rsidRPr="00B70B07" w:rsidTr="00ED5E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2E29" w:rsidRPr="00B70B07" w:rsidRDefault="00D12E29" w:rsidP="00ED5E28">
            <w:pPr>
              <w:pStyle w:val="HuvudrubrikFlisteNr"/>
            </w:pPr>
          </w:p>
        </w:tc>
        <w:tc>
          <w:tcPr>
            <w:tcW w:w="6237" w:type="dxa"/>
          </w:tcPr>
          <w:p w:rsidR="00D12E29" w:rsidRPr="00B70B07" w:rsidRDefault="00D12E29" w:rsidP="00ED5E28">
            <w:pPr>
              <w:pStyle w:val="HuvudrubrikEnsam"/>
            </w:pPr>
            <w:r w:rsidRPr="00B70B07">
              <w:t>Justering av protokoll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pStyle w:val="HuvudrubrikKolumn3"/>
            </w:pP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>Protokollet från sammanträdet fredagen den 1 december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</w:p>
        </w:tc>
      </w:tr>
    </w:tbl>
    <w:p w:rsidR="00D12E29" w:rsidRPr="00B70B07" w:rsidRDefault="00D12E29" w:rsidP="00D12E29">
      <w:pPr>
        <w:pStyle w:val="Blankrad"/>
      </w:pPr>
      <w:r w:rsidRPr="00B70B07">
        <w:t>     </w:t>
      </w:r>
    </w:p>
    <w:p w:rsidR="00D12E29" w:rsidRPr="00B70B07" w:rsidRDefault="00D12E29" w:rsidP="00D12E29">
      <w:pPr>
        <w:pStyle w:val="Blankrad"/>
      </w:pPr>
      <w:r w:rsidRPr="00B70B07">
        <w:t xml:space="preserve">     </w:t>
      </w:r>
    </w:p>
    <w:p w:rsidR="00D12E29" w:rsidRPr="00B70B07" w:rsidRDefault="00D12E29">
      <w:pPr>
        <w:pStyle w:val="Blankrad"/>
      </w:pPr>
      <w:r w:rsidRPr="00B70B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2E29" w:rsidRPr="00B70B07" w:rsidTr="00ED5E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2E29" w:rsidRPr="00B70B07" w:rsidRDefault="00D12E29" w:rsidP="00ED5E28">
            <w:pPr>
              <w:pStyle w:val="HuvudrubrikFlisteNr"/>
            </w:pPr>
          </w:p>
        </w:tc>
        <w:tc>
          <w:tcPr>
            <w:tcW w:w="6237" w:type="dxa"/>
          </w:tcPr>
          <w:p w:rsidR="00D12E29" w:rsidRPr="00B70B07" w:rsidRDefault="00D12E29" w:rsidP="00ED5E28">
            <w:pPr>
              <w:pStyle w:val="HuvudrubrikEnsam"/>
            </w:pPr>
            <w:r w:rsidRPr="00B70B07">
              <w:t>Ansökan om fortsatt ledighet, m.m.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pStyle w:val="HuvudrubrikKolumn3"/>
            </w:pP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>Marie Nordén (s) fr.o.m. den 11 december t.o.m.</w:t>
            </w:r>
            <w:r w:rsidRPr="00B70B07">
              <w:br/>
              <w:t>den 22 december 2006</w:t>
            </w:r>
          </w:p>
          <w:p w:rsidR="00D12E29" w:rsidRPr="00B70B07" w:rsidRDefault="00D12E29" w:rsidP="00ED5E28">
            <w:r w:rsidRPr="00B70B07">
              <w:t>Ersättare Stefan Wikén (s)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</w:p>
        </w:tc>
      </w:tr>
    </w:tbl>
    <w:p w:rsidR="00D12E29" w:rsidRPr="00B70B07" w:rsidRDefault="00D12E29" w:rsidP="00D12E29">
      <w:pPr>
        <w:pStyle w:val="Blankrad"/>
      </w:pPr>
      <w:r w:rsidRPr="00B70B07">
        <w:t>     </w:t>
      </w:r>
    </w:p>
    <w:p w:rsidR="00D12E29" w:rsidRPr="00B70B07" w:rsidRDefault="00D12E29" w:rsidP="00D12E29">
      <w:pPr>
        <w:pStyle w:val="Blankrad"/>
      </w:pPr>
      <w:r w:rsidRPr="00B70B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2E29" w:rsidRPr="00B70B07" w:rsidTr="00ED5E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2E29" w:rsidRPr="00B70B07" w:rsidRDefault="00D12E29" w:rsidP="00ED5E28">
            <w:pPr>
              <w:pStyle w:val="HuvudrubrikFlisteNr"/>
            </w:pPr>
          </w:p>
        </w:tc>
        <w:tc>
          <w:tcPr>
            <w:tcW w:w="6237" w:type="dxa"/>
          </w:tcPr>
          <w:p w:rsidR="00D12E29" w:rsidRPr="00B70B07" w:rsidRDefault="00D12E29" w:rsidP="00ED5E28">
            <w:pPr>
              <w:pStyle w:val="HuvudrubrikEnsam"/>
            </w:pPr>
            <w:r w:rsidRPr="00B70B07">
              <w:t>Anmälan om kompletteringsval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pStyle w:val="HuvudrubrikKolumn3"/>
            </w:pP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 xml:space="preserve">Stefan Wikén (s) som suppleant i försvarsutskottet, näringsutskottet </w:t>
            </w:r>
            <w:r w:rsidR="00D84B51" w:rsidRPr="00B70B07">
              <w:t>och</w:t>
            </w:r>
            <w:r w:rsidRPr="00B70B07">
              <w:t xml:space="preserve"> OSSE under Marie Nordéns (s) fortsatta ledighet t.o.m. den 22 december 2006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</w:p>
        </w:tc>
      </w:tr>
    </w:tbl>
    <w:p w:rsidR="00D12E29" w:rsidRPr="00B70B07" w:rsidRDefault="00D12E29" w:rsidP="00D12E29">
      <w:pPr>
        <w:pStyle w:val="Blankrad"/>
      </w:pPr>
      <w:r w:rsidRPr="00B70B07">
        <w:t>     </w:t>
      </w:r>
    </w:p>
    <w:p w:rsidR="00D12E29" w:rsidRPr="00B70B07" w:rsidRDefault="00D12E29" w:rsidP="00D12E29">
      <w:pPr>
        <w:pStyle w:val="Blankrad"/>
      </w:pPr>
      <w:r w:rsidRPr="00B70B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2E29" w:rsidRPr="00B70B07" w:rsidTr="00ED5E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2E29" w:rsidRPr="00B70B07" w:rsidRDefault="00D12E29" w:rsidP="00ED5E28">
            <w:pPr>
              <w:pStyle w:val="HuvudrubrikFlisteNr"/>
            </w:pPr>
          </w:p>
        </w:tc>
        <w:tc>
          <w:tcPr>
            <w:tcW w:w="6237" w:type="dxa"/>
          </w:tcPr>
          <w:p w:rsidR="00D12E29" w:rsidRPr="00B70B07" w:rsidRDefault="00D12E29" w:rsidP="00ED5E28">
            <w:pPr>
              <w:pStyle w:val="HuvudrubrikEnsam"/>
            </w:pPr>
            <w:bookmarkStart w:id="1" w:name="Start_FördröjdaInterpellationer"/>
            <w:bookmarkEnd w:id="1"/>
            <w:r w:rsidRPr="00B70B07">
              <w:t>Anmälan om fördröjda svar på interpellationer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pStyle w:val="HuvudrubrikKolumn3"/>
            </w:pP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>2006/07:103 av Sven-Erik Österberg (s)</w:t>
            </w:r>
          </w:p>
          <w:p w:rsidR="00D12E29" w:rsidRPr="00B70B07" w:rsidRDefault="00D12E29" w:rsidP="00ED5E28">
            <w:r w:rsidRPr="00B70B07">
              <w:t>Slopad skattereduktion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>2006/07:108 av Eva Sonidsson (s)</w:t>
            </w:r>
          </w:p>
          <w:p w:rsidR="00D12E29" w:rsidRPr="00B70B07" w:rsidRDefault="00D12E29" w:rsidP="00ED5E28">
            <w:r w:rsidRPr="00B70B07">
              <w:t>Konsumtion i ekologisk riktning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>2006/07:125 av Hillevi Larsson (s)</w:t>
            </w:r>
          </w:p>
          <w:p w:rsidR="00D12E29" w:rsidRPr="00B70B07" w:rsidRDefault="00D12E29" w:rsidP="00ED5E28">
            <w:r w:rsidRPr="00B70B07">
              <w:t>Ungas bostadssituation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>2006/07:126 av Catherine Persson (s)</w:t>
            </w:r>
          </w:p>
          <w:p w:rsidR="00D12E29" w:rsidRPr="00B70B07" w:rsidRDefault="00D12E29" w:rsidP="00ED5E28">
            <w:r w:rsidRPr="00B70B07">
              <w:t>E 6 mellan Trelleborg och Vellinge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</w:p>
        </w:tc>
      </w:tr>
    </w:tbl>
    <w:p w:rsidR="00D12E29" w:rsidRPr="00B70B07" w:rsidRDefault="00D12E29" w:rsidP="00D12E29">
      <w:pPr>
        <w:pStyle w:val="Blankrad"/>
      </w:pPr>
      <w:r w:rsidRPr="00B70B07">
        <w:t>     </w:t>
      </w:r>
    </w:p>
    <w:p w:rsidR="00D12E29" w:rsidRPr="00B70B07" w:rsidRDefault="00D12E29">
      <w:pPr>
        <w:pStyle w:val="Blankrad"/>
      </w:pPr>
      <w:bookmarkStart w:id="2" w:name="Start"/>
      <w:bookmarkEnd w:id="2"/>
    </w:p>
    <w:p w:rsidR="00D12E29" w:rsidRPr="00B70B07" w:rsidRDefault="00D12E29">
      <w:pPr>
        <w:pStyle w:val="Blankrad"/>
      </w:pPr>
      <w:r w:rsidRPr="00B70B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2E29" w:rsidRPr="00B70B07" w:rsidTr="00ED5E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2E29" w:rsidRPr="00B70B07" w:rsidRDefault="00D12E29" w:rsidP="00ED5E28">
            <w:pPr>
              <w:pStyle w:val="HuvudrubrikFlisteNr"/>
            </w:pPr>
          </w:p>
        </w:tc>
        <w:tc>
          <w:tcPr>
            <w:tcW w:w="6237" w:type="dxa"/>
          </w:tcPr>
          <w:p w:rsidR="00D12E29" w:rsidRPr="00B70B07" w:rsidRDefault="00D12E29" w:rsidP="00ED5E28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B70B07">
              <w:t>Ärenden för hänvisning till utskott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pStyle w:val="HuvudrubrikKolumn3"/>
            </w:pPr>
            <w:r w:rsidRPr="00B70B07">
              <w:t>Förslag</w:t>
            </w: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D12E29" w:rsidRPr="00B70B07" w:rsidRDefault="00D12E29" w:rsidP="00ED5E28">
            <w:pPr>
              <w:pStyle w:val="renderubrik"/>
            </w:pPr>
            <w:r w:rsidRPr="00B70B07">
              <w:t>Propositioner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pStyle w:val="renderubrik"/>
              <w:rPr>
                <w:spacing w:val="-4"/>
              </w:rPr>
            </w:pP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>2006/07:22 Märkning av plastiska sprängämnen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  <w:r w:rsidRPr="00B70B07">
              <w:rPr>
                <w:spacing w:val="-4"/>
              </w:rPr>
              <w:t>FöU</w:t>
            </w: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>2006/07:25 Tekniska krav på elektroniska vägavgiftssystem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  <w:r w:rsidRPr="00B70B07">
              <w:rPr>
                <w:spacing w:val="-4"/>
              </w:rPr>
              <w:t>TU</w:t>
            </w: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>2006/07:32 Skadestånd och bodelning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  <w:r w:rsidRPr="00B70B07">
              <w:rPr>
                <w:spacing w:val="-4"/>
              </w:rPr>
              <w:t>CU</w:t>
            </w:r>
          </w:p>
        </w:tc>
      </w:tr>
    </w:tbl>
    <w:p w:rsidR="00D12E29" w:rsidRPr="00B70B07" w:rsidRDefault="00D12E29" w:rsidP="00D12E29">
      <w:pPr>
        <w:pStyle w:val="Blankrad"/>
      </w:pPr>
      <w:r w:rsidRPr="00B70B07">
        <w:t>     </w:t>
      </w:r>
    </w:p>
    <w:p w:rsidR="00D12E29" w:rsidRPr="00B70B07" w:rsidRDefault="00D12E29" w:rsidP="00D12E29">
      <w:pPr>
        <w:pStyle w:val="Blankrad"/>
      </w:pPr>
      <w:r w:rsidRPr="00B70B07">
        <w:t>     </w:t>
      </w:r>
    </w:p>
    <w:p w:rsidR="00D12E29" w:rsidRPr="00B70B07" w:rsidRDefault="00D12E29">
      <w:pPr>
        <w:pStyle w:val="Blankrad"/>
      </w:pPr>
      <w:r w:rsidRPr="00B70B0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2E29" w:rsidRPr="00B70B07" w:rsidTr="00ED5E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2E29" w:rsidRPr="00B70B07" w:rsidRDefault="00D12E29" w:rsidP="00ED5E28">
            <w:pPr>
              <w:pStyle w:val="HuvudrubrikFlisteNr"/>
            </w:pPr>
          </w:p>
        </w:tc>
        <w:tc>
          <w:tcPr>
            <w:tcW w:w="6237" w:type="dxa"/>
          </w:tcPr>
          <w:p w:rsidR="00D12E29" w:rsidRPr="00B70B07" w:rsidRDefault="00D12E29" w:rsidP="00ED5E28">
            <w:pPr>
              <w:pStyle w:val="Huvudrubrik"/>
            </w:pPr>
            <w:bookmarkStart w:id="6" w:name="Start_Ärendenfördebattochavgörande"/>
            <w:bookmarkEnd w:id="6"/>
            <w:r w:rsidRPr="00B70B07">
              <w:t>Ärenden för debatt och avgörande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pStyle w:val="HuvudrubrikKolumn3"/>
            </w:pPr>
            <w:r w:rsidRPr="00B70B07">
              <w:t>Reservationer</w:t>
            </w: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renderubrik"/>
            </w:pPr>
          </w:p>
        </w:tc>
        <w:tc>
          <w:tcPr>
            <w:tcW w:w="6237" w:type="dxa"/>
          </w:tcPr>
          <w:p w:rsidR="00D12E29" w:rsidRPr="00B70B07" w:rsidRDefault="00D12E29" w:rsidP="00ED5E28">
            <w:pPr>
              <w:pStyle w:val="renderubrik"/>
            </w:pPr>
            <w:r w:rsidRPr="00B70B07">
              <w:t>Konstitutionsutskottets betänkanden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pStyle w:val="renderubrik"/>
              <w:rPr>
                <w:spacing w:val="-4"/>
              </w:rPr>
            </w:pP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>2006/07:KU3 Riksdagen i en ny tid (vilande lagförslag)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  <w:r w:rsidRPr="00B70B07">
              <w:rPr>
                <w:spacing w:val="-4"/>
              </w:rPr>
              <w:t>1 res. (s)</w:t>
            </w: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>2006/07:KU4 Riksdagens arbetsformer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  <w:r w:rsidRPr="00B70B07">
              <w:rPr>
                <w:spacing w:val="-4"/>
              </w:rPr>
              <w:t>5 res. (v,mp)</w:t>
            </w: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renderubrik"/>
            </w:pPr>
          </w:p>
        </w:tc>
        <w:tc>
          <w:tcPr>
            <w:tcW w:w="6237" w:type="dxa"/>
          </w:tcPr>
          <w:p w:rsidR="00D12E29" w:rsidRPr="00B70B07" w:rsidRDefault="00D12E29" w:rsidP="00ED5E28">
            <w:pPr>
              <w:pStyle w:val="renderubrik"/>
            </w:pPr>
            <w:r w:rsidRPr="00B70B07">
              <w:t>Civilutskottets betänkande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pStyle w:val="renderubrik"/>
              <w:rPr>
                <w:spacing w:val="-4"/>
              </w:rPr>
            </w:pP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>2006/07:CU2 Ändringar i luftfartslagen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renderubrik"/>
            </w:pPr>
          </w:p>
        </w:tc>
        <w:tc>
          <w:tcPr>
            <w:tcW w:w="6237" w:type="dxa"/>
          </w:tcPr>
          <w:p w:rsidR="00D12E29" w:rsidRPr="00B70B07" w:rsidRDefault="00D12E29" w:rsidP="00ED5E28">
            <w:pPr>
              <w:pStyle w:val="renderubrik"/>
            </w:pPr>
            <w:r w:rsidRPr="00B70B07">
              <w:t>Miljö- och jordbruksutskottets betänkande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pStyle w:val="renderubrik"/>
              <w:rPr>
                <w:spacing w:val="-4"/>
              </w:rPr>
            </w:pP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>2006/07:MJU3 Skärpta djurskyddskrav för minkuppfödning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  <w:r w:rsidRPr="00B70B07">
              <w:rPr>
                <w:spacing w:val="-4"/>
              </w:rPr>
              <w:t>1 res. (s,v,mp)</w:t>
            </w: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renderubrik"/>
            </w:pPr>
          </w:p>
        </w:tc>
        <w:tc>
          <w:tcPr>
            <w:tcW w:w="6237" w:type="dxa"/>
          </w:tcPr>
          <w:p w:rsidR="00D12E29" w:rsidRPr="00B70B07" w:rsidRDefault="00D12E29" w:rsidP="00ED5E28">
            <w:pPr>
              <w:pStyle w:val="renderubrik"/>
            </w:pPr>
            <w:r w:rsidRPr="00B70B07">
              <w:t>Skatteutskottets betänkande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pStyle w:val="renderubrik"/>
              <w:rPr>
                <w:spacing w:val="-4"/>
              </w:rPr>
            </w:pPr>
          </w:p>
        </w:tc>
      </w:tr>
      <w:tr w:rsidR="00D12E29" w:rsidRPr="00B70B07" w:rsidTr="00ED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2E29" w:rsidRPr="00B70B07" w:rsidRDefault="00D12E29" w:rsidP="00ED5E28">
            <w:pPr>
              <w:pStyle w:val="FlistaNrText"/>
            </w:pPr>
          </w:p>
        </w:tc>
        <w:tc>
          <w:tcPr>
            <w:tcW w:w="6237" w:type="dxa"/>
          </w:tcPr>
          <w:p w:rsidR="00D12E29" w:rsidRPr="00B70B07" w:rsidRDefault="00D12E29" w:rsidP="00ED5E28">
            <w:r w:rsidRPr="00B70B07">
              <w:t xml:space="preserve">2006/07:SkU1 Anslagen till Skatteverket, Kronofogdemyndigheten och Tullverket, m.m. 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rPr>
                <w:spacing w:val="-4"/>
              </w:rPr>
            </w:pPr>
          </w:p>
        </w:tc>
      </w:tr>
    </w:tbl>
    <w:p w:rsidR="00D12E29" w:rsidRPr="00B70B07" w:rsidRDefault="00D12E29" w:rsidP="00D12E29">
      <w:pPr>
        <w:pStyle w:val="Blankrad"/>
      </w:pPr>
      <w:r w:rsidRPr="00B70B07">
        <w:t>     </w:t>
      </w:r>
    </w:p>
    <w:p w:rsidR="00D12E29" w:rsidRPr="00B70B07" w:rsidRDefault="00D12E29" w:rsidP="00D12E29">
      <w:pPr>
        <w:pStyle w:val="Blankrad"/>
      </w:pPr>
      <w:r w:rsidRPr="00B70B07">
        <w:t>     </w:t>
      </w:r>
    </w:p>
    <w:p w:rsidR="00D12E29" w:rsidRPr="00B70B07" w:rsidRDefault="00D12E29">
      <w:pPr>
        <w:pStyle w:val="Blankrad"/>
      </w:pPr>
      <w:r w:rsidRPr="00B70B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2E29" w:rsidRPr="00B70B07" w:rsidTr="00ED5E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2E29" w:rsidRPr="00B70B07" w:rsidRDefault="00D12E29" w:rsidP="00ED5E28">
            <w:pPr>
              <w:pStyle w:val="FlistaNrRubrik"/>
            </w:pPr>
          </w:p>
        </w:tc>
        <w:tc>
          <w:tcPr>
            <w:tcW w:w="6237" w:type="dxa"/>
          </w:tcPr>
          <w:p w:rsidR="00D12E29" w:rsidRPr="00B70B07" w:rsidRDefault="00D12E29" w:rsidP="00ED5E28">
            <w:pPr>
              <w:pStyle w:val="HuvudrubrikEnsam"/>
            </w:pPr>
            <w:r w:rsidRPr="00B70B07">
              <w:t>Statsministerns frågestund kl. 14.00</w:t>
            </w:r>
          </w:p>
        </w:tc>
        <w:tc>
          <w:tcPr>
            <w:tcW w:w="2481" w:type="dxa"/>
          </w:tcPr>
          <w:p w:rsidR="00D12E29" w:rsidRPr="00B70B07" w:rsidRDefault="00D12E29" w:rsidP="00ED5E28">
            <w:pPr>
              <w:pStyle w:val="HuvudrubrikKolumn3"/>
            </w:pPr>
          </w:p>
        </w:tc>
      </w:tr>
    </w:tbl>
    <w:p w:rsidR="00D12E29" w:rsidRPr="00B70B07" w:rsidRDefault="00D12E29" w:rsidP="00D12E29">
      <w:pPr>
        <w:pStyle w:val="Blankrad"/>
      </w:pPr>
      <w:r w:rsidRPr="00B70B07">
        <w:t>     </w:t>
      </w:r>
    </w:p>
    <w:p w:rsidR="00D12E29" w:rsidRPr="00B70B07" w:rsidRDefault="00D12E29" w:rsidP="00D12E29">
      <w:pPr>
        <w:pStyle w:val="Blankrad"/>
      </w:pPr>
      <w:r w:rsidRPr="00B70B07">
        <w:t>     </w:t>
      </w:r>
    </w:p>
    <w:p w:rsidR="006E04A4" w:rsidRPr="00B70B07" w:rsidRDefault="006E04A4">
      <w:pPr>
        <w:pStyle w:val="Blankrad"/>
      </w:pPr>
      <w:r w:rsidRPr="00B70B0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70B0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70B0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70B07" w:rsidRDefault="006E04A4">
            <w:pPr>
              <w:pStyle w:val="StreckMitten"/>
            </w:pPr>
            <w:r w:rsidRPr="00B70B07">
              <w:tab/>
            </w:r>
            <w:r w:rsidRPr="00B70B07">
              <w:tab/>
            </w:r>
          </w:p>
        </w:tc>
      </w:tr>
    </w:tbl>
    <w:p w:rsidR="006E04A4" w:rsidRPr="00B70B07" w:rsidRDefault="006E04A4"/>
    <w:sectPr w:rsidR="006E04A4" w:rsidRPr="00B70B0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517" w:rsidRPr="00B70B07" w:rsidRDefault="00A84517">
      <w:r w:rsidRPr="00B70B07">
        <w:separator/>
      </w:r>
    </w:p>
  </w:endnote>
  <w:endnote w:type="continuationSeparator" w:id="0">
    <w:p w:rsidR="00A84517" w:rsidRPr="00B70B07" w:rsidRDefault="00A84517">
      <w:r w:rsidRPr="00B70B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CB4" w:rsidRPr="00B70B07" w:rsidRDefault="00C95CB4">
    <w:pPr>
      <w:pStyle w:val="Sidhuvud"/>
      <w:jc w:val="center"/>
    </w:pPr>
    <w:r w:rsidRPr="00B70B07">
      <w:fldChar w:fldCharType="begin" w:fldLock="1"/>
    </w:r>
    <w:r w:rsidRPr="00B70B07">
      <w:instrText xml:space="preserve"> PAGE </w:instrText>
    </w:r>
    <w:r w:rsidRPr="00B70B07">
      <w:fldChar w:fldCharType="separate"/>
    </w:r>
    <w:r w:rsidR="000F62F9" w:rsidRPr="00B70B07">
      <w:t>1</w:t>
    </w:r>
    <w:r w:rsidRPr="00B70B07">
      <w:fldChar w:fldCharType="end"/>
    </w:r>
    <w:r w:rsidRPr="00B70B07">
      <w:t>(</w:t>
    </w:r>
    <w:r w:rsidRPr="00B70B07">
      <w:fldChar w:fldCharType="begin" w:fldLock="1"/>
    </w:r>
    <w:r w:rsidRPr="00B70B07">
      <w:instrText xml:space="preserve"> NUMPAGES </w:instrText>
    </w:r>
    <w:r w:rsidRPr="00B70B07">
      <w:fldChar w:fldCharType="separate"/>
    </w:r>
    <w:r w:rsidR="000F62F9" w:rsidRPr="00B70B07">
      <w:t>2</w:t>
    </w:r>
    <w:r w:rsidRPr="00B70B07">
      <w:fldChar w:fldCharType="end"/>
    </w:r>
    <w:r w:rsidRPr="00B70B0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CB4" w:rsidRPr="00B70B07" w:rsidRDefault="00C95CB4">
    <w:pPr>
      <w:pStyle w:val="Sidhuvud"/>
      <w:jc w:val="center"/>
    </w:pPr>
    <w:r w:rsidRPr="00B70B07">
      <w:fldChar w:fldCharType="begin" w:fldLock="1"/>
    </w:r>
    <w:r w:rsidRPr="00B70B07">
      <w:instrText xml:space="preserve"> PAGE </w:instrText>
    </w:r>
    <w:r w:rsidRPr="00B70B07">
      <w:fldChar w:fldCharType="separate"/>
    </w:r>
    <w:r w:rsidR="000F62F9" w:rsidRPr="00B70B07">
      <w:t>1</w:t>
    </w:r>
    <w:r w:rsidRPr="00B70B07">
      <w:fldChar w:fldCharType="end"/>
    </w:r>
    <w:r w:rsidRPr="00B70B07">
      <w:t>(</w:t>
    </w:r>
    <w:r w:rsidRPr="00B70B07">
      <w:fldChar w:fldCharType="begin" w:fldLock="1"/>
    </w:r>
    <w:r w:rsidRPr="00B70B07">
      <w:instrText xml:space="preserve"> NUMPAGES </w:instrText>
    </w:r>
    <w:r w:rsidRPr="00B70B07">
      <w:fldChar w:fldCharType="separate"/>
    </w:r>
    <w:r w:rsidR="000F62F9" w:rsidRPr="00B70B07">
      <w:t>2</w:t>
    </w:r>
    <w:r w:rsidRPr="00B70B07">
      <w:fldChar w:fldCharType="end"/>
    </w:r>
    <w:r w:rsidRPr="00B70B0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517" w:rsidRPr="00B70B07" w:rsidRDefault="00A84517">
      <w:r w:rsidRPr="00B70B07">
        <w:separator/>
      </w:r>
    </w:p>
  </w:footnote>
  <w:footnote w:type="continuationSeparator" w:id="0">
    <w:p w:rsidR="00A84517" w:rsidRPr="00B70B07" w:rsidRDefault="00A84517">
      <w:r w:rsidRPr="00B70B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CB4" w:rsidRPr="00B70B07" w:rsidRDefault="00C95CB4">
    <w:pPr>
      <w:pStyle w:val="Sidhuvud"/>
      <w:tabs>
        <w:tab w:val="clear" w:pos="4536"/>
      </w:tabs>
    </w:pPr>
    <w:r w:rsidRPr="00B70B07">
      <w:fldChar w:fldCharType="begin" w:fldLock="1"/>
    </w:r>
    <w:r w:rsidRPr="00B70B07">
      <w:instrText xml:space="preserve"> DOCPROPERTY "DocumentDate" </w:instrText>
    </w:r>
    <w:r w:rsidRPr="00B70B07">
      <w:fldChar w:fldCharType="separate"/>
    </w:r>
    <w:r w:rsidR="000F62F9" w:rsidRPr="00B70B07">
      <w:t>Torsdagen den 7 december 2006</w:t>
    </w:r>
    <w:r w:rsidRPr="00B70B07">
      <w:fldChar w:fldCharType="end"/>
    </w:r>
    <w:r w:rsidRPr="00B70B07">
      <w:tab/>
    </w:r>
  </w:p>
  <w:p w:rsidR="00C95CB4" w:rsidRPr="00B70B07" w:rsidRDefault="00C95CB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70B07">
      <w:rPr>
        <w:sz w:val="12"/>
      </w:rPr>
      <w:tab/>
    </w:r>
  </w:p>
  <w:p w:rsidR="00C95CB4" w:rsidRPr="00B70B07" w:rsidRDefault="00C95C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CB4" w:rsidRPr="00B70B07" w:rsidRDefault="00B70B0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70B0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5CB4" w:rsidRPr="00B70B07" w:rsidRDefault="00C95CB4">
    <w:pPr>
      <w:pStyle w:val="Dokumentrubrik"/>
      <w:spacing w:after="360"/>
    </w:pPr>
    <w:r w:rsidRPr="00B70B0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18197515">
    <w:abstractNumId w:val="5"/>
  </w:num>
  <w:num w:numId="2" w16cid:durableId="1349135444">
    <w:abstractNumId w:val="2"/>
  </w:num>
  <w:num w:numId="3" w16cid:durableId="1069957655">
    <w:abstractNumId w:val="4"/>
  </w:num>
  <w:num w:numId="4" w16cid:durableId="631981419">
    <w:abstractNumId w:val="1"/>
  </w:num>
  <w:num w:numId="5" w16cid:durableId="1574008280">
    <w:abstractNumId w:val="0"/>
  </w:num>
  <w:num w:numId="6" w16cid:durableId="1143233414">
    <w:abstractNumId w:val="3"/>
  </w:num>
  <w:num w:numId="7" w16cid:durableId="1941596799">
    <w:abstractNumId w:val="3"/>
  </w:num>
  <w:num w:numId="8" w16cid:durableId="1473593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66166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D52A5"/>
    <w:rsid w:val="000E30A0"/>
    <w:rsid w:val="000F62F9"/>
    <w:rsid w:val="00103C04"/>
    <w:rsid w:val="001316EF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1E2AAB"/>
    <w:rsid w:val="00211667"/>
    <w:rsid w:val="00215146"/>
    <w:rsid w:val="00223EF7"/>
    <w:rsid w:val="002257C6"/>
    <w:rsid w:val="00233E62"/>
    <w:rsid w:val="00242820"/>
    <w:rsid w:val="00257FCD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66166"/>
    <w:rsid w:val="00377B34"/>
    <w:rsid w:val="003863CC"/>
    <w:rsid w:val="00386486"/>
    <w:rsid w:val="003945BB"/>
    <w:rsid w:val="003B3105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077F"/>
    <w:rsid w:val="00481275"/>
    <w:rsid w:val="004C1FA3"/>
    <w:rsid w:val="004C4932"/>
    <w:rsid w:val="004C5953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533D8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E0245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84517"/>
    <w:rsid w:val="00AC0E93"/>
    <w:rsid w:val="00AD51C2"/>
    <w:rsid w:val="00AE255A"/>
    <w:rsid w:val="00AE4186"/>
    <w:rsid w:val="00AF003C"/>
    <w:rsid w:val="00AF62E9"/>
    <w:rsid w:val="00B0611B"/>
    <w:rsid w:val="00B11B39"/>
    <w:rsid w:val="00B27DC3"/>
    <w:rsid w:val="00B503C7"/>
    <w:rsid w:val="00B510E4"/>
    <w:rsid w:val="00B52F86"/>
    <w:rsid w:val="00B70B07"/>
    <w:rsid w:val="00B71361"/>
    <w:rsid w:val="00B81FDE"/>
    <w:rsid w:val="00B90627"/>
    <w:rsid w:val="00B91174"/>
    <w:rsid w:val="00B96B57"/>
    <w:rsid w:val="00BA6962"/>
    <w:rsid w:val="00BC4C20"/>
    <w:rsid w:val="00BD5B2F"/>
    <w:rsid w:val="00BE1F3F"/>
    <w:rsid w:val="00BE26EA"/>
    <w:rsid w:val="00BE2EB7"/>
    <w:rsid w:val="00BF1A01"/>
    <w:rsid w:val="00BF2ADF"/>
    <w:rsid w:val="00C04A70"/>
    <w:rsid w:val="00C04B6A"/>
    <w:rsid w:val="00C11760"/>
    <w:rsid w:val="00C20D9F"/>
    <w:rsid w:val="00C337B2"/>
    <w:rsid w:val="00C37D3A"/>
    <w:rsid w:val="00C46D5F"/>
    <w:rsid w:val="00C51532"/>
    <w:rsid w:val="00C94CBC"/>
    <w:rsid w:val="00C95CB4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2E29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84B51"/>
    <w:rsid w:val="00D923F2"/>
    <w:rsid w:val="00DB3C3E"/>
    <w:rsid w:val="00DD564D"/>
    <w:rsid w:val="00DE1DA3"/>
    <w:rsid w:val="00DE65BE"/>
    <w:rsid w:val="00DF7A9D"/>
    <w:rsid w:val="00E0128C"/>
    <w:rsid w:val="00E03BF3"/>
    <w:rsid w:val="00E151EB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6045E"/>
    <w:rsid w:val="00E975DB"/>
    <w:rsid w:val="00EA2291"/>
    <w:rsid w:val="00EC40C9"/>
    <w:rsid w:val="00ED5E28"/>
    <w:rsid w:val="00EE6CF4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C04A5-146A-467A-91A0-1FCFFF5A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242</Words>
  <Characters>1598</Characters>
  <Application>Microsoft Office Word</Application>
  <DocSecurity>4</DocSecurity>
  <Lines>159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2006/07:35</vt:lpstr>
      <vt:lpstr>Torsdagen den 7 december 2006</vt:lpstr>
    </vt:vector>
  </TitlesOfParts>
  <Company>Riksdagen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2006-12-06T14:59:00Z</cp:lastPrinted>
  <dcterms:created xsi:type="dcterms:W3CDTF">2025-12-17T03:33:00Z</dcterms:created>
  <dcterms:modified xsi:type="dcterms:W3CDTF">2025-12-17T03:33:00Z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7 december 2006</vt:lpwstr>
  </property>
  <property fmtid="{D5CDD505-2E9C-101B-9397-08002B2CF9AE}" pid="3" name="DocumentNumber">
    <vt:lpwstr>35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2006-12-07</vt:lpwstr>
  </property>
</Properties>
</file>