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57C53" w:rsidRPr="00914D56" w:rsidTr="00157C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57C53" w:rsidRPr="00914D56" w:rsidRDefault="001A15D2" w:rsidP="00157C53">
            <w:pPr>
              <w:pStyle w:val="RSKRbeteckning"/>
              <w:spacing w:before="240"/>
            </w:pPr>
            <w:r w:rsidRPr="00914D56">
              <w:t>Riksdagsskrivelse</w:t>
            </w:r>
          </w:p>
          <w:p w:rsidR="00157C53" w:rsidRPr="00914D56" w:rsidRDefault="001A15D2" w:rsidP="00157C53">
            <w:pPr>
              <w:pStyle w:val="RSKRbeteckning"/>
            </w:pPr>
            <w:r w:rsidRPr="00914D56">
              <w:t>2010/11</w:t>
            </w:r>
            <w:r w:rsidR="00157C53" w:rsidRPr="00914D56">
              <w:t>:</w:t>
            </w:r>
            <w:r w:rsidRPr="00914D56">
              <w:t>82</w:t>
            </w:r>
          </w:p>
        </w:tc>
        <w:tc>
          <w:tcPr>
            <w:tcW w:w="1134" w:type="dxa"/>
          </w:tcPr>
          <w:p w:rsidR="00157C53" w:rsidRPr="00914D56" w:rsidRDefault="00914D56" w:rsidP="00157C53">
            <w:pPr>
              <w:jc w:val="right"/>
            </w:pPr>
            <w:r w:rsidRPr="00914D5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C53" w:rsidRPr="00914D56" w:rsidTr="00157C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57C53" w:rsidRPr="00914D56" w:rsidRDefault="00157C53">
            <w:pPr>
              <w:rPr>
                <w:sz w:val="10"/>
              </w:rPr>
            </w:pPr>
          </w:p>
        </w:tc>
      </w:tr>
    </w:tbl>
    <w:p w:rsidR="00157C53" w:rsidRPr="00914D56" w:rsidRDefault="00157C53"/>
    <w:p w:rsidR="00157C53" w:rsidRPr="00914D56" w:rsidRDefault="001A15D2" w:rsidP="00157C53">
      <w:pPr>
        <w:pStyle w:val="Mottagare1"/>
      </w:pPr>
      <w:r w:rsidRPr="00914D56">
        <w:t>Regeringen</w:t>
      </w:r>
    </w:p>
    <w:p w:rsidR="00157C53" w:rsidRPr="00914D56" w:rsidRDefault="001A15D2" w:rsidP="00157C53">
      <w:pPr>
        <w:pStyle w:val="Mottagare2"/>
      </w:pPr>
      <w:r w:rsidRPr="00914D56">
        <w:t>Näringsdepartementet</w:t>
      </w:r>
    </w:p>
    <w:p w:rsidR="00157C53" w:rsidRPr="00914D56" w:rsidRDefault="00157C53" w:rsidP="00157C53">
      <w:r w:rsidRPr="00914D56">
        <w:t xml:space="preserve">Med överlämnande av </w:t>
      </w:r>
      <w:r w:rsidR="001A15D2" w:rsidRPr="00914D56">
        <w:t>trafikutskottet</w:t>
      </w:r>
      <w:r w:rsidRPr="00914D56">
        <w:t xml:space="preserve">s betänkande </w:t>
      </w:r>
      <w:r w:rsidR="001A15D2" w:rsidRPr="00914D56">
        <w:t>2010/11</w:t>
      </w:r>
      <w:r w:rsidRPr="00914D56">
        <w:t>:</w:t>
      </w:r>
      <w:r w:rsidR="001A15D2" w:rsidRPr="00914D56">
        <w:t>TU5</w:t>
      </w:r>
      <w:r w:rsidRPr="00914D56">
        <w:t xml:space="preserve"> </w:t>
      </w:r>
      <w:r w:rsidR="001A15D2" w:rsidRPr="00914D56">
        <w:t>Åtgärder för att höja kvaliteten i järnvägssystemet</w:t>
      </w:r>
      <w:r w:rsidRPr="00914D56">
        <w:t xml:space="preserve"> får jag anmäla att riksdagen denna dag bifallit utskottets förslag till riksdagsbeslut.</w:t>
      </w:r>
    </w:p>
    <w:p w:rsidR="00157C53" w:rsidRPr="00914D56" w:rsidRDefault="00157C53" w:rsidP="00157C53">
      <w:pPr>
        <w:pStyle w:val="Stockholm"/>
      </w:pPr>
      <w:r w:rsidRPr="00914D56">
        <w:t xml:space="preserve">Stockholm </w:t>
      </w:r>
      <w:r w:rsidR="001A15D2" w:rsidRPr="00914D56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7C53" w:rsidRPr="00914D56" w:rsidTr="00157C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57C53" w:rsidRPr="00914D56" w:rsidRDefault="001A15D2" w:rsidP="00157C53">
            <w:pPr>
              <w:pStyle w:val="AvsTalman"/>
            </w:pPr>
            <w:r w:rsidRPr="00914D56">
              <w:t>Per Westerberg</w:t>
            </w:r>
          </w:p>
        </w:tc>
        <w:tc>
          <w:tcPr>
            <w:tcW w:w="3628" w:type="dxa"/>
          </w:tcPr>
          <w:p w:rsidR="00157C53" w:rsidRPr="00914D56" w:rsidRDefault="001A15D2" w:rsidP="00157C53">
            <w:pPr>
              <w:pStyle w:val="AvsTjnsteman"/>
            </w:pPr>
            <w:r w:rsidRPr="00914D56">
              <w:t>Ulf Christoffersson</w:t>
            </w:r>
          </w:p>
        </w:tc>
      </w:tr>
    </w:tbl>
    <w:p w:rsidR="00D85057" w:rsidRPr="00914D56" w:rsidRDefault="00D85057" w:rsidP="00157C53"/>
    <w:sectPr w:rsidR="00D85057" w:rsidRPr="00914D5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53"/>
    <w:rsid w:val="0009098F"/>
    <w:rsid w:val="000B581E"/>
    <w:rsid w:val="000C2D8D"/>
    <w:rsid w:val="00157C53"/>
    <w:rsid w:val="001667BD"/>
    <w:rsid w:val="001A15D2"/>
    <w:rsid w:val="001C2855"/>
    <w:rsid w:val="00224A43"/>
    <w:rsid w:val="00243D3C"/>
    <w:rsid w:val="00244660"/>
    <w:rsid w:val="0026798D"/>
    <w:rsid w:val="002D7D1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56D7"/>
    <w:rsid w:val="008D022D"/>
    <w:rsid w:val="00914D56"/>
    <w:rsid w:val="009417EF"/>
    <w:rsid w:val="0099358B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C79A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26180-75C3-4F13-A6C9-61CE8895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2010-12-09T09:13:00Z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82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Åtgärder för att höja kvaliteten i järnvägssystemet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2010</vt:lpwstr>
  </property>
</Properties>
</file>