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8DFBCCB255E406A8C9149E3FB3CB655"/>
        </w:placeholder>
        <w:text/>
      </w:sdtPr>
      <w:sdtEndPr/>
      <w:sdtContent>
        <w:p w:rsidRPr="009B062B" w:rsidR="00AF30DD" w:rsidP="00DA28CE" w:rsidRDefault="00AF30DD" w14:paraId="485B6398" w14:textId="77777777">
          <w:pPr>
            <w:pStyle w:val="Rubrik1"/>
            <w:spacing w:after="300"/>
          </w:pPr>
          <w:r w:rsidRPr="009B062B">
            <w:t>Förslag till riksdagsbeslut</w:t>
          </w:r>
        </w:p>
      </w:sdtContent>
    </w:sdt>
    <w:sdt>
      <w:sdtPr>
        <w:alias w:val="Yrkande 1"/>
        <w:tag w:val="65cfd3c6-760d-4db8-844e-718b6e77ed4d"/>
        <w:id w:val="-665942404"/>
        <w:lock w:val="sdtLocked"/>
      </w:sdtPr>
      <w:sdtEndPr/>
      <w:sdtContent>
        <w:p w:rsidR="004154AC" w:rsidRDefault="007D631E" w14:paraId="75089D26" w14:textId="77777777">
          <w:pPr>
            <w:pStyle w:val="Frslagstext"/>
            <w:numPr>
              <w:ilvl w:val="0"/>
              <w:numId w:val="0"/>
            </w:numPr>
          </w:pPr>
          <w:r>
            <w:t>Riksdagen ställer sig bakom det som anförs i motionen om att utreda nyttan av införandet av miljözoner för personbilar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5A92B342FEE478EA9CA0903083D8029"/>
        </w:placeholder>
        <w:text/>
      </w:sdtPr>
      <w:sdtEndPr/>
      <w:sdtContent>
        <w:p w:rsidRPr="009B062B" w:rsidR="006D79C9" w:rsidP="00333E95" w:rsidRDefault="006D79C9" w14:paraId="6681C053" w14:textId="77777777">
          <w:pPr>
            <w:pStyle w:val="Rubrik1"/>
          </w:pPr>
          <w:r>
            <w:t>Motivering</w:t>
          </w:r>
        </w:p>
      </w:sdtContent>
    </w:sdt>
    <w:p w:rsidRPr="006A65FF" w:rsidR="00FB4974" w:rsidP="006A65FF" w:rsidRDefault="00FB4974" w14:paraId="1ABC245E" w14:textId="65531E53">
      <w:pPr>
        <w:pStyle w:val="Normalutanindragellerluft"/>
      </w:pPr>
      <w:r w:rsidRPr="006A65FF">
        <w:t>Regeringen införde våren 2018 två nya miljözoner som ger kommuner rätt att begränsa personbilar i städer. Det gjordes genom ändringar i trafikförordningen 10 kapitlet. Förbättrad luftkvalitet i våra städer är viktigt. Luftkvaliteten förbättras dessutom kontinuerligt vilket är glädjande. Nya åtgärder måste samtidigt balansera kostnader och avsedd effekt för miljö, klimat och luftkvalitet. Att först ge människor en miljöbils</w:t>
      </w:r>
      <w:r w:rsidR="006A65FF">
        <w:softHyphen/>
      </w:r>
      <w:bookmarkStart w:name="_GoBack" w:id="1"/>
      <w:bookmarkEnd w:id="1"/>
      <w:r w:rsidRPr="006A65FF">
        <w:t xml:space="preserve">bonus för att köpa energieffektiva dieselbilar i syfte att rädda klimatet, för att sedan byta fot och utestänga dem från våra städer i syfte att förbättra luftkvaliteten är att leka med enskildas privatekonomi. Det riskerar att urholka och </w:t>
      </w:r>
      <w:r w:rsidRPr="006A65FF">
        <w:lastRenderedPageBreak/>
        <w:t xml:space="preserve">skada människors tilltro till politiken i allmänhet och till den viktiga miljöpolitiken i synnerhet. Dessutom sker det på orimlig grund när luften även i Stockholm aldrig överskrider EU:s gränsvärden för luftkvalitet. Nybilsinköp är vid sidan om boendet den största investeringen för de flesta människor. Små miljövinster till stor kostnad för enskilda riskerar att urholka skada människors tilltro till politiken i allmänhet och till den viktiga miljöpolitiken i synnerhet. </w:t>
      </w:r>
    </w:p>
    <w:p w:rsidRPr="00FB4974" w:rsidR="00FB4974" w:rsidP="00FB4974" w:rsidRDefault="00FB4974" w14:paraId="322C84D1" w14:textId="77777777">
      <w:r w:rsidRPr="00FB4974">
        <w:t xml:space="preserve">Därför bör regeringen skyndsamt ges i uppdrag att utreda huruvida eventuella effekter på luftkvaliteten vid införande av miljözoner för personbilar står i proportion till de i övrigt negativa konsekvenser det innebär för privatpersoner och lokalt näringsliv. </w:t>
      </w:r>
    </w:p>
    <w:sdt>
      <w:sdtPr>
        <w:rPr>
          <w:i/>
          <w:noProof/>
        </w:rPr>
        <w:alias w:val="CC_Underskrifter"/>
        <w:tag w:val="CC_Underskrifter"/>
        <w:id w:val="583496634"/>
        <w:lock w:val="sdtContentLocked"/>
        <w:placeholder>
          <w:docPart w:val="EDB36176A8E64A9BA48D255976F19A63"/>
        </w:placeholder>
      </w:sdtPr>
      <w:sdtEndPr>
        <w:rPr>
          <w:i w:val="0"/>
          <w:noProof w:val="0"/>
        </w:rPr>
      </w:sdtEndPr>
      <w:sdtContent>
        <w:p w:rsidR="00FB4974" w:rsidP="00CE19A0" w:rsidRDefault="00FB4974" w14:paraId="70F024EF" w14:textId="77777777"/>
        <w:p w:rsidRPr="008E0FE2" w:rsidR="004801AC" w:rsidP="00CE19A0" w:rsidRDefault="006A65FF" w14:paraId="47C5CA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1C6E12" w:rsidRDefault="001C6E12" w14:paraId="2511A635" w14:textId="77777777"/>
    <w:sectPr w:rsidR="001C6E1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552F9" w14:textId="77777777" w:rsidR="008E3968" w:rsidRDefault="008E3968" w:rsidP="000C1CAD">
      <w:pPr>
        <w:spacing w:line="240" w:lineRule="auto"/>
      </w:pPr>
      <w:r>
        <w:separator/>
      </w:r>
    </w:p>
  </w:endnote>
  <w:endnote w:type="continuationSeparator" w:id="0">
    <w:p w14:paraId="7871E49A" w14:textId="77777777" w:rsidR="008E3968" w:rsidRDefault="008E39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BAA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47C6D" w14:textId="7B302CC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A65F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31FE9C" w14:textId="77777777" w:rsidR="008E3968" w:rsidRDefault="008E3968" w:rsidP="000C1CAD">
      <w:pPr>
        <w:spacing w:line="240" w:lineRule="auto"/>
      </w:pPr>
      <w:r>
        <w:separator/>
      </w:r>
    </w:p>
  </w:footnote>
  <w:footnote w:type="continuationSeparator" w:id="0">
    <w:p w14:paraId="4A2736AE" w14:textId="77777777" w:rsidR="008E3968" w:rsidRDefault="008E39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4C06D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273AFA" wp14:anchorId="3942CF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A65FF" w14:paraId="6B4C017F" w14:textId="77777777">
                          <w:pPr>
                            <w:jc w:val="right"/>
                          </w:pPr>
                          <w:sdt>
                            <w:sdtPr>
                              <w:alias w:val="CC_Noformat_Partikod"/>
                              <w:tag w:val="CC_Noformat_Partikod"/>
                              <w:id w:val="-53464382"/>
                              <w:placeholder>
                                <w:docPart w:val="BBEB9933450044359285CEA228B420AF"/>
                              </w:placeholder>
                              <w:text/>
                            </w:sdtPr>
                            <w:sdtEndPr/>
                            <w:sdtContent>
                              <w:r w:rsidR="008E3968">
                                <w:t>M</w:t>
                              </w:r>
                            </w:sdtContent>
                          </w:sdt>
                          <w:sdt>
                            <w:sdtPr>
                              <w:alias w:val="CC_Noformat_Partinummer"/>
                              <w:tag w:val="CC_Noformat_Partinummer"/>
                              <w:id w:val="-1709555926"/>
                              <w:placeholder>
                                <w:docPart w:val="FCB0748CC49845D38902B4DBFB31F863"/>
                              </w:placeholder>
                              <w:text/>
                            </w:sdtPr>
                            <w:sdtEndPr/>
                            <w:sdtContent>
                              <w:r w:rsidR="004A26CD">
                                <w:t>1869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42CF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A65FF" w14:paraId="6B4C017F" w14:textId="77777777">
                    <w:pPr>
                      <w:jc w:val="right"/>
                    </w:pPr>
                    <w:sdt>
                      <w:sdtPr>
                        <w:alias w:val="CC_Noformat_Partikod"/>
                        <w:tag w:val="CC_Noformat_Partikod"/>
                        <w:id w:val="-53464382"/>
                        <w:placeholder>
                          <w:docPart w:val="BBEB9933450044359285CEA228B420AF"/>
                        </w:placeholder>
                        <w:text/>
                      </w:sdtPr>
                      <w:sdtEndPr/>
                      <w:sdtContent>
                        <w:r w:rsidR="008E3968">
                          <w:t>M</w:t>
                        </w:r>
                      </w:sdtContent>
                    </w:sdt>
                    <w:sdt>
                      <w:sdtPr>
                        <w:alias w:val="CC_Noformat_Partinummer"/>
                        <w:tag w:val="CC_Noformat_Partinummer"/>
                        <w:id w:val="-1709555926"/>
                        <w:placeholder>
                          <w:docPart w:val="FCB0748CC49845D38902B4DBFB31F863"/>
                        </w:placeholder>
                        <w:text/>
                      </w:sdtPr>
                      <w:sdtEndPr/>
                      <w:sdtContent>
                        <w:r w:rsidR="004A26CD">
                          <w:t>1869</w:t>
                        </w:r>
                      </w:sdtContent>
                    </w:sdt>
                  </w:p>
                </w:txbxContent>
              </v:textbox>
              <w10:wrap anchorx="page"/>
            </v:shape>
          </w:pict>
        </mc:Fallback>
      </mc:AlternateContent>
    </w:r>
  </w:p>
  <w:p w:rsidRPr="00293C4F" w:rsidR="00262EA3" w:rsidP="00776B74" w:rsidRDefault="00262EA3" w14:paraId="352E3FE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1F1D054" w14:textId="77777777">
    <w:pPr>
      <w:jc w:val="right"/>
    </w:pPr>
  </w:p>
  <w:p w:rsidR="00262EA3" w:rsidP="00776B74" w:rsidRDefault="00262EA3" w14:paraId="74D211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A65FF" w14:paraId="274FD27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BA3339" wp14:anchorId="230E7C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A65FF" w14:paraId="3C4A1E8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E3968">
          <w:t>M</w:t>
        </w:r>
      </w:sdtContent>
    </w:sdt>
    <w:sdt>
      <w:sdtPr>
        <w:alias w:val="CC_Noformat_Partinummer"/>
        <w:tag w:val="CC_Noformat_Partinummer"/>
        <w:id w:val="-2014525982"/>
        <w:text/>
      </w:sdtPr>
      <w:sdtEndPr/>
      <w:sdtContent>
        <w:r w:rsidR="004A26CD">
          <w:t>1869</w:t>
        </w:r>
      </w:sdtContent>
    </w:sdt>
  </w:p>
  <w:p w:rsidRPr="008227B3" w:rsidR="00262EA3" w:rsidP="008227B3" w:rsidRDefault="006A65FF" w14:paraId="0282388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A65FF" w14:paraId="58C0375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:2773</w:t>
        </w:r>
      </w:sdtContent>
    </w:sdt>
  </w:p>
  <w:p w:rsidR="00262EA3" w:rsidP="00E03A3D" w:rsidRDefault="006A65FF" w14:paraId="6117CE56"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FB4974" w14:paraId="69539FE4" w14:textId="77777777">
        <w:pPr>
          <w:pStyle w:val="FSHRub2"/>
        </w:pPr>
        <w:r>
          <w:t>Miljözoner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4829E8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E39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6E12"/>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4AC"/>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6CD"/>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5FF"/>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DC0"/>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31E"/>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3968"/>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465"/>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9A0"/>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39B"/>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0DF"/>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974"/>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0F1D901"/>
  <w15:chartTrackingRefBased/>
  <w15:docId w15:val="{9478F534-B0FB-470B-ABD4-7AC1067E3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42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DFBCCB255E406A8C9149E3FB3CB655"/>
        <w:category>
          <w:name w:val="Allmänt"/>
          <w:gallery w:val="placeholder"/>
        </w:category>
        <w:types>
          <w:type w:val="bbPlcHdr"/>
        </w:types>
        <w:behaviors>
          <w:behavior w:val="content"/>
        </w:behaviors>
        <w:guid w:val="{DBBA6B7B-6C01-4840-98AF-9C2387F085E2}"/>
      </w:docPartPr>
      <w:docPartBody>
        <w:p w:rsidR="00387DB1" w:rsidRDefault="00387DB1">
          <w:pPr>
            <w:pStyle w:val="48DFBCCB255E406A8C9149E3FB3CB655"/>
          </w:pPr>
          <w:r w:rsidRPr="005A0A93">
            <w:rPr>
              <w:rStyle w:val="Platshllartext"/>
            </w:rPr>
            <w:t>Förslag till riksdagsbeslut</w:t>
          </w:r>
        </w:p>
      </w:docPartBody>
    </w:docPart>
    <w:docPart>
      <w:docPartPr>
        <w:name w:val="45A92B342FEE478EA9CA0903083D8029"/>
        <w:category>
          <w:name w:val="Allmänt"/>
          <w:gallery w:val="placeholder"/>
        </w:category>
        <w:types>
          <w:type w:val="bbPlcHdr"/>
        </w:types>
        <w:behaviors>
          <w:behavior w:val="content"/>
        </w:behaviors>
        <w:guid w:val="{0555E7B6-EDD9-4F74-A0CA-8286548E79D7}"/>
      </w:docPartPr>
      <w:docPartBody>
        <w:p w:rsidR="00387DB1" w:rsidRDefault="00387DB1">
          <w:pPr>
            <w:pStyle w:val="45A92B342FEE478EA9CA0903083D8029"/>
          </w:pPr>
          <w:r w:rsidRPr="005A0A93">
            <w:rPr>
              <w:rStyle w:val="Platshllartext"/>
            </w:rPr>
            <w:t>Motivering</w:t>
          </w:r>
        </w:p>
      </w:docPartBody>
    </w:docPart>
    <w:docPart>
      <w:docPartPr>
        <w:name w:val="BBEB9933450044359285CEA228B420AF"/>
        <w:category>
          <w:name w:val="Allmänt"/>
          <w:gallery w:val="placeholder"/>
        </w:category>
        <w:types>
          <w:type w:val="bbPlcHdr"/>
        </w:types>
        <w:behaviors>
          <w:behavior w:val="content"/>
        </w:behaviors>
        <w:guid w:val="{06510A62-72C1-4EEE-B0B0-7E68DFF0C533}"/>
      </w:docPartPr>
      <w:docPartBody>
        <w:p w:rsidR="00387DB1" w:rsidRDefault="00387DB1">
          <w:pPr>
            <w:pStyle w:val="BBEB9933450044359285CEA228B420AF"/>
          </w:pPr>
          <w:r>
            <w:rPr>
              <w:rStyle w:val="Platshllartext"/>
            </w:rPr>
            <w:t xml:space="preserve"> </w:t>
          </w:r>
        </w:p>
      </w:docPartBody>
    </w:docPart>
    <w:docPart>
      <w:docPartPr>
        <w:name w:val="FCB0748CC49845D38902B4DBFB31F863"/>
        <w:category>
          <w:name w:val="Allmänt"/>
          <w:gallery w:val="placeholder"/>
        </w:category>
        <w:types>
          <w:type w:val="bbPlcHdr"/>
        </w:types>
        <w:behaviors>
          <w:behavior w:val="content"/>
        </w:behaviors>
        <w:guid w:val="{F8110FF5-DDFD-4267-AB56-6A0B1F3C2531}"/>
      </w:docPartPr>
      <w:docPartBody>
        <w:p w:rsidR="00387DB1" w:rsidRDefault="00387DB1">
          <w:pPr>
            <w:pStyle w:val="FCB0748CC49845D38902B4DBFB31F863"/>
          </w:pPr>
          <w:r>
            <w:t xml:space="preserve"> </w:t>
          </w:r>
        </w:p>
      </w:docPartBody>
    </w:docPart>
    <w:docPart>
      <w:docPartPr>
        <w:name w:val="EDB36176A8E64A9BA48D255976F19A63"/>
        <w:category>
          <w:name w:val="Allmänt"/>
          <w:gallery w:val="placeholder"/>
        </w:category>
        <w:types>
          <w:type w:val="bbPlcHdr"/>
        </w:types>
        <w:behaviors>
          <w:behavior w:val="content"/>
        </w:behaviors>
        <w:guid w:val="{F7CA7EA2-F302-4D18-8EAB-01C23D9D1360}"/>
      </w:docPartPr>
      <w:docPartBody>
        <w:p w:rsidR="00D92BD0" w:rsidRDefault="00D92B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DB1"/>
    <w:rsid w:val="00387DB1"/>
    <w:rsid w:val="00D92B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DFBCCB255E406A8C9149E3FB3CB655">
    <w:name w:val="48DFBCCB255E406A8C9149E3FB3CB655"/>
  </w:style>
  <w:style w:type="paragraph" w:customStyle="1" w:styleId="B978E79654464E0EB26AD9432B515AAE">
    <w:name w:val="B978E79654464E0EB26AD9432B515AA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084074284864BA5877AED8C41E79CD1">
    <w:name w:val="B084074284864BA5877AED8C41E79CD1"/>
  </w:style>
  <w:style w:type="paragraph" w:customStyle="1" w:styleId="45A92B342FEE478EA9CA0903083D8029">
    <w:name w:val="45A92B342FEE478EA9CA0903083D8029"/>
  </w:style>
  <w:style w:type="paragraph" w:customStyle="1" w:styleId="1AB8E17E890F4F8DA7932D9FBC5A1BFC">
    <w:name w:val="1AB8E17E890F4F8DA7932D9FBC5A1BFC"/>
  </w:style>
  <w:style w:type="paragraph" w:customStyle="1" w:styleId="7A44207A961A418AA13D6433F5BF0D11">
    <w:name w:val="7A44207A961A418AA13D6433F5BF0D11"/>
  </w:style>
  <w:style w:type="paragraph" w:customStyle="1" w:styleId="BBEB9933450044359285CEA228B420AF">
    <w:name w:val="BBEB9933450044359285CEA228B420AF"/>
  </w:style>
  <w:style w:type="paragraph" w:customStyle="1" w:styleId="FCB0748CC49845D38902B4DBFB31F863">
    <w:name w:val="FCB0748CC49845D38902B4DBFB31F8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187976-D658-41A4-8168-826DE2927FE9}"/>
</file>

<file path=customXml/itemProps2.xml><?xml version="1.0" encoding="utf-8"?>
<ds:datastoreItem xmlns:ds="http://schemas.openxmlformats.org/officeDocument/2006/customXml" ds:itemID="{27714F8C-6757-4A7D-A2F4-E188B6571067}"/>
</file>

<file path=customXml/itemProps3.xml><?xml version="1.0" encoding="utf-8"?>
<ds:datastoreItem xmlns:ds="http://schemas.openxmlformats.org/officeDocument/2006/customXml" ds:itemID="{E6EA0019-9486-4E18-B0BB-3E0F876A4623}"/>
</file>

<file path=docProps/app.xml><?xml version="1.0" encoding="utf-8"?>
<Properties xmlns="http://schemas.openxmlformats.org/officeDocument/2006/extended-properties" xmlns:vt="http://schemas.openxmlformats.org/officeDocument/2006/docPropsVTypes">
  <Template>Normal</Template>
  <TotalTime>3</TotalTime>
  <Pages>1</Pages>
  <Words>232</Words>
  <Characters>1400</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